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7AFF07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67049">
            <w:rPr>
              <w:rFonts w:ascii="Buckeye Serif 2" w:hAnsi="Buckeye Serif 2"/>
              <w:b/>
              <w:bCs/>
              <w:noProof/>
              <w:sz w:val="32"/>
              <w:szCs w:val="32"/>
            </w:rPr>
            <w:t>National Organization For Rare Disorders: Students For Rare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CDE6BD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7049">
            <w:rPr>
              <w:rFonts w:ascii="Buckeye Serif 2" w:hAnsi="Buckeye Serif 2"/>
              <w:noProof/>
            </w:rPr>
            <w:t>National Organization For Rare Disorders: Students For Rare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780B7326"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67049">
            <w:rPr>
              <w:rFonts w:ascii="Buckeye Serif 2" w:hAnsi="Buckeye Serif 2"/>
              <w:noProof/>
            </w:rPr>
            <w:t>NORD is dedicated to improving the lives of people with rare disorders by providing education, support, and resources. We focus on raising awareness, advocating for better healthcare policies, funding research, and connecting patients and caregivers with the help they need. Our goal is to find treatments and cures for rare diseases while building a strong, supportive communith.</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BA4618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67049">
            <w:rPr>
              <w:rFonts w:ascii="Buckeye Serif 2" w:hAnsi="Buckeye Serif 2"/>
              <w:noProof/>
            </w:rPr>
            <w:t>National Organization for Rare Disorders: Students for Rare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9662F94"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67049">
            <w:rPr>
              <w:rFonts w:ascii="Buckeye Serif 2" w:hAnsi="Buckeye Serif 2"/>
              <w:noProof/>
            </w:rPr>
            <w:t>National Organization For Rare Disorders: Students For Rare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0FFF08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67049">
            <w:rPr>
              <w:rFonts w:ascii="Buckeye Serif 2" w:hAnsi="Buckeye Serif 2"/>
              <w:noProof/>
            </w:rPr>
            <w:t>National Organization For Rare Disorders: Students For Rare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805049B"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D3D9C">
            <w:rPr>
              <w:rFonts w:ascii="Buckeye Serif 2" w:hAnsi="Buckeye Serif 2"/>
              <w:noProof/>
            </w:rPr>
            <w:t>Membership in the organization shall be open to those regularly-enrolled in The Ohio State University. Eligibility for membership or appointed or elected student officer positions may not be limited on the basis of race, religion, national origin, ethnicity, color, age, gender, gender identity, marital status, citizenship, sexual orientation, or disability.</w:t>
          </w:r>
          <w:r w:rsidR="00F96EAD">
            <w:rPr>
              <w:rFonts w:ascii="Buckeye Serif 2" w:hAnsi="Buckeye Serif 2"/>
              <w:noProof/>
            </w:rPr>
            <w:t xml:space="preserve"> This organization shall have assicated members who are non- The Ohio State University students or who do not meet the above criteria. Associated members shall have all membership privileges. No more than 20 percent of the membership shall be individuals who are not The Ohio State University students (e.g., community members, students at other colleges, etc).</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C876B6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6EAD">
            <w:rPr>
              <w:rFonts w:ascii="Buckeye Serif 2" w:hAnsi="Buckeye Serif 2"/>
              <w:noProof/>
            </w:rPr>
            <w:t xml:space="preserve">While membership and participation is open to any regularly enrolled student at The Ohio State University, to uphold active membership, members should attend at least two volunteer events </w:t>
          </w:r>
          <w:r w:rsidR="00CB7CF1">
            <w:rPr>
              <w:rFonts w:ascii="Buckeye Serif 2" w:hAnsi="Buckeye Serif 2"/>
              <w:noProof/>
            </w:rPr>
            <w:t xml:space="preserve">per academic year </w:t>
          </w:r>
          <w:r w:rsidR="00F96EAD">
            <w:rPr>
              <w:rFonts w:ascii="Buckeye Serif 2" w:hAnsi="Buckeye Serif 2"/>
              <w:noProof/>
            </w:rPr>
            <w:t xml:space="preserve">as set up through the organization, the regularly scheduled Rare Disease Day event as planned by the organization, and attend at least half of the general body meetings. </w:t>
          </w:r>
          <w:r w:rsidR="007940B1">
            <w:rPr>
              <w:rFonts w:ascii="Buckeye Serif 2" w:hAnsi="Buckeye Serif 2"/>
              <w:noProof/>
            </w:rPr>
            <w:t xml:space="preserve">The members should also join a group chat with the rest of the organization. </w:t>
          </w:r>
          <w:r w:rsidR="00F96EAD">
            <w:rPr>
              <w:rFonts w:ascii="Buckeye Serif 2" w:hAnsi="Buckeye Serif 2"/>
              <w:noProof/>
            </w:rPr>
            <w:t xml:space="preserve">If a member participates in all of the above, they will obtain an active membership status for </w:t>
          </w:r>
          <w:r w:rsidR="00CB7CF1">
            <w:rPr>
              <w:rFonts w:ascii="Buckeye Serif 2" w:hAnsi="Buckeye Serif 2"/>
              <w:noProof/>
            </w:rPr>
            <w:t>that year.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E6D9F3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40B1">
            <w:rPr>
              <w:rFonts w:ascii="Buckeye Serif 2" w:hAnsi="Buckeye Serif 2"/>
              <w:noProof/>
            </w:rPr>
            <w:t>Membership is open on a rolling basis, however, members should ideally join at the start of the fall semester. Meetings are held once a month. Volunteer events take place sporadically throughout the semester/year. Rare Disease Day is held in late February. When members follow the guidelines in Article IV, Section B, they will obtain active membership.</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3FA2535" w:rsidR="00ED05FF" w:rsidRPr="00F96EAD" w:rsidRDefault="005F5356" w:rsidP="00F96EAD">
          <w:pPr>
            <w:pStyle w:val="NormalWeb"/>
            <w:shd w:val="clear" w:color="auto" w:fill="FFFFFF"/>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6EAD" w:rsidRPr="00F96EAD">
            <w:rPr>
              <w:rFonts w:ascii="ArialMT" w:hAnsi="ArialMT"/>
              <w:sz w:val="22"/>
              <w:szCs w:val="22"/>
            </w:rPr>
            <w:t xml:space="preserve"> </w:t>
          </w:r>
          <w:r w:rsidR="00F96EAD" w:rsidRPr="00F96EAD">
            <w:rPr>
              <w:rFonts w:ascii="ArialMT" w:hAnsi="ArialMT"/>
              <w:sz w:val="22"/>
              <w:szCs w:val="22"/>
            </w:rPr>
            <w:t xml:space="preserve">All members of The Ohio State University Chapter of NORD Students for Rare are expected to adhere to the NORD Students for Rare Policies and Procedures. Members are expected to uphold the rules and regulations of The Ohio State University Code of Conduct and adhere to the policies and procedures set for in The Ohio State University Student Organization Policies. If at any time a volunteer is found to be in violation of any of the policies and </w:t>
          </w:r>
          <w:proofErr w:type="gramStart"/>
          <w:r w:rsidR="00F96EAD" w:rsidRPr="00F96EAD">
            <w:rPr>
              <w:rFonts w:ascii="ArialMT" w:hAnsi="ArialMT"/>
              <w:sz w:val="22"/>
              <w:szCs w:val="22"/>
            </w:rPr>
            <w:t>procedures, or</w:t>
          </w:r>
          <w:proofErr w:type="gramEnd"/>
          <w:r w:rsidR="00F96EAD" w:rsidRPr="00F96EAD">
            <w:rPr>
              <w:rFonts w:ascii="ArialMT" w:hAnsi="ArialMT"/>
              <w:sz w:val="22"/>
              <w:szCs w:val="22"/>
            </w:rPr>
            <w:t xml:space="preserve"> is not carrying out the responsibilities as set forth in the Constitution &amp; Bylaws accepted at point of acceptance, NORD is at-will to remove them from the position. Three attempts will be made to resolve the situation without dismissal. Executive officers may be removed for not doing their duties, breaking club or university rules, or acting in ways that harm the club. To remove an officer, a motion to remove an officer must be made by another executive officer. The officer being removed must be given notice at least 30 days before the next executive meeting. The officer can speak in their defense at an executive meeting, a vote is taken, and a two-thirds majority is needed to remove the officer. If the vote passes, the officer is removed immediately or as decided in the vote.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A2B3B34"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40B1" w:rsidRPr="007940B1">
            <w:rPr>
              <w:rFonts w:ascii="Buckeye Serif 2" w:hAnsi="Buckeye Serif 2"/>
              <w:noProof/>
            </w:rPr>
            <w:t xml:space="preserve"> </w:t>
          </w:r>
          <w:r w:rsidR="007940B1">
            <w:rPr>
              <w:rFonts w:ascii="Buckeye Serif 2" w:hAnsi="Buckeye Serif 2"/>
              <w:noProof/>
            </w:rPr>
            <w:t xml:space="preserve">In the course of a term, the advisor is required to maintain active training, approve organization registration, approve the organization's goals, review and approve/deny CSA funding requests, and approve space or equipment reservations. The advisor should reach out to the President with any questions or concerns about the organization. The advisor is not required to attend organization meetings unless requested by an executive member.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D202D74"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40B1">
            <w:rPr>
              <w:rFonts w:ascii="Buckeye Serif 2" w:hAnsi="Buckeye Serif 2"/>
              <w:noProof/>
            </w:rPr>
            <w:t>The advisor should serve for one year with the opportunity to be reappointed.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C4D22D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1AFE">
            <w:rPr>
              <w:rFonts w:ascii="Buckeye Serif 2" w:hAnsi="Buckeye Serif 2"/>
              <w:noProof/>
            </w:rPr>
            <w:t xml:space="preserve">The advisor selection should begin with the executive members identifying potential candidates who demonstrate a relevancy in the club's mission and possess relevant experience or expertise. The executive board will reach out to candidates to discuss responsibilites and expectations of the advisor role. The interested candidates will be reviewed and voted upon by the executive board with a simple majority vote.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52D7EB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4E9E">
            <w:rPr>
              <w:rFonts w:ascii="Buckeye Serif 2" w:hAnsi="Buckeye Serif 2"/>
              <w:noProof/>
            </w:rPr>
            <w:t xml:space="preserve">The advisor should be replaced if one or more of the following conditions occur: lack of communication with executive members, neglect of responsibilities, or advisor resignation. Should there be an event of resignation or replacement, the executive board should appoint a temporary advisor until a permanent replacement is appointed. The outgoing advisor should assist in the transition process by providing any necessary documents, contacts, and information to the incoming advisor.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14CAC56" w14:textId="24B73C79" w:rsidR="00D559E8" w:rsidRDefault="00DC52EA" w:rsidP="00FE5AA6">
          <w:pPr>
            <w:pStyle w:val="NormalWeb"/>
            <w:shd w:val="clear" w:color="auto" w:fill="FFFFFF"/>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E5AA6">
            <w:rPr>
              <w:rFonts w:ascii="ArialMT" w:hAnsi="ArialMT"/>
              <w:sz w:val="22"/>
              <w:szCs w:val="22"/>
            </w:rPr>
            <w:t>The President shall serve as the chief executive officer of the organization, shall preside at all meetings of the organization and shall prepare the agenda for meetings. The President shall appoint all committees and committee chairs. The President shall have other powers and duties and may be prescribed by the organization. The Vice President shall preside at organization meetings in the absence of the President. The Vice President shall perform all legal duties assigned by the President. The Vice President shall assume the office of the President if the office becomes vacant. The Secretary shall take minutes at all meetings of the organization, keep these on file, and submit copies to organization members upon request. The Secretary shall be responsible for all organization correspondence and shall keep copies on file. The Secretary shall maintain membership records for the organization. The Treasurer shall keep an account of all moneys received and expended for the use of the chapter. The Treasurer shall be responsible for collecting and monitoring all funds collected as part of a fundraiser.</w:t>
          </w:r>
          <w:r w:rsidR="00E60BD6">
            <w:rPr>
              <w:rFonts w:ascii="ArialMT" w:hAnsi="ArialMT"/>
              <w:sz w:val="22"/>
              <w:szCs w:val="22"/>
            </w:rPr>
            <w:t xml:space="preserve"> The President may work with the Vice President to choose to elect a Social Media Chair. The Social Media Chair shall maintain all social media utilized by the organization. The Social Media Chair shall create and share engaging content to raise awareness, highlight and promote events, and encourage community involvement.</w:t>
          </w: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3CD8CA1"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64823">
            <w:rPr>
              <w:rFonts w:ascii="ArialMT" w:hAnsi="ArialMT"/>
              <w:sz w:val="22"/>
              <w:szCs w:val="22"/>
            </w:rPr>
            <w:t xml:space="preserve">The officers of The Ohio State University Chapter of NORD Students for Rare shall be a President, Vice-President, Secretary and Treasurer. </w:t>
          </w:r>
          <w:proofErr w:type="gramStart"/>
          <w:r w:rsidR="00764823">
            <w:rPr>
              <w:rFonts w:ascii="ArialMT" w:hAnsi="ArialMT"/>
              <w:sz w:val="22"/>
              <w:szCs w:val="22"/>
            </w:rPr>
            <w:t>In order to</w:t>
          </w:r>
          <w:proofErr w:type="gramEnd"/>
          <w:r w:rsidR="00764823">
            <w:rPr>
              <w:rFonts w:ascii="ArialMT" w:hAnsi="ArialMT"/>
              <w:sz w:val="22"/>
              <w:szCs w:val="22"/>
            </w:rPr>
            <w:t xml:space="preserve"> run for office in the NORD Student Chapter at The Ohio State University, members must have a minimum cumulative grade point average (GPA) of 2.5. While in office </w:t>
          </w:r>
          <w:r w:rsidR="00764823">
            <w:rPr>
              <w:rFonts w:ascii="ArialMT" w:hAnsi="ArialMT"/>
              <w:sz w:val="22"/>
              <w:szCs w:val="22"/>
            </w:rPr>
            <w:lastRenderedPageBreak/>
            <w:t>officers must maintain a 2.5 GPA and must not have below 2.5 for more than one semester.</w:t>
          </w:r>
          <w:r w:rsidR="00764823">
            <w:rPr>
              <w:rFonts w:ascii="ArialMT" w:hAnsi="ArialMT"/>
              <w:sz w:val="22"/>
              <w:szCs w:val="22"/>
            </w:rPr>
            <w:t xml:space="preserve"> </w:t>
          </w:r>
          <w:proofErr w:type="gramStart"/>
          <w:r w:rsidR="00764823">
            <w:rPr>
              <w:rFonts w:ascii="ArialMT" w:hAnsi="ArialMT"/>
              <w:sz w:val="22"/>
              <w:szCs w:val="22"/>
            </w:rPr>
            <w:t>Officers</w:t>
          </w:r>
          <w:proofErr w:type="gramEnd"/>
          <w:r w:rsidR="00764823">
            <w:rPr>
              <w:rFonts w:ascii="ArialMT" w:hAnsi="ArialMT"/>
              <w:sz w:val="22"/>
              <w:szCs w:val="22"/>
            </w:rPr>
            <w:t xml:space="preserve"> must be enrolled at The Ohio State University and be in good standing with his or her college. All officers serve for a term of TWO (2) YEARS or until their successors shall be duly elected or qualified. At least one officer must be an underclassman to ensure the sustainability of the chapter. </w:t>
          </w:r>
          <w:r w:rsidR="00764823">
            <w:rPr>
              <w:rFonts w:ascii="ArialMT" w:hAnsi="ArialMT"/>
              <w:sz w:val="22"/>
              <w:szCs w:val="22"/>
            </w:rPr>
            <w:t>M</w:t>
          </w:r>
          <w:r w:rsidR="00764823">
            <w:rPr>
              <w:rFonts w:ascii="ArialMT" w:hAnsi="ArialMT"/>
              <w:sz w:val="22"/>
              <w:szCs w:val="22"/>
            </w:rPr>
            <w:t>embers must be an active</w:t>
          </w:r>
          <w:r w:rsidR="00764823">
            <w:rPr>
              <w:rFonts w:ascii="ArialMT" w:hAnsi="ArialMT"/>
              <w:sz w:val="22"/>
              <w:szCs w:val="22"/>
            </w:rPr>
            <w:t xml:space="preserve"> (see Article IV Section C) </w:t>
          </w:r>
          <w:r w:rsidR="00764823">
            <w:rPr>
              <w:rFonts w:ascii="ArialMT" w:hAnsi="ArialMT"/>
              <w:sz w:val="22"/>
              <w:szCs w:val="22"/>
            </w:rPr>
            <w:t>for at least one (1) year and meet any other</w:t>
          </w:r>
          <w:r w:rsidR="00E60BD6">
            <w:rPr>
              <w:rFonts w:ascii="ArialMT" w:hAnsi="ArialMT"/>
              <w:sz w:val="22"/>
              <w:szCs w:val="22"/>
            </w:rPr>
            <w:t xml:space="preserve"> circumstantial</w:t>
          </w:r>
          <w:r w:rsidR="00764823">
            <w:rPr>
              <w:rFonts w:ascii="ArialMT" w:hAnsi="ArialMT"/>
              <w:sz w:val="22"/>
              <w:szCs w:val="22"/>
            </w:rPr>
            <w:t xml:space="preserve"> requirements set by the club.</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D8E9869" w:rsidR="00D559E8" w:rsidRPr="00764823" w:rsidRDefault="00DC52EA" w:rsidP="00764823">
          <w:pPr>
            <w:pStyle w:val="NormalWeb"/>
            <w:shd w:val="clear" w:color="auto" w:fill="FFFFFF"/>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64823">
            <w:rPr>
              <w:rFonts w:ascii="ArialMT" w:hAnsi="ArialMT"/>
              <w:sz w:val="22"/>
              <w:szCs w:val="22"/>
            </w:rPr>
            <w:t xml:space="preserve">Nominations will be accepted 10 days before the election. Members can nominate themselves or be nominated by others. Voting will take place during a </w:t>
          </w:r>
          <w:r w:rsidR="00764823">
            <w:rPr>
              <w:rFonts w:ascii="ArialMT" w:hAnsi="ArialMT"/>
              <w:sz w:val="22"/>
              <w:szCs w:val="22"/>
            </w:rPr>
            <w:t xml:space="preserve">general </w:t>
          </w:r>
          <w:r w:rsidR="00764823">
            <w:rPr>
              <w:rFonts w:ascii="ArialMT" w:hAnsi="ArialMT"/>
              <w:sz w:val="22"/>
              <w:szCs w:val="22"/>
            </w:rPr>
            <w:t>meeting at the end of the academic year. Voting will be by a secret ballot. A simple majority wins. Leaders will serve for a minimum of one (1) year and up to two (2) years or until a re-election takes place.</w:t>
          </w:r>
          <w:r w:rsidR="00E60BD6">
            <w:rPr>
              <w:rFonts w:ascii="ArialMT" w:hAnsi="ArialMT"/>
              <w:sz w:val="22"/>
              <w:szCs w:val="22"/>
            </w:rPr>
            <w:t xml:space="preserve"> In the case of a tie, another election will take place between the top contenders.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EA789C5" w:rsidR="00676310" w:rsidRPr="00764823" w:rsidRDefault="00DC52EA" w:rsidP="00764823">
          <w:pPr>
            <w:pStyle w:val="NormalWeb"/>
            <w:shd w:val="clear" w:color="auto" w:fill="FFFFFF"/>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64823" w:rsidRPr="00764823">
            <w:rPr>
              <w:rFonts w:ascii="ArialMT" w:hAnsi="ArialMT"/>
              <w:sz w:val="22"/>
              <w:szCs w:val="22"/>
            </w:rPr>
            <w:t xml:space="preserve">All members of The Ohio State University Chapter of NORD Students for Rare are expected to adhere to the NORD Students for Rare Policies and Procedures. Members are expected to uphold the rules and regulations of The Ohio State University Code of Conduct and adhere to the policies and procedures set for in The Ohio State University Student Organization Policies. If at any time a volunteer is found to be in violation of any of the policies and </w:t>
          </w:r>
          <w:proofErr w:type="gramStart"/>
          <w:r w:rsidR="00764823" w:rsidRPr="00764823">
            <w:rPr>
              <w:rFonts w:ascii="ArialMT" w:hAnsi="ArialMT"/>
              <w:sz w:val="22"/>
              <w:szCs w:val="22"/>
            </w:rPr>
            <w:t>procedures, or</w:t>
          </w:r>
          <w:proofErr w:type="gramEnd"/>
          <w:r w:rsidR="00764823" w:rsidRPr="00764823">
            <w:rPr>
              <w:rFonts w:ascii="ArialMT" w:hAnsi="ArialMT"/>
              <w:sz w:val="22"/>
              <w:szCs w:val="22"/>
            </w:rPr>
            <w:t xml:space="preserve"> is not carrying out the responsibilities as set forth in the Constitution &amp; Bylaws accepted at point of acceptance, NORD is at-will to remove them from the position. Three attempts will be made to resolve the situation without dismissal. Executive officers may be removed for not doing their duties, breaking club or university </w:t>
          </w:r>
          <w:r w:rsidR="00776643">
            <w:rPr>
              <w:rFonts w:ascii="ArialMT" w:hAnsi="ArialMT"/>
              <w:sz w:val="22"/>
              <w:szCs w:val="22"/>
            </w:rPr>
            <w:t>conduct</w:t>
          </w:r>
          <w:r w:rsidR="00764823" w:rsidRPr="00764823">
            <w:rPr>
              <w:rFonts w:ascii="ArialMT" w:hAnsi="ArialMT"/>
              <w:sz w:val="22"/>
              <w:szCs w:val="22"/>
            </w:rPr>
            <w:t xml:space="preserve">, or </w:t>
          </w:r>
          <w:r w:rsidR="00776643">
            <w:rPr>
              <w:rFonts w:ascii="ArialMT" w:hAnsi="ArialMT"/>
              <w:sz w:val="22"/>
              <w:szCs w:val="22"/>
            </w:rPr>
            <w:t>as decided by other executive members or as brought to executive members by general members</w:t>
          </w:r>
          <w:r w:rsidR="00764823" w:rsidRPr="00764823">
            <w:rPr>
              <w:rFonts w:ascii="ArialMT" w:hAnsi="ArialMT"/>
              <w:sz w:val="22"/>
              <w:szCs w:val="22"/>
            </w:rPr>
            <w:t>. To remove an officer, a motion to remove an officer must be made by another executive officer. The officer being removed must be given notice at least 30 days before the next executive meeting. The officer can speak in their defense at an executive meeting, a vote is taken, and a two-thirds majority is needed to remove the officer. If the vote passes, the officer is removed immediately or as decided in the vote.</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CEB504A" w:rsidR="00DC52EA" w:rsidRDefault="00DC52EA" w:rsidP="00764823">
          <w:pPr>
            <w:pStyle w:val="NormalWeb"/>
            <w:shd w:val="clear" w:color="auto" w:fill="FFFFFF"/>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gramStart"/>
          <w:r w:rsidR="0067355C">
            <w:rPr>
              <w:rFonts w:ascii="Buckeye Serif 2" w:hAnsi="Buckeye Serif 2"/>
            </w:rPr>
            <w:t>In the event that</w:t>
          </w:r>
          <w:proofErr w:type="gramEnd"/>
          <w:r w:rsidR="0067355C">
            <w:rPr>
              <w:rFonts w:ascii="Buckeye Serif 2" w:hAnsi="Buckeye Serif 2"/>
            </w:rPr>
            <w:t xml:space="preserve"> the organization can no longer sustain its operations, a formal dissolution procedure shall be initiated by a </w:t>
          </w:r>
          <w:r w:rsidR="001644A0">
            <w:rPr>
              <w:rFonts w:ascii="Buckeye Serif 2" w:hAnsi="Buckeye Serif 2"/>
            </w:rPr>
            <w:t>resolution of the executive members with the input of the active members</w:t>
          </w:r>
          <w:r w:rsidR="0067355C">
            <w:rPr>
              <w:rFonts w:ascii="Buckeye Serif 2" w:hAnsi="Buckeye Serif 2"/>
            </w:rPr>
            <w:t>.</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2222A86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7355C" w:rsidRPr="0067355C">
            <w:rPr>
              <w:rFonts w:ascii="ArialMT" w:hAnsi="ArialMT"/>
              <w:sz w:val="22"/>
              <w:szCs w:val="22"/>
            </w:rPr>
            <w:t xml:space="preserve"> </w:t>
          </w:r>
          <w:r w:rsidR="0067355C">
            <w:rPr>
              <w:rFonts w:ascii="ArialMT" w:hAnsi="ArialMT"/>
              <w:sz w:val="22"/>
              <w:szCs w:val="22"/>
            </w:rPr>
            <w:t xml:space="preserve">To initiate dissolution, a resolution must be passed by the executive members with specifics regarding the distribution of organization assets and/or debts. Non-liquid assets that are property of the organization should be liquidated to pay any outstanding debts or liabilities if necessary. Excess funds if eligible should be donated to the parent organization or university, whichever is most applicable. </w:t>
          </w:r>
          <w:r w:rsidR="00E60BD6">
            <w:rPr>
              <w:rFonts w:ascii="ArialMT" w:hAnsi="ArialMT"/>
              <w:sz w:val="22"/>
              <w:szCs w:val="22"/>
            </w:rPr>
            <w:t xml:space="preserve">If the funds are insufficient, members may work with the advisor or sponsoring organization to develop a fair plan for resolving the remaining balance in accordance with university or </w:t>
          </w:r>
          <w:proofErr w:type="spellStart"/>
          <w:r w:rsidR="00E60BD6">
            <w:rPr>
              <w:rFonts w:ascii="ArialMT" w:hAnsi="ArialMT"/>
              <w:sz w:val="22"/>
              <w:szCs w:val="22"/>
            </w:rPr>
            <w:t>organizatinoal</w:t>
          </w:r>
          <w:proofErr w:type="spellEnd"/>
          <w:r w:rsidR="00E60BD6">
            <w:rPr>
              <w:rFonts w:ascii="ArialMT" w:hAnsi="ArialMT"/>
              <w:sz w:val="22"/>
              <w:szCs w:val="22"/>
            </w:rPr>
            <w:t xml:space="preserve"> policies. </w:t>
          </w:r>
          <w:r w:rsidR="0067355C">
            <w:rPr>
              <w:rFonts w:ascii="ArialMT" w:hAnsi="ArialMT"/>
              <w:sz w:val="22"/>
              <w:szCs w:val="22"/>
            </w:rPr>
            <w:t>After proper filings are complete and the organization reaches official dissolution, Student Activities at The Ohio State University should be contacted to complete the process</w:t>
          </w:r>
          <w:r w:rsidR="0067355C">
            <w:rPr>
              <w:rFonts w:ascii="ArialMT" w:hAnsi="ArialMT"/>
              <w:sz w:val="22"/>
              <w:szCs w:val="22"/>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lastRenderedPageBreak/>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F6BB8FC"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DF4">
            <w:rPr>
              <w:rFonts w:ascii="Buckeye Serif 2" w:hAnsi="Buckeye Serif 2"/>
              <w:noProof/>
            </w:rPr>
            <w:t>Proposed amendments may be submitted by general, active, or executive members. Any amendment submissions will be read at a general body meeting and voted on by present members. If there is a two-thirds vote, the amendment will be immediately rectified and implemented.</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MT">
    <w:altName w:val="Arial"/>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4A0"/>
    <w:rsid w:val="00164DDB"/>
    <w:rsid w:val="00167049"/>
    <w:rsid w:val="001B4C7A"/>
    <w:rsid w:val="001E2445"/>
    <w:rsid w:val="002C2FEA"/>
    <w:rsid w:val="002D3D9C"/>
    <w:rsid w:val="00304E3C"/>
    <w:rsid w:val="003052D0"/>
    <w:rsid w:val="0034117E"/>
    <w:rsid w:val="00484D79"/>
    <w:rsid w:val="00520DF4"/>
    <w:rsid w:val="0055346C"/>
    <w:rsid w:val="0056280A"/>
    <w:rsid w:val="0056390F"/>
    <w:rsid w:val="0056621D"/>
    <w:rsid w:val="00571659"/>
    <w:rsid w:val="005F5356"/>
    <w:rsid w:val="006662A4"/>
    <w:rsid w:val="0067355C"/>
    <w:rsid w:val="00676310"/>
    <w:rsid w:val="00676FEF"/>
    <w:rsid w:val="00764823"/>
    <w:rsid w:val="00776643"/>
    <w:rsid w:val="007923E2"/>
    <w:rsid w:val="007940B1"/>
    <w:rsid w:val="007C42B1"/>
    <w:rsid w:val="007D164B"/>
    <w:rsid w:val="008619CF"/>
    <w:rsid w:val="0089388B"/>
    <w:rsid w:val="008C6D79"/>
    <w:rsid w:val="00910F0E"/>
    <w:rsid w:val="00912771"/>
    <w:rsid w:val="009B2B70"/>
    <w:rsid w:val="00B73B03"/>
    <w:rsid w:val="00C35801"/>
    <w:rsid w:val="00C72AC6"/>
    <w:rsid w:val="00CB7CF1"/>
    <w:rsid w:val="00CD39E3"/>
    <w:rsid w:val="00CE4BA9"/>
    <w:rsid w:val="00D52DAF"/>
    <w:rsid w:val="00D53151"/>
    <w:rsid w:val="00D559E8"/>
    <w:rsid w:val="00D72815"/>
    <w:rsid w:val="00D72CDA"/>
    <w:rsid w:val="00D84E9E"/>
    <w:rsid w:val="00DB296F"/>
    <w:rsid w:val="00DC52EA"/>
    <w:rsid w:val="00DF7F9B"/>
    <w:rsid w:val="00E60BD6"/>
    <w:rsid w:val="00E91AFE"/>
    <w:rsid w:val="00EB0E62"/>
    <w:rsid w:val="00EB7F83"/>
    <w:rsid w:val="00ED05FF"/>
    <w:rsid w:val="00F474DD"/>
    <w:rsid w:val="00F57B33"/>
    <w:rsid w:val="00F96EAD"/>
    <w:rsid w:val="00FB7031"/>
    <w:rsid w:val="00FE5152"/>
    <w:rsid w:val="00FE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FE5AA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C007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MT">
    <w:altName w:val="Arial"/>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7C0070"/>
    <w:rsid w:val="00DB296F"/>
    <w:rsid w:val="00ED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53</TotalTime>
  <Pages>5</Pages>
  <Words>1982</Words>
  <Characters>11304</Characters>
  <Application>Microsoft Office Word</Application>
  <DocSecurity>0</DocSecurity>
  <PresentationFormat>15|.DOCX</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Payne, Maggie</cp:lastModifiedBy>
  <cp:revision>4</cp:revision>
  <dcterms:created xsi:type="dcterms:W3CDTF">2025-10-20T23:29:00Z</dcterms:created>
  <dcterms:modified xsi:type="dcterms:W3CDTF">2025-10-21T17:34:00Z</dcterms:modified>
</cp:coreProperties>
</file>