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EndPr/>
      <w:sdtContent>
        <w:p w14:paraId="0D479E31" w14:textId="5AE7AFB0"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FB0A1E">
            <w:rPr>
              <w:rFonts w:ascii="Buckeye Serif 2" w:hAnsi="Buckeye Serif 2"/>
              <w:b/>
              <w:bCs/>
              <w:noProof/>
              <w:sz w:val="32"/>
              <w:szCs w:val="32"/>
            </w:rPr>
            <w:t>Delta Sigma Pi</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4DB5A5AC" w:rsidR="0006656A" w:rsidRPr="00D559E8" w:rsidRDefault="00B73B03" w:rsidP="00F66CA8">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17FD1" w:rsidRPr="00F66CA8">
            <w:rPr>
              <w:rFonts w:ascii="Buckeye Serif 2" w:hAnsi="Buckeye Serif 2"/>
            </w:rPr>
            <w:t>This Chapter Shall Be Officially Known And Designated As The Nu Chapter Of The International</w:t>
          </w:r>
          <w:r w:rsidR="00617FD1">
            <w:rPr>
              <w:rFonts w:ascii="Buckeye Serif 2" w:hAnsi="Buckeye Serif 2"/>
            </w:rPr>
            <w:t xml:space="preserve"> </w:t>
          </w:r>
          <w:r w:rsidR="00617FD1" w:rsidRPr="00F66CA8">
            <w:rPr>
              <w:rFonts w:ascii="Buckeye Serif 2" w:hAnsi="Buckeye Serif 2"/>
            </w:rPr>
            <w:t>Fraternity Of Delta Sigma Pi Located At The Ohio State University. (From National Bylaws, Article I, Section 2) No Abbreviations Of, Departures</w:t>
          </w:r>
          <w:r w:rsidR="00617FD1">
            <w:rPr>
              <w:rFonts w:ascii="Buckeye Serif 2" w:hAnsi="Buckeye Serif 2"/>
            </w:rPr>
            <w:t xml:space="preserve"> </w:t>
          </w:r>
          <w:r w:rsidR="00617FD1" w:rsidRPr="00F66CA8">
            <w:rPr>
              <w:rFonts w:ascii="Buckeye Serif 2" w:hAnsi="Buckeye Serif 2"/>
            </w:rPr>
            <w:t xml:space="preserve">From, Or Variations </w:t>
          </w:r>
          <w:proofErr w:type="gramStart"/>
          <w:r w:rsidR="00617FD1" w:rsidRPr="00F66CA8">
            <w:rPr>
              <w:rFonts w:ascii="Buckeye Serif 2" w:hAnsi="Buckeye Serif 2"/>
            </w:rPr>
            <w:t>In</w:t>
          </w:r>
          <w:proofErr w:type="gramEnd"/>
          <w:r w:rsidR="00617FD1" w:rsidRPr="00F66CA8">
            <w:rPr>
              <w:rFonts w:ascii="Buckeye Serif 2" w:hAnsi="Buckeye Serif 2"/>
            </w:rPr>
            <w:t xml:space="preserve"> </w:t>
          </w:r>
          <w:proofErr w:type="gramStart"/>
          <w:r w:rsidR="00617FD1" w:rsidRPr="00F66CA8">
            <w:rPr>
              <w:rFonts w:ascii="Buckeye Serif 2" w:hAnsi="Buckeye Serif 2"/>
            </w:rPr>
            <w:t>The</w:t>
          </w:r>
          <w:proofErr w:type="gramEnd"/>
          <w:r w:rsidR="00617FD1" w:rsidRPr="00F66CA8">
            <w:rPr>
              <w:rFonts w:ascii="Buckeye Serif 2" w:hAnsi="Buckeye Serif 2"/>
            </w:rPr>
            <w:t xml:space="preserve"> Name </w:t>
          </w:r>
          <w:proofErr w:type="gramStart"/>
          <w:r w:rsidR="00617FD1" w:rsidRPr="00F66CA8">
            <w:rPr>
              <w:rFonts w:ascii="Buckeye Serif 2" w:hAnsi="Buckeye Serif 2"/>
            </w:rPr>
            <w:t>Of</w:t>
          </w:r>
          <w:proofErr w:type="gramEnd"/>
          <w:r w:rsidR="00617FD1" w:rsidRPr="00F66CA8">
            <w:rPr>
              <w:rFonts w:ascii="Buckeye Serif 2" w:hAnsi="Buckeye Serif 2"/>
            </w:rPr>
            <w:t xml:space="preserve"> This Fraternity Will Be Permitted, With Exception </w:t>
          </w:r>
          <w:proofErr w:type="gramStart"/>
          <w:r w:rsidR="00617FD1" w:rsidRPr="00F66CA8">
            <w:rPr>
              <w:rFonts w:ascii="Buckeye Serif 2" w:hAnsi="Buckeye Serif 2"/>
            </w:rPr>
            <w:t>Of</w:t>
          </w:r>
          <w:proofErr w:type="gramEnd"/>
          <w:r w:rsidR="00617FD1" w:rsidRPr="00F66CA8">
            <w:rPr>
              <w:rFonts w:ascii="Buckeye Serif 2" w:hAnsi="Buckeye Serif 2"/>
            </w:rPr>
            <w:t xml:space="preserve"> </w:t>
          </w:r>
          <w:proofErr w:type="gramStart"/>
          <w:r w:rsidR="00617FD1" w:rsidRPr="00F66CA8">
            <w:rPr>
              <w:rFonts w:ascii="Buckeye Serif 2" w:hAnsi="Buckeye Serif 2"/>
            </w:rPr>
            <w:t>The</w:t>
          </w:r>
          <w:proofErr w:type="gramEnd"/>
          <w:r w:rsidR="00617FD1" w:rsidRPr="00F66CA8">
            <w:rPr>
              <w:rFonts w:ascii="Buckeye Serif 2" w:hAnsi="Buckeye Serif 2"/>
            </w:rPr>
            <w:t xml:space="preserve"> Following: Delta Sigma Pi</w:t>
          </w:r>
          <w:r w:rsidR="00617FD1">
            <w:rPr>
              <w:rFonts w:ascii="Buckeye Serif 2" w:hAnsi="Buckeye Serif 2"/>
            </w:rPr>
            <w:t xml:space="preserve"> </w:t>
          </w:r>
          <w:proofErr w:type="gramStart"/>
          <w:r w:rsidR="00617FD1" w:rsidRPr="00F66CA8">
            <w:rPr>
              <w:rFonts w:ascii="Buckeye Serif 2" w:hAnsi="Buckeye Serif 2"/>
            </w:rPr>
            <w:t>And</w:t>
          </w:r>
          <w:proofErr w:type="gramEnd"/>
          <w:r w:rsidR="00617FD1" w:rsidRPr="00F66CA8">
            <w:rPr>
              <w:rFonts w:ascii="Buckeye Serif 2" w:hAnsi="Buckeye Serif 2"/>
            </w:rPr>
            <w:t xml:space="preserve"> Deltasig</w:t>
          </w:r>
          <w:r w:rsidR="00617FD1">
            <w:rPr>
              <w:rFonts w:ascii="Buckeye Serif 2" w:hAnsi="Buckeye Serif 2"/>
            </w:rPr>
            <w:t>.</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1B946611" w14:textId="7C9C704D" w:rsidR="0006656A" w:rsidRPr="00D559E8" w:rsidRDefault="005F5356" w:rsidP="002A6F1B">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2A6F1B" w:rsidRPr="002A6F1B">
            <w:rPr>
              <w:rFonts w:ascii="Buckeye Serif 2" w:hAnsi="Buckeye Serif 2"/>
            </w:rPr>
            <w:t>This chapter shall be officially known and designated as the Nu Chapter of the International</w:t>
          </w:r>
          <w:r w:rsidR="002A6F1B">
            <w:rPr>
              <w:rFonts w:ascii="Buckeye Serif 2" w:hAnsi="Buckeye Serif 2"/>
            </w:rPr>
            <w:t xml:space="preserve"> </w:t>
          </w:r>
          <w:r w:rsidR="002A6F1B" w:rsidRPr="002A6F1B">
            <w:rPr>
              <w:rFonts w:ascii="Buckeye Serif 2" w:hAnsi="Buckeye Serif 2"/>
            </w:rPr>
            <w:t>Fraternity of Delta Sigma Pi located at The Ohio State University.</w:t>
          </w:r>
          <w:r w:rsidR="002A6F1B">
            <w:rPr>
              <w:rFonts w:ascii="Buckeye Serif 2" w:hAnsi="Buckeye Serif 2"/>
            </w:rPr>
            <w:t xml:space="preserve"> </w:t>
          </w:r>
          <w:r w:rsidR="002A6F1B" w:rsidRPr="002A6F1B">
            <w:rPr>
              <w:rFonts w:ascii="Buckeye Serif 2" w:hAnsi="Buckeye Serif 2"/>
              <w:noProof/>
            </w:rPr>
            <w:t>Delta Sigma Pi is a Professional Fraternity organized to foster the study of business in universities; to encourage</w:t>
          </w:r>
          <w:r w:rsidR="002A6F1B">
            <w:rPr>
              <w:rFonts w:ascii="Buckeye Serif 2" w:hAnsi="Buckeye Serif 2"/>
              <w:noProof/>
            </w:rPr>
            <w:t xml:space="preserve"> </w:t>
          </w:r>
          <w:r w:rsidR="002A6F1B" w:rsidRPr="002A6F1B">
            <w:rPr>
              <w:rFonts w:ascii="Buckeye Serif 2" w:hAnsi="Buckeye Serif 2"/>
              <w:noProof/>
            </w:rPr>
            <w:t>scholarship, social activity, and the association of students for their mutual advancement by research and practice; to</w:t>
          </w:r>
          <w:r w:rsidR="002A6F1B">
            <w:rPr>
              <w:rFonts w:ascii="Buckeye Serif 2" w:hAnsi="Buckeye Serif 2"/>
              <w:noProof/>
            </w:rPr>
            <w:t xml:space="preserve"> </w:t>
          </w:r>
          <w:r w:rsidR="002A6F1B" w:rsidRPr="002A6F1B">
            <w:rPr>
              <w:rFonts w:ascii="Buckeye Serif 2" w:hAnsi="Buckeye Serif 2"/>
              <w:noProof/>
            </w:rPr>
            <w:t>promote closer affiliation between the commercial world and students of commerce, and to further a higher standard</w:t>
          </w:r>
          <w:r w:rsidR="002A6F1B">
            <w:rPr>
              <w:rFonts w:ascii="Buckeye Serif 2" w:hAnsi="Buckeye Serif 2"/>
              <w:noProof/>
            </w:rPr>
            <w:t xml:space="preserve"> </w:t>
          </w:r>
          <w:r w:rsidR="002A6F1B" w:rsidRPr="002A6F1B">
            <w:rPr>
              <w:rFonts w:ascii="Buckeye Serif 2" w:hAnsi="Buckeye Serif 2"/>
              <w:noProof/>
            </w:rPr>
            <w:t>of commercial ethics and culture and the civic and commercial welfare of the community.</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2E6FD139" w:rsidR="0006656A" w:rsidRDefault="00FF5062"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2A6F1B">
            <w:rPr>
              <w:rFonts w:ascii="Buckeye Serif 2" w:hAnsi="Buckeye Serif 2"/>
            </w:rPr>
            <w:t>Delta Sigma Pi</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3998046D" w:rsidR="00EB7F83" w:rsidRDefault="00FF5062"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2A6F1B">
            <w:rPr>
              <w:rFonts w:ascii="Buckeye Serif 2" w:hAnsi="Buckeye Serif 2"/>
            </w:rPr>
            <w:t>Delta Sigma Pi</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10623A9C" w:rsidR="00EB7F83" w:rsidRPr="00EB7F83" w:rsidRDefault="00FF5062"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2A6F1B">
            <w:rPr>
              <w:rFonts w:ascii="Buckeye Serif 2" w:hAnsi="Buckeye Serif 2"/>
              <w:noProof/>
            </w:rPr>
            <w:t>Delta Sigma Pi</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w:t>
      </w:r>
      <w:r w:rsidR="00EB7F83" w:rsidRPr="006662A4">
        <w:rPr>
          <w:rFonts w:ascii="Buckeye Serif 2" w:hAnsi="Buckeye Serif 2"/>
          <w:i/>
          <w:iCs/>
        </w:rPr>
        <w:lastRenderedPageBreak/>
        <w:t xml:space="preserve">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56AF7FF2" w14:textId="2CC4E8B1" w:rsidR="00D53151" w:rsidRPr="00D559E8" w:rsidRDefault="005F5356" w:rsidP="00F66CA8">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A6F1B" w:rsidRPr="002A6F1B">
            <w:t xml:space="preserve"> </w:t>
          </w:r>
          <w:r w:rsidR="002A6F1B" w:rsidRPr="002A6F1B">
            <w:rPr>
              <w:rFonts w:ascii="Buckeye Serif 2" w:hAnsi="Buckeye Serif 2"/>
              <w:noProof/>
            </w:rPr>
            <w:t>Only those students matriculating in a qualified program in The Ohio State University</w:t>
          </w:r>
          <w:r w:rsidR="00A46B82">
            <w:rPr>
              <w:rFonts w:ascii="Buckeye Serif 2" w:hAnsi="Buckeye Serif 2"/>
              <w:noProof/>
            </w:rPr>
            <w:t xml:space="preserve"> </w:t>
          </w:r>
          <w:r w:rsidR="002A6F1B" w:rsidRPr="002A6F1B">
            <w:rPr>
              <w:rFonts w:ascii="Buckeye Serif 2" w:hAnsi="Buckeye Serif 2"/>
              <w:noProof/>
            </w:rPr>
            <w:t>and the Max M. Fisher College of Business; of good moral character; who comply with the Laws of this Fraternity</w:t>
          </w:r>
          <w:r w:rsidR="00F66CA8">
            <w:rPr>
              <w:rFonts w:ascii="Buckeye Serif 2" w:hAnsi="Buckeye Serif 2"/>
              <w:noProof/>
            </w:rPr>
            <w:t xml:space="preserve"> </w:t>
          </w:r>
          <w:r w:rsidR="002A6F1B" w:rsidRPr="002A6F1B">
            <w:rPr>
              <w:rFonts w:ascii="Buckeye Serif 2" w:hAnsi="Buckeye Serif 2"/>
              <w:noProof/>
            </w:rPr>
            <w:t>shall be eligible to election in this Fraternity as a member, providing they are not members of any other fraternity in</w:t>
          </w:r>
          <w:r w:rsidR="00F66CA8">
            <w:rPr>
              <w:rFonts w:ascii="Buckeye Serif 2" w:hAnsi="Buckeye Serif 2"/>
              <w:noProof/>
            </w:rPr>
            <w:t xml:space="preserve"> </w:t>
          </w:r>
          <w:r w:rsidR="002A6F1B" w:rsidRPr="002A6F1B">
            <w:rPr>
              <w:rFonts w:ascii="Buckeye Serif 2" w:hAnsi="Buckeye Serif 2"/>
              <w:noProof/>
            </w:rPr>
            <w:t>direct competition with this Fraternity.</w:t>
          </w:r>
          <w:r w:rsidR="00F66CA8" w:rsidRPr="00F66CA8">
            <w:t xml:space="preserve"> </w:t>
          </w:r>
          <w:r w:rsidR="00F66CA8" w:rsidRPr="00F66CA8">
            <w:rPr>
              <w:rFonts w:ascii="Buckeye Serif 2" w:hAnsi="Buckeye Serif 2"/>
              <w:noProof/>
            </w:rPr>
            <w:t>Membership in this Fraternity shall not be granted to any individual who is a member of any local, national or</w:t>
          </w:r>
          <w:r w:rsidR="00F66CA8">
            <w:rPr>
              <w:rFonts w:ascii="Buckeye Serif 2" w:hAnsi="Buckeye Serif 2"/>
              <w:noProof/>
            </w:rPr>
            <w:t xml:space="preserve"> </w:t>
          </w:r>
          <w:r w:rsidR="00F66CA8" w:rsidRPr="00F66CA8">
            <w:rPr>
              <w:rFonts w:ascii="Buckeye Serif 2" w:hAnsi="Buckeye Serif 2"/>
              <w:noProof/>
            </w:rPr>
            <w:t>international professional commerce and business administration fraternity or sorority in competition with this</w:t>
          </w:r>
          <w:r w:rsidR="00F66CA8">
            <w:rPr>
              <w:rFonts w:ascii="Buckeye Serif 2" w:hAnsi="Buckeye Serif 2"/>
              <w:noProof/>
            </w:rPr>
            <w:t xml:space="preserve"> </w:t>
          </w:r>
          <w:r w:rsidR="00F66CA8" w:rsidRPr="00F66CA8">
            <w:rPr>
              <w:rFonts w:ascii="Buckeye Serif 2" w:hAnsi="Buckeye Serif 2"/>
              <w:noProof/>
            </w:rPr>
            <w:t>Fraternity as shall be determined by the Board of Directors. No member of this Fraternity may become a member of</w:t>
          </w:r>
          <w:r w:rsidR="00F66CA8">
            <w:rPr>
              <w:rFonts w:ascii="Buckeye Serif 2" w:hAnsi="Buckeye Serif 2"/>
              <w:noProof/>
            </w:rPr>
            <w:t xml:space="preserve"> </w:t>
          </w:r>
          <w:r w:rsidR="00F66CA8" w:rsidRPr="00F66CA8">
            <w:rPr>
              <w:rFonts w:ascii="Buckeye Serif 2" w:hAnsi="Buckeye Serif 2"/>
              <w:noProof/>
            </w:rPr>
            <w:t>any other professional commerce and business administration fraternity or sorority, and should a member become</w:t>
          </w:r>
          <w:r w:rsidR="00F66CA8">
            <w:rPr>
              <w:rFonts w:ascii="Buckeye Serif 2" w:hAnsi="Buckeye Serif 2"/>
              <w:noProof/>
            </w:rPr>
            <w:t xml:space="preserve"> </w:t>
          </w:r>
          <w:r w:rsidR="00F66CA8" w:rsidRPr="00F66CA8">
            <w:rPr>
              <w:rFonts w:ascii="Buckeye Serif 2" w:hAnsi="Buckeye Serif 2"/>
              <w:noProof/>
            </w:rPr>
            <w:t>so, he or she shall upon this action be automatically expelled from this Fraternity without regard to any due process</w:t>
          </w:r>
          <w:r w:rsidR="00F66CA8">
            <w:rPr>
              <w:rFonts w:ascii="Buckeye Serif 2" w:hAnsi="Buckeye Serif 2"/>
              <w:noProof/>
            </w:rPr>
            <w:t xml:space="preserve"> </w:t>
          </w:r>
          <w:r w:rsidR="00F66CA8" w:rsidRPr="00F66CA8">
            <w:rPr>
              <w:rFonts w:ascii="Buckeye Serif 2" w:hAnsi="Buckeye Serif 2"/>
              <w:noProof/>
            </w:rPr>
            <w:t>of jurisprudence defined in the Laws of this Fraternity. Other professional fraternities and sororities embracing such</w:t>
          </w:r>
          <w:r w:rsidR="00F66CA8">
            <w:rPr>
              <w:rFonts w:ascii="Buckeye Serif 2" w:hAnsi="Buckeye Serif 2"/>
              <w:noProof/>
            </w:rPr>
            <w:t xml:space="preserve"> </w:t>
          </w:r>
          <w:r w:rsidR="00F66CA8" w:rsidRPr="00F66CA8">
            <w:rPr>
              <w:rFonts w:ascii="Buckeye Serif 2" w:hAnsi="Buckeye Serif 2"/>
              <w:noProof/>
            </w:rPr>
            <w:t>branches of collegiate learning as architecture, chemistry, dentistry, education, engineering, journalism, law,</w:t>
          </w:r>
          <w:r w:rsidR="00F66CA8">
            <w:rPr>
              <w:rFonts w:ascii="Buckeye Serif 2" w:hAnsi="Buckeye Serif 2"/>
              <w:noProof/>
            </w:rPr>
            <w:t xml:space="preserve"> </w:t>
          </w:r>
          <w:r w:rsidR="00F66CA8" w:rsidRPr="00F66CA8">
            <w:rPr>
              <w:rFonts w:ascii="Buckeye Serif 2" w:hAnsi="Buckeye Serif 2"/>
              <w:noProof/>
            </w:rPr>
            <w:t>medicine, and pharmacy, or honorary scholarship fraternities or sororities embracing any branch of collegiate</w:t>
          </w:r>
          <w:r w:rsidR="00F66CA8">
            <w:rPr>
              <w:rFonts w:ascii="Buckeye Serif 2" w:hAnsi="Buckeye Serif 2"/>
              <w:noProof/>
            </w:rPr>
            <w:t xml:space="preserve"> l</w:t>
          </w:r>
          <w:r w:rsidR="00F66CA8" w:rsidRPr="00F66CA8">
            <w:rPr>
              <w:rFonts w:ascii="Buckeye Serif 2" w:hAnsi="Buckeye Serif 2"/>
              <w:noProof/>
            </w:rPr>
            <w:t>earning, or general fraternities or sororities, shall not be held to be in direct competition with this Fraternity.</w:t>
          </w:r>
          <w:r w:rsidR="00F66CA8">
            <w:rPr>
              <w:rFonts w:ascii="Buckeye Serif 2" w:hAnsi="Buckeye Serif 2"/>
              <w:noProof/>
            </w:rPr>
            <w:t xml:space="preserve"> </w:t>
          </w:r>
          <w:r w:rsidR="00F66CA8" w:rsidRPr="00F66CA8">
            <w:rPr>
              <w:rFonts w:ascii="Buckeye Serif 2" w:hAnsi="Buckeye Serif 2"/>
              <w:noProof/>
            </w:rPr>
            <w:t>Conflicting national organizations include Alpha Kappa Psi, Phi Chi Theta</w:t>
          </w:r>
          <w:r w:rsidR="00F66CA8">
            <w:rPr>
              <w:rFonts w:ascii="Buckeye Serif 2" w:hAnsi="Buckeye Serif 2"/>
              <w:noProof/>
            </w:rPr>
            <w:t xml:space="preserve">, </w:t>
          </w:r>
          <w:r w:rsidR="00F66CA8" w:rsidRPr="00F66CA8">
            <w:rPr>
              <w:rFonts w:ascii="Buckeye Serif 2" w:hAnsi="Buckeye Serif 2"/>
              <w:noProof/>
            </w:rPr>
            <w:t>Phi Gamma Nu</w:t>
          </w:r>
          <w:r w:rsidR="00F66CA8">
            <w:rPr>
              <w:rFonts w:ascii="Buckeye Serif 2" w:hAnsi="Buckeye Serif 2"/>
              <w:noProof/>
            </w:rPr>
            <w:t xml:space="preserve"> </w:t>
          </w:r>
          <w:r w:rsidR="00F66CA8" w:rsidRPr="00F66CA8">
            <w:rPr>
              <w:rFonts w:ascii="Buckeye Serif 2" w:hAnsi="Buckeye Serif 2"/>
              <w:noProof/>
            </w:rPr>
            <w:t xml:space="preserve">and Pi </w:t>
          </w:r>
          <w:r w:rsidR="00F66CA8">
            <w:rPr>
              <w:rFonts w:ascii="Buckeye Serif 2" w:hAnsi="Buckeye Serif 2"/>
              <w:noProof/>
            </w:rPr>
            <w:t>Sigma</w:t>
          </w:r>
          <w:r w:rsidR="00F66CA8" w:rsidRPr="00F66CA8">
            <w:rPr>
              <w:rFonts w:ascii="Buckeye Serif 2" w:hAnsi="Buckeye Serif 2"/>
              <w:noProof/>
            </w:rPr>
            <w:t xml:space="preserve"> </w:t>
          </w:r>
          <w:r w:rsidR="00F66CA8">
            <w:rPr>
              <w:rFonts w:ascii="Buckeye Serif 2" w:hAnsi="Buckeye Serif 2"/>
              <w:noProof/>
            </w:rPr>
            <w:t>Epsilon</w:t>
          </w:r>
          <w:r w:rsidR="00F66CA8" w:rsidRPr="00F66CA8">
            <w:rPr>
              <w:rFonts w:ascii="Buckeye Serif 2" w:hAnsi="Buckeye Serif 2"/>
              <w:noProof/>
            </w:rPr>
            <w:t>.</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27A38060" w14:textId="3D867ABB" w:rsidR="00D53151" w:rsidRPr="00D559E8" w:rsidRDefault="005F5356" w:rsidP="00F66CA8">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66CA8" w:rsidRPr="00F66CA8">
            <w:t xml:space="preserve"> </w:t>
          </w:r>
          <w:r w:rsidR="00F66CA8" w:rsidRPr="00F66CA8">
            <w:rPr>
              <w:rFonts w:ascii="Buckeye Serif 2" w:hAnsi="Buckeye Serif 2"/>
              <w:noProof/>
            </w:rPr>
            <w:t>Except as provided hereinafter, no</w:t>
          </w:r>
          <w:r w:rsidR="00F66CA8">
            <w:rPr>
              <w:rFonts w:ascii="Buckeye Serif 2" w:hAnsi="Buckeye Serif 2"/>
              <w:noProof/>
            </w:rPr>
            <w:t xml:space="preserve"> </w:t>
          </w:r>
          <w:r w:rsidR="00F66CA8" w:rsidRPr="00F66CA8">
            <w:rPr>
              <w:rFonts w:ascii="Buckeye Serif 2" w:hAnsi="Buckeye Serif 2"/>
              <w:noProof/>
            </w:rPr>
            <w:t>person shall be initiated into this Fraternity except through a Collegiate Chapter and by a secret vote of the members</w:t>
          </w:r>
          <w:r w:rsidR="00F66CA8">
            <w:rPr>
              <w:rFonts w:ascii="Buckeye Serif 2" w:hAnsi="Buckeye Serif 2"/>
              <w:noProof/>
            </w:rPr>
            <w:t xml:space="preserve"> </w:t>
          </w:r>
          <w:r w:rsidR="00F66CA8" w:rsidRPr="00F66CA8">
            <w:rPr>
              <w:rFonts w:ascii="Buckeye Serif 2" w:hAnsi="Buckeye Serif 2"/>
              <w:noProof/>
            </w:rPr>
            <w:t>of said chapter, in good standing, constituting a quorum present at a regularly called meeting as may be defined by</w:t>
          </w:r>
          <w:r w:rsidR="00F66CA8">
            <w:rPr>
              <w:rFonts w:ascii="Buckeye Serif 2" w:hAnsi="Buckeye Serif 2"/>
              <w:noProof/>
            </w:rPr>
            <w:t xml:space="preserve"> </w:t>
          </w:r>
          <w:r w:rsidR="00F66CA8" w:rsidRPr="00F66CA8">
            <w:rPr>
              <w:rFonts w:ascii="Buckeye Serif 2" w:hAnsi="Buckeye Serif 2"/>
              <w:noProof/>
            </w:rPr>
            <w:t>the Bylaws of the chapter and the Laws of this Fraternity. All elections to pledgeship in this Fraternity shall be by</w:t>
          </w:r>
          <w:r w:rsidR="00F66CA8">
            <w:rPr>
              <w:rFonts w:ascii="Buckeye Serif 2" w:hAnsi="Buckeye Serif 2"/>
              <w:noProof/>
            </w:rPr>
            <w:t xml:space="preserve"> </w:t>
          </w:r>
          <w:r w:rsidR="00F66CA8" w:rsidRPr="00F66CA8">
            <w:rPr>
              <w:rFonts w:ascii="Buckeye Serif 2" w:hAnsi="Buckeye Serif 2"/>
              <w:noProof/>
            </w:rPr>
            <w:t>secret ballot. To ensure against mistake, should twenty percent (20%) of the members present and voting, or five (5),</w:t>
          </w:r>
          <w:r w:rsidR="00F66CA8">
            <w:rPr>
              <w:rFonts w:ascii="Buckeye Serif 2" w:hAnsi="Buckeye Serif 2"/>
              <w:noProof/>
            </w:rPr>
            <w:t xml:space="preserve"> </w:t>
          </w:r>
          <w:r w:rsidR="00F66CA8" w:rsidRPr="00F66CA8">
            <w:rPr>
              <w:rFonts w:ascii="Buckeye Serif 2" w:hAnsi="Buckeye Serif 2"/>
              <w:noProof/>
            </w:rPr>
            <w:t>whichever is greater, negative votes appear in the ballot box on the name of a prospective pledge, a second ballo</w:t>
          </w:r>
          <w:r w:rsidR="00F66CA8">
            <w:rPr>
              <w:rFonts w:ascii="Buckeye Serif 2" w:hAnsi="Buckeye Serif 2"/>
              <w:noProof/>
            </w:rPr>
            <w:t xml:space="preserve">t </w:t>
          </w:r>
          <w:r w:rsidR="00F66CA8" w:rsidRPr="00F66CA8">
            <w:rPr>
              <w:rFonts w:ascii="Buckeye Serif 2" w:hAnsi="Buckeye Serif 2"/>
              <w:noProof/>
            </w:rPr>
            <w:t>shall be immediately taken. If twenty per cent (20%) of the members present and voting, or five (5), whichever is</w:t>
          </w:r>
          <w:r w:rsidR="00F66CA8">
            <w:rPr>
              <w:rFonts w:ascii="Buckeye Serif 2" w:hAnsi="Buckeye Serif 2"/>
              <w:noProof/>
            </w:rPr>
            <w:t xml:space="preserve"> </w:t>
          </w:r>
          <w:r w:rsidR="00F66CA8" w:rsidRPr="00F66CA8">
            <w:rPr>
              <w:rFonts w:ascii="Buckeye Serif 2" w:hAnsi="Buckeye Serif 2"/>
              <w:noProof/>
            </w:rPr>
            <w:t>greater, negative votes appear in the ballot box on the second ballot, the prospective pledge shall be considered</w:t>
          </w:r>
          <w:r w:rsidR="00F66CA8">
            <w:rPr>
              <w:rFonts w:ascii="Buckeye Serif 2" w:hAnsi="Buckeye Serif 2"/>
              <w:noProof/>
            </w:rPr>
            <w:t xml:space="preserve"> </w:t>
          </w:r>
          <w:r w:rsidR="00F66CA8" w:rsidRPr="00F66CA8">
            <w:rPr>
              <w:rFonts w:ascii="Buckeye Serif 2" w:hAnsi="Buckeye Serif 2"/>
              <w:noProof/>
            </w:rPr>
            <w:t>rejected. Before any ballot is cast, the ballot box, if used, shall be shown to the President, the Senior Vice President,</w:t>
          </w:r>
          <w:r w:rsidR="00F66CA8">
            <w:rPr>
              <w:rFonts w:ascii="Buckeye Serif 2" w:hAnsi="Buckeye Serif 2"/>
              <w:noProof/>
            </w:rPr>
            <w:t xml:space="preserve"> </w:t>
          </w:r>
          <w:r w:rsidR="00F66CA8" w:rsidRPr="00F66CA8">
            <w:rPr>
              <w:rFonts w:ascii="Buckeye Serif 2" w:hAnsi="Buckeye Serif 2"/>
              <w:noProof/>
            </w:rPr>
            <w:t>and the Vice President-Chapter Operations, who shall severally vouch for the emptiness of the same. All qualified</w:t>
          </w:r>
          <w:r w:rsidR="00F66CA8">
            <w:rPr>
              <w:rFonts w:ascii="Buckeye Serif 2" w:hAnsi="Buckeye Serif 2"/>
              <w:noProof/>
            </w:rPr>
            <w:t xml:space="preserve"> </w:t>
          </w:r>
          <w:r w:rsidR="00F66CA8" w:rsidRPr="00F66CA8">
            <w:rPr>
              <w:rFonts w:ascii="Buckeye Serif 2" w:hAnsi="Buckeye Serif 2"/>
              <w:noProof/>
            </w:rPr>
            <w:t>members of the chapter present shall vote. Failure to vote shall be construed as a favorable vote for the candidate.</w:t>
          </w:r>
          <w:r w:rsidR="00F66CA8">
            <w:rPr>
              <w:rFonts w:ascii="Buckeye Serif 2" w:hAnsi="Buckeye Serif 2"/>
              <w:noProof/>
            </w:rPr>
            <w:t xml:space="preserve"> </w:t>
          </w:r>
          <w:r w:rsidR="00F66CA8" w:rsidRPr="00F66CA8">
            <w:rPr>
              <w:rFonts w:ascii="Buckeye Serif 2" w:hAnsi="Buckeye Serif 2"/>
              <w:noProof/>
            </w:rPr>
            <w:t>After all such members have voted, the ballot shall be declared closed, the same inspected, and the votes counted by</w:t>
          </w:r>
          <w:r w:rsidR="00F66CA8">
            <w:rPr>
              <w:rFonts w:ascii="Buckeye Serif 2" w:hAnsi="Buckeye Serif 2"/>
              <w:noProof/>
            </w:rPr>
            <w:t xml:space="preserve"> </w:t>
          </w:r>
          <w:r w:rsidR="00F66CA8" w:rsidRPr="00F66CA8">
            <w:rPr>
              <w:rFonts w:ascii="Buckeye Serif 2" w:hAnsi="Buckeye Serif 2"/>
              <w:noProof/>
            </w:rPr>
            <w:t>the President, Senior Vice President and the Vice President-Chapter Operations. The declaration of these officers</w:t>
          </w:r>
          <w:r w:rsidR="00F66CA8">
            <w:rPr>
              <w:rFonts w:ascii="Buckeye Serif 2" w:hAnsi="Buckeye Serif 2"/>
              <w:noProof/>
            </w:rPr>
            <w:t xml:space="preserve"> </w:t>
          </w:r>
          <w:r w:rsidR="00F66CA8" w:rsidRPr="00F66CA8">
            <w:rPr>
              <w:rFonts w:ascii="Buckeye Serif 2" w:hAnsi="Buckeye Serif 2"/>
              <w:noProof/>
            </w:rPr>
            <w:t>announcing the vote favorable or unfavorable to election shall be final. Should the name of the same prospective</w:t>
          </w:r>
          <w:r w:rsidR="00F66CA8">
            <w:rPr>
              <w:rFonts w:ascii="Buckeye Serif 2" w:hAnsi="Buckeye Serif 2"/>
              <w:noProof/>
            </w:rPr>
            <w:t xml:space="preserve"> </w:t>
          </w:r>
          <w:r w:rsidR="00F66CA8" w:rsidRPr="00F66CA8">
            <w:rPr>
              <w:rFonts w:ascii="Buckeye Serif 2" w:hAnsi="Buckeye Serif 2"/>
              <w:noProof/>
            </w:rPr>
            <w:t>pledge be proposed and rejected a third time, the same prospective pledge shall never be proposed again in that</w:t>
          </w:r>
          <w:r w:rsidR="00F66CA8">
            <w:rPr>
              <w:rFonts w:ascii="Buckeye Serif 2" w:hAnsi="Buckeye Serif 2"/>
              <w:noProof/>
            </w:rPr>
            <w:t xml:space="preserve"> </w:t>
          </w:r>
          <w:r w:rsidR="00F66CA8" w:rsidRPr="00F66CA8">
            <w:rPr>
              <w:rFonts w:ascii="Buckeye Serif 2" w:hAnsi="Buckeye Serif 2"/>
              <w:noProof/>
            </w:rPr>
            <w:t>chapter. The votes concerning prospective pledges described herein must be held before the individuals in question</w:t>
          </w:r>
          <w:r w:rsidR="00F66CA8">
            <w:rPr>
              <w:rFonts w:ascii="Buckeye Serif 2" w:hAnsi="Buckeye Serif 2"/>
              <w:noProof/>
            </w:rPr>
            <w:t xml:space="preserve"> </w:t>
          </w:r>
          <w:r w:rsidR="00F66CA8" w:rsidRPr="00F66CA8">
            <w:rPr>
              <w:rFonts w:ascii="Buckeye Serif 2" w:hAnsi="Buckeye Serif 2"/>
              <w:noProof/>
            </w:rPr>
            <w:t xml:space="preserve">are formally accepted as pledges. Should the prospective pledge receive a </w:t>
          </w:r>
          <w:r w:rsidR="00F66CA8" w:rsidRPr="00F66CA8">
            <w:rPr>
              <w:rFonts w:ascii="Buckeye Serif 2" w:hAnsi="Buckeye Serif 2"/>
              <w:noProof/>
            </w:rPr>
            <w:lastRenderedPageBreak/>
            <w:t>favorable election, but be unable to</w:t>
          </w:r>
          <w:r w:rsidR="00F66CA8">
            <w:rPr>
              <w:rFonts w:ascii="Buckeye Serif 2" w:hAnsi="Buckeye Serif 2"/>
              <w:noProof/>
            </w:rPr>
            <w:t xml:space="preserve"> </w:t>
          </w:r>
          <w:r w:rsidR="00F66CA8" w:rsidRPr="00F66CA8">
            <w:rPr>
              <w:rFonts w:ascii="Buckeye Serif 2" w:hAnsi="Buckeye Serif 2"/>
              <w:noProof/>
            </w:rPr>
            <w:t>accept pledgeship, an election must be held in any subsequent academic term in which the prospective pledge’s</w:t>
          </w:r>
          <w:r w:rsidR="00F66CA8">
            <w:rPr>
              <w:rFonts w:ascii="Buckeye Serif 2" w:hAnsi="Buckeye Serif 2"/>
              <w:noProof/>
            </w:rPr>
            <w:t xml:space="preserve"> </w:t>
          </w:r>
          <w:r w:rsidR="00F66CA8" w:rsidRPr="00F66CA8">
            <w:rPr>
              <w:rFonts w:ascii="Buckeye Serif 2" w:hAnsi="Buckeye Serif 2"/>
              <w:noProof/>
            </w:rPr>
            <w:t xml:space="preserve">name is proposed again.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4EDE0350" w14:textId="26DFFD0B" w:rsidR="00ED05FF" w:rsidRPr="00D559E8" w:rsidRDefault="005F5356" w:rsidP="00F66CA8">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66CA8" w:rsidRPr="00F66CA8">
            <w:t xml:space="preserve"> </w:t>
          </w:r>
          <w:r w:rsidR="00BB7FA3">
            <w:t>Prospective members may begin the membership process during recruitment periods held at the start of the fall and spring semesters. Recruitment activities typically occur within the first several weeks of each semester, after which eligible students may be invited to participate in the pledging process.</w:t>
          </w:r>
          <w:r w:rsidR="004A553C">
            <w:t xml:space="preserve"> </w:t>
          </w:r>
          <w:r w:rsidR="00F66CA8" w:rsidRPr="00F66CA8">
            <w:rPr>
              <w:rFonts w:ascii="Buckeye Serif 2" w:hAnsi="Buckeye Serif 2"/>
              <w:noProof/>
            </w:rPr>
            <w:t>Each prospective member shall be pledged according to the pledging ceremony of this</w:t>
          </w:r>
          <w:r w:rsidR="00F66CA8">
            <w:rPr>
              <w:rFonts w:ascii="Buckeye Serif 2" w:hAnsi="Buckeye Serif 2"/>
              <w:noProof/>
            </w:rPr>
            <w:t xml:space="preserve"> </w:t>
          </w:r>
          <w:r w:rsidR="00F66CA8" w:rsidRPr="00F66CA8">
            <w:rPr>
              <w:rFonts w:ascii="Buckeye Serif 2" w:hAnsi="Buckeye Serif 2"/>
              <w:noProof/>
            </w:rPr>
            <w:t>Fraternity. Pledging this Fraternity is not a guarantee of membership. Following the pledging ceremony a</w:t>
          </w:r>
          <w:r w:rsidR="00F66CA8">
            <w:rPr>
              <w:rFonts w:ascii="Buckeye Serif 2" w:hAnsi="Buckeye Serif 2"/>
              <w:noProof/>
            </w:rPr>
            <w:t xml:space="preserve"> </w:t>
          </w:r>
          <w:r w:rsidR="00F66CA8" w:rsidRPr="00F66CA8">
            <w:rPr>
              <w:rFonts w:ascii="Buckeye Serif 2" w:hAnsi="Buckeye Serif 2"/>
              <w:noProof/>
            </w:rPr>
            <w:t>probationary period of not less than 30 days and no more than 10 weeks shall follow. During this time the pledge</w:t>
          </w:r>
          <w:r w:rsidR="00F66CA8">
            <w:rPr>
              <w:rFonts w:ascii="Buckeye Serif 2" w:hAnsi="Buckeye Serif 2"/>
              <w:noProof/>
            </w:rPr>
            <w:t xml:space="preserve"> </w:t>
          </w:r>
          <w:r w:rsidR="00F66CA8" w:rsidRPr="00F66CA8">
            <w:rPr>
              <w:rFonts w:ascii="Buckeye Serif 2" w:hAnsi="Buckeye Serif 2"/>
              <w:noProof/>
            </w:rPr>
            <w:t>shall be under the supervision and direction of the Vice President-Pledge Education. The pledge shall perform such</w:t>
          </w:r>
          <w:r w:rsidR="00F66CA8">
            <w:rPr>
              <w:rFonts w:ascii="Buckeye Serif 2" w:hAnsi="Buckeye Serif 2"/>
              <w:noProof/>
            </w:rPr>
            <w:t xml:space="preserve"> </w:t>
          </w:r>
          <w:r w:rsidR="00F66CA8" w:rsidRPr="00F66CA8">
            <w:rPr>
              <w:rFonts w:ascii="Buckeye Serif 2" w:hAnsi="Buckeye Serif 2"/>
              <w:noProof/>
            </w:rPr>
            <w:t xml:space="preserve">duties and enjoy such rights as may be prescribed in the Pledge Education Program for Delta Sigma Pi.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16388573" w14:textId="58EE334A" w:rsidR="00D533EB" w:rsidRPr="00D533EB" w:rsidRDefault="005F5356" w:rsidP="00D533EB">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533EB" w:rsidRPr="00D533EB">
            <w:rPr>
              <w:rFonts w:ascii="Buckeye Serif 2" w:hAnsi="Buckeye Serif 2"/>
            </w:rPr>
            <w:t>Any member of this Fraternity may be disciplined in accordance with the National Bylaws of the International</w:t>
          </w:r>
        </w:p>
        <w:p w14:paraId="11644820" w14:textId="77777777" w:rsidR="00D533EB" w:rsidRPr="00D533EB" w:rsidRDefault="00D533EB" w:rsidP="00D533EB">
          <w:pPr>
            <w:rPr>
              <w:rFonts w:ascii="Buckeye Serif 2" w:hAnsi="Buckeye Serif 2"/>
            </w:rPr>
          </w:pPr>
          <w:r w:rsidRPr="00D533EB">
            <w:rPr>
              <w:rFonts w:ascii="Buckeye Serif 2" w:hAnsi="Buckeye Serif 2"/>
            </w:rPr>
            <w:t>Fraternity of Delta Sigma Pi. According to the National Individual Discipline Policy, the process for removing an</w:t>
          </w:r>
        </w:p>
        <w:p w14:paraId="79A4CCD1" w14:textId="77777777" w:rsidR="00D533EB" w:rsidRDefault="00D533EB" w:rsidP="00D533EB">
          <w:pPr>
            <w:rPr>
              <w:rFonts w:ascii="Buckeye Serif 2" w:hAnsi="Buckeye Serif 2"/>
            </w:rPr>
          </w:pPr>
          <w:r w:rsidRPr="00D533EB">
            <w:rPr>
              <w:rFonts w:ascii="Buckeye Serif 2" w:hAnsi="Buckeye Serif 2"/>
            </w:rPr>
            <w:t>active member is as follows.</w:t>
          </w:r>
        </w:p>
        <w:p w14:paraId="715B6B6D" w14:textId="7F2CED9E" w:rsidR="00D533EB" w:rsidRPr="00D533EB" w:rsidRDefault="00D533EB" w:rsidP="00D533EB">
          <w:pPr>
            <w:rPr>
              <w:rFonts w:ascii="Buckeye Serif 2" w:hAnsi="Buckeye Serif 2"/>
            </w:rPr>
          </w:pPr>
          <w:r w:rsidRPr="00D533EB">
            <w:rPr>
              <w:rFonts w:ascii="Buckeye Serif 2" w:hAnsi="Buckeye Serif 2"/>
            </w:rPr>
            <w:t>1. Allegation, or an official complaint from any any active member may be submitted to the chancellor.</w:t>
          </w:r>
        </w:p>
        <w:p w14:paraId="317FBB74" w14:textId="77777777" w:rsidR="00D533EB" w:rsidRDefault="00D533EB" w:rsidP="00D533EB">
          <w:pPr>
            <w:rPr>
              <w:rFonts w:ascii="Buckeye Serif 2" w:hAnsi="Buckeye Serif 2"/>
            </w:rPr>
          </w:pPr>
          <w:r w:rsidRPr="00D533EB">
            <w:rPr>
              <w:rFonts w:ascii="Buckeye Serif 2" w:hAnsi="Buckeye Serif 2"/>
            </w:rPr>
            <w:t>2. The standards committee has up to 14 days to review the allegation to determine its validity. If it is</w:t>
          </w:r>
          <w:r>
            <w:rPr>
              <w:rFonts w:ascii="Buckeye Serif 2" w:hAnsi="Buckeye Serif 2"/>
            </w:rPr>
            <w:t xml:space="preserve"> </w:t>
          </w:r>
          <w:r w:rsidRPr="00D533EB">
            <w:rPr>
              <w:rFonts w:ascii="Buckeye Serif 2" w:hAnsi="Buckeye Serif 2"/>
            </w:rPr>
            <w:t>determined to be valid, the Chancellor will have up to 14 days to schedule and conduct an administrative</w:t>
          </w:r>
          <w:r>
            <w:rPr>
              <w:rFonts w:ascii="Buckeye Serif 2" w:hAnsi="Buckeye Serif 2"/>
            </w:rPr>
            <w:t xml:space="preserve"> </w:t>
          </w:r>
          <w:r w:rsidRPr="00D533EB">
            <w:rPr>
              <w:rFonts w:ascii="Buckeye Serif 2" w:hAnsi="Buckeye Serif 2"/>
            </w:rPr>
            <w:t>hearing with the respondent.</w:t>
          </w:r>
        </w:p>
        <w:p w14:paraId="0D37BEF2" w14:textId="21908DA0" w:rsidR="00D533EB" w:rsidRPr="00D533EB" w:rsidRDefault="00D533EB" w:rsidP="00D533EB">
          <w:pPr>
            <w:rPr>
              <w:rFonts w:ascii="Buckeye Serif 2" w:hAnsi="Buckeye Serif 2"/>
            </w:rPr>
          </w:pPr>
          <w:r w:rsidRPr="00D533EB">
            <w:rPr>
              <w:rFonts w:ascii="Buckeye Serif 2" w:hAnsi="Buckeye Serif 2"/>
            </w:rPr>
            <w:t>3. The chapter standards committee has up to 21 days to conduct a hearing to determine outcomes and</w:t>
          </w:r>
          <w:r>
            <w:rPr>
              <w:rFonts w:ascii="Buckeye Serif 2" w:hAnsi="Buckeye Serif 2"/>
            </w:rPr>
            <w:t xml:space="preserve"> </w:t>
          </w:r>
          <w:r w:rsidRPr="00D533EB">
            <w:rPr>
              <w:rFonts w:ascii="Buckeye Serif 2" w:hAnsi="Buckeye Serif 2"/>
            </w:rPr>
            <w:t>behavior-correcting measures.</w:t>
          </w:r>
        </w:p>
        <w:p w14:paraId="57C7EA7F" w14:textId="02659C0A" w:rsidR="00D533EB" w:rsidRPr="00D533EB" w:rsidRDefault="00D533EB" w:rsidP="00D533EB">
          <w:pPr>
            <w:rPr>
              <w:rFonts w:ascii="Buckeye Serif 2" w:hAnsi="Buckeye Serif 2"/>
            </w:rPr>
          </w:pPr>
          <w:r w:rsidRPr="00D533EB">
            <w:rPr>
              <w:rFonts w:ascii="Buckeye Serif 2" w:hAnsi="Buckeye Serif 2"/>
            </w:rPr>
            <w:t>4. 5. The hearing panel will consistent of three members of the Chapter Standards Committee.</w:t>
          </w:r>
          <w:r>
            <w:rPr>
              <w:rFonts w:ascii="Buckeye Serif 2" w:hAnsi="Buckeye Serif 2"/>
            </w:rPr>
            <w:t xml:space="preserve"> </w:t>
          </w:r>
          <w:r w:rsidRPr="00D533EB">
            <w:rPr>
              <w:rFonts w:ascii="Buckeye Serif 2" w:hAnsi="Buckeye Serif 2"/>
            </w:rPr>
            <w:t>The hearing panel will determine if the respondent is responsible or not responsible for the allgetaions.</w:t>
          </w:r>
          <w:r>
            <w:rPr>
              <w:rFonts w:ascii="Buckeye Serif 2" w:hAnsi="Buckeye Serif 2"/>
            </w:rPr>
            <w:t xml:space="preserve"> </w:t>
          </w:r>
          <w:r w:rsidRPr="00D533EB">
            <w:rPr>
              <w:rFonts w:ascii="Buckeye Serif 2" w:hAnsi="Buckeye Serif 2"/>
            </w:rPr>
            <w:t>Votes of hearing panel needed for outcomes</w:t>
          </w:r>
        </w:p>
        <w:p w14:paraId="3732698D" w14:textId="380CCD66" w:rsidR="00ED05FF" w:rsidRPr="00D559E8" w:rsidRDefault="00D533EB" w:rsidP="00D533EB">
          <w:pPr>
            <w:rPr>
              <w:rFonts w:ascii="Buckeye Serif 2" w:hAnsi="Buckeye Serif 2"/>
            </w:rPr>
          </w:pPr>
          <w:r w:rsidRPr="00D533EB">
            <w:rPr>
              <w:rFonts w:ascii="Buckeye Serif 2" w:hAnsi="Buckeye Serif 2"/>
            </w:rPr>
            <w:t>a. In order to be expelled from Delta Sigma Pi, all three members of the hearing panel must</w:t>
          </w:r>
          <w:r>
            <w:rPr>
              <w:rFonts w:ascii="Buckeye Serif 2" w:hAnsi="Buckeye Serif 2"/>
            </w:rPr>
            <w:t xml:space="preserve"> </w:t>
          </w:r>
          <w:r w:rsidRPr="00D533EB">
            <w:rPr>
              <w:rFonts w:ascii="Buckeye Serif 2" w:hAnsi="Buckeye Serif 2"/>
            </w:rPr>
            <w:t>determine the individual to be guilty.</w:t>
          </w:r>
          <w:r>
            <w:rPr>
              <w:rFonts w:ascii="Buckeye Serif 2" w:hAnsi="Buckeye Serif 2"/>
            </w:rPr>
            <w:t xml:space="preserve"> </w:t>
          </w:r>
          <w:r w:rsidRPr="00D533EB">
            <w:rPr>
              <w:rFonts w:ascii="Buckeye Serif 2" w:hAnsi="Buckeye Serif 2"/>
            </w:rPr>
            <w:t>(For trial procedures, refer to the Bylaws, Article XIII, the Individual Discipline Policy, and any other published</w:t>
          </w:r>
          <w:r>
            <w:rPr>
              <w:rFonts w:ascii="Buckeye Serif 2" w:hAnsi="Buckeye Serif 2"/>
            </w:rPr>
            <w:t xml:space="preserve"> </w:t>
          </w:r>
          <w:r w:rsidRPr="00D533EB">
            <w:rPr>
              <w:rFonts w:ascii="Buckeye Serif 2" w:hAnsi="Buckeye Serif 2"/>
            </w:rPr>
            <w:t>information on this matter as established by the Board of Directors of the International Fraternity of Delta Sigma Pi.)</w:t>
          </w:r>
          <w:r w:rsidR="005F5356">
            <w:rPr>
              <w:rFonts w:ascii="Buckeye Serif 2" w:hAnsi="Buckeye Serif 2"/>
            </w:rPr>
            <w:fldChar w:fldCharType="end"/>
          </w:r>
          <w:bookmarkEnd w:id="9"/>
          <w:r>
            <w:rPr>
              <w:rFonts w:ascii="Buckeye Serif 2" w:hAnsi="Buckeye Serif 2"/>
            </w:rPr>
            <w:br/>
          </w:r>
        </w:p>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5583804F" w14:textId="3498AE5D" w:rsidR="00F82B43" w:rsidRPr="00F82B43" w:rsidRDefault="005F5356" w:rsidP="00F82B43">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60118" w:rsidRPr="00F60118">
            <w:rPr>
              <w:color w:val="2B2C2A"/>
            </w:rPr>
            <w:t xml:space="preserve"> </w:t>
          </w:r>
          <w:r w:rsidR="00F60118">
            <w:rPr>
              <w:color w:val="2B2C2A"/>
            </w:rPr>
            <w:t xml:space="preserve">The Chapter Advisor serves as a liaison to the school for the chapter and National Fraternity and assists chapter officers in the development of their plans and duties. </w:t>
          </w:r>
          <w:r w:rsidR="00F82B43" w:rsidRPr="00F82B43">
            <w:rPr>
              <w:rFonts w:ascii="Buckeye Serif 2" w:hAnsi="Buckeye Serif 2"/>
            </w:rPr>
            <w:t>The Chapter Advisor has the following duties:</w:t>
          </w:r>
        </w:p>
        <w:p w14:paraId="30DE4A77" w14:textId="77777777" w:rsidR="00F82B43" w:rsidRPr="00F82B43" w:rsidRDefault="00F82B43" w:rsidP="00F82B43">
          <w:pPr>
            <w:rPr>
              <w:rFonts w:ascii="Buckeye Serif 2" w:hAnsi="Buckeye Serif 2"/>
            </w:rPr>
          </w:pPr>
          <w:r w:rsidRPr="00F82B43">
            <w:rPr>
              <w:rFonts w:ascii="Buckeye Serif 2" w:hAnsi="Buckeye Serif 2"/>
            </w:rPr>
            <w:t>a. To serve as the official advisor recognized by the National Fraternity.</w:t>
          </w:r>
        </w:p>
        <w:p w14:paraId="5ADB830E" w14:textId="77777777" w:rsidR="00F82B43" w:rsidRPr="00F82B43" w:rsidRDefault="00F82B43" w:rsidP="00F82B43">
          <w:pPr>
            <w:rPr>
              <w:rFonts w:ascii="Buckeye Serif 2" w:hAnsi="Buckeye Serif 2"/>
            </w:rPr>
          </w:pPr>
          <w:r w:rsidRPr="00F82B43">
            <w:rPr>
              <w:rFonts w:ascii="Buckeye Serif 2" w:hAnsi="Buckeye Serif 2"/>
            </w:rPr>
            <w:lastRenderedPageBreak/>
            <w:t>b. To serve in an advisory capacity to the members of the chapter.</w:t>
          </w:r>
        </w:p>
        <w:p w14:paraId="20C49FB2" w14:textId="77777777" w:rsidR="00D533EB" w:rsidRDefault="00F82B43" w:rsidP="00F82B43">
          <w:pPr>
            <w:rPr>
              <w:rFonts w:ascii="Buckeye Serif 2" w:hAnsi="Buckeye Serif 2"/>
            </w:rPr>
          </w:pPr>
          <w:r w:rsidRPr="00F82B43">
            <w:rPr>
              <w:rFonts w:ascii="Buckeye Serif 2" w:hAnsi="Buckeye Serif 2"/>
            </w:rPr>
            <w:t>c. To serve as a liaison to the school for the chapter and National Fraternity.</w:t>
          </w:r>
          <w:r w:rsidR="00D533EB">
            <w:rPr>
              <w:rFonts w:ascii="Buckeye Serif 2" w:hAnsi="Buckeye Serif 2"/>
            </w:rPr>
            <w:t xml:space="preserve"> </w:t>
          </w:r>
        </w:p>
        <w:p w14:paraId="6E2B9167" w14:textId="05296998" w:rsidR="005F5356" w:rsidRDefault="00F82B43" w:rsidP="00F82B43">
          <w:pPr>
            <w:rPr>
              <w:rFonts w:ascii="Buckeye Serif 2" w:hAnsi="Buckeye Serif 2"/>
            </w:rPr>
          </w:pPr>
          <w:r w:rsidRPr="00F82B43">
            <w:rPr>
              <w:rFonts w:ascii="Buckeye Serif 2" w:hAnsi="Buckeye Serif 2"/>
            </w:rPr>
            <w:t>d. To assist chapter officers in the development of their plans and duties.</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sidR="005F5356">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6F22701C" w:rsidR="00D559E8" w:rsidRPr="00D559E8" w:rsidRDefault="005F5356" w:rsidP="00F82B43">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60118">
            <w:t xml:space="preserve">The Chapter Advisors </w:t>
          </w:r>
          <w:r w:rsidR="00B751EE">
            <w:t xml:space="preserve">serves </w:t>
          </w:r>
          <w:proofErr w:type="gramStart"/>
          <w:r w:rsidR="00B751EE">
            <w:t>as long as</w:t>
          </w:r>
          <w:proofErr w:type="gramEnd"/>
          <w:r w:rsidR="00B751EE">
            <w:t xml:space="preserve"> they choose to remain appointed or the chapter seeks a new qualifying individual to elect, there is no distinct established time frame.</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6B43C275" w14:textId="4ECB2E77" w:rsidR="00D559E8" w:rsidRDefault="005F5356" w:rsidP="008B5EFE">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B5EFE" w:rsidRPr="008B5EFE">
            <w:t xml:space="preserve"> </w:t>
          </w:r>
          <w:r w:rsidR="008B5EFE">
            <w:t>The Chapter Advisor shall be a faculty member of the Fraternity or a member of the university’s faculty or administration. Chapter Advisors who are not members of the Fraternity may not participate in ritual portions of Fraternity activities.</w:t>
          </w:r>
          <w:r w:rsidR="00EF55A5">
            <w:t xml:space="preserve"> </w:t>
          </w:r>
          <w:r w:rsidR="008B5EFE">
            <w:t>The Chapter Advisor shall be elected by the active members of the chapter and reported to the Central Office as the recognized Chapter Advisor.</w:t>
          </w:r>
          <w:r w:rsidR="00EF55A5">
            <w:t xml:space="preserve"> </w:t>
          </w:r>
          <w:r w:rsidR="008B5EFE">
            <w:t>Candidates for the Chapter Advisor position may be identified by the Executive Committee or through nominations from active chapter members. Potential advisors may include faculty or administrative staff who demonstrate an interest in supporting the mission and activities of the chapter.</w:t>
          </w:r>
          <w:r w:rsidR="00EF55A5">
            <w:t xml:space="preserve"> </w:t>
          </w:r>
          <w:r w:rsidR="008B5EFE">
            <w:t>Following identification of candidates, the Executive Committee may consult with the prospective advisor to confirm interest and eligibility. The chapter shall then vote to select the Chapter</w:t>
          </w:r>
          <w:r w:rsidR="00EF55A5" w:rsidRPr="00EF55A5">
            <w:t xml:space="preserve"> </w:t>
          </w:r>
          <w:r w:rsidR="00EF55A5">
            <w:t>Advisor. Selection shall be determined by a majority vote of active members present at a meeting where quorum is established.</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7572FE3F" w14:textId="2DE3B7A2" w:rsidR="00D559E8" w:rsidRDefault="005F5356" w:rsidP="00F82B43">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3248E" w:rsidRPr="0073248E">
            <w:rPr>
              <w:rFonts w:ascii="Times New Roman" w:eastAsia="Times New Roman" w:hAnsi="Times New Roman" w:cs="Times New Roman"/>
              <w:kern w:val="0"/>
              <w14:ligatures w14:val="none"/>
            </w:rPr>
            <w:t xml:space="preserve"> </w:t>
          </w:r>
          <w:r w:rsidR="0073248E" w:rsidRPr="0073248E">
            <w:rPr>
              <w:rFonts w:ascii="Buckeye Serif 2" w:hAnsi="Buckeye Serif 2"/>
            </w:rPr>
            <w:t>The Chapter Advisor may be removed from their position for cause, including but not limited to failure to fulfill the responsibilities of the advisor role, violation of university policies, conduct inconsistent with the values of the Fraternity, or inability to continue serving in the position.</w:t>
          </w:r>
          <w:r w:rsidR="0073248E">
            <w:rPr>
              <w:rFonts w:ascii="Buckeye Serif 2" w:hAnsi="Buckeye Serif 2"/>
            </w:rPr>
            <w:t xml:space="preserve"> </w:t>
          </w:r>
          <w:r w:rsidR="0073248E" w:rsidRPr="0073248E">
            <w:rPr>
              <w:rFonts w:ascii="Buckeye Serif 2" w:hAnsi="Buckeye Serif 2"/>
            </w:rPr>
            <w:t>A motion to remove the Chapter Advisor may be introduced by the Executive Committee or by active chapter members at a regular chapter meeting where quorum is present. The Executive Committee shall review the circumstances and present a recommendation to the chapter.</w:t>
          </w:r>
          <w:r w:rsidR="0073248E">
            <w:rPr>
              <w:rFonts w:ascii="Buckeye Serif 2" w:hAnsi="Buckeye Serif 2"/>
            </w:rPr>
            <w:t xml:space="preserve"> </w:t>
          </w:r>
          <w:r w:rsidR="0073248E" w:rsidRPr="0073248E">
            <w:rPr>
              <w:rFonts w:ascii="Buckeye Serif 2" w:hAnsi="Buckeye Serif 2"/>
            </w:rPr>
            <w:t>Removal of the Chapter Advisor shall require a two-thirds (2/3) vote of active members present at a meeting where quorum is established.</w:t>
          </w:r>
          <w:r w:rsidR="0073248E">
            <w:rPr>
              <w:rFonts w:ascii="Buckeye Serif 2" w:hAnsi="Buckeye Serif 2"/>
            </w:rPr>
            <w:t xml:space="preserve"> </w:t>
          </w:r>
          <w:r w:rsidR="0073248E" w:rsidRPr="0073248E">
            <w:rPr>
              <w:rFonts w:ascii="Buckeye Serif 2" w:hAnsi="Buckeye Serif 2"/>
            </w:rPr>
            <w:t>Upon removal or resignation of the Chapter Advisor, a new qualifying individual shall be elected by the chapter and reported to the Central Office as the recognized Chapter Advisor.</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sdtContent>
        <w:p w14:paraId="6A291E4A" w14:textId="2047D65A" w:rsidR="00F82B43" w:rsidRPr="00F82B43" w:rsidRDefault="00DC52EA" w:rsidP="00F82B43">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82B43" w:rsidRPr="00A46B82">
            <w:t xml:space="preserve"> </w:t>
          </w:r>
          <w:r w:rsidR="00F82B43" w:rsidRPr="00A46B82">
            <w:rPr>
              <w:rFonts w:ascii="Buckeye Serif 2" w:hAnsi="Buckeye Serif 2"/>
              <w:noProof/>
            </w:rPr>
            <w:t>The elected and required officers of this</w:t>
          </w:r>
          <w:r w:rsidR="00F82B43">
            <w:rPr>
              <w:rFonts w:ascii="Buckeye Serif 2" w:hAnsi="Buckeye Serif 2"/>
              <w:noProof/>
            </w:rPr>
            <w:t xml:space="preserve"> </w:t>
          </w:r>
          <w:r w:rsidR="00F82B43" w:rsidRPr="00A46B82">
            <w:rPr>
              <w:rFonts w:ascii="Buckeye Serif 2" w:hAnsi="Buckeye Serif 2"/>
              <w:noProof/>
            </w:rPr>
            <w:t>chapter shall be the President, Senior Vice President, Vice President-Pledge Education, Vice President-Finance,</w:t>
          </w:r>
          <w:r w:rsidR="00F82B43">
            <w:rPr>
              <w:rFonts w:ascii="Buckeye Serif 2" w:hAnsi="Buckeye Serif 2"/>
              <w:noProof/>
            </w:rPr>
            <w:t xml:space="preserve"> </w:t>
          </w:r>
          <w:r w:rsidR="00F82B43" w:rsidRPr="00A46B82">
            <w:rPr>
              <w:rFonts w:ascii="Buckeye Serif 2" w:hAnsi="Buckeye Serif 2"/>
              <w:noProof/>
            </w:rPr>
            <w:t>Vice President-Chapter Operations, Chancellor, Vice President-Professional Activities, Vice President-Community</w:t>
          </w:r>
          <w:r w:rsidR="00F82B43">
            <w:rPr>
              <w:rFonts w:ascii="Buckeye Serif 2" w:hAnsi="Buckeye Serif 2"/>
              <w:noProof/>
            </w:rPr>
            <w:t xml:space="preserve"> </w:t>
          </w:r>
          <w:r w:rsidR="00F82B43" w:rsidRPr="00A46B82">
            <w:rPr>
              <w:rFonts w:ascii="Buckeye Serif 2" w:hAnsi="Buckeye Serif 2"/>
              <w:noProof/>
            </w:rPr>
            <w:t>Service, Vice President-Scholarship and Awards, Vice President-Alumni Relations, 2 Co-Vice Presidents-</w:t>
          </w:r>
          <w:r w:rsidR="00F82B43">
            <w:rPr>
              <w:rFonts w:ascii="Buckeye Serif 2" w:hAnsi="Buckeye Serif 2"/>
              <w:noProof/>
            </w:rPr>
            <w:t xml:space="preserve"> </w:t>
          </w:r>
          <w:r w:rsidR="00F82B43" w:rsidRPr="00A46B82">
            <w:rPr>
              <w:rFonts w:ascii="Buckeye Serif 2" w:hAnsi="Buckeye Serif 2"/>
              <w:noProof/>
            </w:rPr>
            <w:t>Fundraising, Historian, and Chapter Advisor (without a vote). The President may appoint such other officers or</w:t>
          </w:r>
          <w:r w:rsidR="00F82B43">
            <w:rPr>
              <w:rFonts w:ascii="Buckeye Serif 2" w:hAnsi="Buckeye Serif 2"/>
              <w:noProof/>
            </w:rPr>
            <w:t xml:space="preserve"> </w:t>
          </w:r>
          <w:r w:rsidR="00F82B43" w:rsidRPr="00A46B82">
            <w:rPr>
              <w:rFonts w:ascii="Buckeye Serif 2" w:hAnsi="Buckeye Serif 2"/>
              <w:noProof/>
            </w:rPr>
            <w:t xml:space="preserve">committee chairpersons as shall be deemed necessary. </w:t>
          </w:r>
          <w:r w:rsidR="00F82B43" w:rsidRPr="00F82B43">
            <w:rPr>
              <w:rFonts w:ascii="Buckeye Serif 2" w:hAnsi="Buckeye Serif 2"/>
              <w:noProof/>
            </w:rPr>
            <w:t>Duties of the President—(From National Policies, Section B, Policy 9) The president has the</w:t>
          </w:r>
          <w:r w:rsidR="00F82B43">
            <w:rPr>
              <w:rFonts w:ascii="Buckeye Serif 2" w:hAnsi="Buckeye Serif 2"/>
              <w:noProof/>
            </w:rPr>
            <w:t xml:space="preserve"> </w:t>
          </w:r>
          <w:r w:rsidR="00F82B43" w:rsidRPr="00F82B43">
            <w:rPr>
              <w:rFonts w:ascii="Buckeye Serif 2" w:hAnsi="Buckeye Serif 2"/>
              <w:noProof/>
            </w:rPr>
            <w:t>following duties and powers:</w:t>
          </w:r>
        </w:p>
        <w:p w14:paraId="40E087AB" w14:textId="22AC7B2B" w:rsidR="00F82B43" w:rsidRPr="00F82B43" w:rsidRDefault="00F82B43" w:rsidP="00F82B43">
          <w:pPr>
            <w:rPr>
              <w:rFonts w:ascii="Buckeye Serif 2" w:hAnsi="Buckeye Serif 2"/>
              <w:noProof/>
            </w:rPr>
          </w:pPr>
          <w:r w:rsidRPr="00F82B43">
            <w:rPr>
              <w:rFonts w:ascii="Buckeye Serif 2" w:hAnsi="Buckeye Serif 2"/>
              <w:noProof/>
            </w:rPr>
            <w:lastRenderedPageBreak/>
            <w:t>a. b. c. d. e. f. g. h. i. To act as the chief executive officer of the chapter.</w:t>
          </w:r>
          <w:r>
            <w:rPr>
              <w:rFonts w:ascii="Buckeye Serif 2" w:hAnsi="Buckeye Serif 2"/>
              <w:noProof/>
            </w:rPr>
            <w:t xml:space="preserve"> </w:t>
          </w:r>
          <w:r w:rsidRPr="00F82B43">
            <w:rPr>
              <w:rFonts w:ascii="Buckeye Serif 2" w:hAnsi="Buckeye Serif 2"/>
              <w:noProof/>
            </w:rPr>
            <w:t>To call special meetings in accordance with the chapter bylaws.</w:t>
          </w:r>
          <w:r>
            <w:rPr>
              <w:rFonts w:ascii="Buckeye Serif 2" w:hAnsi="Buckeye Serif 2"/>
              <w:noProof/>
            </w:rPr>
            <w:t xml:space="preserve"> </w:t>
          </w:r>
          <w:r w:rsidRPr="00F82B43">
            <w:rPr>
              <w:rFonts w:ascii="Buckeye Serif 2" w:hAnsi="Buckeye Serif 2"/>
              <w:noProof/>
            </w:rPr>
            <w:t>To see that the officers of the chapter discharge their duties impartially, accurately, faithfully, and promptly.</w:t>
          </w:r>
          <w:r>
            <w:rPr>
              <w:rFonts w:ascii="Buckeye Serif 2" w:hAnsi="Buckeye Serif 2"/>
              <w:noProof/>
            </w:rPr>
            <w:t xml:space="preserve"> </w:t>
          </w:r>
          <w:r w:rsidRPr="00F82B43">
            <w:rPr>
              <w:rFonts w:ascii="Buckeye Serif 2" w:hAnsi="Buckeye Serif 2"/>
              <w:noProof/>
            </w:rPr>
            <w:t>To enforce the strict observance of Delta Sigma Pi’s Bylaws, Policies and Procedures.</w:t>
          </w:r>
          <w:r>
            <w:rPr>
              <w:rFonts w:ascii="Buckeye Serif 2" w:hAnsi="Buckeye Serif 2"/>
              <w:noProof/>
            </w:rPr>
            <w:t xml:space="preserve"> </w:t>
          </w:r>
          <w:r w:rsidRPr="00F82B43">
            <w:rPr>
              <w:rFonts w:ascii="Buckeye Serif 2" w:hAnsi="Buckeye Serif 2"/>
              <w:noProof/>
            </w:rPr>
            <w:t>To appoint such committees provided for in the chapter bylaws.</w:t>
          </w:r>
          <w:r>
            <w:rPr>
              <w:rFonts w:ascii="Buckeye Serif 2" w:hAnsi="Buckeye Serif 2"/>
              <w:noProof/>
            </w:rPr>
            <w:t xml:space="preserve"> </w:t>
          </w:r>
          <w:r w:rsidRPr="00F82B43">
            <w:rPr>
              <w:rFonts w:ascii="Buckeye Serif 2" w:hAnsi="Buckeye Serif 2"/>
              <w:noProof/>
            </w:rPr>
            <w:t>To appoint such officers provided for by Delta Sigma Pi’s Bylaws, Policies and Procedures.</w:t>
          </w:r>
          <w:r>
            <w:rPr>
              <w:rFonts w:ascii="Buckeye Serif 2" w:hAnsi="Buckeye Serif 2"/>
              <w:noProof/>
            </w:rPr>
            <w:t xml:space="preserve"> </w:t>
          </w:r>
          <w:r w:rsidRPr="00F82B43">
            <w:rPr>
              <w:rFonts w:ascii="Buckeye Serif 2" w:hAnsi="Buckeye Serif 2"/>
              <w:noProof/>
            </w:rPr>
            <w:t>To sign all certificates of membership for members initiated by the chapter while in office.</w:t>
          </w:r>
          <w:r>
            <w:rPr>
              <w:rFonts w:ascii="Buckeye Serif 2" w:hAnsi="Buckeye Serif 2"/>
              <w:noProof/>
            </w:rPr>
            <w:t xml:space="preserve"> T</w:t>
          </w:r>
          <w:r w:rsidRPr="00F82B43">
            <w:rPr>
              <w:rFonts w:ascii="Buckeye Serif 2" w:hAnsi="Buckeye Serif 2"/>
              <w:noProof/>
            </w:rPr>
            <w:t>o countersign all chapter checks.</w:t>
          </w:r>
          <w:r>
            <w:rPr>
              <w:rFonts w:ascii="Buckeye Serif 2" w:hAnsi="Buckeye Serif 2"/>
              <w:noProof/>
            </w:rPr>
            <w:t xml:space="preserve"> </w:t>
          </w:r>
          <w:r w:rsidRPr="00F82B43">
            <w:rPr>
              <w:rFonts w:ascii="Buckeye Serif 2" w:hAnsi="Buckeye Serif 2"/>
              <w:noProof/>
            </w:rPr>
            <w:t>To ensure that the chapter Executive Committee develops and maintains a strategic plan, in coordination</w:t>
          </w:r>
          <w:r>
            <w:rPr>
              <w:rFonts w:ascii="Buckeye Serif 2" w:hAnsi="Buckeye Serif 2"/>
              <w:noProof/>
            </w:rPr>
            <w:t xml:space="preserve"> </w:t>
          </w:r>
          <w:r w:rsidRPr="00F82B43">
            <w:rPr>
              <w:rFonts w:ascii="Buckeye Serif 2" w:hAnsi="Buckeye Serif 2"/>
              <w:noProof/>
            </w:rPr>
            <w:t>with the vice president-chapter operations. Such plan, including updates, must be submitted to the Central</w:t>
          </w:r>
          <w:r>
            <w:rPr>
              <w:rFonts w:ascii="Buckeye Serif 2" w:hAnsi="Buckeye Serif 2"/>
              <w:noProof/>
            </w:rPr>
            <w:t xml:space="preserve"> </w:t>
          </w:r>
          <w:r w:rsidRPr="00F82B43">
            <w:rPr>
              <w:rFonts w:ascii="Buckeye Serif 2" w:hAnsi="Buckeye Serif 2"/>
              <w:noProof/>
            </w:rPr>
            <w:t>Office semi-annually.</w:t>
          </w:r>
        </w:p>
        <w:p w14:paraId="2AE746B3" w14:textId="43FEC111" w:rsidR="00F82B43" w:rsidRPr="00F82B43" w:rsidRDefault="00F82B43" w:rsidP="00F82B43">
          <w:pPr>
            <w:rPr>
              <w:rFonts w:ascii="Buckeye Serif 2" w:hAnsi="Buckeye Serif 2"/>
              <w:noProof/>
            </w:rPr>
          </w:pPr>
          <w:r w:rsidRPr="00F82B43">
            <w:rPr>
              <w:rFonts w:ascii="Buckeye Serif 2" w:hAnsi="Buckeye Serif 2"/>
              <w:noProof/>
            </w:rPr>
            <w:t>j. k. l. To serve as delegate to the Provincial Council unless unable to attend.</w:t>
          </w:r>
          <w:r>
            <w:rPr>
              <w:rFonts w:ascii="Buckeye Serif 2" w:hAnsi="Buckeye Serif 2"/>
              <w:noProof/>
            </w:rPr>
            <w:t xml:space="preserve"> </w:t>
          </w:r>
          <w:r w:rsidRPr="00F82B43">
            <w:rPr>
              <w:rFonts w:ascii="Buckeye Serif 2" w:hAnsi="Buckeye Serif 2"/>
              <w:noProof/>
            </w:rPr>
            <w:t>Complete and electronically submit an accurate annual census of chapter information to the Central Office.</w:t>
          </w:r>
          <w:r>
            <w:rPr>
              <w:rFonts w:ascii="Buckeye Serif 2" w:hAnsi="Buckeye Serif 2"/>
              <w:noProof/>
            </w:rPr>
            <w:t xml:space="preserve"> T</w:t>
          </w:r>
          <w:r w:rsidRPr="00F82B43">
            <w:rPr>
              <w:rFonts w:ascii="Buckeye Serif 2" w:hAnsi="Buckeye Serif 2"/>
              <w:noProof/>
            </w:rPr>
            <w:t>o have any other duties and powers assigned by the chapter.</w:t>
          </w:r>
        </w:p>
        <w:p w14:paraId="1558B5B3" w14:textId="0BFB2B29" w:rsidR="00F82B43" w:rsidRPr="00F82B43" w:rsidRDefault="00F82B43" w:rsidP="00F82B43">
          <w:pPr>
            <w:rPr>
              <w:rFonts w:ascii="Buckeye Serif 2" w:hAnsi="Buckeye Serif 2"/>
              <w:noProof/>
            </w:rPr>
          </w:pPr>
          <w:r w:rsidRPr="00F82B43">
            <w:rPr>
              <w:rFonts w:ascii="Buckeye Serif 2" w:hAnsi="Buckeye Serif 2"/>
              <w:noProof/>
            </w:rPr>
            <w:t>Duties of the Senior Vice President- (From National Policies, Section B, Policy 10) The senior vice</w:t>
          </w:r>
          <w:r>
            <w:rPr>
              <w:rFonts w:ascii="Buckeye Serif 2" w:hAnsi="Buckeye Serif 2"/>
              <w:noProof/>
            </w:rPr>
            <w:t xml:space="preserve"> </w:t>
          </w:r>
          <w:r w:rsidRPr="00F82B43">
            <w:rPr>
              <w:rFonts w:ascii="Buckeye Serif 2" w:hAnsi="Buckeye Serif 2"/>
              <w:noProof/>
            </w:rPr>
            <w:t>president has the following duties and powers:</w:t>
          </w:r>
        </w:p>
        <w:p w14:paraId="168908CB" w14:textId="70ADDE37" w:rsidR="00F82B43" w:rsidRPr="00F82B43" w:rsidRDefault="00F82B43" w:rsidP="00F82B43">
          <w:pPr>
            <w:rPr>
              <w:rFonts w:ascii="Buckeye Serif 2" w:hAnsi="Buckeye Serif 2"/>
              <w:noProof/>
            </w:rPr>
          </w:pPr>
          <w:r w:rsidRPr="00F82B43">
            <w:rPr>
              <w:rFonts w:ascii="Buckeye Serif 2" w:hAnsi="Buckeye Serif 2"/>
              <w:noProof/>
            </w:rPr>
            <w:t>a. b. c. d. To assist the chapter president and temporarily assume the president’s duties in his/her absence.</w:t>
          </w:r>
          <w:r>
            <w:rPr>
              <w:rFonts w:ascii="Buckeye Serif 2" w:hAnsi="Buckeye Serif 2"/>
              <w:noProof/>
            </w:rPr>
            <w:t xml:space="preserve"> </w:t>
          </w:r>
          <w:r w:rsidRPr="00F82B43">
            <w:rPr>
              <w:rFonts w:ascii="Buckeye Serif 2" w:hAnsi="Buckeye Serif 2"/>
              <w:noProof/>
            </w:rPr>
            <w:t>To oversee the recruiting activities and the pledging ceremony of the chapter.</w:t>
          </w:r>
          <w:r>
            <w:rPr>
              <w:rFonts w:ascii="Buckeye Serif 2" w:hAnsi="Buckeye Serif 2"/>
              <w:noProof/>
            </w:rPr>
            <w:t xml:space="preserve"> </w:t>
          </w:r>
          <w:r w:rsidRPr="00F82B43">
            <w:rPr>
              <w:rFonts w:ascii="Buckeye Serif 2" w:hAnsi="Buckeye Serif 2"/>
              <w:noProof/>
            </w:rPr>
            <w:t>To ensure the chapter seeks out candidates for Honorary and Faculty membership.</w:t>
          </w:r>
          <w:r>
            <w:rPr>
              <w:rFonts w:ascii="Buckeye Serif 2" w:hAnsi="Buckeye Serif 2"/>
              <w:noProof/>
            </w:rPr>
            <w:t xml:space="preserve"> </w:t>
          </w:r>
          <w:r w:rsidRPr="00F82B43">
            <w:rPr>
              <w:rFonts w:ascii="Buckeye Serif 2" w:hAnsi="Buckeye Serif 2"/>
              <w:noProof/>
            </w:rPr>
            <w:t>To have any other duties and powers assigned by the chapter.</w:t>
          </w:r>
        </w:p>
        <w:p w14:paraId="33A110EA" w14:textId="0A029746" w:rsidR="00F82B43" w:rsidRPr="00F82B43" w:rsidRDefault="00F82B43" w:rsidP="00F82B43">
          <w:pPr>
            <w:rPr>
              <w:rFonts w:ascii="Buckeye Serif 2" w:hAnsi="Buckeye Serif 2"/>
              <w:noProof/>
            </w:rPr>
          </w:pPr>
          <w:r w:rsidRPr="00F82B43">
            <w:rPr>
              <w:rFonts w:ascii="Buckeye Serif 2" w:hAnsi="Buckeye Serif 2"/>
              <w:noProof/>
            </w:rPr>
            <w:t>Duties of the Vice President-Pledge Education—(From National Policies, Section B, Policy 11) The</w:t>
          </w:r>
          <w:r>
            <w:rPr>
              <w:rFonts w:ascii="Buckeye Serif 2" w:hAnsi="Buckeye Serif 2"/>
              <w:noProof/>
            </w:rPr>
            <w:t xml:space="preserve"> v</w:t>
          </w:r>
          <w:r w:rsidRPr="00F82B43">
            <w:rPr>
              <w:rFonts w:ascii="Buckeye Serif 2" w:hAnsi="Buckeye Serif 2"/>
              <w:noProof/>
            </w:rPr>
            <w:t>ice president-pledge education has the following duties and powers:</w:t>
          </w:r>
        </w:p>
        <w:p w14:paraId="5D8BF2D2" w14:textId="3C94D6D2" w:rsidR="00F82B43" w:rsidRPr="00F82B43" w:rsidRDefault="00F82B43" w:rsidP="00F82B43">
          <w:pPr>
            <w:rPr>
              <w:rFonts w:ascii="Buckeye Serif 2" w:hAnsi="Buckeye Serif 2"/>
              <w:noProof/>
            </w:rPr>
          </w:pPr>
          <w:r w:rsidRPr="00F82B43">
            <w:rPr>
              <w:rFonts w:ascii="Buckeye Serif 2" w:hAnsi="Buckeye Serif 2"/>
              <w:noProof/>
            </w:rPr>
            <w:t>a. b. To oversee the preparation of pledges for examination and initiation.</w:t>
          </w:r>
          <w:r>
            <w:rPr>
              <w:rFonts w:ascii="Buckeye Serif 2" w:hAnsi="Buckeye Serif 2"/>
              <w:noProof/>
            </w:rPr>
            <w:t xml:space="preserve"> </w:t>
          </w:r>
          <w:r w:rsidRPr="00F82B43">
            <w:rPr>
              <w:rFonts w:ascii="Buckeye Serif 2" w:hAnsi="Buckeye Serif 2"/>
              <w:noProof/>
            </w:rPr>
            <w:t>To ensure the entire planned pledge program for each academic term is submitted to the Central Office in a</w:t>
          </w:r>
          <w:r>
            <w:rPr>
              <w:rFonts w:ascii="Buckeye Serif 2" w:hAnsi="Buckeye Serif 2"/>
              <w:noProof/>
            </w:rPr>
            <w:t xml:space="preserve"> </w:t>
          </w:r>
          <w:r w:rsidRPr="00F82B43">
            <w:rPr>
              <w:rFonts w:ascii="Buckeye Serif 2" w:hAnsi="Buckeye Serif 2"/>
              <w:noProof/>
            </w:rPr>
            <w:t>timely fashion or by any established deadlines.</w:t>
          </w:r>
        </w:p>
        <w:p w14:paraId="7056C9A2" w14:textId="454757F5" w:rsidR="00F82B43" w:rsidRPr="00F82B43" w:rsidRDefault="00F82B43" w:rsidP="00F82B43">
          <w:pPr>
            <w:rPr>
              <w:rFonts w:ascii="Buckeye Serif 2" w:hAnsi="Buckeye Serif 2"/>
              <w:noProof/>
            </w:rPr>
          </w:pPr>
          <w:r w:rsidRPr="00F82B43">
            <w:rPr>
              <w:rFonts w:ascii="Buckeye Serif 2" w:hAnsi="Buckeye Serif 2"/>
              <w:noProof/>
            </w:rPr>
            <w:t>c. To ensure the names and personal information of each proposed initiate are reported to the Central Office,</w:t>
          </w:r>
          <w:r>
            <w:rPr>
              <w:rFonts w:ascii="Buckeye Serif 2" w:hAnsi="Buckeye Serif 2"/>
              <w:noProof/>
            </w:rPr>
            <w:t xml:space="preserve"> </w:t>
          </w:r>
          <w:r w:rsidRPr="00F82B43">
            <w:rPr>
              <w:rFonts w:ascii="Buckeye Serif 2" w:hAnsi="Buckeye Serif 2"/>
              <w:noProof/>
            </w:rPr>
            <w:t>using the officially designated membership forms and procedures, within seven days of the pledging</w:t>
          </w:r>
          <w:r>
            <w:rPr>
              <w:rFonts w:ascii="Buckeye Serif 2" w:hAnsi="Buckeye Serif 2"/>
              <w:noProof/>
            </w:rPr>
            <w:t xml:space="preserve"> </w:t>
          </w:r>
          <w:r w:rsidRPr="00F82B43">
            <w:rPr>
              <w:rFonts w:ascii="Buckeye Serif 2" w:hAnsi="Buckeye Serif 2"/>
              <w:noProof/>
            </w:rPr>
            <w:t>ceremony.</w:t>
          </w:r>
        </w:p>
        <w:p w14:paraId="48BC3E06" w14:textId="3F165A78" w:rsidR="00F82B43" w:rsidRPr="00F82B43" w:rsidRDefault="00F82B43" w:rsidP="00F82B43">
          <w:pPr>
            <w:rPr>
              <w:rFonts w:ascii="Buckeye Serif 2" w:hAnsi="Buckeye Serif 2"/>
              <w:noProof/>
            </w:rPr>
          </w:pPr>
          <w:r w:rsidRPr="00F82B43">
            <w:rPr>
              <w:rFonts w:ascii="Buckeye Serif 2" w:hAnsi="Buckeye Serif 2"/>
              <w:noProof/>
            </w:rPr>
            <w:t>d. To ensure the name and personal information of each proposed faculty or honorary initiate is submitted to</w:t>
          </w:r>
          <w:r>
            <w:rPr>
              <w:rFonts w:ascii="Buckeye Serif 2" w:hAnsi="Buckeye Serif 2"/>
              <w:noProof/>
            </w:rPr>
            <w:t xml:space="preserve"> </w:t>
          </w:r>
          <w:r w:rsidRPr="00F82B43">
            <w:rPr>
              <w:rFonts w:ascii="Buckeye Serif 2" w:hAnsi="Buckeye Serif 2"/>
              <w:noProof/>
            </w:rPr>
            <w:t>the Central Office, using the officially designated membership forms and procedures, at least six weeks prior</w:t>
          </w:r>
          <w:r>
            <w:rPr>
              <w:rFonts w:ascii="Buckeye Serif 2" w:hAnsi="Buckeye Serif 2"/>
              <w:noProof/>
            </w:rPr>
            <w:t xml:space="preserve"> </w:t>
          </w:r>
          <w:r w:rsidRPr="00F82B43">
            <w:rPr>
              <w:rFonts w:ascii="Buckeye Serif 2" w:hAnsi="Buckeye Serif 2"/>
              <w:noProof/>
            </w:rPr>
            <w:t>to initiation.</w:t>
          </w:r>
        </w:p>
        <w:p w14:paraId="6DF16F9E" w14:textId="680841E8" w:rsidR="00F82B43" w:rsidRPr="00F82B43" w:rsidRDefault="00F82B43" w:rsidP="00F82B43">
          <w:pPr>
            <w:rPr>
              <w:rFonts w:ascii="Buckeye Serif 2" w:hAnsi="Buckeye Serif 2"/>
              <w:noProof/>
            </w:rPr>
          </w:pPr>
          <w:r w:rsidRPr="00F82B43">
            <w:rPr>
              <w:rFonts w:ascii="Buckeye Serif 2" w:hAnsi="Buckeye Serif 2"/>
              <w:noProof/>
            </w:rPr>
            <w:t>e. To coordinate with the vice president–finance to ensure the Initiation report is completed and returned, with</w:t>
          </w:r>
          <w:r>
            <w:rPr>
              <w:rFonts w:ascii="Buckeye Serif 2" w:hAnsi="Buckeye Serif 2"/>
              <w:noProof/>
            </w:rPr>
            <w:t xml:space="preserve"> </w:t>
          </w:r>
          <w:r w:rsidRPr="00F82B43">
            <w:rPr>
              <w:rFonts w:ascii="Buckeye Serif 2" w:hAnsi="Buckeye Serif 2"/>
              <w:noProof/>
            </w:rPr>
            <w:t>related initiation fees, to the Central Office within seven days of initiation.</w:t>
          </w:r>
          <w:r>
            <w:rPr>
              <w:rFonts w:ascii="Buckeye Serif 2" w:hAnsi="Buckeye Serif 2"/>
              <w:noProof/>
            </w:rPr>
            <w:t xml:space="preserve"> </w:t>
          </w:r>
          <w:r w:rsidRPr="00F82B43">
            <w:rPr>
              <w:rFonts w:ascii="Buckeye Serif 2" w:hAnsi="Buckeye Serif 2"/>
              <w:noProof/>
            </w:rPr>
            <w:t>f. To have any other duties and powers assigned by the chapter.</w:t>
          </w:r>
        </w:p>
        <w:p w14:paraId="46B9FE64" w14:textId="77047236" w:rsidR="00F82B43" w:rsidRPr="00F82B43" w:rsidRDefault="00F82B43" w:rsidP="00F82B43">
          <w:pPr>
            <w:rPr>
              <w:rFonts w:ascii="Buckeye Serif 2" w:hAnsi="Buckeye Serif 2"/>
              <w:noProof/>
            </w:rPr>
          </w:pPr>
          <w:r w:rsidRPr="00F82B43">
            <w:rPr>
              <w:rFonts w:ascii="Buckeye Serif 2" w:hAnsi="Buckeye Serif 2"/>
              <w:noProof/>
            </w:rPr>
            <w:t>Duties of the Vice President-Finance— (From National Policies, Section B, Policy 15) The vice</w:t>
          </w:r>
          <w:r>
            <w:rPr>
              <w:rFonts w:ascii="Buckeye Serif 2" w:hAnsi="Buckeye Serif 2"/>
              <w:noProof/>
            </w:rPr>
            <w:t xml:space="preserve"> </w:t>
          </w:r>
          <w:r w:rsidRPr="00F82B43">
            <w:rPr>
              <w:rFonts w:ascii="Buckeye Serif 2" w:hAnsi="Buckeye Serif 2"/>
              <w:noProof/>
            </w:rPr>
            <w:t>president–finance has the following duties and powers:</w:t>
          </w:r>
        </w:p>
        <w:p w14:paraId="25956F70" w14:textId="70B6A6E0" w:rsidR="00F82B43" w:rsidRPr="00F82B43" w:rsidRDefault="00F82B43" w:rsidP="00F82B43">
          <w:pPr>
            <w:rPr>
              <w:rFonts w:ascii="Buckeye Serif 2" w:hAnsi="Buckeye Serif 2"/>
              <w:noProof/>
            </w:rPr>
          </w:pPr>
          <w:r w:rsidRPr="00F82B43">
            <w:rPr>
              <w:rFonts w:ascii="Buckeye Serif 2" w:hAnsi="Buckeye Serif 2"/>
              <w:noProof/>
            </w:rPr>
            <w:t>a. b. To oversee the receipt and expenditure, upon duly authorized orders, of all monies of the chapter.</w:t>
          </w:r>
          <w:r>
            <w:rPr>
              <w:rFonts w:ascii="Buckeye Serif 2" w:hAnsi="Buckeye Serif 2"/>
              <w:noProof/>
            </w:rPr>
            <w:t xml:space="preserve"> </w:t>
          </w:r>
          <w:r w:rsidRPr="00F82B43">
            <w:rPr>
              <w:rFonts w:ascii="Buckeye Serif 2" w:hAnsi="Buckeye Serif 2"/>
              <w:noProof/>
            </w:rPr>
            <w:t>To oversee the preparation of an annual chapter budget; monitor revenue and expenses in relation to the</w:t>
          </w:r>
          <w:r>
            <w:rPr>
              <w:rFonts w:ascii="Buckeye Serif 2" w:hAnsi="Buckeye Serif 2"/>
              <w:noProof/>
            </w:rPr>
            <w:t xml:space="preserve"> </w:t>
          </w:r>
          <w:r w:rsidRPr="00F82B43">
            <w:rPr>
              <w:rFonts w:ascii="Buckeye Serif 2" w:hAnsi="Buckeye Serif 2"/>
              <w:noProof/>
            </w:rPr>
            <w:t>budget; and promptly report any variances to the chapter.</w:t>
          </w:r>
        </w:p>
        <w:p w14:paraId="7DF0B379" w14:textId="1468E98B" w:rsidR="00F82B43" w:rsidRPr="00F82B43" w:rsidRDefault="00F82B43" w:rsidP="00F82B43">
          <w:pPr>
            <w:rPr>
              <w:rFonts w:ascii="Buckeye Serif 2" w:hAnsi="Buckeye Serif 2"/>
              <w:noProof/>
            </w:rPr>
          </w:pPr>
          <w:r w:rsidRPr="00F82B43">
            <w:rPr>
              <w:rFonts w:ascii="Buckeye Serif 2" w:hAnsi="Buckeye Serif 2"/>
              <w:noProof/>
            </w:rPr>
            <w:t>c. To oversee the keeping of an accurate account of the receipts and expenditures of the chapter in a</w:t>
          </w:r>
          <w:r>
            <w:rPr>
              <w:rFonts w:ascii="Buckeye Serif 2" w:hAnsi="Buckeye Serif 2"/>
              <w:noProof/>
            </w:rPr>
            <w:t xml:space="preserve"> </w:t>
          </w:r>
          <w:r w:rsidRPr="00F82B43">
            <w:rPr>
              <w:rFonts w:ascii="Buckeye Serif 2" w:hAnsi="Buckeye Serif 2"/>
              <w:noProof/>
            </w:rPr>
            <w:t>standardized accounting system which must be open at all reasonable times for inspection and examination.</w:t>
          </w:r>
        </w:p>
        <w:p w14:paraId="14528033" w14:textId="005F0C52" w:rsidR="00F82B43" w:rsidRPr="00F82B43" w:rsidRDefault="00F82B43" w:rsidP="00F82B43">
          <w:pPr>
            <w:rPr>
              <w:rFonts w:ascii="Buckeye Serif 2" w:hAnsi="Buckeye Serif 2"/>
              <w:noProof/>
            </w:rPr>
          </w:pPr>
          <w:r w:rsidRPr="00F82B43">
            <w:rPr>
              <w:rFonts w:ascii="Buckeye Serif 2" w:hAnsi="Buckeye Serif 2"/>
              <w:noProof/>
            </w:rPr>
            <w:lastRenderedPageBreak/>
            <w:t>d. e. To ensure such reports as may be required by the Central Office are forwarded without unreasonable delay.</w:t>
          </w:r>
          <w:r>
            <w:rPr>
              <w:rFonts w:ascii="Buckeye Serif 2" w:hAnsi="Buckeye Serif 2"/>
              <w:noProof/>
            </w:rPr>
            <w:t xml:space="preserve"> </w:t>
          </w:r>
          <w:r w:rsidRPr="00F82B43">
            <w:rPr>
              <w:rFonts w:ascii="Buckeye Serif 2" w:hAnsi="Buckeye Serif 2"/>
              <w:noProof/>
            </w:rPr>
            <w:t>To ensure the Central Office is notified if a member of the collegiate chapter is or is not in good standing</w:t>
          </w:r>
          <w:r>
            <w:rPr>
              <w:rFonts w:ascii="Buckeye Serif 2" w:hAnsi="Buckeye Serif 2"/>
              <w:noProof/>
            </w:rPr>
            <w:t xml:space="preserve"> </w:t>
          </w:r>
          <w:r w:rsidRPr="00F82B43">
            <w:rPr>
              <w:rFonts w:ascii="Buckeye Serif 2" w:hAnsi="Buckeye Serif 2"/>
              <w:noProof/>
            </w:rPr>
            <w:t>upon graduation or withdrawal from the chapter in accordance with such procedures as may be prescribed</w:t>
          </w:r>
          <w:r>
            <w:rPr>
              <w:rFonts w:ascii="Buckeye Serif 2" w:hAnsi="Buckeye Serif 2"/>
              <w:noProof/>
            </w:rPr>
            <w:t xml:space="preserve"> </w:t>
          </w:r>
          <w:r w:rsidRPr="00F82B43">
            <w:rPr>
              <w:rFonts w:ascii="Buckeye Serif 2" w:hAnsi="Buckeye Serif 2"/>
              <w:noProof/>
            </w:rPr>
            <w:t>by the Executive Director.</w:t>
          </w:r>
        </w:p>
        <w:p w14:paraId="6E0E3C44" w14:textId="5A58739C" w:rsidR="00F82B43" w:rsidRPr="00F82B43" w:rsidRDefault="00F82B43" w:rsidP="00F82B43">
          <w:pPr>
            <w:rPr>
              <w:rFonts w:ascii="Buckeye Serif 2" w:hAnsi="Buckeye Serif 2"/>
              <w:noProof/>
            </w:rPr>
          </w:pPr>
          <w:r w:rsidRPr="00F82B43">
            <w:rPr>
              <w:rFonts w:ascii="Buckeye Serif 2" w:hAnsi="Buckeye Serif 2"/>
              <w:noProof/>
            </w:rPr>
            <w:t>f. g. To ensure that badges are ordered and paid for 30 days before each initiation.</w:t>
          </w:r>
          <w:r>
            <w:rPr>
              <w:rFonts w:ascii="Buckeye Serif 2" w:hAnsi="Buckeye Serif 2"/>
              <w:noProof/>
            </w:rPr>
            <w:t xml:space="preserve"> T</w:t>
          </w:r>
          <w:r w:rsidRPr="00F82B43">
            <w:rPr>
              <w:rFonts w:ascii="Buckeye Serif 2" w:hAnsi="Buckeye Serif 2"/>
              <w:noProof/>
            </w:rPr>
            <w:t>o ensure that all financial obligations affiliated with initiations are submitted to the Central Office within</w:t>
          </w:r>
          <w:r>
            <w:rPr>
              <w:rFonts w:ascii="Buckeye Serif 2" w:hAnsi="Buckeye Serif 2"/>
              <w:noProof/>
            </w:rPr>
            <w:t xml:space="preserve"> </w:t>
          </w:r>
          <w:r w:rsidRPr="00F82B43">
            <w:rPr>
              <w:rFonts w:ascii="Buckeye Serif 2" w:hAnsi="Buckeye Serif 2"/>
              <w:noProof/>
            </w:rPr>
            <w:t>seven days following each initiation.</w:t>
          </w:r>
        </w:p>
        <w:p w14:paraId="0F9D4B6A" w14:textId="4A8272EB" w:rsidR="00F82B43" w:rsidRPr="00F82B43" w:rsidRDefault="00F82B43" w:rsidP="00F82B43">
          <w:pPr>
            <w:rPr>
              <w:rFonts w:ascii="Buckeye Serif 2" w:hAnsi="Buckeye Serif 2"/>
              <w:noProof/>
            </w:rPr>
          </w:pPr>
          <w:r w:rsidRPr="00F82B43">
            <w:rPr>
              <w:rFonts w:ascii="Buckeye Serif 2" w:hAnsi="Buckeye Serif 2"/>
              <w:noProof/>
            </w:rPr>
            <w:t>h. To ensure that member dues are paid to the Central Office within 30 days of the first day of classes in each</w:t>
          </w:r>
          <w:r>
            <w:rPr>
              <w:rFonts w:ascii="Buckeye Serif 2" w:hAnsi="Buckeye Serif 2"/>
              <w:noProof/>
            </w:rPr>
            <w:t xml:space="preserve"> </w:t>
          </w:r>
          <w:r w:rsidRPr="00F82B43">
            <w:rPr>
              <w:rFonts w:ascii="Buckeye Serif 2" w:hAnsi="Buckeye Serif 2"/>
              <w:noProof/>
            </w:rPr>
            <w:t>academic term.</w:t>
          </w:r>
        </w:p>
        <w:p w14:paraId="0DB39524" w14:textId="12D3051E" w:rsidR="00F82B43" w:rsidRPr="00F82B43" w:rsidRDefault="00F82B43" w:rsidP="00F82B43">
          <w:pPr>
            <w:rPr>
              <w:rFonts w:ascii="Buckeye Serif 2" w:hAnsi="Buckeye Serif 2"/>
              <w:noProof/>
            </w:rPr>
          </w:pPr>
          <w:r w:rsidRPr="00F82B43">
            <w:rPr>
              <w:rFonts w:ascii="Buckeye Serif 2" w:hAnsi="Buckeye Serif 2"/>
              <w:noProof/>
            </w:rPr>
            <w:t>i. To ensure all chapter checks are signed by two different people, one of which is the chapter president and</w:t>
          </w:r>
          <w:r>
            <w:rPr>
              <w:rFonts w:ascii="Buckeye Serif 2" w:hAnsi="Buckeye Serif 2"/>
              <w:noProof/>
            </w:rPr>
            <w:t xml:space="preserve"> </w:t>
          </w:r>
          <w:r w:rsidRPr="00F82B43">
            <w:rPr>
              <w:rFonts w:ascii="Buckeye Serif 2" w:hAnsi="Buckeye Serif 2"/>
              <w:noProof/>
            </w:rPr>
            <w:t>the other being a different nationally recognized chapter officer, who is not the vice president-finance.</w:t>
          </w:r>
        </w:p>
        <w:p w14:paraId="225FAD19" w14:textId="626D3817" w:rsidR="00F82B43" w:rsidRPr="00F82B43" w:rsidRDefault="00F82B43" w:rsidP="00F82B43">
          <w:pPr>
            <w:rPr>
              <w:rFonts w:ascii="Buckeye Serif 2" w:hAnsi="Buckeye Serif 2"/>
              <w:noProof/>
            </w:rPr>
          </w:pPr>
          <w:r w:rsidRPr="00F82B43">
            <w:rPr>
              <w:rFonts w:ascii="Buckeye Serif 2" w:hAnsi="Buckeye Serif 2"/>
              <w:noProof/>
            </w:rPr>
            <w:t>j. To ensure that payment to the Central Office for invoices covering chapter liability insurance, regalia use</w:t>
          </w:r>
          <w:r>
            <w:rPr>
              <w:rFonts w:ascii="Buckeye Serif 2" w:hAnsi="Buckeye Serif 2"/>
              <w:noProof/>
            </w:rPr>
            <w:t xml:space="preserve"> </w:t>
          </w:r>
          <w:r w:rsidRPr="00F82B43">
            <w:rPr>
              <w:rFonts w:ascii="Buckeye Serif 2" w:hAnsi="Buckeye Serif 2"/>
              <w:noProof/>
            </w:rPr>
            <w:t>and the Grand Chapter Congress travel fund are promptly submitted.</w:t>
          </w:r>
        </w:p>
        <w:p w14:paraId="3D0FFFF3" w14:textId="4F774896" w:rsidR="00F82B43" w:rsidRPr="00F82B43" w:rsidRDefault="00F82B43" w:rsidP="00F82B43">
          <w:pPr>
            <w:rPr>
              <w:rFonts w:ascii="Buckeye Serif 2" w:hAnsi="Buckeye Serif 2"/>
              <w:noProof/>
            </w:rPr>
          </w:pPr>
          <w:r w:rsidRPr="00F82B43">
            <w:rPr>
              <w:rFonts w:ascii="Buckeye Serif 2" w:hAnsi="Buckeye Serif 2"/>
              <w:noProof/>
            </w:rPr>
            <w:t>k. To ensure an independent accounting review of the chapter’s finances for the prior fiscal year is completed</w:t>
          </w:r>
          <w:r>
            <w:rPr>
              <w:rFonts w:ascii="Buckeye Serif 2" w:hAnsi="Buckeye Serif 2"/>
              <w:noProof/>
            </w:rPr>
            <w:t xml:space="preserve"> </w:t>
          </w:r>
          <w:r w:rsidRPr="00F82B43">
            <w:rPr>
              <w:rFonts w:ascii="Buckeye Serif 2" w:hAnsi="Buckeye Serif 2"/>
              <w:noProof/>
            </w:rPr>
            <w:t>annually by July 15. The reviewer may be a CPA, a member of the school’s accounting faculty, or similar</w:t>
          </w:r>
          <w:r>
            <w:rPr>
              <w:rFonts w:ascii="Buckeye Serif 2" w:hAnsi="Buckeye Serif 2"/>
              <w:noProof/>
            </w:rPr>
            <w:t xml:space="preserve"> </w:t>
          </w:r>
          <w:r w:rsidRPr="00F82B43">
            <w:rPr>
              <w:rFonts w:ascii="Buckeye Serif 2" w:hAnsi="Buckeye Serif 2"/>
              <w:noProof/>
            </w:rPr>
            <w:t>professional.</w:t>
          </w:r>
        </w:p>
        <w:p w14:paraId="29DADFA0" w14:textId="77777777" w:rsidR="00F82B43" w:rsidRPr="00F82B43" w:rsidRDefault="00F82B43" w:rsidP="00F82B43">
          <w:pPr>
            <w:rPr>
              <w:rFonts w:ascii="Buckeye Serif 2" w:hAnsi="Buckeye Serif 2"/>
              <w:noProof/>
            </w:rPr>
          </w:pPr>
          <w:r w:rsidRPr="00F82B43">
            <w:rPr>
              <w:rFonts w:ascii="Buckeye Serif 2" w:hAnsi="Buckeye Serif 2"/>
              <w:noProof/>
            </w:rPr>
            <w:t>l. To have any other duties and powers assigned by the chapter.</w:t>
          </w:r>
        </w:p>
        <w:p w14:paraId="4135CC5D" w14:textId="5FE4D8E9" w:rsidR="00F82B43" w:rsidRPr="00F82B43" w:rsidRDefault="00F82B43" w:rsidP="00F82B43">
          <w:pPr>
            <w:rPr>
              <w:rFonts w:ascii="Buckeye Serif 2" w:hAnsi="Buckeye Serif 2"/>
              <w:noProof/>
            </w:rPr>
          </w:pPr>
          <w:r w:rsidRPr="00F82B43">
            <w:rPr>
              <w:rFonts w:ascii="Buckeye Serif 2" w:hAnsi="Buckeye Serif 2"/>
              <w:noProof/>
            </w:rPr>
            <w:t>Duties of the Vice President-Chapter Operations—(From National Policies, Section B, Policy 14)</w:t>
          </w:r>
          <w:r>
            <w:rPr>
              <w:rFonts w:ascii="Buckeye Serif 2" w:hAnsi="Buckeye Serif 2"/>
              <w:noProof/>
            </w:rPr>
            <w:t xml:space="preserve"> </w:t>
          </w:r>
          <w:r w:rsidRPr="00F82B43">
            <w:rPr>
              <w:rFonts w:ascii="Buckeye Serif 2" w:hAnsi="Buckeye Serif 2"/>
              <w:noProof/>
            </w:rPr>
            <w:t>The vice president-chapter operations has the following duties and powers:</w:t>
          </w:r>
        </w:p>
        <w:p w14:paraId="0476EABC" w14:textId="67E076A4" w:rsidR="00F82B43" w:rsidRPr="00F82B43" w:rsidRDefault="00F82B43" w:rsidP="00F82B43">
          <w:pPr>
            <w:rPr>
              <w:rFonts w:ascii="Buckeye Serif 2" w:hAnsi="Buckeye Serif 2"/>
              <w:noProof/>
            </w:rPr>
          </w:pPr>
          <w:r w:rsidRPr="00F82B43">
            <w:rPr>
              <w:rFonts w:ascii="Buckeye Serif 2" w:hAnsi="Buckeye Serif 2"/>
              <w:noProof/>
            </w:rPr>
            <w:t>a. b. c. To oversee the maintenance of all Chapter Management Program (CMP) records.</w:t>
          </w:r>
          <w:r>
            <w:rPr>
              <w:rFonts w:ascii="Buckeye Serif 2" w:hAnsi="Buckeye Serif 2"/>
              <w:noProof/>
            </w:rPr>
            <w:t xml:space="preserve"> </w:t>
          </w:r>
          <w:r w:rsidRPr="00F82B43">
            <w:rPr>
              <w:rFonts w:ascii="Buckeye Serif 2" w:hAnsi="Buckeye Serif 2"/>
              <w:noProof/>
            </w:rPr>
            <w:t>To oversee the reporting of CMP requirements met by the chapter to the Central Office.</w:t>
          </w:r>
          <w:r>
            <w:rPr>
              <w:rFonts w:ascii="Buckeye Serif 2" w:hAnsi="Buckeye Serif 2"/>
              <w:noProof/>
            </w:rPr>
            <w:t xml:space="preserve"> </w:t>
          </w:r>
          <w:r w:rsidRPr="00F82B43">
            <w:rPr>
              <w:rFonts w:ascii="Buckeye Serif 2" w:hAnsi="Buckeye Serif 2"/>
              <w:noProof/>
            </w:rPr>
            <w:t>To ensure the chapter is informed of its CMP standing and attention is called to areas in which the chapter</w:t>
          </w:r>
          <w:r>
            <w:rPr>
              <w:rFonts w:ascii="Buckeye Serif 2" w:hAnsi="Buckeye Serif 2"/>
              <w:noProof/>
            </w:rPr>
            <w:t xml:space="preserve"> </w:t>
          </w:r>
          <w:r w:rsidRPr="00F82B43">
            <w:rPr>
              <w:rFonts w:ascii="Buckeye Serif 2" w:hAnsi="Buckeye Serif 2"/>
              <w:noProof/>
            </w:rPr>
            <w:t>needs improvement in areas measured by the CMP.</w:t>
          </w:r>
        </w:p>
        <w:p w14:paraId="6117D88E" w14:textId="77777777" w:rsidR="00F82B43" w:rsidRPr="00F82B43" w:rsidRDefault="00F82B43" w:rsidP="00F82B43">
          <w:pPr>
            <w:rPr>
              <w:rFonts w:ascii="Buckeye Serif 2" w:hAnsi="Buckeye Serif 2"/>
              <w:noProof/>
            </w:rPr>
          </w:pPr>
          <w:r w:rsidRPr="00F82B43">
            <w:rPr>
              <w:rFonts w:ascii="Buckeye Serif 2" w:hAnsi="Buckeye Serif 2"/>
              <w:noProof/>
            </w:rPr>
            <w:t>d. To act as or oversee the duties of the chapter secretary, recording the minutes of all meetings of the chapter,</w:t>
          </w:r>
        </w:p>
        <w:p w14:paraId="08291EC9" w14:textId="178077AE" w:rsidR="00F82B43" w:rsidRPr="00F82B43" w:rsidRDefault="00F82B43" w:rsidP="00F82B43">
          <w:pPr>
            <w:rPr>
              <w:rFonts w:ascii="Buckeye Serif 2" w:hAnsi="Buckeye Serif 2"/>
              <w:noProof/>
            </w:rPr>
          </w:pPr>
          <w:r w:rsidRPr="00F82B43">
            <w:rPr>
              <w:rFonts w:ascii="Buckeye Serif 2" w:hAnsi="Buckeye Serif 2"/>
              <w:noProof/>
            </w:rPr>
            <w:t>using a standardized system for that purpose.</w:t>
          </w:r>
        </w:p>
        <w:p w14:paraId="3AC60F17" w14:textId="22A53988" w:rsidR="00F82B43" w:rsidRPr="00F82B43" w:rsidRDefault="00F82B43" w:rsidP="00F82B43">
          <w:pPr>
            <w:rPr>
              <w:rFonts w:ascii="Buckeye Serif 2" w:hAnsi="Buckeye Serif 2"/>
              <w:noProof/>
            </w:rPr>
          </w:pPr>
          <w:r w:rsidRPr="00F82B43">
            <w:rPr>
              <w:rFonts w:ascii="Buckeye Serif 2" w:hAnsi="Buckeye Serif 2"/>
              <w:noProof/>
            </w:rPr>
            <w:t>e. f. g. h. i. j. k. l. To ensure all official communications are read into the minutes of the chapter.</w:t>
          </w:r>
          <w:r>
            <w:rPr>
              <w:rFonts w:ascii="Buckeye Serif 2" w:hAnsi="Buckeye Serif 2"/>
              <w:noProof/>
            </w:rPr>
            <w:t xml:space="preserve"> T</w:t>
          </w:r>
          <w:r w:rsidRPr="00F82B43">
            <w:rPr>
              <w:rFonts w:ascii="Buckeye Serif 2" w:hAnsi="Buckeye Serif 2"/>
              <w:noProof/>
            </w:rPr>
            <w:t>o ensure correspondence with the Central Office and national officers is promptly handled.</w:t>
          </w:r>
          <w:r>
            <w:rPr>
              <w:rFonts w:ascii="Buckeye Serif 2" w:hAnsi="Buckeye Serif 2"/>
              <w:noProof/>
            </w:rPr>
            <w:t xml:space="preserve"> </w:t>
          </w:r>
          <w:r w:rsidRPr="00F82B43">
            <w:rPr>
              <w:rFonts w:ascii="Buckeye Serif 2" w:hAnsi="Buckeye Serif 2"/>
              <w:noProof/>
            </w:rPr>
            <w:t>To ensure the names and addresses of all nationally required officers are reported to the Central Office</w:t>
          </w:r>
          <w:r>
            <w:rPr>
              <w:rFonts w:ascii="Buckeye Serif 2" w:hAnsi="Buckeye Serif 2"/>
              <w:noProof/>
            </w:rPr>
            <w:t xml:space="preserve"> </w:t>
          </w:r>
          <w:r w:rsidRPr="00F82B43">
            <w:rPr>
              <w:rFonts w:ascii="Buckeye Serif 2" w:hAnsi="Buckeye Serif 2"/>
              <w:noProof/>
            </w:rPr>
            <w:t>within seven days of their election or appointment.</w:t>
          </w:r>
          <w:r>
            <w:rPr>
              <w:rFonts w:ascii="Buckeye Serif 2" w:hAnsi="Buckeye Serif 2"/>
              <w:noProof/>
            </w:rPr>
            <w:t xml:space="preserve"> </w:t>
          </w:r>
          <w:r w:rsidRPr="00F82B43">
            <w:rPr>
              <w:rFonts w:ascii="Buckeye Serif 2" w:hAnsi="Buckeye Serif 2"/>
              <w:noProof/>
            </w:rPr>
            <w:t>To promptly file all reports, except those designated to be the responsibility of other officers of the chapter,</w:t>
          </w:r>
          <w:r>
            <w:rPr>
              <w:rFonts w:ascii="Buckeye Serif 2" w:hAnsi="Buckeye Serif 2"/>
              <w:noProof/>
            </w:rPr>
            <w:t xml:space="preserve"> </w:t>
          </w:r>
          <w:r w:rsidRPr="00F82B43">
            <w:rPr>
              <w:rFonts w:ascii="Buckeye Serif 2" w:hAnsi="Buckeye Serif 2"/>
              <w:noProof/>
            </w:rPr>
            <w:t>when due.</w:t>
          </w:r>
          <w:r>
            <w:rPr>
              <w:rFonts w:ascii="Buckeye Serif 2" w:hAnsi="Buckeye Serif 2"/>
              <w:noProof/>
            </w:rPr>
            <w:t xml:space="preserve"> </w:t>
          </w:r>
          <w:r w:rsidRPr="00F82B43">
            <w:rPr>
              <w:rFonts w:ascii="Buckeye Serif 2" w:hAnsi="Buckeye Serif 2"/>
              <w:noProof/>
            </w:rPr>
            <w:t>To ensure the names of the Grand Chapter Congress delegates and alternates are submitted to the Central</w:t>
          </w:r>
          <w:r>
            <w:rPr>
              <w:rFonts w:ascii="Buckeye Serif 2" w:hAnsi="Buckeye Serif 2"/>
              <w:noProof/>
            </w:rPr>
            <w:t xml:space="preserve"> </w:t>
          </w:r>
          <w:r w:rsidRPr="00F82B43">
            <w:rPr>
              <w:rFonts w:ascii="Buckeye Serif 2" w:hAnsi="Buckeye Serif 2"/>
              <w:noProof/>
            </w:rPr>
            <w:t>Office within seven days of their election, prior to the end of the academic term immediately preceding</w:t>
          </w:r>
          <w:r>
            <w:rPr>
              <w:rFonts w:ascii="Buckeye Serif 2" w:hAnsi="Buckeye Serif 2"/>
              <w:noProof/>
            </w:rPr>
            <w:t xml:space="preserve"> </w:t>
          </w:r>
          <w:r w:rsidRPr="00F82B43">
            <w:rPr>
              <w:rFonts w:ascii="Buckeye Serif 2" w:hAnsi="Buckeye Serif 2"/>
              <w:noProof/>
            </w:rPr>
            <w:t>Congress.</w:t>
          </w:r>
          <w:r>
            <w:rPr>
              <w:rFonts w:ascii="Buckeye Serif 2" w:hAnsi="Buckeye Serif 2"/>
              <w:noProof/>
            </w:rPr>
            <w:t xml:space="preserve"> </w:t>
          </w:r>
          <w:r w:rsidRPr="00F82B43">
            <w:rPr>
              <w:rFonts w:ascii="Buckeye Serif 2" w:hAnsi="Buckeye Serif 2"/>
              <w:noProof/>
            </w:rPr>
            <w:t>To coordinate strategic planning sessions with the chapter president.</w:t>
          </w:r>
          <w:r>
            <w:rPr>
              <w:rFonts w:ascii="Buckeye Serif 2" w:hAnsi="Buckeye Serif 2"/>
              <w:noProof/>
            </w:rPr>
            <w:t xml:space="preserve"> </w:t>
          </w:r>
          <w:r w:rsidRPr="00F82B43">
            <w:rPr>
              <w:rFonts w:ascii="Buckeye Serif 2" w:hAnsi="Buckeye Serif 2"/>
              <w:noProof/>
            </w:rPr>
            <w:t>To submit the Chapter census to Central Office between May 1st and June 15th of each year.</w:t>
          </w:r>
          <w:r>
            <w:rPr>
              <w:rFonts w:ascii="Buckeye Serif 2" w:hAnsi="Buckeye Serif 2"/>
              <w:noProof/>
            </w:rPr>
            <w:t xml:space="preserve"> </w:t>
          </w:r>
          <w:r w:rsidRPr="00F82B43">
            <w:rPr>
              <w:rFonts w:ascii="Buckeye Serif 2" w:hAnsi="Buckeye Serif 2"/>
              <w:noProof/>
            </w:rPr>
            <w:t>To have any other duties and powers assigned by the chapter.</w:t>
          </w:r>
        </w:p>
        <w:p w14:paraId="6B4CCDCA" w14:textId="2F58DBBE" w:rsidR="00F82B43" w:rsidRPr="00F82B43" w:rsidRDefault="00F82B43" w:rsidP="00F82B43">
          <w:pPr>
            <w:rPr>
              <w:rFonts w:ascii="Buckeye Serif 2" w:hAnsi="Buckeye Serif 2"/>
              <w:noProof/>
            </w:rPr>
          </w:pPr>
          <w:r w:rsidRPr="00F82B43">
            <w:rPr>
              <w:rFonts w:ascii="Buckeye Serif 2" w:hAnsi="Buckeye Serif 2"/>
              <w:noProof/>
            </w:rPr>
            <w:t>Duties of the Chancellor—(From National Policies, Section B, Policy 16) The chancellor is the chief</w:t>
          </w:r>
          <w:r>
            <w:rPr>
              <w:rFonts w:ascii="Buckeye Serif 2" w:hAnsi="Buckeye Serif 2"/>
              <w:noProof/>
            </w:rPr>
            <w:t xml:space="preserve"> </w:t>
          </w:r>
          <w:r w:rsidRPr="00F82B43">
            <w:rPr>
              <w:rFonts w:ascii="Buckeye Serif 2" w:hAnsi="Buckeye Serif 2"/>
              <w:noProof/>
            </w:rPr>
            <w:t>judicial officer of the chapter and has the following duties and powers:</w:t>
          </w:r>
        </w:p>
        <w:p w14:paraId="5B81BF84" w14:textId="45CF2089" w:rsidR="00F82B43" w:rsidRPr="00F82B43" w:rsidRDefault="00F82B43" w:rsidP="00F82B43">
          <w:pPr>
            <w:rPr>
              <w:rFonts w:ascii="Buckeye Serif 2" w:hAnsi="Buckeye Serif 2"/>
              <w:noProof/>
            </w:rPr>
          </w:pPr>
          <w:r w:rsidRPr="00F82B43">
            <w:rPr>
              <w:rFonts w:ascii="Buckeye Serif 2" w:hAnsi="Buckeye Serif 2"/>
              <w:noProof/>
            </w:rPr>
            <w:lastRenderedPageBreak/>
            <w:t>a. b. c. To preside over the meetings of the chapter.</w:t>
          </w:r>
          <w:r>
            <w:rPr>
              <w:rFonts w:ascii="Buckeye Serif 2" w:hAnsi="Buckeye Serif 2"/>
              <w:noProof/>
            </w:rPr>
            <w:t xml:space="preserve"> </w:t>
          </w:r>
          <w:r w:rsidRPr="00F82B43">
            <w:rPr>
              <w:rFonts w:ascii="Buckeye Serif 2" w:hAnsi="Buckeye Serif 2"/>
              <w:noProof/>
            </w:rPr>
            <w:t>To preside at all trials conducted by the chapter.</w:t>
          </w:r>
          <w:r>
            <w:rPr>
              <w:rFonts w:ascii="Buckeye Serif 2" w:hAnsi="Buckeye Serif 2"/>
              <w:noProof/>
            </w:rPr>
            <w:t xml:space="preserve"> </w:t>
          </w:r>
          <w:r w:rsidRPr="00F82B43">
            <w:rPr>
              <w:rFonts w:ascii="Buckeye Serif 2" w:hAnsi="Buckeye Serif 2"/>
              <w:noProof/>
            </w:rPr>
            <w:t>To ensure that any violations of the Bylaws of this Fraternity within the chapter are reported to the Central</w:t>
          </w:r>
          <w:r>
            <w:rPr>
              <w:rFonts w:ascii="Buckeye Serif 2" w:hAnsi="Buckeye Serif 2"/>
              <w:noProof/>
            </w:rPr>
            <w:t xml:space="preserve"> </w:t>
          </w:r>
          <w:r w:rsidRPr="00F82B43">
            <w:rPr>
              <w:rFonts w:ascii="Buckeye Serif 2" w:hAnsi="Buckeye Serif 2"/>
              <w:noProof/>
            </w:rPr>
            <w:t>Office. The chancellor has no penal rights whatsoever.</w:t>
          </w:r>
        </w:p>
        <w:p w14:paraId="6252C99C" w14:textId="195CA6E6" w:rsidR="00F82B43" w:rsidRPr="00F82B43" w:rsidRDefault="00F82B43" w:rsidP="00F82B43">
          <w:pPr>
            <w:rPr>
              <w:rFonts w:ascii="Buckeye Serif 2" w:hAnsi="Buckeye Serif 2"/>
              <w:noProof/>
            </w:rPr>
          </w:pPr>
          <w:r w:rsidRPr="00F82B43">
            <w:rPr>
              <w:rFonts w:ascii="Buckeye Serif 2" w:hAnsi="Buckeye Serif 2"/>
              <w:noProof/>
            </w:rPr>
            <w:t>d. To cast a deciding vote in the case of a tie, as long as the chancellor has not already voted on the motion.</w:t>
          </w:r>
          <w:r>
            <w:rPr>
              <w:rFonts w:ascii="Buckeye Serif 2" w:hAnsi="Buckeye Serif 2"/>
              <w:noProof/>
            </w:rPr>
            <w:t xml:space="preserve"> </w:t>
          </w:r>
          <w:r w:rsidRPr="00F82B43">
            <w:rPr>
              <w:rFonts w:ascii="Buckeye Serif 2" w:hAnsi="Buckeye Serif 2"/>
              <w:noProof/>
            </w:rPr>
            <w:t>The Chancellor may only break a tie when voting on business matters, not when concerning trials, elections,</w:t>
          </w:r>
          <w:r>
            <w:rPr>
              <w:rFonts w:ascii="Buckeye Serif 2" w:hAnsi="Buckeye Serif 2"/>
              <w:noProof/>
            </w:rPr>
            <w:t xml:space="preserve"> </w:t>
          </w:r>
          <w:r w:rsidRPr="00F82B43">
            <w:rPr>
              <w:rFonts w:ascii="Buckeye Serif 2" w:hAnsi="Buckeye Serif 2"/>
              <w:noProof/>
            </w:rPr>
            <w:t>or pledge selection as the chancellor gets one vote on those matters at the same time other members cast</w:t>
          </w:r>
          <w:r>
            <w:rPr>
              <w:rFonts w:ascii="Buckeye Serif 2" w:hAnsi="Buckeye Serif 2"/>
              <w:noProof/>
            </w:rPr>
            <w:t xml:space="preserve"> </w:t>
          </w:r>
          <w:r w:rsidRPr="00F82B43">
            <w:rPr>
              <w:rFonts w:ascii="Buckeye Serif 2" w:hAnsi="Buckeye Serif 2"/>
              <w:noProof/>
            </w:rPr>
            <w:t>their votes.</w:t>
          </w:r>
        </w:p>
        <w:p w14:paraId="12D04D33" w14:textId="0C9AEEB4" w:rsidR="00F82B43" w:rsidRPr="00F82B43" w:rsidRDefault="00F82B43" w:rsidP="00F82B43">
          <w:pPr>
            <w:rPr>
              <w:rFonts w:ascii="Buckeye Serif 2" w:hAnsi="Buckeye Serif 2"/>
              <w:noProof/>
            </w:rPr>
          </w:pPr>
          <w:r w:rsidRPr="00F82B43">
            <w:rPr>
              <w:rFonts w:ascii="Buckeye Serif 2" w:hAnsi="Buckeye Serif 2"/>
              <w:noProof/>
            </w:rPr>
            <w:t>e. f. g. To serve as Ritual Chair, unless the chancellor and president agree to delegate this duty to another brother.</w:t>
          </w:r>
          <w:r>
            <w:rPr>
              <w:rFonts w:ascii="Buckeye Serif 2" w:hAnsi="Buckeye Serif 2"/>
              <w:noProof/>
            </w:rPr>
            <w:t xml:space="preserve"> </w:t>
          </w:r>
          <w:r w:rsidRPr="00F82B43">
            <w:rPr>
              <w:rFonts w:ascii="Buckeye Serif 2" w:hAnsi="Buckeye Serif 2"/>
              <w:noProof/>
            </w:rPr>
            <w:t>To ensure that regalia is ordered from the Central Office at least 60 days prior to each initiation.</w:t>
          </w:r>
          <w:r>
            <w:rPr>
              <w:rFonts w:ascii="Buckeye Serif 2" w:hAnsi="Buckeye Serif 2"/>
              <w:noProof/>
            </w:rPr>
            <w:t xml:space="preserve"> </w:t>
          </w:r>
          <w:r w:rsidRPr="00F82B43">
            <w:rPr>
              <w:rFonts w:ascii="Buckeye Serif 2" w:hAnsi="Buckeye Serif 2"/>
              <w:noProof/>
            </w:rPr>
            <w:t>To ensure that chapter bylaws are updated and electronically submitted to the Central Office by June 15 of</w:t>
          </w:r>
          <w:r>
            <w:rPr>
              <w:rFonts w:ascii="Buckeye Serif 2" w:hAnsi="Buckeye Serif 2"/>
              <w:noProof/>
            </w:rPr>
            <w:t xml:space="preserve"> </w:t>
          </w:r>
          <w:r w:rsidRPr="00F82B43">
            <w:rPr>
              <w:rFonts w:ascii="Buckeye Serif 2" w:hAnsi="Buckeye Serif 2"/>
              <w:noProof/>
            </w:rPr>
            <w:t>each year.</w:t>
          </w:r>
        </w:p>
        <w:p w14:paraId="5C2E5905" w14:textId="77777777" w:rsidR="00F82B43" w:rsidRPr="00F82B43" w:rsidRDefault="00F82B43" w:rsidP="00F82B43">
          <w:pPr>
            <w:rPr>
              <w:rFonts w:ascii="Buckeye Serif 2" w:hAnsi="Buckeye Serif 2"/>
              <w:noProof/>
            </w:rPr>
          </w:pPr>
          <w:r w:rsidRPr="00F82B43">
            <w:rPr>
              <w:rFonts w:ascii="Buckeye Serif 2" w:hAnsi="Buckeye Serif 2"/>
              <w:noProof/>
            </w:rPr>
            <w:t>h. To have any other duties and powers assigned by the chapter.</w:t>
          </w:r>
        </w:p>
        <w:p w14:paraId="742D25F5" w14:textId="4B45C268" w:rsidR="00F82B43" w:rsidRPr="00F82B43" w:rsidRDefault="00F82B43" w:rsidP="00F82B43">
          <w:pPr>
            <w:rPr>
              <w:rFonts w:ascii="Buckeye Serif 2" w:hAnsi="Buckeye Serif 2"/>
              <w:noProof/>
            </w:rPr>
          </w:pPr>
          <w:r w:rsidRPr="00F82B43">
            <w:rPr>
              <w:rFonts w:ascii="Buckeye Serif 2" w:hAnsi="Buckeye Serif 2"/>
              <w:noProof/>
            </w:rPr>
            <w:t>Duties of the Vice President-Professional Activities- (From National Policies, Section B, Policy 12)</w:t>
          </w:r>
          <w:r>
            <w:rPr>
              <w:rFonts w:ascii="Buckeye Serif 2" w:hAnsi="Buckeye Serif 2"/>
              <w:noProof/>
            </w:rPr>
            <w:t xml:space="preserve"> </w:t>
          </w:r>
          <w:r w:rsidRPr="00F82B43">
            <w:rPr>
              <w:rFonts w:ascii="Buckeye Serif 2" w:hAnsi="Buckeye Serif 2"/>
              <w:noProof/>
            </w:rPr>
            <w:t>The vice president-professional activities has the following duties and powers:</w:t>
          </w:r>
        </w:p>
        <w:p w14:paraId="0FA192C3" w14:textId="6881953A" w:rsidR="00F82B43" w:rsidRPr="00F82B43" w:rsidRDefault="00F82B43" w:rsidP="00F82B43">
          <w:pPr>
            <w:rPr>
              <w:rFonts w:ascii="Buckeye Serif 2" w:hAnsi="Buckeye Serif 2"/>
              <w:noProof/>
            </w:rPr>
          </w:pPr>
          <w:r w:rsidRPr="00F82B43">
            <w:rPr>
              <w:rFonts w:ascii="Buckeye Serif 2" w:hAnsi="Buckeye Serif 2"/>
              <w:noProof/>
            </w:rPr>
            <w:t>a. b. c. To oversee the development and implementation of the chapter’s professional program.</w:t>
          </w:r>
          <w:r>
            <w:rPr>
              <w:rFonts w:ascii="Buckeye Serif 2" w:hAnsi="Buckeye Serif 2"/>
              <w:noProof/>
            </w:rPr>
            <w:t xml:space="preserve"> </w:t>
          </w:r>
          <w:r w:rsidRPr="00F82B43">
            <w:rPr>
              <w:rFonts w:ascii="Buckeye Serif 2" w:hAnsi="Buckeye Serif 2"/>
              <w:noProof/>
            </w:rPr>
            <w:t>To ensure that the chapter is educated on risk management issues.</w:t>
          </w:r>
          <w:r>
            <w:rPr>
              <w:rFonts w:ascii="Buckeye Serif 2" w:hAnsi="Buckeye Serif 2"/>
              <w:noProof/>
            </w:rPr>
            <w:t xml:space="preserve"> T</w:t>
          </w:r>
          <w:r w:rsidRPr="00F82B43">
            <w:rPr>
              <w:rFonts w:ascii="Buckeye Serif 2" w:hAnsi="Buckeye Serif 2"/>
              <w:noProof/>
            </w:rPr>
            <w:t>o promote LEAD and other National Fraternity educational programs and encourage attendance by chapter</w:t>
          </w:r>
          <w:r>
            <w:rPr>
              <w:rFonts w:ascii="Buckeye Serif 2" w:hAnsi="Buckeye Serif 2"/>
              <w:noProof/>
            </w:rPr>
            <w:t xml:space="preserve"> </w:t>
          </w:r>
          <w:r w:rsidRPr="00F82B43">
            <w:rPr>
              <w:rFonts w:ascii="Buckeye Serif 2" w:hAnsi="Buckeye Serif 2"/>
              <w:noProof/>
            </w:rPr>
            <w:t>members.</w:t>
          </w:r>
        </w:p>
        <w:p w14:paraId="62866952" w14:textId="0BDA5DEA" w:rsidR="00F82B43" w:rsidRPr="00F82B43" w:rsidRDefault="00F82B43" w:rsidP="00F82B43">
          <w:pPr>
            <w:rPr>
              <w:rFonts w:ascii="Buckeye Serif 2" w:hAnsi="Buckeye Serif 2"/>
              <w:noProof/>
            </w:rPr>
          </w:pPr>
          <w:r w:rsidRPr="00F82B43">
            <w:rPr>
              <w:rFonts w:ascii="Buckeye Serif 2" w:hAnsi="Buckeye Serif 2"/>
              <w:noProof/>
            </w:rPr>
            <w:t>d. e. To coordinate chapter professional activities with the Provincial Professional Development Committee.</w:t>
          </w:r>
          <w:r>
            <w:rPr>
              <w:rFonts w:ascii="Buckeye Serif 2" w:hAnsi="Buckeye Serif 2"/>
              <w:noProof/>
            </w:rPr>
            <w:t xml:space="preserve"> </w:t>
          </w:r>
          <w:r w:rsidRPr="00F82B43">
            <w:rPr>
              <w:rFonts w:ascii="Buckeye Serif 2" w:hAnsi="Buckeye Serif 2"/>
              <w:noProof/>
            </w:rPr>
            <w:t>To chair the chapter’s Professional Development Committee, should the chapter choose to have such</w:t>
          </w:r>
          <w:r>
            <w:rPr>
              <w:rFonts w:ascii="Buckeye Serif 2" w:hAnsi="Buckeye Serif 2"/>
              <w:noProof/>
            </w:rPr>
            <w:t xml:space="preserve"> </w:t>
          </w:r>
          <w:r w:rsidRPr="00F82B43">
            <w:rPr>
              <w:rFonts w:ascii="Buckeye Serif 2" w:hAnsi="Buckeye Serif 2"/>
              <w:noProof/>
            </w:rPr>
            <w:t>committee.</w:t>
          </w:r>
        </w:p>
        <w:p w14:paraId="598354D7" w14:textId="77777777" w:rsidR="00F82B43" w:rsidRPr="00F82B43" w:rsidRDefault="00F82B43" w:rsidP="00F82B43">
          <w:pPr>
            <w:rPr>
              <w:rFonts w:ascii="Buckeye Serif 2" w:hAnsi="Buckeye Serif 2"/>
              <w:noProof/>
            </w:rPr>
          </w:pPr>
          <w:r w:rsidRPr="00F82B43">
            <w:rPr>
              <w:rFonts w:ascii="Buckeye Serif 2" w:hAnsi="Buckeye Serif 2"/>
              <w:noProof/>
            </w:rPr>
            <w:t>f. To have any other duties and powers assigned by the chapter.</w:t>
          </w:r>
        </w:p>
        <w:p w14:paraId="1E5AA515" w14:textId="27299328" w:rsidR="00F82B43" w:rsidRPr="00F82B43" w:rsidRDefault="00F82B43" w:rsidP="00F82B43">
          <w:pPr>
            <w:rPr>
              <w:rFonts w:ascii="Buckeye Serif 2" w:hAnsi="Buckeye Serif 2"/>
              <w:noProof/>
            </w:rPr>
          </w:pPr>
          <w:r w:rsidRPr="00F82B43">
            <w:rPr>
              <w:rFonts w:ascii="Buckeye Serif 2" w:hAnsi="Buckeye Serif 2"/>
              <w:noProof/>
            </w:rPr>
            <w:t>Duties of the Vice President-Community Service—(From National Policies, Section B, Policy 18)</w:t>
          </w:r>
        </w:p>
        <w:p w14:paraId="167BDC77" w14:textId="77777777" w:rsidR="00F82B43" w:rsidRPr="00F82B43" w:rsidRDefault="00F82B43" w:rsidP="00F82B43">
          <w:pPr>
            <w:rPr>
              <w:rFonts w:ascii="Buckeye Serif 2" w:hAnsi="Buckeye Serif 2"/>
              <w:noProof/>
            </w:rPr>
          </w:pPr>
          <w:r w:rsidRPr="00F82B43">
            <w:rPr>
              <w:rFonts w:ascii="Buckeye Serif 2" w:hAnsi="Buckeye Serif 2"/>
              <w:noProof/>
            </w:rPr>
            <w:t>The vice president-community service has the following duties and powers:</w:t>
          </w:r>
        </w:p>
        <w:p w14:paraId="7CC707CD" w14:textId="1E882D46" w:rsidR="00F82B43" w:rsidRPr="00F82B43" w:rsidRDefault="00F82B43" w:rsidP="00F82B43">
          <w:pPr>
            <w:rPr>
              <w:rFonts w:ascii="Buckeye Serif 2" w:hAnsi="Buckeye Serif 2"/>
              <w:noProof/>
            </w:rPr>
          </w:pPr>
          <w:r w:rsidRPr="00F82B43">
            <w:rPr>
              <w:rFonts w:ascii="Buckeye Serif 2" w:hAnsi="Buckeye Serif 2"/>
              <w:noProof/>
            </w:rPr>
            <w:t>a. b. Development and implementation of a community service program for the chapter.</w:t>
          </w:r>
          <w:r>
            <w:rPr>
              <w:rFonts w:ascii="Buckeye Serif 2" w:hAnsi="Buckeye Serif 2"/>
              <w:noProof/>
            </w:rPr>
            <w:t xml:space="preserve"> </w:t>
          </w:r>
          <w:r w:rsidRPr="00F82B43">
            <w:rPr>
              <w:rFonts w:ascii="Buckeye Serif 2" w:hAnsi="Buckeye Serif 2"/>
              <w:noProof/>
            </w:rPr>
            <w:t>Ensure that the chapter is educated on the importance of being involved in the campus community and the</w:t>
          </w:r>
          <w:r>
            <w:rPr>
              <w:rFonts w:ascii="Buckeye Serif 2" w:hAnsi="Buckeye Serif 2"/>
              <w:noProof/>
            </w:rPr>
            <w:t xml:space="preserve"> </w:t>
          </w:r>
          <w:r w:rsidRPr="00F82B43">
            <w:rPr>
              <w:rFonts w:ascii="Buckeye Serif 2" w:hAnsi="Buckeye Serif 2"/>
              <w:noProof/>
            </w:rPr>
            <w:t>surrounding area. (town, city or county)</w:t>
          </w:r>
        </w:p>
        <w:p w14:paraId="1999EC15" w14:textId="03F6C042" w:rsidR="00F82B43" w:rsidRPr="00F82B43" w:rsidRDefault="00F82B43" w:rsidP="00F82B43">
          <w:pPr>
            <w:rPr>
              <w:rFonts w:ascii="Buckeye Serif 2" w:hAnsi="Buckeye Serif 2"/>
              <w:noProof/>
            </w:rPr>
          </w:pPr>
          <w:r w:rsidRPr="00F82B43">
            <w:rPr>
              <w:rFonts w:ascii="Buckeye Serif 2" w:hAnsi="Buckeye Serif 2"/>
              <w:noProof/>
            </w:rPr>
            <w:t>c. Promote participation in any national or provincial community service project/ programs and encourage</w:t>
          </w:r>
          <w:r>
            <w:rPr>
              <w:rFonts w:ascii="Buckeye Serif 2" w:hAnsi="Buckeye Serif 2"/>
              <w:noProof/>
            </w:rPr>
            <w:t xml:space="preserve"> </w:t>
          </w:r>
          <w:r w:rsidRPr="00F82B43">
            <w:rPr>
              <w:rFonts w:ascii="Buckeye Serif 2" w:hAnsi="Buckeye Serif 2"/>
              <w:noProof/>
            </w:rPr>
            <w:t>attendance.</w:t>
          </w:r>
        </w:p>
        <w:p w14:paraId="43A00C8A" w14:textId="7B3B6119" w:rsidR="00F82B43" w:rsidRPr="00F82B43" w:rsidRDefault="00F82B43" w:rsidP="00F82B43">
          <w:pPr>
            <w:rPr>
              <w:rFonts w:ascii="Buckeye Serif 2" w:hAnsi="Buckeye Serif 2"/>
              <w:noProof/>
            </w:rPr>
          </w:pPr>
          <w:r w:rsidRPr="00F82B43">
            <w:rPr>
              <w:rFonts w:ascii="Buckeye Serif 2" w:hAnsi="Buckeye Serif 2"/>
              <w:noProof/>
            </w:rPr>
            <w:t>d. e. f. g. Coordinate community service activities with the Provincial Community Service Committee.</w:t>
          </w:r>
          <w:r>
            <w:rPr>
              <w:rFonts w:ascii="Buckeye Serif 2" w:hAnsi="Buckeye Serif 2"/>
              <w:noProof/>
            </w:rPr>
            <w:t xml:space="preserve"> </w:t>
          </w:r>
          <w:r w:rsidRPr="00F82B43">
            <w:rPr>
              <w:rFonts w:ascii="Buckeye Serif 2" w:hAnsi="Buckeye Serif 2"/>
              <w:noProof/>
            </w:rPr>
            <w:t>Serve as Chairman of the Community Service Committee.</w:t>
          </w:r>
          <w:r>
            <w:rPr>
              <w:rFonts w:ascii="Buckeye Serif 2" w:hAnsi="Buckeye Serif 2"/>
              <w:noProof/>
            </w:rPr>
            <w:t xml:space="preserve"> </w:t>
          </w:r>
          <w:r w:rsidRPr="00F82B43">
            <w:rPr>
              <w:rFonts w:ascii="Buckeye Serif 2" w:hAnsi="Buckeye Serif 2"/>
              <w:noProof/>
            </w:rPr>
            <w:t>Talk to provincial and national committee members as resources for community service information.</w:t>
          </w:r>
          <w:r>
            <w:rPr>
              <w:rFonts w:ascii="Buckeye Serif 2" w:hAnsi="Buckeye Serif 2"/>
              <w:noProof/>
            </w:rPr>
            <w:t xml:space="preserve"> </w:t>
          </w:r>
          <w:r w:rsidRPr="00F82B43">
            <w:rPr>
              <w:rFonts w:ascii="Buckeye Serif 2" w:hAnsi="Buckeye Serif 2"/>
              <w:noProof/>
            </w:rPr>
            <w:t>To have any other duties and powers assigned by the chapter.</w:t>
          </w:r>
        </w:p>
        <w:p w14:paraId="23F5AFE4" w14:textId="72A86EA5" w:rsidR="00F82B43" w:rsidRPr="00F82B43" w:rsidRDefault="00F82B43" w:rsidP="00F82B43">
          <w:pPr>
            <w:rPr>
              <w:rFonts w:ascii="Buckeye Serif 2" w:hAnsi="Buckeye Serif 2"/>
              <w:noProof/>
            </w:rPr>
          </w:pPr>
          <w:r w:rsidRPr="00F82B43">
            <w:rPr>
              <w:rFonts w:ascii="Buckeye Serif 2" w:hAnsi="Buckeye Serif 2"/>
              <w:noProof/>
            </w:rPr>
            <w:t>Duties of the Vice President-Scholarship and Awards—(From National Policies, Section B, Policy</w:t>
          </w:r>
          <w:r>
            <w:rPr>
              <w:rFonts w:ascii="Buckeye Serif 2" w:hAnsi="Buckeye Serif 2"/>
              <w:noProof/>
            </w:rPr>
            <w:t xml:space="preserve"> 17 </w:t>
          </w:r>
          <w:r w:rsidRPr="00F82B43">
            <w:rPr>
              <w:rFonts w:ascii="Buckeye Serif 2" w:hAnsi="Buckeye Serif 2"/>
              <w:noProof/>
            </w:rPr>
            <w:t>The vice president-scholarship and awards has the following duties and powers:</w:t>
          </w:r>
        </w:p>
        <w:p w14:paraId="245113C7" w14:textId="3CA4807E" w:rsidR="00F82B43" w:rsidRPr="00F82B43" w:rsidRDefault="00F82B43" w:rsidP="00F82B43">
          <w:pPr>
            <w:rPr>
              <w:rFonts w:ascii="Buckeye Serif 2" w:hAnsi="Buckeye Serif 2"/>
              <w:noProof/>
            </w:rPr>
          </w:pPr>
          <w:r w:rsidRPr="00F82B43">
            <w:rPr>
              <w:rFonts w:ascii="Buckeye Serif 2" w:hAnsi="Buckeye Serif 2"/>
              <w:noProof/>
            </w:rPr>
            <w:t>a. To ensure the chapter is informed about all opportunities for individual and chapter fraternal recognition.</w:t>
          </w:r>
        </w:p>
        <w:p w14:paraId="5992DEFD" w14:textId="1A79CCC8" w:rsidR="00F82B43" w:rsidRPr="00F82B43" w:rsidRDefault="00F82B43" w:rsidP="00F82B43">
          <w:pPr>
            <w:rPr>
              <w:rFonts w:ascii="Buckeye Serif 2" w:hAnsi="Buckeye Serif 2"/>
              <w:noProof/>
            </w:rPr>
          </w:pPr>
          <w:r w:rsidRPr="00F82B43">
            <w:rPr>
              <w:rFonts w:ascii="Buckeye Serif 2" w:hAnsi="Buckeye Serif 2"/>
              <w:noProof/>
            </w:rPr>
            <w:t>b. To coordinate and oversee the chapter’s award application process, including nomination of a Collegian of</w:t>
          </w:r>
          <w:r>
            <w:rPr>
              <w:rFonts w:ascii="Buckeye Serif 2" w:hAnsi="Buckeye Serif 2"/>
              <w:noProof/>
            </w:rPr>
            <w:t xml:space="preserve"> </w:t>
          </w:r>
          <w:r w:rsidRPr="00F82B43">
            <w:rPr>
              <w:rFonts w:ascii="Buckeye Serif 2" w:hAnsi="Buckeye Serif 2"/>
              <w:noProof/>
            </w:rPr>
            <w:t>the Year candidate.</w:t>
          </w:r>
        </w:p>
        <w:p w14:paraId="6D26D55D" w14:textId="758781BA" w:rsidR="00F82B43" w:rsidRPr="00F82B43" w:rsidRDefault="00F82B43" w:rsidP="00F82B43">
          <w:pPr>
            <w:rPr>
              <w:rFonts w:ascii="Buckeye Serif 2" w:hAnsi="Buckeye Serif 2"/>
              <w:noProof/>
            </w:rPr>
          </w:pPr>
          <w:r w:rsidRPr="00F82B43">
            <w:rPr>
              <w:rFonts w:ascii="Buckeye Serif 2" w:hAnsi="Buckeye Serif 2"/>
              <w:noProof/>
            </w:rPr>
            <w:lastRenderedPageBreak/>
            <w:t>c. To serve as the contact person for the provincial and national Scholastic Development and Awards</w:t>
          </w:r>
          <w:r>
            <w:rPr>
              <w:rFonts w:ascii="Buckeye Serif 2" w:hAnsi="Buckeye Serif 2"/>
              <w:noProof/>
            </w:rPr>
            <w:t xml:space="preserve"> </w:t>
          </w:r>
          <w:r w:rsidRPr="00F82B43">
            <w:rPr>
              <w:rFonts w:ascii="Buckeye Serif 2" w:hAnsi="Buckeye Serif 2"/>
              <w:noProof/>
            </w:rPr>
            <w:t>Committees.</w:t>
          </w:r>
        </w:p>
        <w:p w14:paraId="2C65A007" w14:textId="2B45931D" w:rsidR="00F82B43" w:rsidRPr="00F82B43" w:rsidRDefault="00F82B43" w:rsidP="00F82B43">
          <w:pPr>
            <w:rPr>
              <w:rFonts w:ascii="Buckeye Serif 2" w:hAnsi="Buckeye Serif 2"/>
              <w:noProof/>
            </w:rPr>
          </w:pPr>
          <w:r w:rsidRPr="00F82B43">
            <w:rPr>
              <w:rFonts w:ascii="Buckeye Serif 2" w:hAnsi="Buckeye Serif 2"/>
              <w:noProof/>
            </w:rPr>
            <w:t>d. e. f. g. h. i. j. To develop programs to foster and recognize members’ academic achievement.</w:t>
          </w:r>
          <w:r>
            <w:rPr>
              <w:rFonts w:ascii="Buckeye Serif 2" w:hAnsi="Buckeye Serif 2"/>
              <w:noProof/>
            </w:rPr>
            <w:t xml:space="preserve"> </w:t>
          </w:r>
          <w:r w:rsidRPr="00F82B43">
            <w:rPr>
              <w:rFonts w:ascii="Buckeye Serif 2" w:hAnsi="Buckeye Serif 2"/>
              <w:noProof/>
            </w:rPr>
            <w:t>To educate members about university and Fraternity scholarship and academic development opportunities.</w:t>
          </w:r>
          <w:r>
            <w:rPr>
              <w:rFonts w:ascii="Buckeye Serif 2" w:hAnsi="Buckeye Serif 2"/>
              <w:noProof/>
            </w:rPr>
            <w:t xml:space="preserve"> </w:t>
          </w:r>
          <w:r w:rsidRPr="00F82B43">
            <w:rPr>
              <w:rFonts w:ascii="Buckeye Serif 2" w:hAnsi="Buckeye Serif 2"/>
              <w:noProof/>
            </w:rPr>
            <w:t>To oversee the administration of any chapter scholarships.</w:t>
          </w:r>
          <w:r>
            <w:rPr>
              <w:rFonts w:ascii="Buckeye Serif 2" w:hAnsi="Buckeye Serif 2"/>
              <w:noProof/>
            </w:rPr>
            <w:t xml:space="preserve"> </w:t>
          </w:r>
          <w:r w:rsidRPr="00F82B43">
            <w:rPr>
              <w:rFonts w:ascii="Buckeye Serif 2" w:hAnsi="Buckeye Serif 2"/>
              <w:noProof/>
            </w:rPr>
            <w:t>To promote to the university and local community any recognition received by members and/or the chapter.</w:t>
          </w:r>
          <w:r>
            <w:rPr>
              <w:rFonts w:ascii="Buckeye Serif 2" w:hAnsi="Buckeye Serif 2"/>
              <w:noProof/>
            </w:rPr>
            <w:t xml:space="preserve"> </w:t>
          </w:r>
          <w:r w:rsidRPr="00F82B43">
            <w:rPr>
              <w:rFonts w:ascii="Buckeye Serif 2" w:hAnsi="Buckeye Serif 2"/>
              <w:noProof/>
            </w:rPr>
            <w:t>To ensure that the annual Scholarship Key is awarded on behalf of the Dean of the Fisher College.</w:t>
          </w:r>
          <w:r>
            <w:rPr>
              <w:rFonts w:ascii="Buckeye Serif 2" w:hAnsi="Buckeye Serif 2"/>
              <w:noProof/>
            </w:rPr>
            <w:t xml:space="preserve"> </w:t>
          </w:r>
          <w:r w:rsidRPr="00F82B43">
            <w:rPr>
              <w:rFonts w:ascii="Buckeye Serif 2" w:hAnsi="Buckeye Serif 2"/>
              <w:noProof/>
            </w:rPr>
            <w:t>To updated the Scholarship Key Scroll</w:t>
          </w:r>
          <w:r>
            <w:rPr>
              <w:rFonts w:ascii="Buckeye Serif 2" w:hAnsi="Buckeye Serif 2"/>
              <w:noProof/>
            </w:rPr>
            <w:t xml:space="preserve">  </w:t>
          </w:r>
          <w:r w:rsidRPr="00F82B43">
            <w:rPr>
              <w:rFonts w:ascii="Buckeye Serif 2" w:hAnsi="Buckeye Serif 2"/>
              <w:noProof/>
            </w:rPr>
            <w:t>To have any other duties and powers assigned by the chapter.</w:t>
          </w:r>
        </w:p>
        <w:p w14:paraId="51B8EF27" w14:textId="65918A76" w:rsidR="00F82B43" w:rsidRPr="00F82B43" w:rsidRDefault="00F82B43" w:rsidP="00F82B43">
          <w:pPr>
            <w:rPr>
              <w:rFonts w:ascii="Buckeye Serif 2" w:hAnsi="Buckeye Serif 2"/>
              <w:noProof/>
            </w:rPr>
          </w:pPr>
          <w:r w:rsidRPr="00F82B43">
            <w:rPr>
              <w:rFonts w:ascii="Buckeye Serif 2" w:hAnsi="Buckeye Serif 2"/>
              <w:noProof/>
            </w:rPr>
            <w:t>Duties of the Vice President- Alumni Relations—(From National Policies, Section B, Policy 13) The</w:t>
          </w:r>
        </w:p>
        <w:p w14:paraId="3EBB975D" w14:textId="77777777" w:rsidR="00F82B43" w:rsidRPr="00F82B43" w:rsidRDefault="00F82B43" w:rsidP="00F82B43">
          <w:pPr>
            <w:rPr>
              <w:rFonts w:ascii="Buckeye Serif 2" w:hAnsi="Buckeye Serif 2"/>
              <w:noProof/>
            </w:rPr>
          </w:pPr>
          <w:r w:rsidRPr="00F82B43">
            <w:rPr>
              <w:rFonts w:ascii="Buckeye Serif 2" w:hAnsi="Buckeye Serif 2"/>
              <w:noProof/>
            </w:rPr>
            <w:t>vice president-alumni relations has the following duties and powers:</w:t>
          </w:r>
        </w:p>
        <w:p w14:paraId="5823CCA8" w14:textId="267CA915" w:rsidR="00F82B43" w:rsidRPr="00F82B43" w:rsidRDefault="00F82B43" w:rsidP="00F82B43">
          <w:pPr>
            <w:rPr>
              <w:rFonts w:ascii="Buckeye Serif 2" w:hAnsi="Buckeye Serif 2"/>
              <w:noProof/>
            </w:rPr>
          </w:pPr>
          <w:r w:rsidRPr="00F82B43">
            <w:rPr>
              <w:rFonts w:ascii="Buckeye Serif 2" w:hAnsi="Buckeye Serif 2"/>
              <w:noProof/>
            </w:rPr>
            <w:t>a. To ensure the members of the chapter are informed on activities being sponsored by alumni chapters in their</w:t>
          </w:r>
          <w:r>
            <w:rPr>
              <w:rFonts w:ascii="Buckeye Serif 2" w:hAnsi="Buckeye Serif 2"/>
              <w:noProof/>
            </w:rPr>
            <w:t xml:space="preserve"> </w:t>
          </w:r>
          <w:r w:rsidRPr="00F82B43">
            <w:rPr>
              <w:rFonts w:ascii="Buckeye Serif 2" w:hAnsi="Buckeye Serif 2"/>
              <w:noProof/>
            </w:rPr>
            <w:t>local area.</w:t>
          </w:r>
        </w:p>
        <w:p w14:paraId="731DD0BB" w14:textId="23F3095C" w:rsidR="00F82B43" w:rsidRPr="00F82B43" w:rsidRDefault="00F82B43" w:rsidP="00F82B43">
          <w:pPr>
            <w:rPr>
              <w:rFonts w:ascii="Buckeye Serif 2" w:hAnsi="Buckeye Serif 2"/>
              <w:noProof/>
            </w:rPr>
          </w:pPr>
          <w:r w:rsidRPr="00F82B43">
            <w:rPr>
              <w:rFonts w:ascii="Buckeye Serif 2" w:hAnsi="Buckeye Serif 2"/>
              <w:noProof/>
            </w:rPr>
            <w:t>b. To ensure the members of the chapter are educated on how they can continue to be involved in the activities</w:t>
          </w:r>
          <w:r>
            <w:rPr>
              <w:rFonts w:ascii="Buckeye Serif 2" w:hAnsi="Buckeye Serif 2"/>
              <w:noProof/>
            </w:rPr>
            <w:t xml:space="preserve"> </w:t>
          </w:r>
          <w:r w:rsidRPr="00F82B43">
            <w:rPr>
              <w:rFonts w:ascii="Buckeye Serif 2" w:hAnsi="Buckeye Serif 2"/>
              <w:noProof/>
            </w:rPr>
            <w:t>of Delta Sigma Pi as alumni members.</w:t>
          </w:r>
        </w:p>
        <w:p w14:paraId="251A8B5C" w14:textId="4256D316" w:rsidR="00F82B43" w:rsidRPr="00F82B43" w:rsidRDefault="00F82B43" w:rsidP="00F82B43">
          <w:pPr>
            <w:rPr>
              <w:rFonts w:ascii="Buckeye Serif 2" w:hAnsi="Buckeye Serif 2"/>
              <w:noProof/>
            </w:rPr>
          </w:pPr>
          <w:r w:rsidRPr="00F82B43">
            <w:rPr>
              <w:rFonts w:ascii="Buckeye Serif 2" w:hAnsi="Buckeye Serif 2"/>
              <w:noProof/>
            </w:rPr>
            <w:t>c. To ensure that the members of the chapter understand the purpose and activities of the Delta Sigma Pi</w:t>
          </w:r>
          <w:r>
            <w:rPr>
              <w:rFonts w:ascii="Buckeye Serif 2" w:hAnsi="Buckeye Serif 2"/>
              <w:noProof/>
            </w:rPr>
            <w:t xml:space="preserve"> </w:t>
          </w:r>
          <w:r w:rsidRPr="00F82B43">
            <w:rPr>
              <w:rFonts w:ascii="Buckeye Serif 2" w:hAnsi="Buckeye Serif 2"/>
              <w:noProof/>
            </w:rPr>
            <w:t>Leadership Foundation and the importance of their support of the Foundation.</w:t>
          </w:r>
        </w:p>
        <w:p w14:paraId="65E47754" w14:textId="35190D2A" w:rsidR="00F82B43" w:rsidRPr="00F82B43" w:rsidRDefault="00F82B43" w:rsidP="00F82B43">
          <w:pPr>
            <w:rPr>
              <w:rFonts w:ascii="Buckeye Serif 2" w:hAnsi="Buckeye Serif 2"/>
              <w:noProof/>
            </w:rPr>
          </w:pPr>
          <w:r w:rsidRPr="00F82B43">
            <w:rPr>
              <w:rFonts w:ascii="Buckeye Serif 2" w:hAnsi="Buckeye Serif 2"/>
              <w:noProof/>
            </w:rPr>
            <w:t>d. To ensure the activities of the chapter are communicated to the chapter’s alumni, other local alumni and the</w:t>
          </w:r>
          <w:r>
            <w:rPr>
              <w:rFonts w:ascii="Buckeye Serif 2" w:hAnsi="Buckeye Serif 2"/>
              <w:noProof/>
            </w:rPr>
            <w:t xml:space="preserve"> </w:t>
          </w:r>
          <w:r w:rsidRPr="00F82B43">
            <w:rPr>
              <w:rFonts w:ascii="Buckeye Serif 2" w:hAnsi="Buckeye Serif 2"/>
              <w:noProof/>
            </w:rPr>
            <w:t>Chair of the Provincial Alumni Development Committee through a chapter newsletter or other form of</w:t>
          </w:r>
          <w:r>
            <w:rPr>
              <w:rFonts w:ascii="Buckeye Serif 2" w:hAnsi="Buckeye Serif 2"/>
              <w:noProof/>
            </w:rPr>
            <w:t xml:space="preserve"> </w:t>
          </w:r>
          <w:r w:rsidRPr="00F82B43">
            <w:rPr>
              <w:rFonts w:ascii="Buckeye Serif 2" w:hAnsi="Buckeye Serif 2"/>
              <w:noProof/>
            </w:rPr>
            <w:t>communication.</w:t>
          </w:r>
        </w:p>
        <w:p w14:paraId="32FA6847" w14:textId="286E71C9" w:rsidR="00F82B43" w:rsidRPr="00F82B43" w:rsidRDefault="00F82B43" w:rsidP="00F82B43">
          <w:pPr>
            <w:rPr>
              <w:rFonts w:ascii="Buckeye Serif 2" w:hAnsi="Buckeye Serif 2"/>
              <w:noProof/>
            </w:rPr>
          </w:pPr>
          <w:r w:rsidRPr="00F82B43">
            <w:rPr>
              <w:rFonts w:ascii="Buckeye Serif 2" w:hAnsi="Buckeye Serif 2"/>
              <w:noProof/>
            </w:rPr>
            <w:t>e. To ensure timely information about the chapter and its members is provided to the editor of The</w:t>
          </w:r>
          <w:r>
            <w:rPr>
              <w:rFonts w:ascii="Buckeye Serif 2" w:hAnsi="Buckeye Serif 2"/>
              <w:noProof/>
            </w:rPr>
            <w:t xml:space="preserve"> </w:t>
          </w:r>
          <w:r w:rsidRPr="00F82B43">
            <w:rPr>
              <w:rFonts w:ascii="Buckeye Serif 2" w:hAnsi="Buckeye Serif 2"/>
              <w:noProof/>
            </w:rPr>
            <w:t>DELTASIG.</w:t>
          </w:r>
        </w:p>
        <w:p w14:paraId="4B7F4196" w14:textId="77777777" w:rsidR="00F82B43" w:rsidRPr="00F82B43" w:rsidRDefault="00F82B43" w:rsidP="00F82B43">
          <w:pPr>
            <w:rPr>
              <w:rFonts w:ascii="Buckeye Serif 2" w:hAnsi="Buckeye Serif 2"/>
              <w:noProof/>
            </w:rPr>
          </w:pPr>
          <w:r w:rsidRPr="00F82B43">
            <w:rPr>
              <w:rFonts w:ascii="Buckeye Serif 2" w:hAnsi="Buckeye Serif 2"/>
              <w:noProof/>
            </w:rPr>
            <w:t>f. To oversee the orchestration of Founders’ Day, Alumni Day and Homecoming activities.</w:t>
          </w:r>
        </w:p>
        <w:p w14:paraId="6E2E7CF9" w14:textId="6E849FB5" w:rsidR="00F82B43" w:rsidRPr="00F82B43" w:rsidRDefault="00F82B43" w:rsidP="00F82B43">
          <w:pPr>
            <w:rPr>
              <w:rFonts w:ascii="Buckeye Serif 2" w:hAnsi="Buckeye Serif 2"/>
              <w:noProof/>
            </w:rPr>
          </w:pPr>
          <w:r w:rsidRPr="00F82B43">
            <w:rPr>
              <w:rFonts w:ascii="Buckeye Serif 2" w:hAnsi="Buckeye Serif 2"/>
              <w:noProof/>
            </w:rPr>
            <w:t>g. To oversee the maintenance and accuracy of chapter member address information in the National</w:t>
          </w:r>
          <w:r>
            <w:rPr>
              <w:rFonts w:ascii="Buckeye Serif 2" w:hAnsi="Buckeye Serif 2"/>
              <w:noProof/>
            </w:rPr>
            <w:t xml:space="preserve"> </w:t>
          </w:r>
          <w:r w:rsidRPr="00F82B43">
            <w:rPr>
              <w:rFonts w:ascii="Buckeye Serif 2" w:hAnsi="Buckeye Serif 2"/>
              <w:noProof/>
            </w:rPr>
            <w:t>Fraternity’s database and ensure that changes are promptly communicated to the Central Office.</w:t>
          </w:r>
        </w:p>
        <w:p w14:paraId="4F449533" w14:textId="43C8FFBA" w:rsidR="00F82B43" w:rsidRDefault="00F82B43" w:rsidP="00F82B43">
          <w:pPr>
            <w:rPr>
              <w:rFonts w:ascii="Buckeye Serif 2" w:hAnsi="Buckeye Serif 2"/>
              <w:noProof/>
            </w:rPr>
          </w:pPr>
          <w:r w:rsidRPr="00F82B43">
            <w:rPr>
              <w:rFonts w:ascii="Buckeye Serif 2" w:hAnsi="Buckeye Serif 2"/>
              <w:noProof/>
            </w:rPr>
            <w:t>h. i. j. To ensure the chapter actively seeks lost alumni and reports “found” information to the Central Office.</w:t>
          </w:r>
          <w:r>
            <w:rPr>
              <w:rFonts w:ascii="Buckeye Serif 2" w:hAnsi="Buckeye Serif 2"/>
              <w:noProof/>
            </w:rPr>
            <w:t xml:space="preserve"> </w:t>
          </w:r>
          <w:r w:rsidRPr="00F82B43">
            <w:rPr>
              <w:rFonts w:ascii="Buckeye Serif 2" w:hAnsi="Buckeye Serif 2"/>
              <w:noProof/>
            </w:rPr>
            <w:t>To oversee the acquisition, organization and maintenance of chapter historical information.</w:t>
          </w:r>
          <w:r>
            <w:rPr>
              <w:rFonts w:ascii="Buckeye Serif 2" w:hAnsi="Buckeye Serif 2"/>
              <w:noProof/>
            </w:rPr>
            <w:t xml:space="preserve"> </w:t>
          </w:r>
          <w:r w:rsidRPr="00F82B43">
            <w:rPr>
              <w:rFonts w:ascii="Buckeye Serif 2" w:hAnsi="Buckeye Serif 2"/>
              <w:noProof/>
            </w:rPr>
            <w:t>To coordinate, maintain and oversee mentoring relationships between collegiate members and both chapter</w:t>
          </w:r>
          <w:r>
            <w:rPr>
              <w:rFonts w:ascii="Buckeye Serif 2" w:hAnsi="Buckeye Serif 2"/>
              <w:noProof/>
            </w:rPr>
            <w:t xml:space="preserve"> </w:t>
          </w:r>
          <w:r w:rsidRPr="00F82B43">
            <w:rPr>
              <w:rFonts w:ascii="Buckeye Serif 2" w:hAnsi="Buckeye Serif 2"/>
              <w:noProof/>
            </w:rPr>
            <w:t>alumni and alumni living in the local area.</w:t>
          </w:r>
        </w:p>
        <w:p w14:paraId="714CAC56" w14:textId="00E0E883" w:rsidR="00D559E8" w:rsidRDefault="00F82B43" w:rsidP="00F82B43">
          <w:pPr>
            <w:rPr>
              <w:rFonts w:ascii="Buckeye Serif 2" w:hAnsi="Buckeye Serif 2"/>
            </w:rPr>
          </w:pPr>
          <w:r w:rsidRPr="00F82B43">
            <w:rPr>
              <w:rFonts w:ascii="Buckeye Serif 2" w:hAnsi="Buckeye Serif 2"/>
              <w:noProof/>
            </w:rPr>
            <w:t>k. To have any other duties and powers assigned by the chapter.</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2F5DCA7A" w14:textId="7DCC71FD" w:rsidR="00D559E8" w:rsidRDefault="00DC52EA" w:rsidP="00D533EB">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82B43" w:rsidRPr="00A46B82">
            <w:t xml:space="preserve"> </w:t>
          </w:r>
          <w:r w:rsidR="00D533EB" w:rsidRPr="00D533EB">
            <w:t xml:space="preserve">All collegiate members in good standing shall be notified of the date, time, and place for holding the election of officers, at least 10 days prior to the date of election. The election of officers of this chapter and the order of succession in case of temporary vacancy shall be held annually during March in the following order: President, Senior Vice President, Vice President-Pledge Education, Vice President-Finance, Vice President-Chapter Operations, Chancellor, Vice President-Professional Activities, Vice President-Community Service, Vice President-Scholarship and Awards, Vice President-Alumni Relations, </w:t>
          </w:r>
          <w:r w:rsidR="00D533EB" w:rsidRPr="00D533EB">
            <w:lastRenderedPageBreak/>
            <w:t xml:space="preserve">Vice President-Fundraising, Historian, and Chapter Advisor (without a vote). </w:t>
          </w:r>
          <w:r w:rsidR="00D533EB">
            <w:t>(From National Policies, Section B, Policy 3) In order to be nominated, elected or appointed to office (with the exception of the Chapter Advisor) a brother must be a current member of the chapter (or has transferred to, and is affiliating with the chapter) and be in good standing. Any officer that is placed on probation by the university, or becomes in arrears for more than sixty (60) days for any Fraternity liability, is automatically disqualified for chapter office.</w:t>
          </w:r>
          <w:r w:rsidR="00D533EB" w:rsidRPr="00D533EB">
            <w:t xml:space="preserve">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353D3838" w14:textId="104BE6AB" w:rsidR="00D559E8" w:rsidRDefault="00DC52EA" w:rsidP="00F60118">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82B43" w:rsidRPr="00F82B43">
            <w:rPr>
              <w:rFonts w:ascii="Buckeye Serif 2" w:hAnsi="Buckeye Serif 2"/>
              <w:noProof/>
            </w:rPr>
            <w:t xml:space="preserve"> </w:t>
          </w:r>
          <w:r w:rsidR="00F60118" w:rsidRPr="00F60118">
            <w:rPr>
              <w:rFonts w:ascii="Buckeye Serif 2" w:hAnsi="Buckeye Serif 2"/>
              <w:noProof/>
            </w:rPr>
            <w:t>The election of officers of this chapter and the order of succession in case of</w:t>
          </w:r>
          <w:r w:rsidR="00F60118">
            <w:rPr>
              <w:rFonts w:ascii="Buckeye Serif 2" w:hAnsi="Buckeye Serif 2"/>
              <w:noProof/>
            </w:rPr>
            <w:t xml:space="preserve"> </w:t>
          </w:r>
          <w:r w:rsidR="00F60118" w:rsidRPr="00F60118">
            <w:rPr>
              <w:rFonts w:ascii="Buckeye Serif 2" w:hAnsi="Buckeye Serif 2"/>
              <w:noProof/>
            </w:rPr>
            <w:t>temporary vacancy shall be held annually during March in the following order: President, Senior Vice President,</w:t>
          </w:r>
          <w:r w:rsidR="00F60118">
            <w:rPr>
              <w:rFonts w:ascii="Buckeye Serif 2" w:hAnsi="Buckeye Serif 2"/>
              <w:noProof/>
            </w:rPr>
            <w:t xml:space="preserve"> </w:t>
          </w:r>
          <w:r w:rsidR="00F60118" w:rsidRPr="00F60118">
            <w:rPr>
              <w:rFonts w:ascii="Buckeye Serif 2" w:hAnsi="Buckeye Serif 2"/>
              <w:noProof/>
            </w:rPr>
            <w:t>Vice President-Pledge Education, Vice President-Finance, Vice President-Chapter Operations, Chancellor, Vice</w:t>
          </w:r>
          <w:r w:rsidR="00F60118">
            <w:rPr>
              <w:rFonts w:ascii="Buckeye Serif 2" w:hAnsi="Buckeye Serif 2"/>
              <w:noProof/>
            </w:rPr>
            <w:t xml:space="preserve"> </w:t>
          </w:r>
          <w:r w:rsidR="00F60118" w:rsidRPr="00F60118">
            <w:rPr>
              <w:rFonts w:ascii="Buckeye Serif 2" w:hAnsi="Buckeye Serif 2"/>
              <w:noProof/>
            </w:rPr>
            <w:t>President-Professional Activities, Vice President-Community Service, Vice President-Scholarship and Awards, Vice</w:t>
          </w:r>
          <w:r w:rsidR="00F60118">
            <w:rPr>
              <w:rFonts w:ascii="Buckeye Serif 2" w:hAnsi="Buckeye Serif 2"/>
              <w:noProof/>
            </w:rPr>
            <w:t xml:space="preserve"> </w:t>
          </w:r>
          <w:r w:rsidR="00F60118" w:rsidRPr="00F60118">
            <w:rPr>
              <w:rFonts w:ascii="Buckeye Serif 2" w:hAnsi="Buckeye Serif 2"/>
              <w:noProof/>
            </w:rPr>
            <w:t>President-Alumni Relations, Vice President-Fundraising, Historian, and Chapter Advisor (without a vote).</w:t>
          </w:r>
          <w:r w:rsidR="00F82B43" w:rsidRPr="00A46B82">
            <w:rPr>
              <w:rFonts w:ascii="Buckeye Serif 2" w:hAnsi="Buckeye Serif 2"/>
              <w:noProof/>
            </w:rPr>
            <w:t>In the election of chapter officers, the member receiving a majority of the total votes cast for the</w:t>
          </w:r>
          <w:r w:rsidR="00F82B43">
            <w:rPr>
              <w:rFonts w:ascii="Buckeye Serif 2" w:hAnsi="Buckeye Serif 2"/>
              <w:noProof/>
            </w:rPr>
            <w:t xml:space="preserve"> </w:t>
          </w:r>
          <w:r w:rsidR="00F82B43" w:rsidRPr="00A46B82">
            <w:rPr>
              <w:rFonts w:ascii="Buckeye Serif 2" w:hAnsi="Buckeye Serif 2"/>
              <w:noProof/>
            </w:rPr>
            <w:t xml:space="preserve">office in question shall be declared elected. </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5FE140D3" w14:textId="71A4A368" w:rsidR="00676310" w:rsidRDefault="00DC52EA" w:rsidP="00F82B43">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02C42" w:rsidRPr="00302C42">
            <w:t>(From National Policies, Section B, Policy 4) If one-fourth (1/4) of the members of the chapter Executive Committee believe that an elected officer should be removed from office, they must submit a motion to the chapter in writing that includes all charges against the officer.</w:t>
          </w:r>
          <w:r w:rsidR="00302C42">
            <w:t xml:space="preserve"> I</w:t>
          </w:r>
          <w:r w:rsidR="00302C42" w:rsidRPr="00302C42">
            <w:t>f at least fifty-one percent (51%) of the members in good standing, present and voting, approve the motion, the chapter will determine a date for recall proceedings. Such recall proceedings must be held no sooner than seven (7) days from the date of the impeachment motion and no more than twenty-one (21) days from the date of the motion. Proper notice of such proceedings must be given to members of the chapter.</w:t>
          </w:r>
          <w:r w:rsidR="00302C42">
            <w:t xml:space="preserve"> </w:t>
          </w:r>
          <w:r w:rsidR="00302C42" w:rsidRPr="00302C42">
            <w:t>During the recall proceedings, the officer in question shall have the opportunity to respond to the charges. Following discussion, the active members of the chapter in good standing shall vote on the removal of the officer. Removal from office shall require a two-thirds (2/3) vote of the members present and voting at a meeting where quorum is established.</w:t>
          </w:r>
          <w:r w:rsidR="00302C42">
            <w:t xml:space="preserve"> T</w:t>
          </w:r>
          <w:r w:rsidR="00302C42" w:rsidRPr="00302C42">
            <w:t>he President shall appoint a member to perform the duties of the office until the outcome of the recall is determined. If the officer is removed, the vacancy shall be filled according to the procedures outlined elsewhere in this constitution.</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7A5739E9" w14:textId="6596337F"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22A04" w:rsidRPr="00422A04">
            <w:t xml:space="preserve"> </w:t>
          </w:r>
          <w:r w:rsidR="00422A04" w:rsidRPr="00422A04">
            <w:rPr>
              <w:rFonts w:ascii="Buckeye Serif 2" w:hAnsi="Buckeye Serif 2"/>
              <w:noProof/>
            </w:rPr>
            <w:t xml:space="preserve">The dissolution of the Nu Chapter may be initiated by a written proposal submitted to the Executive Committee by at least five collegiate members or by a majority vote of the Board of Directors. Following this proposal, all collegiate and alumni members must be provided with a formal notification period of at least 21 days prior to a special meeting called specifically to vote on the matter. During this meeting, the membership shall review the chapter’s financial standing and the potential impact of closure, ideally with consultation from a Central Office representative. A final decision to dissolve requires 90% of members in good standing present and a four-fifths (4/5) affirmative vote. Once certified, the President must immediately notify the International </w:t>
          </w:r>
          <w:r w:rsidR="00422A04" w:rsidRPr="00422A04">
            <w:rPr>
              <w:rFonts w:ascii="Buckeye Serif 2" w:hAnsi="Buckeye Serif 2"/>
              <w:noProof/>
            </w:rPr>
            <w:lastRenderedPageBreak/>
            <w:t>Fraternity Executive Director to begin the formal procedures of settling all liabilities and disposing of remaining assets in accordance with the Internal Revenue Code and the laws of the State of Illinois.</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123E40E1" w14:textId="706F758C" w:rsidR="00676310" w:rsidRDefault="00DC52EA" w:rsidP="00973418">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73418" w:rsidRPr="00973418">
            <w:t xml:space="preserve"> </w:t>
          </w:r>
          <w:r w:rsidR="00973418" w:rsidRPr="00973418">
            <w:rPr>
              <w:rFonts w:ascii="Buckeye Serif 2" w:hAnsi="Buckeye Serif 2"/>
              <w:noProof/>
            </w:rPr>
            <w:t>Upon dissolution of Delta Sigma Pi, the Board of Directors shall, upon paying or</w:t>
          </w:r>
          <w:r w:rsidR="00973418">
            <w:rPr>
              <w:rFonts w:ascii="Buckeye Serif 2" w:hAnsi="Buckeye Serif 2"/>
              <w:noProof/>
            </w:rPr>
            <w:t xml:space="preserve"> </w:t>
          </w:r>
          <w:r w:rsidR="00973418" w:rsidRPr="00973418">
            <w:rPr>
              <w:rFonts w:ascii="Buckeye Serif 2" w:hAnsi="Buckeye Serif 2"/>
              <w:noProof/>
            </w:rPr>
            <w:t>making provision for the payment of all liabilities of Delta Sigma Pi, dispose of all the assets of Delta Sigma Pi</w:t>
          </w:r>
          <w:r w:rsidR="00973418">
            <w:rPr>
              <w:rFonts w:ascii="Buckeye Serif 2" w:hAnsi="Buckeye Serif 2"/>
              <w:noProof/>
            </w:rPr>
            <w:t xml:space="preserve"> </w:t>
          </w:r>
          <w:r w:rsidR="00973418" w:rsidRPr="00973418">
            <w:rPr>
              <w:rFonts w:ascii="Buckeye Serif 2" w:hAnsi="Buckeye Serif 2"/>
              <w:noProof/>
            </w:rPr>
            <w:t>exclusively for the purposes of the Fraternity in such manner, or to such organizations organized to operate</w:t>
          </w:r>
          <w:r w:rsidR="00973418">
            <w:rPr>
              <w:rFonts w:ascii="Buckeye Serif 2" w:hAnsi="Buckeye Serif 2"/>
              <w:noProof/>
            </w:rPr>
            <w:t xml:space="preserve"> </w:t>
          </w:r>
          <w:r w:rsidR="00973418" w:rsidRPr="00973418">
            <w:rPr>
              <w:rFonts w:ascii="Buckeye Serif 2" w:hAnsi="Buckeye Serif 2"/>
              <w:noProof/>
            </w:rPr>
            <w:t>exclusively for charitable, educational or religious purposes, as shall qualify at that time as an exempt organization</w:t>
          </w:r>
          <w:r w:rsidR="00973418">
            <w:rPr>
              <w:rFonts w:ascii="Buckeye Serif 2" w:hAnsi="Buckeye Serif 2"/>
              <w:noProof/>
            </w:rPr>
            <w:t xml:space="preserve"> </w:t>
          </w:r>
          <w:r w:rsidR="00973418" w:rsidRPr="00973418">
            <w:rPr>
              <w:rFonts w:ascii="Buckeye Serif 2" w:hAnsi="Buckeye Serif 2"/>
              <w:noProof/>
            </w:rPr>
            <w:t>or organizations under the Internal Revenue Code, as the Board of Directors shall determine. Any such assets not so</w:t>
          </w:r>
          <w:r w:rsidR="00973418">
            <w:rPr>
              <w:rFonts w:ascii="Buckeye Serif 2" w:hAnsi="Buckeye Serif 2"/>
              <w:noProof/>
            </w:rPr>
            <w:t xml:space="preserve"> </w:t>
          </w:r>
          <w:r w:rsidR="00973418" w:rsidRPr="00973418">
            <w:rPr>
              <w:rFonts w:ascii="Buckeye Serif 2" w:hAnsi="Buckeye Serif 2"/>
              <w:noProof/>
            </w:rPr>
            <w:t>disposed of shall be disposed of as provided by laws of the State of Illinois for the dissolution of non-profit</w:t>
          </w:r>
          <w:r w:rsidR="00973418">
            <w:rPr>
              <w:rFonts w:ascii="Buckeye Serif 2" w:hAnsi="Buckeye Serif 2"/>
              <w:noProof/>
            </w:rPr>
            <w:t xml:space="preserve"> </w:t>
          </w:r>
          <w:r w:rsidR="00973418" w:rsidRPr="00973418">
            <w:rPr>
              <w:rFonts w:ascii="Buckeye Serif 2" w:hAnsi="Buckeye Serif 2"/>
              <w:noProof/>
            </w:rPr>
            <w:t>corporations.</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4409B76F" w14:textId="7E25C275" w:rsidR="006662A4" w:rsidRPr="00D53151" w:rsidRDefault="00DC52EA" w:rsidP="00A46B82">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46B82" w:rsidRPr="00A46B82">
            <w:t xml:space="preserve"> </w:t>
          </w:r>
          <w:r w:rsidR="00A46B82" w:rsidRPr="00A46B82">
            <w:rPr>
              <w:rFonts w:ascii="Buckeye Serif 2" w:hAnsi="Buckeye Serif 2"/>
            </w:rPr>
            <w:t>This chapter may pass rules and regulations for local government from time to time, not</w:t>
          </w:r>
          <w:r w:rsidR="00A46B82">
            <w:rPr>
              <w:rFonts w:ascii="Buckeye Serif 2" w:hAnsi="Buckeye Serif 2"/>
            </w:rPr>
            <w:t xml:space="preserve"> </w:t>
          </w:r>
          <w:r w:rsidR="00A46B82" w:rsidRPr="00A46B82">
            <w:rPr>
              <w:rFonts w:ascii="Buckeye Serif 2" w:hAnsi="Buckeye Serif 2"/>
            </w:rPr>
            <w:t>inconsistent with the laws of this Fraternity. They shall be presented to the Central Office annually by June 15 for</w:t>
          </w:r>
          <w:r w:rsidR="00A46B82">
            <w:rPr>
              <w:rFonts w:ascii="Buckeye Serif 2" w:hAnsi="Buckeye Serif 2"/>
            </w:rPr>
            <w:t xml:space="preserve"> </w:t>
          </w:r>
          <w:r w:rsidR="00A46B82" w:rsidRPr="00A46B82">
            <w:rPr>
              <w:rFonts w:ascii="Buckeye Serif 2" w:hAnsi="Buckeye Serif 2"/>
            </w:rPr>
            <w:t>review and approval. All proposed amendments should be submitted to the Executive Director in advance for</w:t>
          </w:r>
          <w:r w:rsidR="00A46B82">
            <w:rPr>
              <w:rFonts w:ascii="Buckeye Serif 2" w:hAnsi="Buckeye Serif 2"/>
            </w:rPr>
            <w:t xml:space="preserve"> </w:t>
          </w:r>
          <w:r w:rsidR="00A46B82" w:rsidRPr="00A46B82">
            <w:rPr>
              <w:rFonts w:ascii="Buckeye Serif 2" w:hAnsi="Buckeye Serif 2"/>
            </w:rPr>
            <w:t>review and approval and do not become effective until so approved.</w:t>
          </w:r>
          <w:r w:rsidR="00A46B82">
            <w:rPr>
              <w:rFonts w:ascii="Buckeye Serif 2" w:hAnsi="Buckeye Serif 2"/>
            </w:rPr>
            <w:t xml:space="preserve"> </w:t>
          </w:r>
          <w:r w:rsidR="00A46B82" w:rsidRPr="00A46B82">
            <w:rPr>
              <w:rFonts w:ascii="Buckeye Serif 2" w:hAnsi="Buckeye Serif 2"/>
            </w:rPr>
            <w:t>Section 3. Affiliation - This chapter shall consist of all member These Bylaws may be repealed, modified, altered or amended, or new Bylaws may be adopted at any regular or</w:t>
          </w:r>
          <w:r w:rsidR="00A46B82">
            <w:rPr>
              <w:rFonts w:ascii="Buckeye Serif 2" w:hAnsi="Buckeye Serif 2"/>
            </w:rPr>
            <w:t xml:space="preserve"> </w:t>
          </w:r>
          <w:r w:rsidR="00A46B82" w:rsidRPr="00A46B82">
            <w:rPr>
              <w:rFonts w:ascii="Buckeye Serif 2" w:hAnsi="Buckeye Serif 2"/>
            </w:rPr>
            <w:t>special meeting of this chapter, provided that due notice electronically or by mail of the proposed changes shall have</w:t>
          </w:r>
          <w:r w:rsidR="00A46B82">
            <w:rPr>
              <w:rFonts w:ascii="Buckeye Serif 2" w:hAnsi="Buckeye Serif 2"/>
            </w:rPr>
            <w:t xml:space="preserve"> </w:t>
          </w:r>
          <w:r w:rsidR="00A46B82" w:rsidRPr="00A46B82">
            <w:rPr>
              <w:rFonts w:ascii="Buckeye Serif 2" w:hAnsi="Buckeye Serif 2"/>
            </w:rPr>
            <w:t>been sent to all collegiate members of this chapter at least ten days preceding the date of said meeting. A two -thirds</w:t>
          </w:r>
          <w:r w:rsidR="00A46B82">
            <w:rPr>
              <w:rFonts w:ascii="Buckeye Serif 2" w:hAnsi="Buckeye Serif 2"/>
            </w:rPr>
            <w:t xml:space="preserve"> </w:t>
          </w:r>
          <w:r w:rsidR="00A46B82" w:rsidRPr="00A46B82">
            <w:rPr>
              <w:rFonts w:ascii="Buckeye Serif 2" w:hAnsi="Buckeye Serif 2"/>
            </w:rPr>
            <w:t>(2/3) vote of the chapter members in good standing present and voting shall be required to make an amendment to</w:t>
          </w:r>
          <w:r w:rsidR="00A46B82">
            <w:rPr>
              <w:rFonts w:ascii="Buckeye Serif 2" w:hAnsi="Buckeye Serif 2"/>
            </w:rPr>
            <w:t xml:space="preserve"> </w:t>
          </w:r>
          <w:r w:rsidR="00A46B82" w:rsidRPr="00A46B82">
            <w:rPr>
              <w:rFonts w:ascii="Buckeye Serif 2" w:hAnsi="Buckeye Serif 2"/>
            </w:rPr>
            <w:t>these Bylaws. All proposed amendments to these Bylaws shall be submitted in advance for review and approval b</w:t>
          </w:r>
          <w:r w:rsidR="00A46B82">
            <w:rPr>
              <w:rFonts w:ascii="Buckeye Serif 2" w:hAnsi="Buckeye Serif 2"/>
            </w:rPr>
            <w:t xml:space="preserve">y </w:t>
          </w:r>
          <w:r w:rsidR="00A46B82" w:rsidRPr="00A46B82">
            <w:rPr>
              <w:rFonts w:ascii="Buckeye Serif 2" w:hAnsi="Buckeye Serif 2"/>
            </w:rPr>
            <w:t>the Executive Director and do not become effective until they are so approved. No amendments can be made to</w:t>
          </w:r>
          <w:r w:rsidR="00A46B82">
            <w:rPr>
              <w:rFonts w:ascii="Buckeye Serif 2" w:hAnsi="Buckeye Serif 2"/>
            </w:rPr>
            <w:t xml:space="preserve"> </w:t>
          </w:r>
          <w:r w:rsidR="00A46B82" w:rsidRPr="00A46B82">
            <w:rPr>
              <w:rFonts w:ascii="Buckeye Serif 2" w:hAnsi="Buckeye Serif 2"/>
            </w:rPr>
            <w:t>sections of these Bylaws that reference the National Bylaws or the Policy and Procedures Manual. Chapters wishing</w:t>
          </w:r>
          <w:r w:rsidR="00A46B82">
            <w:rPr>
              <w:rFonts w:ascii="Buckeye Serif 2" w:hAnsi="Buckeye Serif 2"/>
            </w:rPr>
            <w:t xml:space="preserve"> </w:t>
          </w:r>
          <w:r w:rsidR="00A46B82" w:rsidRPr="00A46B82">
            <w:rPr>
              <w:rFonts w:ascii="Buckeye Serif 2" w:hAnsi="Buckeye Serif 2"/>
            </w:rPr>
            <w:t>to seek amendment to such Bylaws or Policies should contact the Executive Director to discuss the process for</w:t>
          </w:r>
          <w:r w:rsidR="00A46B82">
            <w:rPr>
              <w:rFonts w:ascii="Buckeye Serif 2" w:hAnsi="Buckeye Serif 2"/>
            </w:rPr>
            <w:t xml:space="preserve"> </w:t>
          </w:r>
          <w:r w:rsidR="00A46B82" w:rsidRPr="00A46B82">
            <w:rPr>
              <w:rFonts w:ascii="Buckeye Serif 2" w:hAnsi="Buckeye Serif 2"/>
            </w:rPr>
            <w:t>submitting such amendments to the Board of Directors and/or Grand Chapter Congress</w:t>
          </w:r>
          <w:r w:rsidR="00A46B82">
            <w:rPr>
              <w:rFonts w:ascii="Buckeye Serif 2" w:hAnsi="Buckeye Serif 2"/>
            </w:rPr>
            <w:t>.</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C7929"/>
    <w:rsid w:val="001E2445"/>
    <w:rsid w:val="002A6F1B"/>
    <w:rsid w:val="002C2FEA"/>
    <w:rsid w:val="00302C42"/>
    <w:rsid w:val="00304E3C"/>
    <w:rsid w:val="003052D0"/>
    <w:rsid w:val="0034117E"/>
    <w:rsid w:val="00422A04"/>
    <w:rsid w:val="00424CBF"/>
    <w:rsid w:val="00484D79"/>
    <w:rsid w:val="004A553C"/>
    <w:rsid w:val="0055346C"/>
    <w:rsid w:val="0056280A"/>
    <w:rsid w:val="0056390F"/>
    <w:rsid w:val="0056621D"/>
    <w:rsid w:val="00571659"/>
    <w:rsid w:val="005A2BD7"/>
    <w:rsid w:val="005F5356"/>
    <w:rsid w:val="00617FD1"/>
    <w:rsid w:val="006662A4"/>
    <w:rsid w:val="00676310"/>
    <w:rsid w:val="00676FEF"/>
    <w:rsid w:val="0073248E"/>
    <w:rsid w:val="007923E2"/>
    <w:rsid w:val="007D164B"/>
    <w:rsid w:val="008619CF"/>
    <w:rsid w:val="0089388B"/>
    <w:rsid w:val="008B5EFE"/>
    <w:rsid w:val="008C6D79"/>
    <w:rsid w:val="00910F0E"/>
    <w:rsid w:val="00912771"/>
    <w:rsid w:val="00973418"/>
    <w:rsid w:val="009B2B70"/>
    <w:rsid w:val="00A46B82"/>
    <w:rsid w:val="00B73B03"/>
    <w:rsid w:val="00B751EE"/>
    <w:rsid w:val="00BB7FA3"/>
    <w:rsid w:val="00BE2F07"/>
    <w:rsid w:val="00C35801"/>
    <w:rsid w:val="00C72AC6"/>
    <w:rsid w:val="00CD39E3"/>
    <w:rsid w:val="00CE4BA9"/>
    <w:rsid w:val="00D52DAF"/>
    <w:rsid w:val="00D53151"/>
    <w:rsid w:val="00D533EB"/>
    <w:rsid w:val="00D559E8"/>
    <w:rsid w:val="00D72815"/>
    <w:rsid w:val="00D72CDA"/>
    <w:rsid w:val="00DC52EA"/>
    <w:rsid w:val="00DF7F9B"/>
    <w:rsid w:val="00EB0E62"/>
    <w:rsid w:val="00EB7F83"/>
    <w:rsid w:val="00ED05FF"/>
    <w:rsid w:val="00EF55A5"/>
    <w:rsid w:val="00F16487"/>
    <w:rsid w:val="00F474DD"/>
    <w:rsid w:val="00F57B33"/>
    <w:rsid w:val="00F60118"/>
    <w:rsid w:val="00F66CA8"/>
    <w:rsid w:val="00F82B43"/>
    <w:rsid w:val="00FB0A1E"/>
    <w:rsid w:val="00FB7031"/>
    <w:rsid w:val="00FE5152"/>
    <w:rsid w:val="00FF5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F60C6A" w:rsidRDefault="002B4AFB">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2B4AFB"/>
    <w:rsid w:val="0034117E"/>
    <w:rsid w:val="00424CBF"/>
    <w:rsid w:val="007A0E05"/>
    <w:rsid w:val="00B0261D"/>
    <w:rsid w:val="00F16487"/>
    <w:rsid w:val="00F60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0</TotalTime>
  <Pages>10</Pages>
  <Words>4611</Words>
  <Characters>26287</Characters>
  <Application>Microsoft Office Word</Application>
  <DocSecurity>0</DocSecurity>
  <PresentationFormat>15|.DOCX</PresentationFormat>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O'Toole, Olivia</cp:lastModifiedBy>
  <cp:revision>2</cp:revision>
  <cp:lastPrinted>2026-02-05T20:48:00Z</cp:lastPrinted>
  <dcterms:created xsi:type="dcterms:W3CDTF">2026-03-14T13:27:00Z</dcterms:created>
  <dcterms:modified xsi:type="dcterms:W3CDTF">2026-03-14T13:27:00Z</dcterms:modified>
</cp:coreProperties>
</file>