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47FC3F3A" w14:textId="70BC1E7A" w:rsidR="00FA3293" w:rsidRDefault="005F5356" w:rsidP="000D69B3">
          <w:pPr>
            <w:jc w:val="center"/>
            <w:rPr>
              <w:rFonts w:ascii="Buckeye Serif 2" w:hAnsi="Buckeye Serif 2"/>
              <w:b/>
              <w:bCs/>
              <w:noProof/>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93C8E" w:rsidRPr="00FA3293">
            <w:rPr>
              <w:rFonts w:ascii="Buckeye Serif 2" w:hAnsi="Buckeye Serif 2"/>
              <w:b/>
              <w:bCs/>
              <w:noProof/>
              <w:sz w:val="32"/>
              <w:szCs w:val="32"/>
            </w:rPr>
            <w:t xml:space="preserve"> </w:t>
          </w:r>
          <w:r w:rsidR="00FA3293" w:rsidRPr="000D69B3">
            <w:rPr>
              <w:rFonts w:ascii="Buckeye Serif 2" w:hAnsi="Buckeye Serif 2"/>
              <w:b/>
              <w:bCs/>
              <w:noProof/>
              <w:sz w:val="32"/>
              <w:szCs w:val="32"/>
            </w:rPr>
            <w:t xml:space="preserve">Asian Pacific American Law Students Association </w:t>
          </w:r>
          <w:r w:rsidR="00593C8E" w:rsidRPr="000D69B3">
            <w:rPr>
              <w:rFonts w:ascii="Buckeye Serif 2" w:hAnsi="Buckeye Serif 2"/>
              <w:b/>
              <w:bCs/>
              <w:noProof/>
              <w:sz w:val="32"/>
              <w:szCs w:val="32"/>
            </w:rPr>
            <w:t>(</w:t>
          </w:r>
          <w:r w:rsidR="00FA3293">
            <w:rPr>
              <w:rFonts w:ascii="Buckeye Serif 2" w:hAnsi="Buckeye Serif 2"/>
              <w:b/>
              <w:bCs/>
              <w:noProof/>
              <w:sz w:val="32"/>
              <w:szCs w:val="32"/>
            </w:rPr>
            <w:t>Apalsa</w:t>
          </w:r>
          <w:r w:rsidR="00593C8E" w:rsidRPr="000D69B3">
            <w:rPr>
              <w:rFonts w:ascii="Buckeye Serif 2" w:hAnsi="Buckeye Serif 2"/>
              <w:b/>
              <w:bCs/>
              <w:noProof/>
              <w:sz w:val="32"/>
              <w:szCs w:val="32"/>
            </w:rPr>
            <w:t>)</w:t>
          </w:r>
          <w:r w:rsidR="00593C8E">
            <w:rPr>
              <w:rFonts w:ascii="Buckeye Serif 2" w:hAnsi="Buckeye Serif 2"/>
              <w:b/>
              <w:bCs/>
              <w:noProof/>
              <w:sz w:val="32"/>
              <w:szCs w:val="32"/>
            </w:rPr>
            <w:t xml:space="preserve"> At</w:t>
          </w:r>
        </w:p>
        <w:p w14:paraId="1259BC90" w14:textId="17E82AF5" w:rsidR="000D69B3" w:rsidRPr="000D69B3" w:rsidRDefault="00593C8E" w:rsidP="000D69B3">
          <w:pPr>
            <w:jc w:val="center"/>
            <w:rPr>
              <w:rFonts w:ascii="Buckeye Serif 2" w:hAnsi="Buckeye Serif 2"/>
              <w:b/>
              <w:bCs/>
              <w:noProof/>
              <w:sz w:val="32"/>
              <w:szCs w:val="32"/>
            </w:rPr>
          </w:pPr>
          <w:r w:rsidRPr="000D69B3">
            <w:t xml:space="preserve"> </w:t>
          </w:r>
          <w:r w:rsidR="00FA3293" w:rsidRPr="000D69B3">
            <w:rPr>
              <w:rFonts w:ascii="Buckeye Serif 2" w:hAnsi="Buckeye Serif 2"/>
              <w:b/>
              <w:bCs/>
              <w:noProof/>
              <w:sz w:val="32"/>
              <w:szCs w:val="32"/>
            </w:rPr>
            <w:t>The Ohio State University Michael E</w:t>
          </w:r>
          <w:r w:rsidRPr="000D69B3">
            <w:rPr>
              <w:rFonts w:ascii="Buckeye Serif 2" w:hAnsi="Buckeye Serif 2"/>
              <w:b/>
              <w:bCs/>
              <w:noProof/>
              <w:sz w:val="32"/>
              <w:szCs w:val="32"/>
            </w:rPr>
            <w:t xml:space="preserve">. </w:t>
          </w:r>
          <w:r w:rsidR="00FA3293" w:rsidRPr="000D69B3">
            <w:rPr>
              <w:rFonts w:ascii="Buckeye Serif 2" w:hAnsi="Buckeye Serif 2"/>
              <w:b/>
              <w:bCs/>
              <w:noProof/>
              <w:sz w:val="32"/>
              <w:szCs w:val="32"/>
            </w:rPr>
            <w:t>Moritz College Of Law</w:t>
          </w:r>
        </w:p>
        <w:p w14:paraId="0D479E31" w14:textId="6E17F13E" w:rsidR="00D72815" w:rsidRDefault="005F5356" w:rsidP="000D69B3">
          <w:pPr>
            <w:jc w:val="center"/>
            <w:rPr>
              <w:rFonts w:ascii="Buckeye Serif 2" w:hAnsi="Buckeye Serif 2"/>
              <w:b/>
              <w:bCs/>
              <w:sz w:val="32"/>
              <w:szCs w:val="32"/>
            </w:rPr>
          </w:pP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0C83421E" w14:textId="3BA17417" w:rsidR="000D69B3" w:rsidRPr="000D69B3" w:rsidRDefault="00B73B03" w:rsidP="000D69B3">
          <w:pPr>
            <w:rPr>
              <w:rFonts w:ascii="Buckeye Serif 2" w:hAnsi="Buckeye Serif 2"/>
              <w:noProof/>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5892" w:rsidRPr="000D69B3">
            <w:t xml:space="preserve"> </w:t>
          </w:r>
          <w:r w:rsidR="008D5892">
            <w:t xml:space="preserve">1. </w:t>
          </w:r>
          <w:r w:rsidR="008D5892" w:rsidRPr="000D69B3">
            <w:rPr>
              <w:rFonts w:ascii="Buckeye Serif 2" w:hAnsi="Buckeye Serif 2"/>
              <w:noProof/>
            </w:rPr>
            <w:t>The Name Of This Organization Shall Be The Asian Pacific American Law Students Association At The Ohio State University Michael E. Moritz College Of Law And Shall Be Referred To As “Apalsa” In All Apalsa Governing Documents.</w:t>
          </w:r>
        </w:p>
        <w:p w14:paraId="7441D3A7" w14:textId="1CA977D3" w:rsidR="0006656A" w:rsidRPr="00D559E8" w:rsidRDefault="008D5892" w:rsidP="000D69B3">
          <w:pPr>
            <w:rPr>
              <w:rFonts w:ascii="Buckeye Serif 2" w:hAnsi="Buckeye Serif 2"/>
            </w:rPr>
          </w:pPr>
          <w:r>
            <w:rPr>
              <w:rFonts w:ascii="Buckeye Serif 2" w:hAnsi="Buckeye Serif 2"/>
              <w:noProof/>
            </w:rPr>
            <w:t xml:space="preserve">2. </w:t>
          </w:r>
          <w:r w:rsidRPr="000D69B3">
            <w:rPr>
              <w:rFonts w:ascii="Buckeye Serif 2" w:hAnsi="Buckeye Serif 2"/>
              <w:noProof/>
            </w:rPr>
            <w:t>The Michael E. Moritz College Of Law Will Be Referred To As “Moritz” In All Apalsa Governing Documents.</w:t>
          </w:r>
          <w:r w:rsidR="00B73B03">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4EE85D3A" w14:textId="3C7C50EB" w:rsidR="000D69B3" w:rsidRPr="000D69B3" w:rsidRDefault="005F5356" w:rsidP="000D69B3">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D69B3" w:rsidRPr="000D69B3">
            <w:t xml:space="preserve"> </w:t>
          </w:r>
          <w:r w:rsidR="000D69B3" w:rsidRPr="000D69B3">
            <w:rPr>
              <w:rFonts w:ascii="Buckeye Serif 2" w:hAnsi="Buckeye Serif 2"/>
              <w:noProof/>
            </w:rPr>
            <w:t>The purpose of this organization is:</w:t>
          </w:r>
        </w:p>
        <w:p w14:paraId="434D5AF4" w14:textId="59AC16D6" w:rsidR="000D69B3" w:rsidRPr="000D69B3" w:rsidRDefault="000D69B3" w:rsidP="000D69B3">
          <w:pPr>
            <w:rPr>
              <w:rFonts w:ascii="Buckeye Serif 2" w:hAnsi="Buckeye Serif 2"/>
              <w:noProof/>
            </w:rPr>
          </w:pPr>
          <w:r>
            <w:rPr>
              <w:rFonts w:ascii="Buckeye Serif 2" w:hAnsi="Buckeye Serif 2"/>
              <w:noProof/>
            </w:rPr>
            <w:t xml:space="preserve">1. </w:t>
          </w:r>
          <w:r w:rsidRPr="000D69B3">
            <w:rPr>
              <w:rFonts w:ascii="Buckeye Serif 2" w:hAnsi="Buckeye Serif 2"/>
              <w:noProof/>
            </w:rPr>
            <w:t>To represent the issues, opinions, and ideas of all self-identifying AAPI Moritz students to the faculty, staff, and administration of Moritz and The Ohio State University.</w:t>
          </w:r>
        </w:p>
        <w:p w14:paraId="09A7172A" w14:textId="6246695A" w:rsidR="000D69B3" w:rsidRPr="000D69B3" w:rsidRDefault="000D69B3" w:rsidP="000D69B3">
          <w:pPr>
            <w:rPr>
              <w:rFonts w:ascii="Buckeye Serif 2" w:hAnsi="Buckeye Serif 2"/>
              <w:noProof/>
            </w:rPr>
          </w:pPr>
          <w:r>
            <w:rPr>
              <w:rFonts w:ascii="Buckeye Serif 2" w:hAnsi="Buckeye Serif 2"/>
              <w:noProof/>
            </w:rPr>
            <w:t xml:space="preserve">2. </w:t>
          </w:r>
          <w:r w:rsidRPr="000D69B3">
            <w:rPr>
              <w:rFonts w:ascii="Buckeye Serif 2" w:hAnsi="Buckeye Serif 2"/>
              <w:noProof/>
            </w:rPr>
            <w:t>To serve as a liaison between self-identifying Moritz APALSA students, Moritz administration and faculty, and the legal community.</w:t>
          </w:r>
        </w:p>
        <w:p w14:paraId="6A305589" w14:textId="2D3916D2" w:rsidR="000D69B3" w:rsidRPr="000D69B3" w:rsidRDefault="000D69B3" w:rsidP="000D69B3">
          <w:pPr>
            <w:rPr>
              <w:rFonts w:ascii="Buckeye Serif 2" w:hAnsi="Buckeye Serif 2"/>
              <w:noProof/>
            </w:rPr>
          </w:pPr>
          <w:r>
            <w:rPr>
              <w:rFonts w:ascii="Buckeye Serif 2" w:hAnsi="Buckeye Serif 2"/>
              <w:noProof/>
            </w:rPr>
            <w:t xml:space="preserve">3. </w:t>
          </w:r>
          <w:r w:rsidRPr="000D69B3">
            <w:rPr>
              <w:rFonts w:ascii="Buckeye Serif 2" w:hAnsi="Buckeye Serif 2"/>
              <w:noProof/>
            </w:rPr>
            <w:t>To provide support and programming for Moritz APALSA students.</w:t>
          </w:r>
        </w:p>
        <w:p w14:paraId="5B4E5A36" w14:textId="24BFEE9C" w:rsidR="000D69B3" w:rsidRPr="000D69B3" w:rsidRDefault="000D69B3" w:rsidP="000D69B3">
          <w:pPr>
            <w:rPr>
              <w:rFonts w:ascii="Buckeye Serif 2" w:hAnsi="Buckeye Serif 2"/>
              <w:noProof/>
            </w:rPr>
          </w:pPr>
          <w:r>
            <w:rPr>
              <w:rFonts w:ascii="Buckeye Serif 2" w:hAnsi="Buckeye Serif 2"/>
              <w:noProof/>
            </w:rPr>
            <w:t xml:space="preserve">4. </w:t>
          </w:r>
          <w:r w:rsidRPr="000D69B3">
            <w:rPr>
              <w:rFonts w:ascii="Buckeye Serif 2" w:hAnsi="Buckeye Serif 2"/>
              <w:noProof/>
            </w:rPr>
            <w:t>To serve as a forum for the discussion of academic and professional issues and ideas.</w:t>
          </w:r>
        </w:p>
        <w:p w14:paraId="1B946611" w14:textId="0B59084E" w:rsidR="0006656A" w:rsidRPr="00D559E8" w:rsidRDefault="000D69B3" w:rsidP="000D69B3">
          <w:pPr>
            <w:rPr>
              <w:rFonts w:ascii="Buckeye Serif 2" w:hAnsi="Buckeye Serif 2"/>
            </w:rPr>
          </w:pPr>
          <w:r>
            <w:rPr>
              <w:rFonts w:ascii="Buckeye Serif 2" w:hAnsi="Buckeye Serif 2"/>
              <w:noProof/>
            </w:rPr>
            <w:t xml:space="preserve">5. </w:t>
          </w:r>
          <w:r w:rsidRPr="000D69B3">
            <w:rPr>
              <w:rFonts w:ascii="Buckeye Serif 2" w:hAnsi="Buckeye Serif 2"/>
              <w:noProof/>
            </w:rPr>
            <w:t>To organize student social and recreational events at Moritz.</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949995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D69B3">
            <w:rPr>
              <w:rFonts w:ascii="Buckeye Serif 2" w:hAnsi="Buckeye Serif 2"/>
            </w:rPr>
            <w:t>APALSA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97AF2F1"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D69B3">
            <w:rPr>
              <w:rFonts w:ascii="Buckeye Serif 2" w:hAnsi="Buckeye Serif 2"/>
              <w:noProof/>
            </w:rPr>
            <w:t>APALSA</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EB7F83" w:rsidRPr="006662A4">
        <w:rPr>
          <w:rFonts w:ascii="Buckeye Serif 2" w:hAnsi="Buckeye Serif 2"/>
          <w:i/>
          <w:iCs/>
        </w:rPr>
        <w:lastRenderedPageBreak/>
        <w:t>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08F08A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D69B3">
            <w:rPr>
              <w:rFonts w:ascii="Buckeye Serif 2" w:hAnsi="Buckeye Serif 2"/>
              <w:noProof/>
            </w:rPr>
            <w:t>APALSA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7D28262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69B3" w:rsidRPr="000D69B3">
            <w:t xml:space="preserve"> </w:t>
          </w:r>
          <w:r w:rsidR="000D69B3" w:rsidRPr="000D69B3">
            <w:rPr>
              <w:rFonts w:ascii="Buckeye Serif 2" w:hAnsi="Buckeye Serif 2"/>
              <w:noProof/>
            </w:rPr>
            <w:t xml:space="preserve">All students enrolled at Moritz, or a Moritz joint-degree program, </w:t>
          </w:r>
          <w:r w:rsidR="00FA3293">
            <w:rPr>
              <w:rFonts w:ascii="Buckeye Serif 2" w:hAnsi="Buckeye Serif 2"/>
              <w:noProof/>
            </w:rPr>
            <w:t>may become</w:t>
          </w:r>
          <w:r w:rsidR="000D69B3" w:rsidRPr="000D69B3">
            <w:rPr>
              <w:rFonts w:ascii="Buckeye Serif 2" w:hAnsi="Buckeye Serif 2"/>
              <w:noProof/>
            </w:rPr>
            <w:t xml:space="preserve"> members of APALSA</w:t>
          </w:r>
          <w:r w:rsidR="00FA3293">
            <w:rPr>
              <w:rFonts w:ascii="Buckeye Serif 2" w:hAnsi="Buckeye Serif 2"/>
              <w:noProof/>
            </w:rPr>
            <w:t xml:space="preserve"> by following the steps outlined in Section B</w:t>
          </w:r>
          <w:r w:rsidR="000D69B3" w:rsidRPr="000D69B3">
            <w:rPr>
              <w:rFonts w:ascii="Buckeye Serif 2" w:hAnsi="Buckeye Serif 2"/>
              <w:noProof/>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9A31BF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69B3" w:rsidRPr="000D69B3">
            <w:rPr>
              <w:rFonts w:ascii="Buckeye Serif 2" w:hAnsi="Buckeye Serif 2"/>
              <w:noProof/>
            </w:rPr>
            <w:t xml:space="preserve"> Eligible students can join by contacting any APALSA officer, showing up to any APALSA event, or registering during the Moritz fall club event. All APALSA Moritz students are entitled to vote in APALSA elections, and participate in APALSA sponsored events.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5559AE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5892" w:rsidRPr="008D5892">
            <w:rPr>
              <w:rFonts w:ascii="Buckeye Serif 2" w:hAnsi="Buckeye Serif 2"/>
              <w:noProof/>
            </w:rPr>
            <w:t xml:space="preserve"> </w:t>
          </w:r>
          <w:r w:rsidR="008D5892">
            <w:rPr>
              <w:rFonts w:ascii="Buckeye Serif 2" w:hAnsi="Buckeye Serif 2"/>
              <w:noProof/>
            </w:rPr>
            <w:t xml:space="preserve">Membership is open on a rolling basis. </w:t>
          </w:r>
          <w:r w:rsidR="008D5892">
            <w:rPr>
              <w:rFonts w:ascii="Buckeye Serif 2" w:hAnsi="Buckeye Serif 2"/>
            </w:rPr>
            <w:t>At any point during the fall and spring semesters, e</w:t>
          </w:r>
          <w:r w:rsidR="000D69B3">
            <w:rPr>
              <w:rFonts w:ascii="Buckeye Serif 2" w:hAnsi="Buckeye Serif 2"/>
            </w:rPr>
            <w:t>ligible s</w:t>
          </w:r>
          <w:r w:rsidR="000D69B3">
            <w:rPr>
              <w:rFonts w:ascii="Buckeye Serif 2" w:hAnsi="Buckeye Serif 2"/>
              <w:noProof/>
            </w:rPr>
            <w:t xml:space="preserve">tudents may join APALSA </w:t>
          </w:r>
          <w:r w:rsidR="000D69B3" w:rsidRPr="000D69B3">
            <w:rPr>
              <w:rFonts w:ascii="Buckeye Serif 2" w:hAnsi="Buckeye Serif 2"/>
              <w:noProof/>
            </w:rPr>
            <w:t>by contacting any APALSA officer</w:t>
          </w:r>
          <w:r w:rsidR="000D69B3">
            <w:rPr>
              <w:rFonts w:ascii="Buckeye Serif 2" w:hAnsi="Buckeye Serif 2"/>
              <w:noProof/>
            </w:rPr>
            <w:t xml:space="preserve"> or </w:t>
          </w:r>
          <w:r w:rsidR="008D5892">
            <w:rPr>
              <w:rFonts w:ascii="Buckeye Serif 2" w:hAnsi="Buckeye Serif 2"/>
              <w:noProof/>
            </w:rPr>
            <w:t xml:space="preserve">following the steps in Section B.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06F1F1C5" w14:textId="239183D1" w:rsidR="000D69B3" w:rsidRPr="000D69B3" w:rsidRDefault="005F5356" w:rsidP="000D69B3">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69B3" w:rsidRPr="000D69B3">
            <w:t xml:space="preserve"> </w:t>
          </w:r>
          <w:r w:rsidR="000D69B3" w:rsidRPr="000D69B3">
            <w:rPr>
              <w:rFonts w:ascii="Buckeye Serif 2" w:hAnsi="Buckeye Serif 2"/>
              <w:noProof/>
            </w:rPr>
            <w:t>Removal for Cause</w:t>
          </w:r>
        </w:p>
        <w:p w14:paraId="0AD4CB4A" w14:textId="32C9AE15" w:rsidR="000D69B3" w:rsidRPr="000D69B3" w:rsidRDefault="000D69B3" w:rsidP="000D69B3">
          <w:pPr>
            <w:rPr>
              <w:rFonts w:ascii="Buckeye Serif 2" w:hAnsi="Buckeye Serif 2"/>
              <w:noProof/>
            </w:rPr>
          </w:pPr>
          <w:r>
            <w:rPr>
              <w:rFonts w:ascii="Buckeye Serif 2" w:hAnsi="Buckeye Serif 2"/>
              <w:noProof/>
            </w:rPr>
            <w:t xml:space="preserve">1. </w:t>
          </w:r>
          <w:r w:rsidRPr="000D69B3">
            <w:rPr>
              <w:rFonts w:ascii="Buckeye Serif 2" w:hAnsi="Buckeye Serif 2"/>
              <w:noProof/>
            </w:rPr>
            <w:t>Removal for Cause is the removal of a member from office for failure to follow the membership requirements enumerated in the APALSA governing documents.</w:t>
          </w:r>
        </w:p>
        <w:p w14:paraId="20879C9E" w14:textId="01055496" w:rsidR="000D69B3" w:rsidRPr="000D69B3" w:rsidRDefault="000D69B3" w:rsidP="000D69B3">
          <w:pPr>
            <w:rPr>
              <w:rFonts w:ascii="Buckeye Serif 2" w:hAnsi="Buckeye Serif 2"/>
              <w:noProof/>
            </w:rPr>
          </w:pPr>
          <w:r>
            <w:rPr>
              <w:rFonts w:ascii="Buckeye Serif 2" w:hAnsi="Buckeye Serif 2"/>
              <w:noProof/>
            </w:rPr>
            <w:t xml:space="preserve">2. </w:t>
          </w:r>
          <w:r w:rsidRPr="000D69B3">
            <w:rPr>
              <w:rFonts w:ascii="Buckeye Serif 2" w:hAnsi="Buckeye Serif 2"/>
              <w:noProof/>
            </w:rPr>
            <w:t>Any member may be removed for cause by a unanimous vote of the Board members present.</w:t>
          </w:r>
        </w:p>
        <w:p w14:paraId="0D901EDC" w14:textId="08D25CF3" w:rsidR="000D69B3" w:rsidRPr="000D69B3" w:rsidRDefault="000D69B3" w:rsidP="000D69B3">
          <w:pPr>
            <w:rPr>
              <w:rFonts w:ascii="Buckeye Serif 2" w:hAnsi="Buckeye Serif 2"/>
              <w:noProof/>
            </w:rPr>
          </w:pPr>
          <w:r>
            <w:rPr>
              <w:rFonts w:ascii="Buckeye Serif 2" w:hAnsi="Buckeye Serif 2"/>
              <w:noProof/>
            </w:rPr>
            <w:t xml:space="preserve">a. </w:t>
          </w:r>
          <w:r w:rsidRPr="000D69B3">
            <w:rPr>
              <w:rFonts w:ascii="Buckeye Serif 2" w:hAnsi="Buckeye Serif 2"/>
              <w:noProof/>
            </w:rPr>
            <w:t>The Board shall announce the removal at the next regularly scheduled Senate meeting.</w:t>
          </w:r>
        </w:p>
        <w:p w14:paraId="6CFCA002" w14:textId="42764F84" w:rsidR="000D69B3" w:rsidRPr="000D69B3" w:rsidRDefault="000D69B3" w:rsidP="000D69B3">
          <w:pPr>
            <w:rPr>
              <w:rFonts w:ascii="Buckeye Serif 2" w:hAnsi="Buckeye Serif 2"/>
              <w:noProof/>
            </w:rPr>
          </w:pPr>
          <w:r>
            <w:rPr>
              <w:rFonts w:ascii="Buckeye Serif 2" w:hAnsi="Buckeye Serif 2"/>
              <w:noProof/>
            </w:rPr>
            <w:t xml:space="preserve">b. </w:t>
          </w:r>
          <w:r w:rsidRPr="000D69B3">
            <w:rPr>
              <w:rFonts w:ascii="Buckeye Serif 2" w:hAnsi="Buckeye Serif 2"/>
              <w:noProof/>
            </w:rPr>
            <w:t>If a Board member is being removed for cause, that member shall not be permitted to participate in the discussion of, or the vote on, the removal for cause.</w:t>
          </w:r>
        </w:p>
        <w:p w14:paraId="32934E82" w14:textId="07303BC4" w:rsidR="000D69B3" w:rsidRPr="000D69B3" w:rsidRDefault="000D69B3" w:rsidP="000D69B3">
          <w:pPr>
            <w:rPr>
              <w:rFonts w:ascii="Buckeye Serif 2" w:hAnsi="Buckeye Serif 2"/>
              <w:noProof/>
            </w:rPr>
          </w:pPr>
          <w:r>
            <w:rPr>
              <w:rFonts w:ascii="Buckeye Serif 2" w:hAnsi="Buckeye Serif 2"/>
              <w:noProof/>
            </w:rPr>
            <w:t xml:space="preserve">3. </w:t>
          </w:r>
          <w:r w:rsidRPr="000D69B3">
            <w:rPr>
              <w:rFonts w:ascii="Buckeye Serif 2" w:hAnsi="Buckeye Serif 2"/>
              <w:noProof/>
            </w:rPr>
            <w:t>Members removed for cause may appeal the removal at the next Senate meeting following the meeting where the removal is announced.</w:t>
          </w:r>
        </w:p>
        <w:p w14:paraId="5837ACB6" w14:textId="29E2E5F2" w:rsidR="000D69B3" w:rsidRPr="000D69B3" w:rsidRDefault="000D69B3" w:rsidP="000D69B3">
          <w:pPr>
            <w:rPr>
              <w:rFonts w:ascii="Buckeye Serif 2" w:hAnsi="Buckeye Serif 2"/>
              <w:noProof/>
            </w:rPr>
          </w:pPr>
          <w:r>
            <w:rPr>
              <w:rFonts w:ascii="Buckeye Serif 2" w:hAnsi="Buckeye Serif 2"/>
              <w:noProof/>
            </w:rPr>
            <w:lastRenderedPageBreak/>
            <w:t xml:space="preserve">a. </w:t>
          </w:r>
          <w:r w:rsidRPr="000D69B3">
            <w:rPr>
              <w:rFonts w:ascii="Buckeye Serif 2" w:hAnsi="Buckeye Serif 2"/>
              <w:noProof/>
            </w:rPr>
            <w:t>The member shall have 3 minutes to address the Senate, with additional time for questions as permitted by the President.</w:t>
          </w:r>
        </w:p>
        <w:p w14:paraId="3732698D" w14:textId="3DF019A0" w:rsidR="00ED05FF" w:rsidRPr="00D559E8" w:rsidRDefault="000D69B3" w:rsidP="000D69B3">
          <w:pPr>
            <w:rPr>
              <w:rFonts w:ascii="Buckeye Serif 2" w:hAnsi="Buckeye Serif 2"/>
            </w:rPr>
          </w:pPr>
          <w:r>
            <w:rPr>
              <w:rFonts w:ascii="Buckeye Serif 2" w:hAnsi="Buckeye Serif 2"/>
              <w:noProof/>
            </w:rPr>
            <w:t xml:space="preserve">b. </w:t>
          </w:r>
          <w:r w:rsidRPr="000D69B3">
            <w:rPr>
              <w:rFonts w:ascii="Buckeye Serif 2" w:hAnsi="Buckeye Serif 2"/>
              <w:noProof/>
            </w:rPr>
            <w:t>A 2/3 vote is required to overturn a removal for cause.</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7B0BAC7" w14:textId="77777777" w:rsidR="00207B4A" w:rsidRPr="00207B4A" w:rsidRDefault="005F5356" w:rsidP="00207B4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7B4A" w:rsidRPr="00207B4A">
            <w:t xml:space="preserve"> </w:t>
          </w:r>
          <w:r w:rsidR="00207B4A" w:rsidRPr="00207B4A">
            <w:rPr>
              <w:rFonts w:ascii="Buckeye Serif 2" w:hAnsi="Buckeye Serif 2"/>
            </w:rPr>
            <w:t>The Advisor shall be a faculty member at Moritz. The Advisor shall be responsible for providing continuity to the organization and working with the Treasurer to ensure APALSA maintains its tax-exempt status.</w:t>
          </w:r>
          <w:r w:rsidR="00207B4A">
            <w:rPr>
              <w:rFonts w:ascii="Buckeye Serif 2" w:hAnsi="Buckeye Serif 2"/>
            </w:rPr>
            <w:t xml:space="preserve"> </w:t>
          </w:r>
          <w:r w:rsidR="00207B4A" w:rsidRPr="00207B4A">
            <w:rPr>
              <w:rFonts w:ascii="Buckeye Serif 2" w:hAnsi="Buckeye Serif 2"/>
            </w:rPr>
            <w:t>Advisors must be able to satisfy the following requirements:</w:t>
          </w:r>
        </w:p>
        <w:p w14:paraId="41FA2003" w14:textId="171D2735" w:rsidR="00207B4A" w:rsidRPr="00207B4A" w:rsidRDefault="00207B4A" w:rsidP="00207B4A">
          <w:pPr>
            <w:rPr>
              <w:rFonts w:ascii="Buckeye Serif 2" w:hAnsi="Buckeye Serif 2"/>
            </w:rPr>
          </w:pPr>
          <w:r>
            <w:rPr>
              <w:rFonts w:ascii="Buckeye Serif 2" w:hAnsi="Buckeye Serif 2"/>
            </w:rPr>
            <w:t xml:space="preserve">1. </w:t>
          </w:r>
          <w:r w:rsidRPr="00207B4A">
            <w:rPr>
              <w:rFonts w:ascii="Buckeye Serif 2" w:hAnsi="Buckeye Serif 2"/>
            </w:rPr>
            <w:t>Complete advisor training every two years</w:t>
          </w:r>
        </w:p>
        <w:p w14:paraId="33AAE403" w14:textId="53628E16" w:rsidR="00207B4A" w:rsidRPr="00207B4A" w:rsidRDefault="00207B4A" w:rsidP="00207B4A">
          <w:pPr>
            <w:rPr>
              <w:rFonts w:ascii="Buckeye Serif 2" w:hAnsi="Buckeye Serif 2"/>
            </w:rPr>
          </w:pPr>
          <w:r>
            <w:rPr>
              <w:rFonts w:ascii="Buckeye Serif 2" w:hAnsi="Buckeye Serif 2"/>
            </w:rPr>
            <w:t xml:space="preserve">2. </w:t>
          </w:r>
          <w:r w:rsidRPr="00207B4A">
            <w:rPr>
              <w:rFonts w:ascii="Buckeye Serif 2" w:hAnsi="Buckeye Serif 2"/>
            </w:rPr>
            <w:t>Complete the anti-hazing training module available on BuckeyeLearn or through stophazing.osu.edu</w:t>
          </w:r>
        </w:p>
        <w:p w14:paraId="3DFA2786" w14:textId="1E6184CA" w:rsidR="00207B4A" w:rsidRPr="00207B4A" w:rsidRDefault="00207B4A" w:rsidP="00207B4A">
          <w:pPr>
            <w:rPr>
              <w:rFonts w:ascii="Buckeye Serif 2" w:hAnsi="Buckeye Serif 2"/>
            </w:rPr>
          </w:pPr>
          <w:r>
            <w:rPr>
              <w:rFonts w:ascii="Buckeye Serif 2" w:hAnsi="Buckeye Serif 2"/>
            </w:rPr>
            <w:t xml:space="preserve">3. </w:t>
          </w:r>
          <w:r w:rsidRPr="00207B4A">
            <w:rPr>
              <w:rFonts w:ascii="Buckeye Serif 2" w:hAnsi="Buckeye Serif 2"/>
            </w:rPr>
            <w:t>Submit online approval of the organization's registration every year</w:t>
          </w:r>
        </w:p>
        <w:p w14:paraId="40CB10C1" w14:textId="09700F27" w:rsidR="00207B4A" w:rsidRPr="00207B4A" w:rsidRDefault="00207B4A" w:rsidP="00207B4A">
          <w:pPr>
            <w:rPr>
              <w:rFonts w:ascii="Buckeye Serif 2" w:hAnsi="Buckeye Serif 2"/>
            </w:rPr>
          </w:pPr>
          <w:r>
            <w:rPr>
              <w:rFonts w:ascii="Buckeye Serif 2" w:hAnsi="Buckeye Serif 2"/>
            </w:rPr>
            <w:t xml:space="preserve">4. </w:t>
          </w:r>
          <w:r w:rsidRPr="00207B4A">
            <w:rPr>
              <w:rFonts w:ascii="Buckeye Serif 2" w:hAnsi="Buckeye Serif 2"/>
            </w:rPr>
            <w:t>Submit online approval of the organization's goals every year</w:t>
          </w:r>
        </w:p>
        <w:p w14:paraId="494E841E" w14:textId="09D8FECF" w:rsidR="00207B4A" w:rsidRPr="00207B4A" w:rsidRDefault="00207B4A" w:rsidP="00207B4A">
          <w:pPr>
            <w:rPr>
              <w:rFonts w:ascii="Buckeye Serif 2" w:hAnsi="Buckeye Serif 2"/>
            </w:rPr>
          </w:pPr>
          <w:r>
            <w:rPr>
              <w:rFonts w:ascii="Buckeye Serif 2" w:hAnsi="Buckeye Serif 2"/>
            </w:rPr>
            <w:t xml:space="preserve">5. </w:t>
          </w:r>
          <w:r w:rsidRPr="00207B4A">
            <w:rPr>
              <w:rFonts w:ascii="Buckeye Serif 2" w:hAnsi="Buckeye Serif 2"/>
            </w:rPr>
            <w:t>Submit online approval of any Council on Student Affairs (CSA) Operating or Programming funds requests initiated by the organization’s treasurer</w:t>
          </w:r>
        </w:p>
        <w:p w14:paraId="642F6217" w14:textId="2A91203E" w:rsidR="00207B4A" w:rsidRPr="00207B4A" w:rsidRDefault="00207B4A" w:rsidP="00207B4A">
          <w:pPr>
            <w:rPr>
              <w:rFonts w:ascii="Buckeye Serif 2" w:hAnsi="Buckeye Serif 2"/>
            </w:rPr>
          </w:pPr>
          <w:r>
            <w:rPr>
              <w:rFonts w:ascii="Buckeye Serif 2" w:hAnsi="Buckeye Serif 2"/>
            </w:rPr>
            <w:t xml:space="preserve">6. </w:t>
          </w:r>
          <w:r w:rsidRPr="00207B4A">
            <w:rPr>
              <w:rFonts w:ascii="Buckeye Serif 2" w:hAnsi="Buckeye Serif 2"/>
            </w:rPr>
            <w:t>Follow applicable laws, regulations, university rules, policies and guidelines</w:t>
          </w:r>
        </w:p>
        <w:p w14:paraId="6E2B9167" w14:textId="0E9CA04C" w:rsidR="005F5356" w:rsidRDefault="00207B4A" w:rsidP="00207B4A">
          <w:pPr>
            <w:rPr>
              <w:rFonts w:ascii="Buckeye Serif 2" w:hAnsi="Buckeye Serif 2"/>
            </w:rPr>
          </w:pPr>
          <w:r>
            <w:rPr>
              <w:rFonts w:ascii="Buckeye Serif 2" w:hAnsi="Buckeye Serif 2"/>
            </w:rPr>
            <w:t xml:space="preserve">7. </w:t>
          </w:r>
          <w:r w:rsidRPr="00207B4A">
            <w:rPr>
              <w:rFonts w:ascii="Buckeye Serif 2" w:hAnsi="Buckeye Serif 2"/>
            </w:rPr>
            <w:t>Complete relevant reporting obligations</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A4E692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7B4A">
            <w:rPr>
              <w:rFonts w:ascii="Buckeye Serif 2" w:hAnsi="Buckeye Serif 2"/>
            </w:rPr>
            <w:t>The APALSA Advisor will serve a one-year</w:t>
          </w:r>
          <w:r w:rsidR="00207B4A">
            <w:rPr>
              <w:rFonts w:ascii="Buckeye Serif 2" w:hAnsi="Buckeye Serif 2"/>
              <w:noProof/>
            </w:rPr>
            <w:t xml:space="preserve"> term with automatic reappointment</w:t>
          </w:r>
          <w:r>
            <w:rPr>
              <w:rFonts w:ascii="Buckeye Serif 2" w:hAnsi="Buckeye Serif 2"/>
            </w:rPr>
            <w:fldChar w:fldCharType="end"/>
          </w:r>
          <w:bookmarkEnd w:id="11"/>
          <w:r w:rsidR="00207B4A">
            <w:rPr>
              <w:rFonts w:ascii="Buckeye Serif 2" w:hAnsi="Buckeye Serif 2"/>
            </w:rPr>
            <w:t>, unless the Advisor is no longer able to fill their role or there is a unanimous vote of the APALSA executive board to end the automatic reappointment.</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54860D6E" w14:textId="3526F64B" w:rsidR="00B62E4F" w:rsidRDefault="005F5356" w:rsidP="0006656A">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2E4F">
            <w:rPr>
              <w:rFonts w:ascii="Buckeye Serif 2" w:hAnsi="Buckeye Serif 2"/>
              <w:noProof/>
            </w:rPr>
            <w:t>The process to select a new advisor will be a joint decision</w:t>
          </w:r>
          <w:r w:rsidR="0056116C">
            <w:rPr>
              <w:rFonts w:ascii="Buckeye Serif 2" w:hAnsi="Buckeye Serif 2"/>
              <w:noProof/>
            </w:rPr>
            <w:t xml:space="preserve"> </w:t>
          </w:r>
          <w:r w:rsidR="00B62E4F">
            <w:rPr>
              <w:rFonts w:ascii="Buckeye Serif 2" w:hAnsi="Buckeye Serif 2"/>
              <w:noProof/>
            </w:rPr>
            <w:t xml:space="preserve">between the </w:t>
          </w:r>
          <w:r w:rsidR="005179B7">
            <w:rPr>
              <w:rFonts w:ascii="Buckeye Serif 2" w:hAnsi="Buckeye Serif 2"/>
              <w:noProof/>
            </w:rPr>
            <w:t xml:space="preserve">members of APALSA, the </w:t>
          </w:r>
          <w:r w:rsidR="00B62E4F">
            <w:rPr>
              <w:rFonts w:ascii="Buckeye Serif 2" w:hAnsi="Buckeye Serif 2"/>
              <w:noProof/>
            </w:rPr>
            <w:t>APALSA executive board</w:t>
          </w:r>
          <w:r w:rsidR="005179B7">
            <w:rPr>
              <w:rFonts w:ascii="Buckeye Serif 2" w:hAnsi="Buckeye Serif 2"/>
              <w:noProof/>
            </w:rPr>
            <w:t>,</w:t>
          </w:r>
          <w:r w:rsidR="00B62E4F">
            <w:rPr>
              <w:rFonts w:ascii="Buckeye Serif 2" w:hAnsi="Buckeye Serif 2"/>
              <w:noProof/>
            </w:rPr>
            <w:t xml:space="preserve"> and </w:t>
          </w:r>
          <w:r w:rsidR="005179B7">
            <w:rPr>
              <w:rFonts w:ascii="Buckeye Serif 2" w:hAnsi="Buckeye Serif 2"/>
              <w:noProof/>
            </w:rPr>
            <w:t xml:space="preserve">the </w:t>
          </w:r>
          <w:r w:rsidR="00B62E4F">
            <w:rPr>
              <w:rFonts w:ascii="Buckeye Serif 2" w:hAnsi="Buckeye Serif 2"/>
              <w:noProof/>
            </w:rPr>
            <w:t>Mori</w:t>
          </w:r>
          <w:r w:rsidR="005179B7">
            <w:rPr>
              <w:rFonts w:ascii="Buckeye Serif 2" w:hAnsi="Buckeye Serif 2"/>
              <w:noProof/>
            </w:rPr>
            <w:t>t</w:t>
          </w:r>
          <w:r w:rsidR="00B62E4F">
            <w:rPr>
              <w:rFonts w:ascii="Buckeye Serif 2" w:hAnsi="Buckeye Serif 2"/>
              <w:noProof/>
            </w:rPr>
            <w:t xml:space="preserve">z adminstration. </w:t>
          </w:r>
          <w:r w:rsidR="005179B7">
            <w:rPr>
              <w:rFonts w:ascii="Buckeye Serif 2" w:hAnsi="Buckeye Serif 2"/>
              <w:noProof/>
            </w:rPr>
            <w:t xml:space="preserve">All APALSA members will have a two-week window to nominate any member of the Moritz faculty for the open advisor position. </w:t>
          </w:r>
          <w:r w:rsidR="00B62E4F">
            <w:rPr>
              <w:rFonts w:ascii="Buckeye Serif 2" w:hAnsi="Buckeye Serif 2"/>
              <w:noProof/>
            </w:rPr>
            <w:t>The APALSA executive board</w:t>
          </w:r>
          <w:r w:rsidR="005179B7">
            <w:rPr>
              <w:rFonts w:ascii="Buckeye Serif 2" w:hAnsi="Buckeye Serif 2"/>
              <w:noProof/>
            </w:rPr>
            <w:t xml:space="preserve"> will then vote on each individual nominated. Those individuals who get approval from at least 2/3s of the executive board will be compiled into a list that is submitted to</w:t>
          </w:r>
          <w:r w:rsidR="00B62E4F">
            <w:rPr>
              <w:rFonts w:ascii="Buckeye Serif 2" w:hAnsi="Buckeye Serif 2"/>
              <w:noProof/>
            </w:rPr>
            <w:t xml:space="preserve"> the Moritz adminstration</w:t>
          </w:r>
          <w:r w:rsidR="005179B7">
            <w:rPr>
              <w:rFonts w:ascii="Buckeye Serif 2" w:hAnsi="Buckeye Serif 2"/>
              <w:noProof/>
            </w:rPr>
            <w:t xml:space="preserve"> for their approval</w:t>
          </w:r>
          <w:r w:rsidR="00B62E4F">
            <w:rPr>
              <w:rFonts w:ascii="Buckeye Serif 2" w:hAnsi="Buckeye Serif 2"/>
              <w:noProof/>
            </w:rPr>
            <w:t>.</w:t>
          </w:r>
        </w:p>
        <w:p w14:paraId="6B43C275" w14:textId="1624D78A" w:rsidR="00D559E8" w:rsidRDefault="004565BF" w:rsidP="0006656A">
          <w:pPr>
            <w:rPr>
              <w:rFonts w:ascii="Buckeye Serif 2" w:hAnsi="Buckeye Serif 2"/>
            </w:rPr>
          </w:pPr>
          <w:r>
            <w:rPr>
              <w:rFonts w:ascii="Buckeye Serif 2" w:hAnsi="Buckeye Serif 2"/>
            </w:rPr>
            <w:t>Once the Moritz administration sends their approval of the executive board’s list (removing any candidates that were not approved by the Moritz administration), the executive board will select their top choice candidate. This candidate must receive a unanimous vote from the executive board members. The executive board will then extend an invite to this candidate to be the next APALSA advisor. Should the candidate decline, APALSA executive board will repeat the process of ranking and unanimous voting until a candidate agrees. Once a selected candidate agrees, they will become the new APALSA advisor.</w:t>
          </w:r>
          <w:r w:rsidR="005F5356">
            <w:rPr>
              <w:rFonts w:ascii="Buckeye Serif 2" w:hAnsi="Buckeye Serif 2"/>
            </w:rPr>
            <w:fldChar w:fldCharType="end"/>
          </w:r>
          <w:bookmarkEnd w:id="12"/>
          <w:r>
            <w:rPr>
              <w:rFonts w:ascii="Buckeye Serif 2" w:hAnsi="Buckeye Serif 2"/>
            </w:rPr>
            <w:t xml:space="preserve">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493EE890" w14:textId="384EA2C5" w:rsidR="0056116C" w:rsidRPr="000D69B3" w:rsidRDefault="005F5356" w:rsidP="0056116C">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6116C" w:rsidRPr="0056116C">
            <w:rPr>
              <w:rFonts w:ascii="Buckeye Serif 2" w:hAnsi="Buckeye Serif 2"/>
              <w:noProof/>
            </w:rPr>
            <w:t xml:space="preserve"> </w:t>
          </w:r>
          <w:r w:rsidR="0056116C">
            <w:rPr>
              <w:rFonts w:ascii="Buckeye Serif 2" w:hAnsi="Buckeye Serif 2"/>
              <w:noProof/>
            </w:rPr>
            <w:t>R</w:t>
          </w:r>
          <w:r w:rsidR="0056116C" w:rsidRPr="000D69B3">
            <w:rPr>
              <w:rFonts w:ascii="Buckeye Serif 2" w:hAnsi="Buckeye Serif 2"/>
              <w:noProof/>
            </w:rPr>
            <w:t>emoval for Cause</w:t>
          </w:r>
        </w:p>
        <w:p w14:paraId="0D6CAEF6" w14:textId="20216CD4" w:rsidR="0056116C" w:rsidRPr="000D69B3" w:rsidRDefault="0056116C" w:rsidP="0056116C">
          <w:pPr>
            <w:rPr>
              <w:rFonts w:ascii="Buckeye Serif 2" w:hAnsi="Buckeye Serif 2"/>
              <w:noProof/>
            </w:rPr>
          </w:pPr>
          <w:r>
            <w:rPr>
              <w:rFonts w:ascii="Buckeye Serif 2" w:hAnsi="Buckeye Serif 2"/>
              <w:noProof/>
            </w:rPr>
            <w:t xml:space="preserve">1. </w:t>
          </w:r>
          <w:r w:rsidRPr="000D69B3">
            <w:rPr>
              <w:rFonts w:ascii="Buckeye Serif 2" w:hAnsi="Buckeye Serif 2"/>
              <w:noProof/>
            </w:rPr>
            <w:t xml:space="preserve">Removal for Cause is the removal of </w:t>
          </w:r>
          <w:r>
            <w:rPr>
              <w:rFonts w:ascii="Buckeye Serif 2" w:hAnsi="Buckeye Serif 2"/>
              <w:noProof/>
            </w:rPr>
            <w:t>the Advisor</w:t>
          </w:r>
          <w:r w:rsidRPr="000D69B3">
            <w:rPr>
              <w:rFonts w:ascii="Buckeye Serif 2" w:hAnsi="Buckeye Serif 2"/>
              <w:noProof/>
            </w:rPr>
            <w:t xml:space="preserve"> for failure to </w:t>
          </w:r>
          <w:r>
            <w:rPr>
              <w:rFonts w:ascii="Buckeye Serif 2" w:hAnsi="Buckeye Serif 2"/>
              <w:noProof/>
            </w:rPr>
            <w:t>carry out the Advisor duties and responsibilitie</w:t>
          </w:r>
          <w:r w:rsidRPr="000D69B3">
            <w:rPr>
              <w:rFonts w:ascii="Buckeye Serif 2" w:hAnsi="Buckeye Serif 2"/>
              <w:noProof/>
            </w:rPr>
            <w:t>s enumerated in the APALSA governing documents</w:t>
          </w:r>
          <w:r>
            <w:rPr>
              <w:rFonts w:ascii="Buckeye Serif 2" w:hAnsi="Buckeye Serif 2"/>
              <w:noProof/>
            </w:rPr>
            <w:t xml:space="preserve"> and Section A.</w:t>
          </w:r>
        </w:p>
        <w:p w14:paraId="1D80D442" w14:textId="714D52CE" w:rsidR="0056116C" w:rsidRPr="000D69B3" w:rsidRDefault="0056116C" w:rsidP="0056116C">
          <w:pPr>
            <w:rPr>
              <w:rFonts w:ascii="Buckeye Serif 2" w:hAnsi="Buckeye Serif 2"/>
              <w:noProof/>
            </w:rPr>
          </w:pPr>
          <w:r>
            <w:rPr>
              <w:rFonts w:ascii="Buckeye Serif 2" w:hAnsi="Buckeye Serif 2"/>
              <w:noProof/>
            </w:rPr>
            <w:t xml:space="preserve">2. The Advisor can be removed by the </w:t>
          </w:r>
          <w:r w:rsidRPr="000D69B3">
            <w:rPr>
              <w:rFonts w:ascii="Buckeye Serif 2" w:hAnsi="Buckeye Serif 2"/>
              <w:noProof/>
            </w:rPr>
            <w:t>unanimous vote of the Board members present.</w:t>
          </w:r>
        </w:p>
        <w:p w14:paraId="725BA6FD" w14:textId="77777777" w:rsidR="0056116C" w:rsidRPr="000D69B3" w:rsidRDefault="0056116C" w:rsidP="0056116C">
          <w:pPr>
            <w:rPr>
              <w:rFonts w:ascii="Buckeye Serif 2" w:hAnsi="Buckeye Serif 2"/>
              <w:noProof/>
            </w:rPr>
          </w:pPr>
          <w:r>
            <w:rPr>
              <w:rFonts w:ascii="Buckeye Serif 2" w:hAnsi="Buckeye Serif 2"/>
              <w:noProof/>
            </w:rPr>
            <w:t xml:space="preserve">a. </w:t>
          </w:r>
          <w:r w:rsidRPr="000D69B3">
            <w:rPr>
              <w:rFonts w:ascii="Buckeye Serif 2" w:hAnsi="Buckeye Serif 2"/>
              <w:noProof/>
            </w:rPr>
            <w:t>The Board shall announce the removal at the next regularly scheduled Senate meeting.</w:t>
          </w:r>
        </w:p>
        <w:p w14:paraId="576DF21D" w14:textId="4E107380" w:rsidR="0056116C" w:rsidRPr="000D69B3" w:rsidRDefault="0056116C" w:rsidP="0056116C">
          <w:pPr>
            <w:rPr>
              <w:rFonts w:ascii="Buckeye Serif 2" w:hAnsi="Buckeye Serif 2"/>
              <w:noProof/>
            </w:rPr>
          </w:pPr>
          <w:r>
            <w:rPr>
              <w:rFonts w:ascii="Buckeye Serif 2" w:hAnsi="Buckeye Serif 2"/>
              <w:noProof/>
            </w:rPr>
            <w:t>3. An Advisor</w:t>
          </w:r>
          <w:r w:rsidRPr="000D69B3">
            <w:rPr>
              <w:rFonts w:ascii="Buckeye Serif 2" w:hAnsi="Buckeye Serif 2"/>
              <w:noProof/>
            </w:rPr>
            <w:t xml:space="preserve"> removed for cause may appeal the removal at the next Senate meeting following the meeting where the removal is announced.</w:t>
          </w:r>
        </w:p>
        <w:p w14:paraId="2FEE2418" w14:textId="77777777" w:rsidR="0056116C" w:rsidRPr="000D69B3" w:rsidRDefault="0056116C" w:rsidP="0056116C">
          <w:pPr>
            <w:rPr>
              <w:rFonts w:ascii="Buckeye Serif 2" w:hAnsi="Buckeye Serif 2"/>
              <w:noProof/>
            </w:rPr>
          </w:pPr>
          <w:r>
            <w:rPr>
              <w:rFonts w:ascii="Buckeye Serif 2" w:hAnsi="Buckeye Serif 2"/>
              <w:noProof/>
            </w:rPr>
            <w:t xml:space="preserve">a. </w:t>
          </w:r>
          <w:r w:rsidRPr="000D69B3">
            <w:rPr>
              <w:rFonts w:ascii="Buckeye Serif 2" w:hAnsi="Buckeye Serif 2"/>
              <w:noProof/>
            </w:rPr>
            <w:t>The member shall have 3 minutes to address the Senate, with additional time for questions as permitted by the President.</w:t>
          </w:r>
        </w:p>
        <w:p w14:paraId="7572FE3F" w14:textId="5DEB733A" w:rsidR="00D559E8" w:rsidRDefault="0056116C" w:rsidP="0056116C">
          <w:pPr>
            <w:rPr>
              <w:rFonts w:ascii="Buckeye Serif 2" w:hAnsi="Buckeye Serif 2"/>
            </w:rPr>
          </w:pPr>
          <w:r>
            <w:rPr>
              <w:rFonts w:ascii="Buckeye Serif 2" w:hAnsi="Buckeye Serif 2"/>
              <w:noProof/>
            </w:rPr>
            <w:t xml:space="preserve">b. </w:t>
          </w:r>
          <w:r w:rsidRPr="000D69B3">
            <w:rPr>
              <w:rFonts w:ascii="Buckeye Serif 2" w:hAnsi="Buckeye Serif 2"/>
              <w:noProof/>
            </w:rPr>
            <w:t>A 2/3 vote is required to overturn a removal for cause.</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536E15F" w14:textId="71F88F07" w:rsidR="000D69B3" w:rsidRPr="000D69B3" w:rsidRDefault="00DC52EA" w:rsidP="000D69B3">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69B3" w:rsidRPr="000D69B3">
            <w:t xml:space="preserve"> </w:t>
          </w:r>
          <w:r w:rsidR="000D69B3">
            <w:t xml:space="preserve">1. </w:t>
          </w:r>
          <w:r w:rsidR="000D69B3" w:rsidRPr="000D69B3">
            <w:rPr>
              <w:rFonts w:ascii="Buckeye Serif 2" w:hAnsi="Buckeye Serif 2"/>
              <w:noProof/>
            </w:rPr>
            <w:t>Consist of the following positions with specific responsibilities</w:t>
          </w:r>
          <w:r w:rsidR="000D69B3">
            <w:rPr>
              <w:rFonts w:ascii="Buckeye Serif 2" w:hAnsi="Buckeye Serif 2"/>
              <w:noProof/>
            </w:rPr>
            <w:t>:</w:t>
          </w:r>
        </w:p>
        <w:p w14:paraId="1570C4AB" w14:textId="005586E9" w:rsidR="000D69B3" w:rsidRDefault="000D69B3" w:rsidP="000D69B3">
          <w:pPr>
            <w:rPr>
              <w:rFonts w:ascii="Buckeye Serif 2" w:hAnsi="Buckeye Serif 2"/>
              <w:noProof/>
            </w:rPr>
          </w:pPr>
          <w:r>
            <w:rPr>
              <w:rFonts w:ascii="Buckeye Serif 2" w:hAnsi="Buckeye Serif 2"/>
              <w:noProof/>
            </w:rPr>
            <w:t xml:space="preserve">a. </w:t>
          </w:r>
          <w:r w:rsidRPr="000D69B3">
            <w:rPr>
              <w:rFonts w:ascii="Buckeye Serif 2" w:hAnsi="Buckeye Serif 2"/>
              <w:noProof/>
            </w:rPr>
            <w:t>The President</w:t>
          </w:r>
        </w:p>
        <w:p w14:paraId="489C99AE" w14:textId="77777777" w:rsidR="000D69B3" w:rsidRPr="000D69B3" w:rsidRDefault="000D69B3" w:rsidP="000D69B3">
          <w:pPr>
            <w:rPr>
              <w:rFonts w:ascii="Buckeye Serif 2" w:hAnsi="Buckeye Serif 2"/>
              <w:noProof/>
            </w:rPr>
          </w:pPr>
          <w:r>
            <w:rPr>
              <w:rFonts w:ascii="Buckeye Serif 2" w:hAnsi="Buckeye Serif 2"/>
              <w:noProof/>
            </w:rPr>
            <w:t xml:space="preserve">i. </w:t>
          </w:r>
          <w:r w:rsidRPr="000D69B3">
            <w:rPr>
              <w:rFonts w:ascii="Buckeye Serif 2" w:hAnsi="Buckeye Serif 2"/>
              <w:noProof/>
            </w:rPr>
            <w:t>Serve as the chief executive of The Board.</w:t>
          </w:r>
        </w:p>
        <w:p w14:paraId="3AC096E1" w14:textId="0F9B0315" w:rsidR="000D69B3" w:rsidRPr="000D69B3" w:rsidRDefault="000D69B3" w:rsidP="000D69B3">
          <w:pPr>
            <w:rPr>
              <w:rFonts w:ascii="Buckeye Serif 2" w:hAnsi="Buckeye Serif 2"/>
              <w:noProof/>
            </w:rPr>
          </w:pPr>
          <w:r>
            <w:rPr>
              <w:rFonts w:ascii="Buckeye Serif 2" w:hAnsi="Buckeye Serif 2"/>
              <w:noProof/>
            </w:rPr>
            <w:t xml:space="preserve">ii. </w:t>
          </w:r>
          <w:r w:rsidRPr="000D69B3">
            <w:rPr>
              <w:rFonts w:ascii="Buckeye Serif 2" w:hAnsi="Buckeye Serif 2"/>
              <w:noProof/>
            </w:rPr>
            <w:t>Call and preside over all General Meetings and Executive Board Meetings.</w:t>
          </w:r>
        </w:p>
        <w:p w14:paraId="09691A72" w14:textId="2E9677C9" w:rsidR="000D69B3" w:rsidRPr="000D69B3" w:rsidRDefault="000D69B3" w:rsidP="000D69B3">
          <w:pPr>
            <w:rPr>
              <w:rFonts w:ascii="Buckeye Serif 2" w:hAnsi="Buckeye Serif 2"/>
              <w:noProof/>
            </w:rPr>
          </w:pPr>
          <w:r>
            <w:rPr>
              <w:rFonts w:ascii="Buckeye Serif 2" w:hAnsi="Buckeye Serif 2"/>
              <w:noProof/>
            </w:rPr>
            <w:t xml:space="preserve">iii. </w:t>
          </w:r>
          <w:r w:rsidRPr="000D69B3">
            <w:rPr>
              <w:rFonts w:ascii="Buckeye Serif 2" w:hAnsi="Buckeye Serif 2"/>
              <w:noProof/>
            </w:rPr>
            <w:t>Supervise all club activities, schedule speakers and events, and preside over all discussions on expenditures of The Board.</w:t>
          </w:r>
        </w:p>
        <w:p w14:paraId="2FA18E2E" w14:textId="300F7C49" w:rsidR="000D69B3" w:rsidRPr="000D69B3" w:rsidRDefault="000D69B3" w:rsidP="000D69B3">
          <w:pPr>
            <w:rPr>
              <w:rFonts w:ascii="Buckeye Serif 2" w:hAnsi="Buckeye Serif 2"/>
              <w:noProof/>
            </w:rPr>
          </w:pPr>
          <w:r>
            <w:rPr>
              <w:rFonts w:ascii="Buckeye Serif 2" w:hAnsi="Buckeye Serif 2"/>
              <w:noProof/>
            </w:rPr>
            <w:t>iv. S</w:t>
          </w:r>
          <w:r w:rsidRPr="000D69B3">
            <w:rPr>
              <w:rFonts w:ascii="Buckeye Serif 2" w:hAnsi="Buckeye Serif 2"/>
              <w:noProof/>
            </w:rPr>
            <w:t>hall serve as a liaison to any such other organizations as The Board deems necessary.</w:t>
          </w:r>
        </w:p>
        <w:p w14:paraId="22358EB8" w14:textId="597FFF13" w:rsidR="000D69B3" w:rsidRDefault="000D69B3" w:rsidP="000D69B3">
          <w:pPr>
            <w:rPr>
              <w:rFonts w:ascii="Buckeye Serif 2" w:hAnsi="Buckeye Serif 2"/>
              <w:noProof/>
            </w:rPr>
          </w:pPr>
          <w:r>
            <w:rPr>
              <w:rFonts w:ascii="Buckeye Serif 2" w:hAnsi="Buckeye Serif 2"/>
              <w:noProof/>
            </w:rPr>
            <w:t xml:space="preserve">b. </w:t>
          </w:r>
          <w:r w:rsidRPr="000D69B3">
            <w:rPr>
              <w:rFonts w:ascii="Buckeye Serif 2" w:hAnsi="Buckeye Serif 2"/>
              <w:noProof/>
            </w:rPr>
            <w:t>The Vice President</w:t>
          </w:r>
        </w:p>
        <w:p w14:paraId="157725BF" w14:textId="2FCCA877" w:rsidR="00207B4A" w:rsidRPr="00207B4A" w:rsidRDefault="00207B4A" w:rsidP="00207B4A">
          <w:pPr>
            <w:rPr>
              <w:rFonts w:ascii="Buckeye Serif 2" w:hAnsi="Buckeye Serif 2"/>
              <w:noProof/>
            </w:rPr>
          </w:pPr>
          <w:r>
            <w:rPr>
              <w:rFonts w:ascii="Buckeye Serif 2" w:hAnsi="Buckeye Serif 2"/>
              <w:noProof/>
            </w:rPr>
            <w:t xml:space="preserve">i. </w:t>
          </w:r>
          <w:r w:rsidRPr="00207B4A">
            <w:rPr>
              <w:rFonts w:ascii="Buckeye Serif 2" w:hAnsi="Buckeye Serif 2"/>
              <w:noProof/>
            </w:rPr>
            <w:t>Assist the President as necessary and shall preside in case of the President’s absence or disability.</w:t>
          </w:r>
        </w:p>
        <w:p w14:paraId="16EFDBB1" w14:textId="499E2E66" w:rsidR="00207B4A" w:rsidRPr="00207B4A" w:rsidRDefault="00207B4A" w:rsidP="00207B4A">
          <w:pPr>
            <w:rPr>
              <w:rFonts w:ascii="Buckeye Serif 2" w:hAnsi="Buckeye Serif 2"/>
              <w:noProof/>
            </w:rPr>
          </w:pPr>
          <w:r>
            <w:rPr>
              <w:rFonts w:ascii="Buckeye Serif 2" w:hAnsi="Buckeye Serif 2"/>
              <w:noProof/>
            </w:rPr>
            <w:t xml:space="preserve">ii. </w:t>
          </w:r>
          <w:r w:rsidRPr="00207B4A">
            <w:rPr>
              <w:rFonts w:ascii="Buckeye Serif 2" w:hAnsi="Buckeye Serif 2"/>
              <w:noProof/>
            </w:rPr>
            <w:t>Maintain all official records of The Board.</w:t>
          </w:r>
        </w:p>
        <w:p w14:paraId="7A32DD39" w14:textId="78A2BE3A" w:rsidR="00207B4A" w:rsidRPr="000D69B3" w:rsidRDefault="00207B4A" w:rsidP="00207B4A">
          <w:pPr>
            <w:rPr>
              <w:rFonts w:ascii="Buckeye Serif 2" w:hAnsi="Buckeye Serif 2"/>
              <w:noProof/>
            </w:rPr>
          </w:pPr>
          <w:r>
            <w:rPr>
              <w:rFonts w:ascii="Buckeye Serif 2" w:hAnsi="Buckeye Serif 2"/>
              <w:noProof/>
            </w:rPr>
            <w:t xml:space="preserve">iii. </w:t>
          </w:r>
          <w:r w:rsidRPr="00207B4A">
            <w:rPr>
              <w:rFonts w:ascii="Buckeye Serif 2" w:hAnsi="Buckeye Serif 2"/>
              <w:noProof/>
            </w:rPr>
            <w:t>Organize and execute events to actively recruit new members and to foster engagement for returning members.</w:t>
          </w:r>
        </w:p>
        <w:p w14:paraId="7BB0DDF7" w14:textId="0C17DF3E" w:rsidR="000D69B3" w:rsidRDefault="000D69B3" w:rsidP="000D69B3">
          <w:pPr>
            <w:rPr>
              <w:rFonts w:ascii="Buckeye Serif 2" w:hAnsi="Buckeye Serif 2"/>
              <w:noProof/>
            </w:rPr>
          </w:pPr>
          <w:r>
            <w:rPr>
              <w:rFonts w:ascii="Buckeye Serif 2" w:hAnsi="Buckeye Serif 2"/>
              <w:noProof/>
            </w:rPr>
            <w:t xml:space="preserve">c. </w:t>
          </w:r>
          <w:r w:rsidRPr="000D69B3">
            <w:rPr>
              <w:rFonts w:ascii="Buckeye Serif 2" w:hAnsi="Buckeye Serif 2"/>
              <w:noProof/>
            </w:rPr>
            <w:t>The Treasurer</w:t>
          </w:r>
        </w:p>
        <w:p w14:paraId="725D4520" w14:textId="77777777" w:rsidR="00207B4A" w:rsidRPr="00207B4A" w:rsidRDefault="00207B4A" w:rsidP="00207B4A">
          <w:pPr>
            <w:rPr>
              <w:rFonts w:ascii="Buckeye Serif 2" w:hAnsi="Buckeye Serif 2"/>
              <w:noProof/>
            </w:rPr>
          </w:pPr>
          <w:r>
            <w:rPr>
              <w:rFonts w:ascii="Buckeye Serif 2" w:hAnsi="Buckeye Serif 2"/>
              <w:noProof/>
            </w:rPr>
            <w:t xml:space="preserve">i. </w:t>
          </w:r>
          <w:r w:rsidRPr="00207B4A">
            <w:rPr>
              <w:rFonts w:ascii="Buckeye Serif 2" w:hAnsi="Buckeye Serif 2"/>
              <w:noProof/>
            </w:rPr>
            <w:t>Be responsible for the finances of The Board and shall present and supervise the budget.</w:t>
          </w:r>
        </w:p>
        <w:p w14:paraId="4840A1B7" w14:textId="671744A1" w:rsidR="00207B4A" w:rsidRPr="000D69B3" w:rsidRDefault="00207B4A" w:rsidP="00207B4A">
          <w:pPr>
            <w:rPr>
              <w:rFonts w:ascii="Buckeye Serif 2" w:hAnsi="Buckeye Serif 2"/>
              <w:noProof/>
            </w:rPr>
          </w:pPr>
          <w:r>
            <w:rPr>
              <w:rFonts w:ascii="Buckeye Serif 2" w:hAnsi="Buckeye Serif 2"/>
              <w:noProof/>
            </w:rPr>
            <w:t xml:space="preserve">ii. </w:t>
          </w:r>
          <w:r w:rsidRPr="00207B4A">
            <w:rPr>
              <w:rFonts w:ascii="Buckeye Serif 2" w:hAnsi="Buckeye Serif 2"/>
              <w:noProof/>
            </w:rPr>
            <w:t>Be responsible for submitting reimbursements, if necessary and after the approval of the President and Faculty Advisor.</w:t>
          </w:r>
        </w:p>
        <w:p w14:paraId="4B40449E" w14:textId="3CFEA3C6" w:rsidR="000D69B3" w:rsidRDefault="000D69B3" w:rsidP="000D69B3">
          <w:pPr>
            <w:rPr>
              <w:rFonts w:ascii="Buckeye Serif 2" w:hAnsi="Buckeye Serif 2"/>
              <w:noProof/>
            </w:rPr>
          </w:pPr>
          <w:r>
            <w:rPr>
              <w:rFonts w:ascii="Buckeye Serif 2" w:hAnsi="Buckeye Serif 2"/>
              <w:noProof/>
            </w:rPr>
            <w:t xml:space="preserve">d. </w:t>
          </w:r>
          <w:r w:rsidRPr="000D69B3">
            <w:rPr>
              <w:rFonts w:ascii="Buckeye Serif 2" w:hAnsi="Buckeye Serif 2"/>
              <w:noProof/>
            </w:rPr>
            <w:t>The Secretary</w:t>
          </w:r>
        </w:p>
        <w:p w14:paraId="680E5A38" w14:textId="58A03B9A" w:rsidR="00207B4A" w:rsidRPr="00207B4A" w:rsidRDefault="00207B4A" w:rsidP="00207B4A">
          <w:pPr>
            <w:rPr>
              <w:rFonts w:ascii="Buckeye Serif 2" w:hAnsi="Buckeye Serif 2"/>
              <w:noProof/>
            </w:rPr>
          </w:pPr>
          <w:r>
            <w:rPr>
              <w:rFonts w:ascii="Buckeye Serif 2" w:hAnsi="Buckeye Serif 2"/>
              <w:noProof/>
            </w:rPr>
            <w:lastRenderedPageBreak/>
            <w:t xml:space="preserve">i. </w:t>
          </w:r>
          <w:r w:rsidRPr="00207B4A">
            <w:rPr>
              <w:rFonts w:ascii="Buckeye Serif 2" w:hAnsi="Buckeye Serif 2"/>
              <w:noProof/>
            </w:rPr>
            <w:t>Record and distribute all pertinent information to members, including meeting minutes, upcoming events, and opportunities.</w:t>
          </w:r>
        </w:p>
        <w:p w14:paraId="09A813A1" w14:textId="684C105B" w:rsidR="00207B4A" w:rsidRPr="00207B4A" w:rsidRDefault="00207B4A" w:rsidP="00207B4A">
          <w:pPr>
            <w:rPr>
              <w:rFonts w:ascii="Buckeye Serif 2" w:hAnsi="Buckeye Serif 2"/>
              <w:noProof/>
            </w:rPr>
          </w:pPr>
          <w:r>
            <w:rPr>
              <w:rFonts w:ascii="Buckeye Serif 2" w:hAnsi="Buckeye Serif 2"/>
              <w:noProof/>
            </w:rPr>
            <w:t xml:space="preserve">ii. </w:t>
          </w:r>
          <w:r w:rsidRPr="00207B4A">
            <w:rPr>
              <w:rFonts w:ascii="Buckeye Serif 2" w:hAnsi="Buckeye Serif 2"/>
              <w:noProof/>
            </w:rPr>
            <w:t>Maintain APALSA social medias.</w:t>
          </w:r>
        </w:p>
        <w:p w14:paraId="4F86F967" w14:textId="11480230" w:rsidR="00207B4A" w:rsidRPr="000D69B3" w:rsidRDefault="00207B4A" w:rsidP="00207B4A">
          <w:pPr>
            <w:rPr>
              <w:rFonts w:ascii="Buckeye Serif 2" w:hAnsi="Buckeye Serif 2"/>
              <w:noProof/>
            </w:rPr>
          </w:pPr>
          <w:r>
            <w:rPr>
              <w:rFonts w:ascii="Buckeye Serif 2" w:hAnsi="Buckeye Serif 2"/>
              <w:noProof/>
            </w:rPr>
            <w:t xml:space="preserve">iii. </w:t>
          </w:r>
          <w:r w:rsidRPr="00207B4A">
            <w:rPr>
              <w:rFonts w:ascii="Buckeye Serif 2" w:hAnsi="Buckeye Serif 2"/>
              <w:noProof/>
            </w:rPr>
            <w:t>Keep accurate APALSA membership list/roster.</w:t>
          </w:r>
        </w:p>
        <w:p w14:paraId="7B952CD9" w14:textId="586E0CF5" w:rsidR="000D69B3" w:rsidRDefault="000D69B3" w:rsidP="000D69B3">
          <w:pPr>
            <w:rPr>
              <w:rFonts w:ascii="Buckeye Serif 2" w:hAnsi="Buckeye Serif 2"/>
              <w:noProof/>
            </w:rPr>
          </w:pPr>
          <w:r>
            <w:rPr>
              <w:rFonts w:ascii="Buckeye Serif 2" w:hAnsi="Buckeye Serif 2"/>
              <w:noProof/>
            </w:rPr>
            <w:t xml:space="preserve">e. </w:t>
          </w:r>
          <w:r w:rsidRPr="000D69B3">
            <w:rPr>
              <w:rFonts w:ascii="Buckeye Serif 2" w:hAnsi="Buckeye Serif 2"/>
              <w:noProof/>
            </w:rPr>
            <w:t>The Banquet Chair</w:t>
          </w:r>
        </w:p>
        <w:p w14:paraId="7AA61CBF" w14:textId="3EA527E9" w:rsidR="00207B4A" w:rsidRPr="00207B4A" w:rsidRDefault="00207B4A" w:rsidP="00207B4A">
          <w:pPr>
            <w:rPr>
              <w:rFonts w:ascii="Buckeye Serif 2" w:hAnsi="Buckeye Serif 2"/>
              <w:noProof/>
            </w:rPr>
          </w:pPr>
          <w:r>
            <w:rPr>
              <w:rFonts w:ascii="Buckeye Serif 2" w:hAnsi="Buckeye Serif 2"/>
              <w:noProof/>
            </w:rPr>
            <w:t xml:space="preserve">i. </w:t>
          </w:r>
          <w:r w:rsidRPr="00207B4A">
            <w:rPr>
              <w:rFonts w:ascii="Buckeye Serif 2" w:hAnsi="Buckeye Serif 2"/>
              <w:noProof/>
            </w:rPr>
            <w:t>Plan and oversee banquet logistics, including date, venue, food, and budget.</w:t>
          </w:r>
        </w:p>
        <w:p w14:paraId="51A9D2B5" w14:textId="408296C6" w:rsidR="00207B4A" w:rsidRPr="00207B4A" w:rsidRDefault="00207B4A" w:rsidP="00207B4A">
          <w:pPr>
            <w:rPr>
              <w:rFonts w:ascii="Buckeye Serif 2" w:hAnsi="Buckeye Serif 2"/>
              <w:noProof/>
            </w:rPr>
          </w:pPr>
          <w:r>
            <w:rPr>
              <w:rFonts w:ascii="Buckeye Serif 2" w:hAnsi="Buckeye Serif 2"/>
              <w:noProof/>
            </w:rPr>
            <w:t xml:space="preserve">ii. </w:t>
          </w:r>
          <w:r w:rsidRPr="00207B4A">
            <w:rPr>
              <w:rFonts w:ascii="Buckeye Serif 2" w:hAnsi="Buckeye Serif 2"/>
              <w:noProof/>
            </w:rPr>
            <w:t>Invite speakers, secure sponsorships, and promote the event.</w:t>
          </w:r>
        </w:p>
        <w:p w14:paraId="7B05453D" w14:textId="2A1D379B" w:rsidR="00207B4A" w:rsidRPr="00207B4A" w:rsidRDefault="00207B4A" w:rsidP="00207B4A">
          <w:pPr>
            <w:rPr>
              <w:rFonts w:ascii="Buckeye Serif 2" w:hAnsi="Buckeye Serif 2"/>
              <w:noProof/>
            </w:rPr>
          </w:pPr>
          <w:r>
            <w:rPr>
              <w:rFonts w:ascii="Buckeye Serif 2" w:hAnsi="Buckeye Serif 2"/>
              <w:noProof/>
            </w:rPr>
            <w:t xml:space="preserve">iii. </w:t>
          </w:r>
          <w:r w:rsidRPr="00207B4A">
            <w:rPr>
              <w:rFonts w:ascii="Buckeye Serif 2" w:hAnsi="Buckeye Serif 2"/>
              <w:noProof/>
            </w:rPr>
            <w:t>Manage RSVPs, coordinate with vendors, and ensure smooth execution.</w:t>
          </w:r>
        </w:p>
        <w:p w14:paraId="1D73721F" w14:textId="185EE23D" w:rsidR="00207B4A" w:rsidRPr="000D69B3" w:rsidRDefault="00207B4A" w:rsidP="00207B4A">
          <w:pPr>
            <w:rPr>
              <w:rFonts w:ascii="Buckeye Serif 2" w:hAnsi="Buckeye Serif 2"/>
              <w:noProof/>
            </w:rPr>
          </w:pPr>
          <w:r>
            <w:rPr>
              <w:rFonts w:ascii="Buckeye Serif 2" w:hAnsi="Buckeye Serif 2"/>
              <w:noProof/>
            </w:rPr>
            <w:t xml:space="preserve">iv. </w:t>
          </w:r>
          <w:r w:rsidRPr="00207B4A">
            <w:rPr>
              <w:rFonts w:ascii="Buckeye Serif 2" w:hAnsi="Buckeye Serif 2"/>
              <w:noProof/>
            </w:rPr>
            <w:t>Follow up with speakers, sponsors, and gather feedback.</w:t>
          </w:r>
        </w:p>
        <w:p w14:paraId="24E67DAA" w14:textId="31821778" w:rsidR="000D69B3" w:rsidRDefault="000D69B3" w:rsidP="000D69B3">
          <w:pPr>
            <w:rPr>
              <w:rFonts w:ascii="Buckeye Serif 2" w:hAnsi="Buckeye Serif 2"/>
              <w:noProof/>
            </w:rPr>
          </w:pPr>
          <w:r>
            <w:rPr>
              <w:rFonts w:ascii="Buckeye Serif 2" w:hAnsi="Buckeye Serif 2"/>
              <w:noProof/>
            </w:rPr>
            <w:t xml:space="preserve">f. </w:t>
          </w:r>
          <w:r w:rsidRPr="000D69B3">
            <w:rPr>
              <w:rFonts w:ascii="Buckeye Serif 2" w:hAnsi="Buckeye Serif 2"/>
              <w:noProof/>
            </w:rPr>
            <w:t>The Social Chair</w:t>
          </w:r>
        </w:p>
        <w:p w14:paraId="3E5A783C" w14:textId="1A8AC37F" w:rsidR="00207B4A" w:rsidRPr="00207B4A" w:rsidRDefault="00207B4A" w:rsidP="00207B4A">
          <w:pPr>
            <w:rPr>
              <w:rFonts w:ascii="Buckeye Serif 2" w:hAnsi="Buckeye Serif 2"/>
              <w:noProof/>
            </w:rPr>
          </w:pPr>
          <w:r>
            <w:rPr>
              <w:rFonts w:ascii="Buckeye Serif 2" w:hAnsi="Buckeye Serif 2"/>
              <w:noProof/>
            </w:rPr>
            <w:t xml:space="preserve">i. </w:t>
          </w:r>
          <w:r w:rsidRPr="00207B4A">
            <w:rPr>
              <w:rFonts w:ascii="Buckeye Serif 2" w:hAnsi="Buckeye Serif 2"/>
              <w:noProof/>
            </w:rPr>
            <w:t>Coordinate APALSA socials and partner with the President to execute APALSA social events.</w:t>
          </w:r>
        </w:p>
        <w:p w14:paraId="2FC377BB" w14:textId="7A67B714" w:rsidR="00207B4A" w:rsidRPr="00207B4A" w:rsidRDefault="00207B4A" w:rsidP="00207B4A">
          <w:pPr>
            <w:rPr>
              <w:rFonts w:ascii="Buckeye Serif 2" w:hAnsi="Buckeye Serif 2"/>
              <w:noProof/>
            </w:rPr>
          </w:pPr>
          <w:r>
            <w:rPr>
              <w:rFonts w:ascii="Buckeye Serif 2" w:hAnsi="Buckeye Serif 2"/>
              <w:noProof/>
            </w:rPr>
            <w:t xml:space="preserve">ii. </w:t>
          </w:r>
          <w:r w:rsidRPr="00207B4A">
            <w:rPr>
              <w:rFonts w:ascii="Buckeye Serif 2" w:hAnsi="Buckeye Serif 2"/>
              <w:noProof/>
            </w:rPr>
            <w:t>Collaborate with Moritz affinity groups to put on events, panels, information sessions, and other opportunities.</w:t>
          </w:r>
        </w:p>
        <w:p w14:paraId="7FD30F4D" w14:textId="3257AFC7" w:rsidR="00207B4A" w:rsidRPr="000D69B3" w:rsidRDefault="00207B4A" w:rsidP="00207B4A">
          <w:pPr>
            <w:rPr>
              <w:rFonts w:ascii="Buckeye Serif 2" w:hAnsi="Buckeye Serif 2"/>
              <w:noProof/>
            </w:rPr>
          </w:pPr>
          <w:r>
            <w:rPr>
              <w:rFonts w:ascii="Buckeye Serif 2" w:hAnsi="Buckeye Serif 2"/>
              <w:noProof/>
            </w:rPr>
            <w:t xml:space="preserve">iii. </w:t>
          </w:r>
          <w:r w:rsidRPr="00207B4A">
            <w:rPr>
              <w:rFonts w:ascii="Buckeye Serif 2" w:hAnsi="Buckeye Serif 2"/>
              <w:noProof/>
            </w:rPr>
            <w:t>Plan and oversee the APALSA 1L Bootcamp that takes place prior to orientation.</w:t>
          </w:r>
        </w:p>
        <w:p w14:paraId="396FADC3" w14:textId="11B8DAE4" w:rsidR="000D69B3" w:rsidRPr="000D69B3" w:rsidRDefault="000D69B3" w:rsidP="000D69B3">
          <w:pPr>
            <w:rPr>
              <w:rFonts w:ascii="Buckeye Serif 2" w:hAnsi="Buckeye Serif 2"/>
              <w:noProof/>
            </w:rPr>
          </w:pPr>
          <w:r>
            <w:rPr>
              <w:rFonts w:ascii="Buckeye Serif 2" w:hAnsi="Buckeye Serif 2"/>
              <w:noProof/>
            </w:rPr>
            <w:t xml:space="preserve">2. </w:t>
          </w:r>
          <w:r w:rsidRPr="000D69B3">
            <w:rPr>
              <w:rFonts w:ascii="Buckeye Serif 2" w:hAnsi="Buckeye Serif 2"/>
              <w:noProof/>
            </w:rPr>
            <w:t>Convene prior to each general body meeting.</w:t>
          </w:r>
        </w:p>
        <w:p w14:paraId="0C69E4DD" w14:textId="16759688" w:rsidR="000D69B3" w:rsidRPr="000D69B3" w:rsidRDefault="000D69B3" w:rsidP="000D69B3">
          <w:pPr>
            <w:rPr>
              <w:rFonts w:ascii="Buckeye Serif 2" w:hAnsi="Buckeye Serif 2"/>
              <w:noProof/>
            </w:rPr>
          </w:pPr>
          <w:r>
            <w:rPr>
              <w:rFonts w:ascii="Buckeye Serif 2" w:hAnsi="Buckeye Serif 2"/>
              <w:noProof/>
            </w:rPr>
            <w:t xml:space="preserve">3. </w:t>
          </w:r>
          <w:r w:rsidRPr="000D69B3">
            <w:rPr>
              <w:rFonts w:ascii="Buckeye Serif 2" w:hAnsi="Buckeye Serif 2"/>
              <w:noProof/>
            </w:rPr>
            <w:t>Approve all emergency spending by a unanimous vote and announce it at the next properly scheduled general body meeting.</w:t>
          </w:r>
        </w:p>
        <w:p w14:paraId="557DAFA7" w14:textId="06D52EA4" w:rsidR="000D69B3" w:rsidRPr="000D69B3" w:rsidRDefault="000D69B3" w:rsidP="000D69B3">
          <w:pPr>
            <w:rPr>
              <w:rFonts w:ascii="Buckeye Serif 2" w:hAnsi="Buckeye Serif 2"/>
              <w:noProof/>
            </w:rPr>
          </w:pPr>
          <w:r>
            <w:rPr>
              <w:rFonts w:ascii="Buckeye Serif 2" w:hAnsi="Buckeye Serif 2"/>
              <w:noProof/>
            </w:rPr>
            <w:t xml:space="preserve">4. </w:t>
          </w:r>
          <w:r w:rsidRPr="000D69B3">
            <w:rPr>
              <w:rFonts w:ascii="Buckeye Serif 2" w:hAnsi="Buckeye Serif 2"/>
              <w:noProof/>
            </w:rPr>
            <w:t>Exercise all other powers specific to the Board by APALSA’s governing documents.</w:t>
          </w:r>
        </w:p>
        <w:p w14:paraId="714CAC56" w14:textId="6B30F363" w:rsidR="00D559E8" w:rsidRDefault="000D69B3" w:rsidP="000D69B3">
          <w:pPr>
            <w:rPr>
              <w:rFonts w:ascii="Buckeye Serif 2" w:hAnsi="Buckeye Serif 2"/>
            </w:rPr>
          </w:pPr>
          <w:r>
            <w:rPr>
              <w:rFonts w:ascii="Buckeye Serif 2" w:hAnsi="Buckeye Serif 2"/>
              <w:noProof/>
            </w:rPr>
            <w:t xml:space="preserve">5. </w:t>
          </w:r>
          <w:r w:rsidRPr="000D69B3">
            <w:rPr>
              <w:rFonts w:ascii="Buckeye Serif 2" w:hAnsi="Buckeye Serif 2"/>
              <w:noProof/>
            </w:rPr>
            <w:t>Maintain and secure all APALSA offices, spaces, and equipment.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8E6EB2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65BF" w:rsidRPr="004565BF">
            <w:t xml:space="preserve"> </w:t>
          </w:r>
          <w:r w:rsidR="004565BF" w:rsidRPr="004565BF">
            <w:rPr>
              <w:rFonts w:ascii="Buckeye Serif 2" w:hAnsi="Buckeye Serif 2"/>
              <w:noProof/>
            </w:rPr>
            <w:t xml:space="preserve">To be eligible, Officers must be 2Ls or 3Ls at The Ohio State University Moritz College of Law and </w:t>
          </w:r>
          <w:r w:rsidR="004565BF">
            <w:rPr>
              <w:rFonts w:ascii="Buckeye Serif 2" w:hAnsi="Buckeye Serif 2"/>
              <w:noProof/>
            </w:rPr>
            <w:t>a</w:t>
          </w:r>
          <w:r w:rsidR="004565BF" w:rsidRPr="004565BF">
            <w:rPr>
              <w:rFonts w:ascii="Buckeye Serif 2" w:hAnsi="Buckeye Serif 2"/>
              <w:noProof/>
            </w:rPr>
            <w:t xml:space="preserve">ctive members of </w:t>
          </w:r>
          <w:r w:rsidR="004565BF">
            <w:rPr>
              <w:rFonts w:ascii="Buckeye Serif 2" w:hAnsi="Buckeye Serif 2"/>
              <w:noProof/>
            </w:rPr>
            <w:t>APALSA</w:t>
          </w:r>
          <w:r w:rsidR="004565BF" w:rsidRPr="004565BF">
            <w:rPr>
              <w:rFonts w:ascii="Buckeye Serif 2" w:hAnsi="Buckeye Serif 2"/>
              <w:noProof/>
            </w:rPr>
            <w:t>.</w:t>
          </w:r>
          <w:r w:rsidR="004565BF">
            <w:rPr>
              <w:rFonts w:ascii="Buckeye Serif 2" w:hAnsi="Buckeye Serif 2"/>
              <w:noProof/>
            </w:rPr>
            <w:t xml:space="preserve"> LLM students planning to transfer to the J.D. program are eligible to run for officer positions other than President and Vice President.</w:t>
          </w:r>
          <w:r w:rsidR="004565BF" w:rsidRPr="004565BF">
            <w:rPr>
              <w:rFonts w:ascii="Buckeye Serif 2" w:hAnsi="Buckeye Serif 2"/>
              <w:noProof/>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2B556E32" w14:textId="56CE4C82" w:rsidR="00207B4A" w:rsidRPr="00207B4A" w:rsidRDefault="00DC52EA" w:rsidP="00207B4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7B4A" w:rsidRPr="00207B4A">
            <w:t xml:space="preserve"> </w:t>
          </w:r>
          <w:r w:rsidR="00207B4A">
            <w:t>1. Schedule of Elections</w:t>
          </w:r>
        </w:p>
        <w:p w14:paraId="07713DA3" w14:textId="78D4956D" w:rsidR="00207B4A" w:rsidRPr="00207B4A" w:rsidRDefault="00207B4A" w:rsidP="00207B4A">
          <w:pPr>
            <w:rPr>
              <w:rFonts w:ascii="Buckeye Serif 2" w:hAnsi="Buckeye Serif 2"/>
              <w:noProof/>
            </w:rPr>
          </w:pPr>
          <w:r>
            <w:rPr>
              <w:rFonts w:ascii="Buckeye Serif 2" w:hAnsi="Buckeye Serif 2"/>
              <w:noProof/>
            </w:rPr>
            <w:t xml:space="preserve">a. </w:t>
          </w:r>
          <w:r w:rsidRPr="00207B4A">
            <w:rPr>
              <w:rFonts w:ascii="Buckeye Serif 2" w:hAnsi="Buckeye Serif 2"/>
              <w:noProof/>
            </w:rPr>
            <w:t>All executive officers, except the LLM, shall be elected in the General Election held during the month of March.</w:t>
          </w:r>
        </w:p>
        <w:p w14:paraId="6D07278C" w14:textId="50A8A48D" w:rsidR="00207B4A" w:rsidRPr="00207B4A" w:rsidRDefault="00207B4A" w:rsidP="00207B4A">
          <w:pPr>
            <w:rPr>
              <w:rFonts w:ascii="Buckeye Serif 2" w:hAnsi="Buckeye Serif 2"/>
              <w:noProof/>
            </w:rPr>
          </w:pPr>
          <w:r>
            <w:rPr>
              <w:rFonts w:ascii="Buckeye Serif 2" w:hAnsi="Buckeye Serif 2"/>
              <w:noProof/>
            </w:rPr>
            <w:t xml:space="preserve">b. </w:t>
          </w:r>
          <w:r w:rsidRPr="00207B4A">
            <w:rPr>
              <w:rFonts w:ascii="Buckeye Serif 2" w:hAnsi="Buckeye Serif 2"/>
              <w:noProof/>
            </w:rPr>
            <w:t>The 1L Senators and the LLM Senator shall be elected by the end of the fifth full academic week of the Autumn Semester.</w:t>
          </w:r>
        </w:p>
        <w:p w14:paraId="46851551" w14:textId="39C3F4A1" w:rsidR="00207B4A" w:rsidRPr="00207B4A" w:rsidRDefault="00207B4A" w:rsidP="00207B4A">
          <w:pPr>
            <w:rPr>
              <w:rFonts w:ascii="Buckeye Serif 2" w:hAnsi="Buckeye Serif 2"/>
              <w:noProof/>
            </w:rPr>
          </w:pPr>
          <w:r>
            <w:rPr>
              <w:rFonts w:ascii="Buckeye Serif 2" w:hAnsi="Buckeye Serif 2"/>
              <w:noProof/>
            </w:rPr>
            <w:t>2.</w:t>
          </w:r>
          <w:r w:rsidRPr="00207B4A">
            <w:rPr>
              <w:rFonts w:ascii="Buckeye Serif 2" w:hAnsi="Buckeye Serif 2"/>
              <w:noProof/>
            </w:rPr>
            <w:t xml:space="preserve"> Qualified Electors</w:t>
          </w:r>
        </w:p>
        <w:p w14:paraId="7A8F926C" w14:textId="7418192E" w:rsidR="00207B4A" w:rsidRPr="00207B4A" w:rsidRDefault="00207B4A" w:rsidP="00207B4A">
          <w:pPr>
            <w:rPr>
              <w:rFonts w:ascii="Buckeye Serif 2" w:hAnsi="Buckeye Serif 2"/>
              <w:noProof/>
            </w:rPr>
          </w:pPr>
          <w:r>
            <w:rPr>
              <w:rFonts w:ascii="Buckeye Serif 2" w:hAnsi="Buckeye Serif 2"/>
              <w:noProof/>
            </w:rPr>
            <w:t xml:space="preserve">a. </w:t>
          </w:r>
          <w:r w:rsidRPr="00207B4A">
            <w:rPr>
              <w:rFonts w:ascii="Buckeye Serif 2" w:hAnsi="Buckeye Serif 2"/>
              <w:noProof/>
            </w:rPr>
            <w:t>All Moritz students shall be qualified electors.</w:t>
          </w:r>
        </w:p>
        <w:p w14:paraId="70F13CCE" w14:textId="32B35731" w:rsidR="00207B4A" w:rsidRPr="00207B4A" w:rsidRDefault="00207B4A" w:rsidP="00207B4A">
          <w:pPr>
            <w:rPr>
              <w:rFonts w:ascii="Buckeye Serif 2" w:hAnsi="Buckeye Serif 2"/>
              <w:noProof/>
            </w:rPr>
          </w:pPr>
          <w:r>
            <w:rPr>
              <w:rFonts w:ascii="Buckeye Serif 2" w:hAnsi="Buckeye Serif 2"/>
              <w:noProof/>
            </w:rPr>
            <w:lastRenderedPageBreak/>
            <w:t xml:space="preserve">b. </w:t>
          </w:r>
          <w:r w:rsidRPr="00207B4A">
            <w:rPr>
              <w:rFonts w:ascii="Buckeye Serif 2" w:hAnsi="Buckeye Serif 2"/>
              <w:noProof/>
            </w:rPr>
            <w:t>All 1L students shall be allowed to vote for the 1L Senators.</w:t>
          </w:r>
        </w:p>
        <w:p w14:paraId="71B6A989" w14:textId="5CA51F30" w:rsidR="00207B4A" w:rsidRPr="00207B4A" w:rsidRDefault="00207B4A" w:rsidP="00207B4A">
          <w:pPr>
            <w:rPr>
              <w:rFonts w:ascii="Buckeye Serif 2" w:hAnsi="Buckeye Serif 2"/>
              <w:noProof/>
            </w:rPr>
          </w:pPr>
          <w:r>
            <w:rPr>
              <w:rFonts w:ascii="Buckeye Serif 2" w:hAnsi="Buckeye Serif 2"/>
              <w:noProof/>
            </w:rPr>
            <w:t xml:space="preserve">c. </w:t>
          </w:r>
          <w:r w:rsidRPr="00207B4A">
            <w:rPr>
              <w:rFonts w:ascii="Buckeye Serif 2" w:hAnsi="Buckeye Serif 2"/>
              <w:noProof/>
            </w:rPr>
            <w:t>All LLM students shall be allowed to vote for the LLM Senator.</w:t>
          </w:r>
        </w:p>
        <w:p w14:paraId="2B7FD3DC" w14:textId="01170992" w:rsidR="00207B4A" w:rsidRPr="00207B4A" w:rsidRDefault="00207B4A" w:rsidP="00207B4A">
          <w:pPr>
            <w:rPr>
              <w:rFonts w:ascii="Buckeye Serif 2" w:hAnsi="Buckeye Serif 2"/>
              <w:noProof/>
            </w:rPr>
          </w:pPr>
          <w:r>
            <w:rPr>
              <w:rFonts w:ascii="Buckeye Serif 2" w:hAnsi="Buckeye Serif 2"/>
              <w:noProof/>
            </w:rPr>
            <w:t xml:space="preserve">d. </w:t>
          </w:r>
          <w:r w:rsidRPr="00207B4A">
            <w:rPr>
              <w:rFonts w:ascii="Buckeye Serif 2" w:hAnsi="Buckeye Serif 2"/>
              <w:noProof/>
            </w:rPr>
            <w:t>The Board will determine whether these positions are feasible and necessary each term.</w:t>
          </w:r>
        </w:p>
        <w:p w14:paraId="61EF6880" w14:textId="15DA93FC" w:rsidR="00207B4A" w:rsidRPr="00207B4A" w:rsidRDefault="00207B4A" w:rsidP="00207B4A">
          <w:pPr>
            <w:rPr>
              <w:rFonts w:ascii="Buckeye Serif 2" w:hAnsi="Buckeye Serif 2"/>
              <w:noProof/>
            </w:rPr>
          </w:pPr>
          <w:r>
            <w:rPr>
              <w:rFonts w:ascii="Buckeye Serif 2" w:hAnsi="Buckeye Serif 2"/>
              <w:noProof/>
            </w:rPr>
            <w:t>3.</w:t>
          </w:r>
          <w:r w:rsidRPr="00207B4A">
            <w:rPr>
              <w:rFonts w:ascii="Buckeye Serif 2" w:hAnsi="Buckeye Serif 2"/>
              <w:noProof/>
            </w:rPr>
            <w:t xml:space="preserve"> Nomination of Candidates</w:t>
          </w:r>
        </w:p>
        <w:p w14:paraId="3888DE94" w14:textId="36AC135F" w:rsidR="00207B4A" w:rsidRPr="00207B4A" w:rsidRDefault="00207B4A" w:rsidP="00207B4A">
          <w:pPr>
            <w:rPr>
              <w:rFonts w:ascii="Buckeye Serif 2" w:hAnsi="Buckeye Serif 2"/>
              <w:noProof/>
            </w:rPr>
          </w:pPr>
          <w:r>
            <w:rPr>
              <w:rFonts w:ascii="Buckeye Serif 2" w:hAnsi="Buckeye Serif 2"/>
              <w:noProof/>
            </w:rPr>
            <w:t xml:space="preserve">a. </w:t>
          </w:r>
          <w:r w:rsidRPr="00207B4A">
            <w:rPr>
              <w:rFonts w:ascii="Buckeye Serif 2" w:hAnsi="Buckeye Serif 2"/>
              <w:noProof/>
            </w:rPr>
            <w:t>Candidates shall be in good standing with, enrolled in, and taking classes at Moritz or engaged in</w:t>
          </w:r>
        </w:p>
        <w:p w14:paraId="75CF92B4" w14:textId="77777777" w:rsidR="00207B4A" w:rsidRPr="00207B4A" w:rsidRDefault="00207B4A" w:rsidP="00207B4A">
          <w:pPr>
            <w:rPr>
              <w:rFonts w:ascii="Buckeye Serif 2" w:hAnsi="Buckeye Serif 2"/>
              <w:noProof/>
            </w:rPr>
          </w:pPr>
          <w:r w:rsidRPr="00207B4A">
            <w:rPr>
              <w:rFonts w:ascii="Buckeye Serif 2" w:hAnsi="Buckeye Serif 2"/>
              <w:noProof/>
            </w:rPr>
            <w:t>a Moritz joint-degree program both Autumn and Winter Semester to be eligible for any elected office.</w:t>
          </w:r>
        </w:p>
        <w:p w14:paraId="373BF369" w14:textId="6346E266" w:rsidR="00207B4A" w:rsidRPr="00207B4A" w:rsidRDefault="00207B4A" w:rsidP="00207B4A">
          <w:pPr>
            <w:rPr>
              <w:rFonts w:ascii="Buckeye Serif 2" w:hAnsi="Buckeye Serif 2"/>
              <w:noProof/>
            </w:rPr>
          </w:pPr>
          <w:r>
            <w:rPr>
              <w:rFonts w:ascii="Buckeye Serif 2" w:hAnsi="Buckeye Serif 2"/>
              <w:noProof/>
            </w:rPr>
            <w:t xml:space="preserve">b. </w:t>
          </w:r>
          <w:r w:rsidRPr="00207B4A">
            <w:rPr>
              <w:rFonts w:ascii="Buckeye Serif 2" w:hAnsi="Buckeye Serif 2"/>
              <w:noProof/>
            </w:rPr>
            <w:t>Each nominee for a Board position shall provide a personal statement to be posted in a public</w:t>
          </w:r>
        </w:p>
        <w:p w14:paraId="11F5CBE7" w14:textId="77777777" w:rsidR="00207B4A" w:rsidRPr="00207B4A" w:rsidRDefault="00207B4A" w:rsidP="00207B4A">
          <w:pPr>
            <w:rPr>
              <w:rFonts w:ascii="Buckeye Serif 2" w:hAnsi="Buckeye Serif 2"/>
              <w:noProof/>
            </w:rPr>
          </w:pPr>
          <w:r w:rsidRPr="00207B4A">
            <w:rPr>
              <w:rFonts w:ascii="Buckeye Serif 2" w:hAnsi="Buckeye Serif 2"/>
              <w:noProof/>
            </w:rPr>
            <w:t xml:space="preserve">Place. Each year, those applying to the President position, must submit a personal statement. </w:t>
          </w:r>
        </w:p>
        <w:p w14:paraId="0952CBAA" w14:textId="2A268661" w:rsidR="00207B4A" w:rsidRPr="00207B4A" w:rsidRDefault="00207B4A" w:rsidP="00207B4A">
          <w:pPr>
            <w:rPr>
              <w:rFonts w:ascii="Buckeye Serif 2" w:hAnsi="Buckeye Serif 2"/>
              <w:noProof/>
            </w:rPr>
          </w:pPr>
          <w:r>
            <w:rPr>
              <w:rFonts w:ascii="Buckeye Serif 2" w:hAnsi="Buckeye Serif 2"/>
              <w:noProof/>
            </w:rPr>
            <w:t xml:space="preserve">4. </w:t>
          </w:r>
          <w:r w:rsidRPr="00207B4A">
            <w:rPr>
              <w:rFonts w:ascii="Buckeye Serif 2" w:hAnsi="Buckeye Serif 2"/>
              <w:noProof/>
            </w:rPr>
            <w:t>Manner of Election</w:t>
          </w:r>
        </w:p>
        <w:p w14:paraId="485BFE4B" w14:textId="130E2857" w:rsidR="00207B4A" w:rsidRPr="00207B4A" w:rsidRDefault="00207B4A" w:rsidP="00207B4A">
          <w:pPr>
            <w:rPr>
              <w:rFonts w:ascii="Buckeye Serif 2" w:hAnsi="Buckeye Serif 2"/>
              <w:noProof/>
            </w:rPr>
          </w:pPr>
          <w:r>
            <w:rPr>
              <w:rFonts w:ascii="Buckeye Serif 2" w:hAnsi="Buckeye Serif 2"/>
              <w:noProof/>
            </w:rPr>
            <w:t xml:space="preserve">a. </w:t>
          </w:r>
          <w:r w:rsidRPr="00207B4A">
            <w:rPr>
              <w:rFonts w:ascii="Buckeye Serif 2" w:hAnsi="Buckeye Serif 2"/>
              <w:noProof/>
            </w:rPr>
            <w:t>Each APALSA member shall be allowed to cast one vote for each position to which they are entitled to vote. The President must be elected.</w:t>
          </w:r>
        </w:p>
        <w:p w14:paraId="0C374C4E" w14:textId="07E07F83" w:rsidR="00207B4A" w:rsidRPr="00207B4A" w:rsidRDefault="00207B4A" w:rsidP="00207B4A">
          <w:pPr>
            <w:rPr>
              <w:rFonts w:ascii="Buckeye Serif 2" w:hAnsi="Buckeye Serif 2"/>
              <w:noProof/>
            </w:rPr>
          </w:pPr>
          <w:r>
            <w:rPr>
              <w:rFonts w:ascii="Buckeye Serif 2" w:hAnsi="Buckeye Serif 2"/>
              <w:noProof/>
            </w:rPr>
            <w:t xml:space="preserve">b. </w:t>
          </w:r>
          <w:r w:rsidRPr="00207B4A">
            <w:rPr>
              <w:rFonts w:ascii="Buckeye Serif 2" w:hAnsi="Buckeye Serif 2"/>
              <w:noProof/>
            </w:rPr>
            <w:t>For positions that consist of multiple seats, the candidates who receive the most votes cast for the positions shall be elected.</w:t>
          </w:r>
        </w:p>
        <w:p w14:paraId="407703A2" w14:textId="6EA14ACC" w:rsidR="00207B4A" w:rsidRPr="00207B4A" w:rsidRDefault="00207B4A" w:rsidP="00207B4A">
          <w:pPr>
            <w:rPr>
              <w:rFonts w:ascii="Buckeye Serif 2" w:hAnsi="Buckeye Serif 2"/>
              <w:noProof/>
            </w:rPr>
          </w:pPr>
          <w:r>
            <w:rPr>
              <w:rFonts w:ascii="Buckeye Serif 2" w:hAnsi="Buckeye Serif 2"/>
              <w:noProof/>
            </w:rPr>
            <w:t xml:space="preserve">c. </w:t>
          </w:r>
          <w:r w:rsidRPr="00207B4A">
            <w:rPr>
              <w:rFonts w:ascii="Buckeye Serif 2" w:hAnsi="Buckeye Serif 2"/>
              <w:noProof/>
            </w:rPr>
            <w:t>For positions that consist of only 1 seat, the candidate who receives a majority of votes cast for each position shall be elected. If no candidate receives a majority of votes cast for each position, a runoff election shall be held 2 academic days later between the 2 candidates receiving the most votes.</w:t>
          </w:r>
        </w:p>
        <w:p w14:paraId="30D339A4" w14:textId="1FFDABCB" w:rsidR="00207B4A" w:rsidRPr="00207B4A" w:rsidRDefault="00207B4A" w:rsidP="00207B4A">
          <w:pPr>
            <w:rPr>
              <w:rFonts w:ascii="Buckeye Serif 2" w:hAnsi="Buckeye Serif 2"/>
              <w:noProof/>
            </w:rPr>
          </w:pPr>
          <w:r>
            <w:rPr>
              <w:rFonts w:ascii="Buckeye Serif 2" w:hAnsi="Buckeye Serif 2"/>
              <w:noProof/>
            </w:rPr>
            <w:t xml:space="preserve">d. </w:t>
          </w:r>
          <w:r w:rsidRPr="00207B4A">
            <w:rPr>
              <w:rFonts w:ascii="Buckeye Serif 2" w:hAnsi="Buckeye Serif 2"/>
              <w:noProof/>
            </w:rPr>
            <w:t>In no event shall a candidate be elected to two or more positions. In the event a candidate has the most votes for multiple positions, a member of the outgoing Board shall contact the candidate and give that person 12 hours to decide which position the want to accept.</w:t>
          </w:r>
        </w:p>
        <w:p w14:paraId="50FEB501" w14:textId="6283681D" w:rsidR="00207B4A" w:rsidRPr="00207B4A" w:rsidRDefault="00207B4A" w:rsidP="00207B4A">
          <w:pPr>
            <w:rPr>
              <w:rFonts w:ascii="Buckeye Serif 2" w:hAnsi="Buckeye Serif 2"/>
              <w:noProof/>
            </w:rPr>
          </w:pPr>
          <w:r>
            <w:rPr>
              <w:rFonts w:ascii="Buckeye Serif 2" w:hAnsi="Buckeye Serif 2"/>
              <w:noProof/>
            </w:rPr>
            <w:t xml:space="preserve">e. </w:t>
          </w:r>
          <w:r w:rsidRPr="00207B4A">
            <w:rPr>
              <w:rFonts w:ascii="Buckeye Serif 2" w:hAnsi="Buckeye Serif 2"/>
              <w:noProof/>
            </w:rPr>
            <w:t>If there are fewer candidates than positions open on a committee, no write-in candidate may be elected who has not received at least 20 votes. Positions not filled by election shall be considered vacant.</w:t>
          </w:r>
        </w:p>
        <w:p w14:paraId="5672BF54" w14:textId="3E4DD0EF" w:rsidR="00207B4A" w:rsidRPr="00207B4A" w:rsidRDefault="00207B4A" w:rsidP="00207B4A">
          <w:pPr>
            <w:rPr>
              <w:rFonts w:ascii="Buckeye Serif 2" w:hAnsi="Buckeye Serif 2"/>
              <w:noProof/>
            </w:rPr>
          </w:pPr>
          <w:r>
            <w:rPr>
              <w:rFonts w:ascii="Buckeye Serif 2" w:hAnsi="Buckeye Serif 2"/>
              <w:noProof/>
            </w:rPr>
            <w:t>5.</w:t>
          </w:r>
          <w:r w:rsidRPr="00207B4A">
            <w:rPr>
              <w:rFonts w:ascii="Buckeye Serif 2" w:hAnsi="Buckeye Serif 2"/>
              <w:noProof/>
            </w:rPr>
            <w:t xml:space="preserve"> Vacancies in any Board position other than President shall be filled by the President after careful consideration of potential member interest and recommendations of the outgoing executive board. The President shall consider the recommendations and nominate people to fill the vacancies.</w:t>
          </w:r>
        </w:p>
        <w:p w14:paraId="353D3838" w14:textId="4E63CB98" w:rsidR="00D559E8" w:rsidRDefault="00207B4A" w:rsidP="00207B4A">
          <w:pPr>
            <w:rPr>
              <w:rFonts w:ascii="Buckeye Serif 2" w:hAnsi="Buckeye Serif 2"/>
            </w:rPr>
          </w:pPr>
          <w:r>
            <w:rPr>
              <w:rFonts w:ascii="Buckeye Serif 2" w:hAnsi="Buckeye Serif 2"/>
              <w:noProof/>
            </w:rPr>
            <w:t xml:space="preserve">6. </w:t>
          </w:r>
          <w:r w:rsidRPr="00207B4A">
            <w:rPr>
              <w:rFonts w:ascii="Buckeye Serif 2" w:hAnsi="Buckeye Serif 2"/>
              <w:noProof/>
            </w:rPr>
            <w:t>All vacancies in the Board shall be installed at their first meeting following certification of the election results by the sitting Senate and shall have the full powers of their position upon being sworn into office.</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41224BE1" w14:textId="77777777" w:rsidR="0056116C" w:rsidRPr="000D69B3" w:rsidRDefault="00DC52EA" w:rsidP="0056116C">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6116C" w:rsidRPr="000D69B3">
            <w:t xml:space="preserve"> </w:t>
          </w:r>
          <w:r w:rsidR="0056116C" w:rsidRPr="000D69B3">
            <w:rPr>
              <w:rFonts w:ascii="Buckeye Serif 2" w:hAnsi="Buckeye Serif 2"/>
              <w:noProof/>
            </w:rPr>
            <w:t>Removal for Cause</w:t>
          </w:r>
        </w:p>
        <w:p w14:paraId="5BC5C290" w14:textId="7C974899" w:rsidR="0056116C" w:rsidRPr="000D69B3" w:rsidRDefault="0056116C" w:rsidP="0056116C">
          <w:pPr>
            <w:rPr>
              <w:rFonts w:ascii="Buckeye Serif 2" w:hAnsi="Buckeye Serif 2"/>
              <w:noProof/>
            </w:rPr>
          </w:pPr>
          <w:r>
            <w:rPr>
              <w:rFonts w:ascii="Buckeye Serif 2" w:hAnsi="Buckeye Serif 2"/>
              <w:noProof/>
            </w:rPr>
            <w:t xml:space="preserve">1. </w:t>
          </w:r>
          <w:r w:rsidRPr="000D69B3">
            <w:rPr>
              <w:rFonts w:ascii="Buckeye Serif 2" w:hAnsi="Buckeye Serif 2"/>
              <w:noProof/>
            </w:rPr>
            <w:t>Removal for Cause is the removal of a</w:t>
          </w:r>
          <w:r>
            <w:rPr>
              <w:rFonts w:ascii="Buckeye Serif 2" w:hAnsi="Buckeye Serif 2"/>
              <w:noProof/>
            </w:rPr>
            <w:t xml:space="preserve">n Officer </w:t>
          </w:r>
          <w:r w:rsidRPr="000D69B3">
            <w:rPr>
              <w:rFonts w:ascii="Buckeye Serif 2" w:hAnsi="Buckeye Serif 2"/>
              <w:noProof/>
            </w:rPr>
            <w:t>for failure to follow the membership requirements enumerated in the APALSA governing documents</w:t>
          </w:r>
          <w:r>
            <w:rPr>
              <w:rFonts w:ascii="Buckeye Serif 2" w:hAnsi="Buckeye Serif 2"/>
              <w:noProof/>
            </w:rPr>
            <w:t xml:space="preserve"> or failure to carry out their responsibilities and duties enumerated in Section C</w:t>
          </w:r>
          <w:r w:rsidRPr="000D69B3">
            <w:rPr>
              <w:rFonts w:ascii="Buckeye Serif 2" w:hAnsi="Buckeye Serif 2"/>
              <w:noProof/>
            </w:rPr>
            <w:t>.</w:t>
          </w:r>
        </w:p>
        <w:p w14:paraId="4CC6079F" w14:textId="57BA1293" w:rsidR="0056116C" w:rsidRPr="000D69B3" w:rsidRDefault="0056116C" w:rsidP="0056116C">
          <w:pPr>
            <w:rPr>
              <w:rFonts w:ascii="Buckeye Serif 2" w:hAnsi="Buckeye Serif 2"/>
              <w:noProof/>
            </w:rPr>
          </w:pPr>
          <w:r>
            <w:rPr>
              <w:rFonts w:ascii="Buckeye Serif 2" w:hAnsi="Buckeye Serif 2"/>
              <w:noProof/>
            </w:rPr>
            <w:t xml:space="preserve">2. </w:t>
          </w:r>
          <w:r w:rsidRPr="000D69B3">
            <w:rPr>
              <w:rFonts w:ascii="Buckeye Serif 2" w:hAnsi="Buckeye Serif 2"/>
              <w:noProof/>
            </w:rPr>
            <w:t xml:space="preserve">Any </w:t>
          </w:r>
          <w:r>
            <w:rPr>
              <w:rFonts w:ascii="Buckeye Serif 2" w:hAnsi="Buckeye Serif 2"/>
              <w:noProof/>
            </w:rPr>
            <w:t>Officer</w:t>
          </w:r>
          <w:r w:rsidRPr="000D69B3">
            <w:rPr>
              <w:rFonts w:ascii="Buckeye Serif 2" w:hAnsi="Buckeye Serif 2"/>
              <w:noProof/>
            </w:rPr>
            <w:t xml:space="preserve"> may be removed for cause by a unanimous vote of the </w:t>
          </w:r>
          <w:r>
            <w:rPr>
              <w:rFonts w:ascii="Buckeye Serif 2" w:hAnsi="Buckeye Serif 2"/>
              <w:noProof/>
            </w:rPr>
            <w:t xml:space="preserve">other </w:t>
          </w:r>
          <w:r w:rsidRPr="000D69B3">
            <w:rPr>
              <w:rFonts w:ascii="Buckeye Serif 2" w:hAnsi="Buckeye Serif 2"/>
              <w:noProof/>
            </w:rPr>
            <w:t>Board members present.</w:t>
          </w:r>
        </w:p>
        <w:p w14:paraId="641F3B85" w14:textId="77777777" w:rsidR="0056116C" w:rsidRPr="000D69B3" w:rsidRDefault="0056116C" w:rsidP="0056116C">
          <w:pPr>
            <w:rPr>
              <w:rFonts w:ascii="Buckeye Serif 2" w:hAnsi="Buckeye Serif 2"/>
              <w:noProof/>
            </w:rPr>
          </w:pPr>
          <w:r>
            <w:rPr>
              <w:rFonts w:ascii="Buckeye Serif 2" w:hAnsi="Buckeye Serif 2"/>
              <w:noProof/>
            </w:rPr>
            <w:t xml:space="preserve">a. </w:t>
          </w:r>
          <w:r w:rsidRPr="000D69B3">
            <w:rPr>
              <w:rFonts w:ascii="Buckeye Serif 2" w:hAnsi="Buckeye Serif 2"/>
              <w:noProof/>
            </w:rPr>
            <w:t>The Board shall announce the removal at the next regularly scheduled Senate meeting.</w:t>
          </w:r>
        </w:p>
        <w:p w14:paraId="1D3B5893" w14:textId="77777777" w:rsidR="0056116C" w:rsidRPr="000D69B3" w:rsidRDefault="0056116C" w:rsidP="0056116C">
          <w:pPr>
            <w:rPr>
              <w:rFonts w:ascii="Buckeye Serif 2" w:hAnsi="Buckeye Serif 2"/>
              <w:noProof/>
            </w:rPr>
          </w:pPr>
          <w:r>
            <w:rPr>
              <w:rFonts w:ascii="Buckeye Serif 2" w:hAnsi="Buckeye Serif 2"/>
              <w:noProof/>
            </w:rPr>
            <w:lastRenderedPageBreak/>
            <w:t xml:space="preserve">b. </w:t>
          </w:r>
          <w:r w:rsidRPr="000D69B3">
            <w:rPr>
              <w:rFonts w:ascii="Buckeye Serif 2" w:hAnsi="Buckeye Serif 2"/>
              <w:noProof/>
            </w:rPr>
            <w:t>If a Board member is being removed for cause, that member shall not be permitted to participate in the discussion of, or the vote on, the removal for cause.</w:t>
          </w:r>
        </w:p>
        <w:p w14:paraId="08C1D187" w14:textId="1DEEAD0B" w:rsidR="0056116C" w:rsidRPr="000D69B3" w:rsidRDefault="0056116C" w:rsidP="0056116C">
          <w:pPr>
            <w:rPr>
              <w:rFonts w:ascii="Buckeye Serif 2" w:hAnsi="Buckeye Serif 2"/>
              <w:noProof/>
            </w:rPr>
          </w:pPr>
          <w:r>
            <w:rPr>
              <w:rFonts w:ascii="Buckeye Serif 2" w:hAnsi="Buckeye Serif 2"/>
              <w:noProof/>
            </w:rPr>
            <w:t xml:space="preserve">3. </w:t>
          </w:r>
          <w:r w:rsidR="00414017">
            <w:rPr>
              <w:rFonts w:ascii="Buckeye Serif 2" w:hAnsi="Buckeye Serif 2"/>
              <w:noProof/>
            </w:rPr>
            <w:t>Officers</w:t>
          </w:r>
          <w:r w:rsidRPr="000D69B3">
            <w:rPr>
              <w:rFonts w:ascii="Buckeye Serif 2" w:hAnsi="Buckeye Serif 2"/>
              <w:noProof/>
            </w:rPr>
            <w:t xml:space="preserve"> removed for cause may appeal the removal at the next Senate meeting following the meeting where the removal is announced.</w:t>
          </w:r>
        </w:p>
        <w:p w14:paraId="0E8FDE85" w14:textId="6B743866" w:rsidR="0056116C" w:rsidRPr="000D69B3" w:rsidRDefault="0056116C" w:rsidP="0056116C">
          <w:pPr>
            <w:rPr>
              <w:rFonts w:ascii="Buckeye Serif 2" w:hAnsi="Buckeye Serif 2"/>
              <w:noProof/>
            </w:rPr>
          </w:pPr>
          <w:r>
            <w:rPr>
              <w:rFonts w:ascii="Buckeye Serif 2" w:hAnsi="Buckeye Serif 2"/>
              <w:noProof/>
            </w:rPr>
            <w:t xml:space="preserve">a. </w:t>
          </w:r>
          <w:r w:rsidRPr="000D69B3">
            <w:rPr>
              <w:rFonts w:ascii="Buckeye Serif 2" w:hAnsi="Buckeye Serif 2"/>
              <w:noProof/>
            </w:rPr>
            <w:t xml:space="preserve">The </w:t>
          </w:r>
          <w:r w:rsidR="00414017">
            <w:rPr>
              <w:rFonts w:ascii="Buckeye Serif 2" w:hAnsi="Buckeye Serif 2"/>
              <w:noProof/>
            </w:rPr>
            <w:t xml:space="preserve">Officer </w:t>
          </w:r>
          <w:r w:rsidRPr="000D69B3">
            <w:rPr>
              <w:rFonts w:ascii="Buckeye Serif 2" w:hAnsi="Buckeye Serif 2"/>
              <w:noProof/>
            </w:rPr>
            <w:t>shall have 3 minutes to address the Senate, with additional time for questions as permitted by the President.</w:t>
          </w:r>
        </w:p>
        <w:p w14:paraId="5FE140D3" w14:textId="405849D1" w:rsidR="00676310" w:rsidRDefault="0056116C" w:rsidP="0056116C">
          <w:pPr>
            <w:rPr>
              <w:rFonts w:ascii="Buckeye Serif 2" w:hAnsi="Buckeye Serif 2"/>
            </w:rPr>
          </w:pPr>
          <w:r>
            <w:rPr>
              <w:rFonts w:ascii="Buckeye Serif 2" w:hAnsi="Buckeye Serif 2"/>
              <w:noProof/>
            </w:rPr>
            <w:t xml:space="preserve">b. </w:t>
          </w:r>
          <w:r w:rsidRPr="000D69B3">
            <w:rPr>
              <w:rFonts w:ascii="Buckeye Serif 2" w:hAnsi="Buckeye Serif 2"/>
              <w:noProof/>
            </w:rPr>
            <w:t>A 2/3 vote is required to overturn a removal for cause.</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1162DB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46A63" w:rsidRPr="00646A63">
            <w:rPr>
              <w:rFonts w:ascii="Buckeye Serif 2" w:hAnsi="Buckeye Serif 2"/>
              <w:noProof/>
            </w:rPr>
            <w:t xml:space="preserve">This organization may be dissolved if the </w:t>
          </w:r>
          <w:r w:rsidR="00646A63">
            <w:rPr>
              <w:rFonts w:ascii="Buckeye Serif 2" w:hAnsi="Buckeye Serif 2"/>
              <w:noProof/>
            </w:rPr>
            <w:t>APALSA</w:t>
          </w:r>
          <w:r w:rsidR="00646A63" w:rsidRPr="00646A63">
            <w:rPr>
              <w:rFonts w:ascii="Buckeye Serif 2" w:hAnsi="Buckeye Serif 2"/>
              <w:noProof/>
            </w:rPr>
            <w:t xml:space="preserve"> Board, Advisor, and Moritz Administration determine that there is good cause for dissolution. This organization may be dissolved after members approve dissolution by a 3/4 vote of </w:t>
          </w:r>
          <w:r w:rsidR="00646A63">
            <w:rPr>
              <w:rFonts w:ascii="Buckeye Serif 2" w:hAnsi="Buckeye Serif 2"/>
              <w:noProof/>
            </w:rPr>
            <w:t>APALSA</w:t>
          </w:r>
          <w:r w:rsidR="00646A63" w:rsidRPr="00646A63">
            <w:rPr>
              <w:rFonts w:ascii="Buckeye Serif 2" w:hAnsi="Buckeye Serif 2"/>
              <w:noProof/>
            </w:rPr>
            <w:t xml:space="preserve"> members, provided that there is at least 60 days’ notice of a vote on dissolution.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0A8897D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46A63" w:rsidRPr="00646A63">
            <w:t xml:space="preserve">Upon dissolution, the  Board shall utilize the assets of the organization, including those arising from dissolution and distribution. Any balance shall be distributed proportionally among the contributing factors. In the event of excess debts, the Board shall be responsible for managing excess debts not covered by assets. The </w:t>
          </w:r>
          <w:r w:rsidR="00646A63">
            <w:t>APALSA</w:t>
          </w:r>
          <w:r w:rsidR="00646A63" w:rsidRPr="00646A63">
            <w:t xml:space="preserve"> Board has full discretion to ensure the dissolution of the organization.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F4DEFBA" w14:textId="242D76D4" w:rsidR="000D69B3" w:rsidRDefault="00DC52EA" w:rsidP="000D69B3">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69B3" w:rsidRPr="000D69B3">
            <w:t xml:space="preserve"> </w:t>
          </w:r>
          <w:r w:rsidR="000D69B3">
            <w:t>Constitutional amendments may be introduced and ratified:</w:t>
          </w:r>
        </w:p>
        <w:p w14:paraId="13050D3B" w14:textId="63658716" w:rsidR="000D69B3" w:rsidRPr="000D69B3" w:rsidRDefault="000D69B3" w:rsidP="000D69B3">
          <w:pPr>
            <w:rPr>
              <w:rFonts w:ascii="Buckeye Serif 2" w:hAnsi="Buckeye Serif 2"/>
              <w:noProof/>
            </w:rPr>
          </w:pPr>
          <w:r>
            <w:rPr>
              <w:rFonts w:ascii="Buckeye Serif 2" w:hAnsi="Buckeye Serif 2"/>
              <w:noProof/>
            </w:rPr>
            <w:t xml:space="preserve">1. </w:t>
          </w:r>
          <w:r w:rsidRPr="000D69B3">
            <w:rPr>
              <w:rFonts w:ascii="Buckeye Serif 2" w:hAnsi="Buckeye Serif 2"/>
              <w:noProof/>
            </w:rPr>
            <w:t xml:space="preserve">Through Board recommendation and approval by a </w:t>
          </w:r>
          <w:r w:rsidR="00593C8E">
            <w:rPr>
              <w:rFonts w:ascii="Buckeye Serif 2" w:hAnsi="Buckeye Serif 2"/>
              <w:noProof/>
            </w:rPr>
            <w:t>majority</w:t>
          </w:r>
          <w:r w:rsidRPr="000D69B3">
            <w:rPr>
              <w:rFonts w:ascii="Buckeye Serif 2" w:hAnsi="Buckeye Serif 2"/>
              <w:noProof/>
            </w:rPr>
            <w:t xml:space="preserve"> vote of the Board.</w:t>
          </w:r>
        </w:p>
        <w:p w14:paraId="0014FE92" w14:textId="6AF64A16" w:rsidR="000D69B3" w:rsidRDefault="000D69B3" w:rsidP="000D69B3">
          <w:pPr>
            <w:rPr>
              <w:rFonts w:ascii="Buckeye Serif 2" w:hAnsi="Buckeye Serif 2"/>
              <w:noProof/>
            </w:rPr>
          </w:pPr>
          <w:r>
            <w:rPr>
              <w:rFonts w:ascii="Buckeye Serif 2" w:hAnsi="Buckeye Serif 2"/>
              <w:noProof/>
            </w:rPr>
            <w:t xml:space="preserve">2. </w:t>
          </w:r>
          <w:r w:rsidR="004565BF">
            <w:rPr>
              <w:rFonts w:ascii="Buckeye Serif 2" w:hAnsi="Buckeye Serif 2"/>
              <w:noProof/>
            </w:rPr>
            <w:t>Through d</w:t>
          </w:r>
          <w:r w:rsidRPr="000D69B3">
            <w:rPr>
              <w:rFonts w:ascii="Buckeye Serif 2" w:hAnsi="Buckeye Serif 2"/>
              <w:noProof/>
            </w:rPr>
            <w:t>iscussion with APALSA’s faculty advisor</w:t>
          </w:r>
          <w:r w:rsidR="00593C8E">
            <w:rPr>
              <w:rFonts w:ascii="Buckeye Serif 2" w:hAnsi="Buckeye Serif 2"/>
              <w:noProof/>
            </w:rPr>
            <w:t xml:space="preserve"> by a majority vote of the Board</w:t>
          </w:r>
        </w:p>
        <w:p w14:paraId="4076E754" w14:textId="6C788476" w:rsidR="000D69B3" w:rsidRPr="000D69B3" w:rsidRDefault="00593C8E" w:rsidP="000D69B3">
          <w:pPr>
            <w:rPr>
              <w:rFonts w:ascii="Buckeye Serif 2" w:hAnsi="Buckeye Serif 2"/>
              <w:noProof/>
            </w:rPr>
          </w:pPr>
          <w:r>
            <w:rPr>
              <w:rFonts w:ascii="Buckeye Serif 2" w:hAnsi="Buckeye Serif 2"/>
              <w:noProof/>
            </w:rPr>
            <w:t xml:space="preserve">3. Through the </w:t>
          </w:r>
          <w:r w:rsidRPr="000D69B3">
            <w:rPr>
              <w:rFonts w:ascii="Buckeye Serif 2" w:hAnsi="Buckeye Serif 2"/>
              <w:noProof/>
            </w:rPr>
            <w:t>President</w:t>
          </w:r>
          <w:r>
            <w:rPr>
              <w:rFonts w:ascii="Buckeye Serif 2" w:hAnsi="Buckeye Serif 2"/>
              <w:noProof/>
            </w:rPr>
            <w:t>'s</w:t>
          </w:r>
          <w:r w:rsidRPr="000D69B3">
            <w:rPr>
              <w:rFonts w:ascii="Buckeye Serif 2" w:hAnsi="Buckeye Serif 2"/>
              <w:noProof/>
            </w:rPr>
            <w:t xml:space="preserve"> authority to make adjustments and amendments to this governing document as needed to keep </w:t>
          </w:r>
          <w:r>
            <w:rPr>
              <w:rFonts w:ascii="Buckeye Serif 2" w:hAnsi="Buckeye Serif 2"/>
              <w:noProof/>
            </w:rPr>
            <w:t xml:space="preserve">it </w:t>
          </w:r>
          <w:r w:rsidRPr="000D69B3">
            <w:rPr>
              <w:rFonts w:ascii="Buckeye Serif 2" w:hAnsi="Buckeye Serif 2"/>
              <w:noProof/>
            </w:rPr>
            <w:t>updated. These decisions must be approved by a majority vote of the Board.</w:t>
          </w:r>
        </w:p>
        <w:p w14:paraId="4409B76F" w14:textId="25D93ACF" w:rsidR="006662A4" w:rsidRPr="00D53151" w:rsidRDefault="00593C8E" w:rsidP="00593C8E">
          <w:pPr>
            <w:rPr>
              <w:rFonts w:ascii="Buckeye Serif 2" w:hAnsi="Buckeye Serif 2"/>
            </w:rPr>
          </w:pPr>
          <w:r>
            <w:rPr>
              <w:rFonts w:ascii="Buckeye Serif 2" w:hAnsi="Buckeye Serif 2"/>
              <w:noProof/>
            </w:rPr>
            <w:t>4</w:t>
          </w:r>
          <w:r w:rsidR="000D69B3">
            <w:rPr>
              <w:rFonts w:ascii="Buckeye Serif 2" w:hAnsi="Buckeye Serif 2"/>
              <w:noProof/>
            </w:rPr>
            <w:t xml:space="preserve">. </w:t>
          </w:r>
          <w:r>
            <w:rPr>
              <w:rFonts w:ascii="Buckeye Serif 2" w:hAnsi="Buckeye Serif 2"/>
              <w:noProof/>
            </w:rPr>
            <w:t>Through general member</w:t>
          </w:r>
          <w:r w:rsidR="000D69B3" w:rsidRPr="000D69B3">
            <w:rPr>
              <w:rFonts w:ascii="Buckeye Serif 2" w:hAnsi="Buckeye Serif 2"/>
              <w:noProof/>
            </w:rPr>
            <w:t xml:space="preserve"> recommendation</w:t>
          </w:r>
          <w:r>
            <w:rPr>
              <w:rFonts w:ascii="Buckeye Serif 2" w:hAnsi="Buckeye Serif 2"/>
              <w:noProof/>
            </w:rPr>
            <w:t>.</w:t>
          </w:r>
          <w:r w:rsidR="000D69B3" w:rsidRPr="000D69B3">
            <w:rPr>
              <w:rFonts w:ascii="Buckeye Serif 2" w:hAnsi="Buckeye Serif 2"/>
              <w:noProof/>
            </w:rPr>
            <w:t xml:space="preserve"> </w:t>
          </w:r>
          <w:r>
            <w:rPr>
              <w:rFonts w:ascii="Buckeye Serif 2" w:hAnsi="Buckeye Serif 2"/>
              <w:noProof/>
            </w:rPr>
            <w:t>T</w:t>
          </w:r>
          <w:r w:rsidR="000D69B3" w:rsidRPr="000D69B3">
            <w:rPr>
              <w:rFonts w:ascii="Buckeye Serif 2" w:hAnsi="Buckeye Serif 2"/>
              <w:noProof/>
            </w:rPr>
            <w:t xml:space="preserve">he </w:t>
          </w:r>
          <w:r>
            <w:rPr>
              <w:rFonts w:ascii="Buckeye Serif 2" w:hAnsi="Buckeye Serif 2"/>
              <w:noProof/>
            </w:rPr>
            <w:t xml:space="preserve">Board </w:t>
          </w:r>
          <w:r w:rsidR="000D69B3" w:rsidRPr="000D69B3">
            <w:rPr>
              <w:rFonts w:ascii="Buckeye Serif 2" w:hAnsi="Buckeye Serif 2"/>
              <w:noProof/>
            </w:rPr>
            <w:t xml:space="preserve">shall hold </w:t>
          </w:r>
          <w:r>
            <w:rPr>
              <w:rFonts w:ascii="Buckeye Serif 2" w:hAnsi="Buckeye Serif 2"/>
              <w:noProof/>
            </w:rPr>
            <w:t>a public hearing</w:t>
          </w:r>
          <w:r w:rsidR="000D69B3" w:rsidRPr="000D69B3">
            <w:rPr>
              <w:rFonts w:ascii="Buckeye Serif 2" w:hAnsi="Buckeye Serif 2"/>
              <w:noProof/>
            </w:rPr>
            <w:t xml:space="preserve"> where the question is discussed and debated. </w:t>
          </w:r>
          <w:r>
            <w:rPr>
              <w:rFonts w:ascii="Buckeye Serif 2" w:hAnsi="Buckeye Serif 2"/>
              <w:noProof/>
            </w:rPr>
            <w:t>Five</w:t>
          </w:r>
          <w:r w:rsidR="000D69B3" w:rsidRPr="000D69B3">
            <w:rPr>
              <w:rFonts w:ascii="Buckeye Serif 2" w:hAnsi="Buckeye Serif 2"/>
              <w:noProof/>
            </w:rPr>
            <w:t xml:space="preserve"> academic days after the last public hearing, the question is voted upon by the </w:t>
          </w:r>
          <w:r>
            <w:rPr>
              <w:rFonts w:ascii="Buckeye Serif 2" w:hAnsi="Buckeye Serif 2"/>
              <w:noProof/>
            </w:rPr>
            <w:t>active members of APALSA</w:t>
          </w:r>
          <w:r w:rsidR="000D69B3" w:rsidRPr="000D69B3">
            <w:rPr>
              <w:rFonts w:ascii="Buckeye Serif 2" w:hAnsi="Buckeye Serif 2"/>
              <w:noProof/>
            </w:rPr>
            <w:t>. A majorit</w:t>
          </w:r>
          <w:r>
            <w:rPr>
              <w:rFonts w:ascii="Buckeye Serif 2" w:hAnsi="Buckeye Serif 2"/>
              <w:noProof/>
            </w:rPr>
            <w:t>y</w:t>
          </w:r>
          <w:r w:rsidR="000D69B3" w:rsidRPr="000D69B3">
            <w:rPr>
              <w:rFonts w:ascii="Buckeye Serif 2" w:hAnsi="Buckeye Serif 2"/>
              <w:noProof/>
            </w:rPr>
            <w:t xml:space="preserve"> of all </w:t>
          </w:r>
          <w:r>
            <w:rPr>
              <w:rFonts w:ascii="Buckeye Serif 2" w:hAnsi="Buckeye Serif 2"/>
              <w:noProof/>
            </w:rPr>
            <w:t xml:space="preserve">active APALSA members </w:t>
          </w:r>
          <w:r w:rsidR="000D69B3" w:rsidRPr="000D69B3">
            <w:rPr>
              <w:rFonts w:ascii="Buckeye Serif 2" w:hAnsi="Buckeye Serif 2"/>
              <w:noProof/>
            </w:rPr>
            <w:t>is required to approve the amendment.</w:t>
          </w:r>
          <w:r>
            <w:rPr>
              <w:rFonts w:ascii="Buckeye Serif 2" w:hAnsi="Buckeye Serif 2"/>
              <w:noProof/>
            </w:rPr>
            <w:t xml:space="preserve">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D69B3"/>
    <w:rsid w:val="000E2CC4"/>
    <w:rsid w:val="000F1890"/>
    <w:rsid w:val="00135420"/>
    <w:rsid w:val="00164DDB"/>
    <w:rsid w:val="001E2445"/>
    <w:rsid w:val="00207B4A"/>
    <w:rsid w:val="0024182F"/>
    <w:rsid w:val="002705D7"/>
    <w:rsid w:val="002874F2"/>
    <w:rsid w:val="002C2FEA"/>
    <w:rsid w:val="00304E3C"/>
    <w:rsid w:val="003052D0"/>
    <w:rsid w:val="0034117E"/>
    <w:rsid w:val="00414017"/>
    <w:rsid w:val="004565BF"/>
    <w:rsid w:val="00463696"/>
    <w:rsid w:val="00484D79"/>
    <w:rsid w:val="005179B7"/>
    <w:rsid w:val="0055346C"/>
    <w:rsid w:val="0056116C"/>
    <w:rsid w:val="0056280A"/>
    <w:rsid w:val="0056390F"/>
    <w:rsid w:val="0056621D"/>
    <w:rsid w:val="00571659"/>
    <w:rsid w:val="00593C8E"/>
    <w:rsid w:val="005F5356"/>
    <w:rsid w:val="00646A63"/>
    <w:rsid w:val="006662A4"/>
    <w:rsid w:val="00676310"/>
    <w:rsid w:val="00676FEF"/>
    <w:rsid w:val="007923E2"/>
    <w:rsid w:val="007D164B"/>
    <w:rsid w:val="008619CF"/>
    <w:rsid w:val="0089388B"/>
    <w:rsid w:val="008C6D79"/>
    <w:rsid w:val="008D5892"/>
    <w:rsid w:val="008E6A5D"/>
    <w:rsid w:val="00910F0E"/>
    <w:rsid w:val="00912771"/>
    <w:rsid w:val="009B2B70"/>
    <w:rsid w:val="00B62E4F"/>
    <w:rsid w:val="00B73B03"/>
    <w:rsid w:val="00C35801"/>
    <w:rsid w:val="00C72AC6"/>
    <w:rsid w:val="00CD39E3"/>
    <w:rsid w:val="00CE4BA9"/>
    <w:rsid w:val="00D52DAF"/>
    <w:rsid w:val="00D53151"/>
    <w:rsid w:val="00D559E8"/>
    <w:rsid w:val="00D72815"/>
    <w:rsid w:val="00D72CDA"/>
    <w:rsid w:val="00DC52EA"/>
    <w:rsid w:val="00DD2786"/>
    <w:rsid w:val="00DF7969"/>
    <w:rsid w:val="00DF7F9B"/>
    <w:rsid w:val="00EB0E62"/>
    <w:rsid w:val="00EB7F83"/>
    <w:rsid w:val="00ED05FF"/>
    <w:rsid w:val="00F474DD"/>
    <w:rsid w:val="00F57B33"/>
    <w:rsid w:val="00F773D4"/>
    <w:rsid w:val="00FA329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65E0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4182F"/>
    <w:rsid w:val="0034117E"/>
    <w:rsid w:val="00463696"/>
    <w:rsid w:val="00693E7D"/>
    <w:rsid w:val="0072609B"/>
    <w:rsid w:val="007A0E05"/>
    <w:rsid w:val="00D65E0A"/>
    <w:rsid w:val="00E84853"/>
    <w:rsid w:val="00EB13B0"/>
    <w:rsid w:val="00F773D4"/>
    <w:rsid w:val="00FA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28</TotalTime>
  <Pages>7</Pages>
  <Words>2266</Words>
  <Characters>13372</Characters>
  <Application>Microsoft Office Word</Application>
  <DocSecurity>0</DocSecurity>
  <PresentationFormat>15|.DOCX</PresentationFormat>
  <Lines>290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Subramaniam, Anu</cp:lastModifiedBy>
  <cp:revision>5</cp:revision>
  <dcterms:created xsi:type="dcterms:W3CDTF">2026-03-11T15:18:00Z</dcterms:created>
  <dcterms:modified xsi:type="dcterms:W3CDTF">2026-03-13T19:29:00Z</dcterms:modified>
</cp:coreProperties>
</file>