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D98C0F6681B55C44AE86C8B19EF4D328"/>
        </w:placeholder>
      </w:sdtPr>
      <w:sdtContent>
        <w:p w14:paraId="6938DF36" w14:textId="740BE83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36B80">
            <w:rPr>
              <w:rFonts w:ascii="Buckeye Serif 2" w:hAnsi="Buckeye Serif 2"/>
              <w:b/>
              <w:bCs/>
              <w:sz w:val="32"/>
              <w:szCs w:val="32"/>
            </w:rPr>
            <w:t>Jiu Jitsu - Sports Club</w:t>
          </w:r>
          <w:r>
            <w:rPr>
              <w:rFonts w:ascii="Buckeye Serif 2" w:hAnsi="Buckeye Serif 2"/>
              <w:b/>
              <w:bCs/>
              <w:sz w:val="32"/>
              <w:szCs w:val="32"/>
            </w:rPr>
            <w:fldChar w:fldCharType="end"/>
          </w:r>
        </w:p>
        <w:bookmarkEnd w:id="0" w:displacedByCustomXml="next"/>
      </w:sdtContent>
    </w:sdt>
    <w:p w14:paraId="45D7FF3F"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0A67EB8E"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D98C0F6681B55C44AE86C8B19EF4D328"/>
        </w:placeholder>
      </w:sdtPr>
      <w:sdtContent>
        <w:p w14:paraId="4FC46DFE" w14:textId="7E41C5E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36B80" w:rsidRPr="00217F7C">
            <w:rPr>
              <w:rFonts w:ascii="Buckeye Serif 2" w:hAnsi="Buckeye Serif 2"/>
              <w:noProof/>
            </w:rPr>
            <w:t xml:space="preserve"> </w:t>
          </w:r>
          <w:r w:rsidR="00C36B80">
            <w:rPr>
              <w:rFonts w:ascii="Buckeye Serif 2" w:hAnsi="Buckeye Serif 2"/>
              <w:noProof/>
            </w:rPr>
            <w:t>Jiu-Jitsu - Sports Club</w:t>
          </w:r>
          <w:r>
            <w:rPr>
              <w:rFonts w:ascii="Buckeye Serif 2" w:hAnsi="Buckeye Serif 2"/>
            </w:rPr>
            <w:fldChar w:fldCharType="end"/>
          </w:r>
        </w:p>
        <w:bookmarkEnd w:id="1" w:displacedByCustomXml="next"/>
      </w:sdtContent>
    </w:sdt>
    <w:p w14:paraId="3DBC8716" w14:textId="77777777" w:rsidR="00D559E8" w:rsidRDefault="00D559E8" w:rsidP="0006656A">
      <w:pPr>
        <w:rPr>
          <w:rFonts w:ascii="Buckeye Serif 2" w:hAnsi="Buckeye Serif 2"/>
          <w:b/>
          <w:bCs/>
        </w:rPr>
      </w:pPr>
    </w:p>
    <w:p w14:paraId="04971A5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D98C0F6681B55C44AE86C8B19EF4D328"/>
        </w:placeholder>
      </w:sdtPr>
      <w:sdtContent>
        <w:p w14:paraId="33DAD3D9" w14:textId="112DA3F5"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321DC" w:rsidRPr="006321DC">
            <w:rPr>
              <w:rFonts w:ascii="Buckeye Serif 2" w:hAnsi="Buckeye Serif 2"/>
              <w:noProof/>
            </w:rPr>
            <w:t>The purpose of this organization is to provide an inclusive environment for students to learn and practice Brazilian Jiu-Jitsu and the art of grappling. The club will promote physical fitness, self-defense skills, discipline, sportsmanship, and camaraderie among members. Training will accommodate all skill levels, from beginners to advanced practitioners, with opportunities for development, competition, and engaging social events</w:t>
          </w:r>
          <w:r w:rsidRPr="00910F0E">
            <w:rPr>
              <w:rFonts w:ascii="Buckeye Serif 2" w:hAnsi="Buckeye Serif 2"/>
            </w:rPr>
            <w:fldChar w:fldCharType="end"/>
          </w:r>
        </w:p>
        <w:bookmarkEnd w:id="2" w:displacedByCustomXml="next"/>
      </w:sdtContent>
    </w:sdt>
    <w:p w14:paraId="6CFE0DE9" w14:textId="77777777" w:rsidR="00D559E8" w:rsidRDefault="00D559E8" w:rsidP="0006656A">
      <w:pPr>
        <w:rPr>
          <w:rFonts w:ascii="Buckeye Serif 2" w:hAnsi="Buckeye Serif 2"/>
          <w:b/>
          <w:bCs/>
        </w:rPr>
      </w:pPr>
    </w:p>
    <w:p w14:paraId="69689A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6D0C7CE4"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13202E44" w14:textId="3D3AD41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D98C0F6681B55C44AE86C8B19EF4D328"/>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7616F" w:rsidRPr="0097616F">
            <w:t xml:space="preserve"> </w:t>
          </w:r>
          <w:r w:rsidR="0097616F" w:rsidRPr="0097616F">
            <w:rPr>
              <w:rFonts w:ascii="Buckeye Serif 2" w:hAnsi="Buckeye Serif 2"/>
            </w:rPr>
            <w:t>Jiu Jitsu - Sport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49BAEB5"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738A44F2" w14:textId="5DCCC72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D98C0F6681B55C44AE86C8B19EF4D328"/>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7616F" w:rsidRPr="0097616F">
            <w:rPr>
              <w:rFonts w:ascii="Buckeye Serif 2" w:hAnsi="Buckeye Serif 2"/>
            </w:rPr>
            <w:t xml:space="preserve"> Jiu Jitsu - Sport Club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A83E709"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51430621" w14:textId="13B4AA4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D98C0F6681B55C44AE86C8B19EF4D328"/>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22A3C" w:rsidRPr="0097616F">
            <w:rPr>
              <w:rFonts w:ascii="Buckeye Serif 2" w:hAnsi="Buckeye Serif 2"/>
            </w:rPr>
            <w:t xml:space="preserve"> Jiu Jitsu - Sport Club</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134F133B" w14:textId="77777777" w:rsidR="00D559E8" w:rsidRDefault="00D559E8" w:rsidP="0006656A">
      <w:pPr>
        <w:rPr>
          <w:rFonts w:ascii="Buckeye Serif 2" w:hAnsi="Buckeye Serif 2"/>
          <w:b/>
          <w:bCs/>
        </w:rPr>
      </w:pPr>
    </w:p>
    <w:p w14:paraId="5BA17FD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5DB27143"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D98C0F6681B55C44AE86C8B19EF4D328"/>
        </w:placeholder>
      </w:sdtPr>
      <w:sdtContent>
        <w:p w14:paraId="5689F8E9" w14:textId="39669201" w:rsidR="004C3678"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705F" w:rsidRPr="00D2705F">
            <w:rPr>
              <w:rFonts w:ascii="Buckeye Serif 2" w:hAnsi="Buckeye Serif 2"/>
            </w:rPr>
            <w:t>Membership of the Club will be open to all students, staff</w:t>
          </w:r>
          <w:r w:rsidR="00290B26">
            <w:rPr>
              <w:rFonts w:ascii="Buckeye Serif 2" w:hAnsi="Buckeye Serif 2"/>
            </w:rPr>
            <w:t>,</w:t>
          </w:r>
          <w:r w:rsidR="00D2705F" w:rsidRPr="00D2705F">
            <w:rPr>
              <w:rFonts w:ascii="Buckeye Serif 2" w:hAnsi="Buckeye Serif 2"/>
            </w:rPr>
            <w:t xml:space="preserve"> and faculty of the Ohio State University who have a current or immediate past semester identification card</w:t>
          </w:r>
          <w:r w:rsidR="00F245BA">
            <w:rPr>
              <w:rFonts w:ascii="Buckeye Serif 2" w:hAnsi="Buckeye Serif 2"/>
            </w:rPr>
            <w:t>(BuckID)</w:t>
          </w:r>
          <w:r w:rsidR="00D2705F" w:rsidRPr="00D2705F">
            <w:rPr>
              <w:rFonts w:ascii="Buckeye Serif 2" w:hAnsi="Buckeye Serif 2"/>
            </w:rPr>
            <w:t xml:space="preserve"> or the Recreation and Intramural Sports Activity Pass. </w:t>
          </w:r>
          <w:r w:rsidR="004C3678">
            <w:rPr>
              <w:rFonts w:ascii="Buckeye Serif 2" w:hAnsi="Buckeye Serif 2"/>
            </w:rPr>
            <w:t xml:space="preserve">If </w:t>
          </w:r>
          <w:r w:rsidR="00FD7C73">
            <w:rPr>
              <w:rFonts w:ascii="Buckeye Serif 2" w:hAnsi="Buckeye Serif 2"/>
            </w:rPr>
            <w:t xml:space="preserve">someone seeking memberships has been prevusouly removal from </w:t>
          </w:r>
          <w:r w:rsidR="00EC1CF1">
            <w:rPr>
              <w:rFonts w:ascii="Buckeye Serif 2" w:hAnsi="Buckeye Serif 2"/>
            </w:rPr>
            <w:t xml:space="preserve">the club and or other student orginzaztions the must first contact the active president to request </w:t>
          </w:r>
          <w:r w:rsidR="00EB5859">
            <w:rPr>
              <w:rFonts w:ascii="Buckeye Serif 2" w:hAnsi="Buckeye Serif 2"/>
            </w:rPr>
            <w:t>be</w:t>
          </w:r>
          <w:r w:rsidR="00F245BA">
            <w:rPr>
              <w:rFonts w:ascii="Buckeye Serif 2" w:hAnsi="Buckeye Serif 2"/>
            </w:rPr>
            <w:t>come a member.</w:t>
          </w:r>
          <w:r>
            <w:rPr>
              <w:rFonts w:ascii="Buckeye Serif 2" w:hAnsi="Buckeye Serif 2"/>
            </w:rPr>
            <w:fldChar w:fldCharType="end"/>
          </w:r>
        </w:p>
        <w:bookmarkEnd w:id="6" w:displacedByCustomXml="next"/>
      </w:sdtContent>
    </w:sdt>
    <w:p w14:paraId="75CFC2DD"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D98C0F6681B55C44AE86C8B19EF4D328"/>
        </w:placeholder>
      </w:sdtPr>
      <w:sdtContent>
        <w:p w14:paraId="11A3FCF5" w14:textId="1CB78FBF" w:rsidR="00F245BA" w:rsidRPr="00F245BA" w:rsidRDefault="005F5356" w:rsidP="00F245B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245BA" w:rsidRPr="00F245BA">
            <w:rPr>
              <w:rFonts w:ascii="Buckeye Serif 2" w:hAnsi="Buckeye Serif 2"/>
            </w:rPr>
            <w:t xml:space="preserve"> Requirements for membership are:</w:t>
          </w:r>
        </w:p>
        <w:p w14:paraId="5B2BF4E8" w14:textId="77777777" w:rsidR="00F245BA" w:rsidRPr="00F245BA" w:rsidRDefault="00F245BA" w:rsidP="00F245BA">
          <w:pPr>
            <w:rPr>
              <w:rFonts w:ascii="Buckeye Serif 2" w:hAnsi="Buckeye Serif 2"/>
            </w:rPr>
          </w:pPr>
          <w:r w:rsidRPr="00F245BA">
            <w:rPr>
              <w:rFonts w:ascii="Buckeye Serif 2" w:hAnsi="Buckeye Serif 2"/>
            </w:rPr>
            <w:t>1. A due of $100 will be required every semester a member partakes in the club within the first month of practice.</w:t>
          </w:r>
        </w:p>
        <w:p w14:paraId="3E73878E" w14:textId="3AAD1A25" w:rsidR="00D53151" w:rsidRPr="00D559E8" w:rsidRDefault="00F245BA" w:rsidP="0006656A">
          <w:pPr>
            <w:rPr>
              <w:rFonts w:ascii="Buckeye Serif 2" w:hAnsi="Buckeye Serif 2"/>
            </w:rPr>
          </w:pPr>
          <w:r w:rsidRPr="00F245BA">
            <w:rPr>
              <w:rFonts w:ascii="Buckeye Serif 2" w:hAnsi="Buckeye Serif 2"/>
            </w:rPr>
            <w:t>2. Membership renewal will require submitting of club registration, OSU release and health forms (DoSportsEasy) annually.</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7" w:displacedByCustomXml="next"/>
      </w:sdtContent>
    </w:sdt>
    <w:p w14:paraId="71242262"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D98C0F6681B55C44AE86C8B19EF4D328"/>
        </w:placeholder>
      </w:sdtPr>
      <w:sdtContent>
        <w:p w14:paraId="1247F49A" w14:textId="6AC55BA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2B29" w:rsidRPr="004E2B29">
            <w:rPr>
              <w:rFonts w:ascii="Buckeye Serif 2" w:hAnsi="Buckeye Serif 2"/>
            </w:rPr>
            <w:t xml:space="preserve"> We welcome new members at all times throughout the school year. Member may simply show up to pratice at any time throughout the semester.</w:t>
          </w:r>
          <w:r>
            <w:rPr>
              <w:rFonts w:ascii="Buckeye Serif 2" w:hAnsi="Buckeye Serif 2"/>
            </w:rPr>
            <w:fldChar w:fldCharType="end"/>
          </w:r>
        </w:p>
        <w:bookmarkEnd w:id="8" w:displacedByCustomXml="next"/>
      </w:sdtContent>
    </w:sdt>
    <w:p w14:paraId="6D7F7A1B"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D98C0F6681B55C44AE86C8B19EF4D328"/>
        </w:placeholder>
      </w:sdtPr>
      <w:sdtContent>
        <w:p w14:paraId="4E7C468F" w14:textId="41424310"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82F5C" w:rsidRPr="00582F5C">
            <w:rPr>
              <w:rFonts w:ascii="Buckeye Serif 2" w:hAnsi="Buckeye Serif 2"/>
            </w:rPr>
            <w:t xml:space="preserve"> </w:t>
          </w:r>
          <w:r w:rsidR="00582F5C" w:rsidRPr="00582F5C">
            <w:rPr>
              <w:rFonts w:ascii="Buckeye Serif 2" w:hAnsi="Buckeye Serif 2"/>
              <w:noProof/>
            </w:rPr>
            <w:t xml:space="preserve">A member may be removed for repeated violation of safety rules, disruptive behavior, harassment, or conduct unbecoming of a club representative. Removal requires a majority vote of the </w:t>
          </w:r>
          <w:r w:rsidR="003E6DB8">
            <w:rPr>
              <w:rFonts w:ascii="Buckeye Serif 2" w:hAnsi="Buckeye Serif 2"/>
              <w:noProof/>
            </w:rPr>
            <w:t xml:space="preserve">standing </w:t>
          </w:r>
          <w:r w:rsidR="00582F5C" w:rsidRPr="00582F5C">
            <w:rPr>
              <w:rFonts w:ascii="Buckeye Serif 2" w:hAnsi="Buckeye Serif 2"/>
              <w:noProof/>
            </w:rPr>
            <w:t>officers</w:t>
          </w:r>
          <w:r w:rsidR="005B16A5">
            <w:rPr>
              <w:rFonts w:ascii="Buckeye Serif 2" w:hAnsi="Buckeye Serif 2"/>
              <w:noProof/>
            </w:rPr>
            <w:t xml:space="preserve">, the president of the club will act as a tie breaker in the case of a 3-3 even split vote. </w:t>
          </w:r>
          <w:r>
            <w:rPr>
              <w:rFonts w:ascii="Buckeye Serif 2" w:hAnsi="Buckeye Serif 2"/>
            </w:rPr>
            <w:fldChar w:fldCharType="end"/>
          </w:r>
        </w:p>
        <w:bookmarkEnd w:id="9" w:displacedByCustomXml="next"/>
      </w:sdtContent>
    </w:sdt>
    <w:p w14:paraId="10ABB33E" w14:textId="77777777" w:rsidR="00D559E8" w:rsidRDefault="00D559E8" w:rsidP="0006656A">
      <w:pPr>
        <w:rPr>
          <w:rFonts w:ascii="Buckeye Serif 2" w:hAnsi="Buckeye Serif 2"/>
          <w:b/>
          <w:bCs/>
        </w:rPr>
      </w:pPr>
    </w:p>
    <w:p w14:paraId="26081C74"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20385A32"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D98C0F6681B55C44AE86C8B19EF4D328"/>
        </w:placeholder>
      </w:sdtPr>
      <w:sdtContent>
        <w:p w14:paraId="2CE8F1A7" w14:textId="71D8C8C0"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0DE6" w:rsidRPr="00E00DE6">
            <w:rPr>
              <w:rFonts w:ascii="Buckeye Serif 2" w:hAnsi="Buckeye Serif 2"/>
            </w:rPr>
            <w:t xml:space="preserve"> </w:t>
          </w:r>
          <w:r w:rsidR="00E00DE6" w:rsidRPr="00E00DE6">
            <w:rPr>
              <w:rFonts w:ascii="Buckeye Serif 2" w:hAnsi="Buckeye Serif 2"/>
              <w:noProof/>
            </w:rPr>
            <w:t>The advisor shall provide guidance on university policies, support event planning, and ensure the club operates in compliance with institutional rules</w:t>
          </w:r>
          <w:r w:rsidR="00E262B4">
            <w:rPr>
              <w:rFonts w:ascii="Buckeye Serif 2" w:hAnsi="Buckeye Serif 2"/>
              <w:noProof/>
            </w:rPr>
            <w:t>. Also the advisor will comple</w:t>
          </w:r>
          <w:r w:rsidR="00D9075A">
            <w:rPr>
              <w:rFonts w:ascii="Buckeye Serif 2" w:hAnsi="Buckeye Serif 2"/>
              <w:noProof/>
            </w:rPr>
            <w:t>te necessary training and paperwork to keep the club compliant with university rules</w:t>
          </w:r>
          <w:r w:rsidR="00F15F63">
            <w:rPr>
              <w:rFonts w:ascii="Buckeye Serif 2" w:hAnsi="Buckeye Serif 2"/>
              <w:noProof/>
            </w:rPr>
            <w:t xml:space="preserve"> and procedures. </w:t>
          </w:r>
          <w:r>
            <w:rPr>
              <w:rFonts w:ascii="Buckeye Serif 2" w:hAnsi="Buckeye Serif 2"/>
            </w:rPr>
            <w:fldChar w:fldCharType="end"/>
          </w:r>
        </w:p>
        <w:bookmarkEnd w:id="10" w:displacedByCustomXml="next"/>
      </w:sdtContent>
    </w:sdt>
    <w:p w14:paraId="7F8B641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D98C0F6681B55C44AE86C8B19EF4D328"/>
        </w:placeholder>
      </w:sdtPr>
      <w:sdtContent>
        <w:p w14:paraId="218AB632" w14:textId="53A5DC7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5B4A" w:rsidRPr="00E85B4A">
            <w:rPr>
              <w:rFonts w:ascii="Buckeye Serif 2" w:hAnsi="Buckeye Serif 2"/>
              <w:noProof/>
            </w:rPr>
            <w:t xml:space="preserve"> The advisor shall serve on an ongoing basis until they choose to resign or are replaced.</w:t>
          </w:r>
          <w:r>
            <w:rPr>
              <w:rFonts w:ascii="Buckeye Serif 2" w:hAnsi="Buckeye Serif 2"/>
            </w:rPr>
            <w:fldChar w:fldCharType="end"/>
          </w:r>
        </w:p>
        <w:bookmarkEnd w:id="11" w:displacedByCustomXml="next"/>
      </w:sdtContent>
    </w:sdt>
    <w:p w14:paraId="617C63B8"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D98C0F6681B55C44AE86C8B19EF4D328"/>
        </w:placeholder>
      </w:sdtPr>
      <w:sdtContent>
        <w:p w14:paraId="7C0A7596" w14:textId="66BBB592"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1109" w:rsidRPr="00841109">
            <w:rPr>
              <w:rFonts w:ascii="Buckeye Serif 2" w:hAnsi="Buckeye Serif 2"/>
            </w:rPr>
            <w:t xml:space="preserve"> The advisor must be a full-time member of The Ohio State University faculty or staff. The advisor shall be selected by the officers</w:t>
          </w:r>
          <w:r w:rsidR="00841109">
            <w:rPr>
              <w:rFonts w:ascii="Buckeye Serif 2" w:hAnsi="Buckeye Serif 2"/>
            </w:rPr>
            <w:t>.</w:t>
          </w:r>
          <w:r>
            <w:rPr>
              <w:rFonts w:ascii="Buckeye Serif 2" w:hAnsi="Buckeye Serif 2"/>
            </w:rPr>
            <w:fldChar w:fldCharType="end"/>
          </w:r>
        </w:p>
        <w:bookmarkEnd w:id="12" w:displacedByCustomXml="next"/>
      </w:sdtContent>
    </w:sdt>
    <w:p w14:paraId="384E0357"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D98C0F6681B55C44AE86C8B19EF4D328"/>
        </w:placeholder>
      </w:sdtPr>
      <w:sdtContent>
        <w:p w14:paraId="23E2E039" w14:textId="403C604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87F07" w:rsidRPr="00787F07">
            <w:rPr>
              <w:rFonts w:ascii="Buckeye Serif 2" w:hAnsi="Buckeye Serif 2"/>
            </w:rPr>
            <w:t xml:space="preserve"> Should the advisor resign or need to be replaced, the officers will select a new candidate to be confirmed by a majority vote of voting members</w:t>
          </w:r>
          <w:r w:rsidR="00DD485E">
            <w:rPr>
              <w:rFonts w:ascii="Buckeye Serif 2" w:hAnsi="Buckeye Serif 2"/>
            </w:rPr>
            <w:t xml:space="preserve">. Officers maybe seek guidance from </w:t>
          </w:r>
          <w:r w:rsidR="00B60D58">
            <w:rPr>
              <w:rFonts w:ascii="Buckeye Serif 2" w:hAnsi="Buckeye Serif 2"/>
            </w:rPr>
            <w:t>head coach when selecting a new advisor.</w:t>
          </w:r>
          <w:r>
            <w:rPr>
              <w:rFonts w:ascii="Buckeye Serif 2" w:hAnsi="Buckeye Serif 2"/>
            </w:rPr>
            <w:fldChar w:fldCharType="end"/>
          </w:r>
        </w:p>
        <w:bookmarkEnd w:id="13" w:displacedByCustomXml="next"/>
      </w:sdtContent>
    </w:sdt>
    <w:p w14:paraId="51C0A659" w14:textId="77777777" w:rsidR="00D559E8" w:rsidRDefault="00D559E8" w:rsidP="0006656A">
      <w:pPr>
        <w:rPr>
          <w:rFonts w:ascii="Buckeye Serif 2" w:hAnsi="Buckeye Serif 2"/>
        </w:rPr>
      </w:pPr>
    </w:p>
    <w:p w14:paraId="66BA94A6"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1EE588DC"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D98C0F6681B55C44AE86C8B19EF4D328"/>
        </w:placeholder>
      </w:sdtPr>
      <w:sdtContent>
        <w:p w14:paraId="0D51431A" w14:textId="33E07E24" w:rsidR="0055328D"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328D">
            <w:rPr>
              <w:rFonts w:ascii="Buckeye Serif 2" w:hAnsi="Buckeye Serif 2"/>
            </w:rPr>
            <w:t xml:space="preserve">President - </w:t>
          </w:r>
          <w:r w:rsidR="008B2E80" w:rsidRPr="008B2E80">
            <w:rPr>
              <w:rFonts w:ascii="Buckeye Serif 2" w:hAnsi="Buckeye Serif 2"/>
            </w:rPr>
            <w:t>The President shall preside over all meetings of the Club, act as the official representative of the organization, and ensure regular semesterly communication with the advisor while fulfilling all duties associated with the office. The President is further responsible for attending sport club meetings and overseeing the re-registration of the Club with the OSU Student Affairs Office in the event of officer or advisor changes, as well as ensuring compliance with the requirement to re-register by the end of the fourth week of each autumn semester.</w:t>
          </w:r>
        </w:p>
        <w:p w14:paraId="328665AB" w14:textId="1F04F666" w:rsidR="0055328D" w:rsidRDefault="0055328D" w:rsidP="0006656A">
          <w:pPr>
            <w:rPr>
              <w:rFonts w:ascii="Buckeye Serif 2" w:hAnsi="Buckeye Serif 2"/>
            </w:rPr>
          </w:pPr>
          <w:r>
            <w:rPr>
              <w:rFonts w:ascii="Buckeye Serif 2" w:hAnsi="Buckeye Serif 2"/>
            </w:rPr>
            <w:t xml:space="preserve">Vice President - </w:t>
          </w:r>
          <w:r w:rsidR="006C5380" w:rsidRPr="006C5380">
            <w:rPr>
              <w:rFonts w:ascii="Buckeye Serif 2" w:hAnsi="Buckeye Serif 2"/>
            </w:rPr>
            <w:t>The Vice President shall assist the President in carrying out the duties of the Club and assume the President’s responsibilities in their absence. The Vice President will also support communication with members, help coordinate meetings and events, and perform other tasks as needed to ensure the smooth operation of the Club.</w:t>
          </w:r>
        </w:p>
        <w:p w14:paraId="1ADAA3F8" w14:textId="272C9491" w:rsidR="00A00D13" w:rsidRDefault="00A00D13" w:rsidP="0006656A">
          <w:pPr>
            <w:rPr>
              <w:rFonts w:ascii="Buckeye Serif 2" w:hAnsi="Buckeye Serif 2"/>
            </w:rPr>
          </w:pPr>
          <w:r>
            <w:rPr>
              <w:rFonts w:ascii="Buckeye Serif 2" w:hAnsi="Buckeye Serif 2"/>
            </w:rPr>
            <w:t xml:space="preserve">Treasurer - </w:t>
          </w:r>
          <w:r w:rsidR="00BA1935" w:rsidRPr="00BA1935">
            <w:rPr>
              <w:rFonts w:ascii="Buckeye Serif 2" w:hAnsi="Buckeye Serif 2"/>
            </w:rPr>
            <w:t>The Treasurer shall be responsible for managing the financial affairs of the Club, including maintaining accurate membership records in DoSportsEasy, actively collecting and tracking dues, and assisting with fundraising efforts. Duties include drawing all checks, making deposits, receiving and safeguarding all Club funds, a</w:t>
          </w:r>
          <w:r w:rsidR="00BA1935">
            <w:rPr>
              <w:rFonts w:ascii="Buckeye Serif 2" w:hAnsi="Buckeye Serif 2"/>
            </w:rPr>
            <w:t>s well as</w:t>
          </w:r>
          <w:r w:rsidR="00BA1935" w:rsidRPr="00BA1935">
            <w:rPr>
              <w:rFonts w:ascii="Buckeye Serif 2" w:hAnsi="Buckeye Serif 2"/>
            </w:rPr>
            <w:t xml:space="preserve"> maintaining detailed records of all dues collected. </w:t>
          </w:r>
          <w:r w:rsidR="007B57CE" w:rsidRPr="007B57CE">
            <w:rPr>
              <w:rFonts w:ascii="Buckeye Serif 2" w:hAnsi="Buckeye Serif 2"/>
            </w:rPr>
            <w:t>The Treasurer will prepare semesterly financial reports and budgets, submit a written summary of receipts and expenditures, attend required meetings, and complete all necessary paperwork.</w:t>
          </w:r>
        </w:p>
        <w:p w14:paraId="3E6BDB3B" w14:textId="68BF4A94" w:rsidR="004808AB" w:rsidRDefault="004808AB" w:rsidP="0006656A">
          <w:pPr>
            <w:rPr>
              <w:rFonts w:ascii="Buckeye Serif 2" w:hAnsi="Buckeye Serif 2"/>
            </w:rPr>
          </w:pPr>
          <w:r>
            <w:rPr>
              <w:rFonts w:ascii="Buckeye Serif 2" w:hAnsi="Buckeye Serif 2"/>
            </w:rPr>
            <w:t>Sec</w:t>
          </w:r>
          <w:r w:rsidR="00CB6DF9">
            <w:rPr>
              <w:rFonts w:ascii="Buckeye Serif 2" w:hAnsi="Buckeye Serif 2"/>
            </w:rPr>
            <w:t xml:space="preserve">retary - </w:t>
          </w:r>
          <w:r w:rsidR="0022603E" w:rsidRPr="0022603E">
            <w:rPr>
              <w:rFonts w:ascii="Buckeye Serif 2" w:hAnsi="Buckeye Serif 2"/>
            </w:rPr>
            <w:t>The Secretary shall assist the officers by handling general administrative tasks and Club communications as needed. Responsibilities include helping with correspondence such as emails, memos, or revisions, maintaining and updating rosters and attendance records, supporting event registrations through the Department of Recreational Sports and DoSportsEasy, and completing other routine duties to ensure the smooth operation of the Club.</w:t>
          </w:r>
        </w:p>
        <w:p w14:paraId="5D57D7DD" w14:textId="124F6513" w:rsidR="00AD2794" w:rsidRDefault="00A00D13" w:rsidP="0006656A">
          <w:pPr>
            <w:rPr>
              <w:rFonts w:ascii="Buckeye Serif 2" w:hAnsi="Buckeye Serif 2"/>
            </w:rPr>
          </w:pPr>
          <w:r>
            <w:rPr>
              <w:rFonts w:ascii="Buckeye Serif 2" w:hAnsi="Buckeye Serif 2"/>
            </w:rPr>
            <w:t>Pil</w:t>
          </w:r>
          <w:r w:rsidR="007B708A">
            <w:rPr>
              <w:rFonts w:ascii="Buckeye Serif 2" w:hAnsi="Buckeye Serif 2"/>
            </w:rPr>
            <w:t>anthropy</w:t>
          </w:r>
          <w:r w:rsidR="00AD2794">
            <w:rPr>
              <w:rFonts w:ascii="Buckeye Serif 2" w:hAnsi="Buckeye Serif 2"/>
            </w:rPr>
            <w:t xml:space="preserve">/Service Chair - </w:t>
          </w:r>
          <w:r w:rsidR="004808AB" w:rsidRPr="004808AB">
            <w:rPr>
              <w:rFonts w:ascii="Buckeye Serif 2" w:hAnsi="Buckeye Serif 2"/>
            </w:rPr>
            <w:t>The Philanthropy/Service Chair shall ensure the Club meets the minimum philanthropy requirements set by the Department of Recreational Sports, schedule and organize philanthropy events, attend these events, lead the Club’s fundraising efforts, and keep both officers and members informed of all upcoming service and fundraising activities.</w:t>
          </w:r>
        </w:p>
        <w:p w14:paraId="0A7938CC" w14:textId="33F9F732" w:rsidR="00425C51" w:rsidRDefault="00AD2794" w:rsidP="0006656A">
          <w:pPr>
            <w:rPr>
              <w:rFonts w:ascii="Buckeye Serif 2" w:hAnsi="Buckeye Serif 2"/>
            </w:rPr>
          </w:pPr>
          <w:r>
            <w:rPr>
              <w:rFonts w:ascii="Buckeye Serif 2" w:hAnsi="Buckeye Serif 2"/>
            </w:rPr>
            <w:t>Social/Events Chair -</w:t>
          </w:r>
          <w:r w:rsidR="00E964AB">
            <w:rPr>
              <w:rFonts w:ascii="Buckeye Serif 2" w:hAnsi="Buckeye Serif 2"/>
            </w:rPr>
            <w:t xml:space="preserve"> </w:t>
          </w:r>
          <w:r w:rsidR="00E964AB" w:rsidRPr="00E964AB">
            <w:rPr>
              <w:rFonts w:ascii="Buckeye Serif 2" w:hAnsi="Buckeye Serif 2"/>
            </w:rPr>
            <w:t>The Social Chair shall be responsible for promoting engagement and camaraderie within the Club. Duties include keeping members informed about potential competition opportunities, assisting with the planning and execution of recruitment events, scheduling and organizing social events for members</w:t>
          </w:r>
          <w:r w:rsidR="00E964AB">
            <w:rPr>
              <w:rFonts w:ascii="Buckeye Serif 2" w:hAnsi="Buckeye Serif 2"/>
            </w:rPr>
            <w:t>.</w:t>
          </w:r>
        </w:p>
        <w:p w14:paraId="50046CDA" w14:textId="28D71BBB" w:rsidR="00425C51" w:rsidRDefault="00425C51" w:rsidP="0006656A">
          <w:pPr>
            <w:rPr>
              <w:rFonts w:ascii="Buckeye Serif 2" w:hAnsi="Buckeye Serif 2"/>
            </w:rPr>
          </w:pPr>
          <w:r>
            <w:rPr>
              <w:rFonts w:ascii="Buckeye Serif 2" w:hAnsi="Buckeye Serif 2"/>
            </w:rPr>
            <w:t>Saftey Office</w:t>
          </w:r>
          <w:r w:rsidR="000D525B">
            <w:rPr>
              <w:rFonts w:ascii="Buckeye Serif 2" w:hAnsi="Buckeye Serif 2"/>
            </w:rPr>
            <w:t>r/ Risk Manager</w:t>
          </w:r>
          <w:r w:rsidR="00651C1F">
            <w:rPr>
              <w:rFonts w:ascii="Buckeye Serif 2" w:hAnsi="Buckeye Serif 2"/>
            </w:rPr>
            <w:t xml:space="preserve"> - Only </w:t>
          </w:r>
          <w:r w:rsidR="00651C1F" w:rsidRPr="00651C1F">
            <w:rPr>
              <w:rFonts w:ascii="Buckeye Serif 2" w:hAnsi="Buckeye Serif 2"/>
            </w:rPr>
            <w:t>non-elected position open to any active Club member who completes CPR training, obtains certification, and fulfills all university-required safety qualifications. The S</w:t>
          </w:r>
          <w:r w:rsidR="003B537B">
            <w:rPr>
              <w:rFonts w:ascii="Buckeye Serif 2" w:hAnsi="Buckeye Serif 2"/>
            </w:rPr>
            <w:t>O</w:t>
          </w:r>
          <w:r w:rsidR="00651C1F" w:rsidRPr="00651C1F">
            <w:rPr>
              <w:rFonts w:ascii="Buckeye Serif 2" w:hAnsi="Buckeye Serif 2"/>
            </w:rPr>
            <w:t xml:space="preserve"> is responsible for promoting and maintaining a safe environment during all Club activities, ensuring compliance with safety </w:t>
          </w:r>
          <w:r w:rsidR="00651C1F" w:rsidRPr="00651C1F">
            <w:rPr>
              <w:rFonts w:ascii="Buckeye Serif 2" w:hAnsi="Buckeye Serif 2"/>
            </w:rPr>
            <w:lastRenderedPageBreak/>
            <w:t>protocols, and assisting officers and members in implementing proper safety procedures.</w:t>
          </w:r>
          <w:r w:rsidR="002543EB">
            <w:rPr>
              <w:rFonts w:ascii="Buckeye Serif 2" w:hAnsi="Buckeye Serif 2"/>
            </w:rPr>
            <w:t xml:space="preserve"> </w:t>
          </w:r>
          <w:r w:rsidR="00454487">
            <w:rPr>
              <w:rFonts w:ascii="Buckeye Serif 2" w:hAnsi="Buckeye Serif 2"/>
            </w:rPr>
            <w:t xml:space="preserve">The SO does not have to attened officer meetings and is not considered a voting member of </w:t>
          </w:r>
          <w:r w:rsidR="00B423D7">
            <w:rPr>
              <w:rFonts w:ascii="Buckeye Serif 2" w:hAnsi="Buckeye Serif 2"/>
            </w:rPr>
            <w:t>executive board.</w:t>
          </w:r>
          <w:r w:rsidR="00DC52EA">
            <w:rPr>
              <w:rFonts w:ascii="Buckeye Serif 2" w:hAnsi="Buckeye Serif 2"/>
            </w:rPr>
            <w:fldChar w:fldCharType="end"/>
          </w:r>
        </w:p>
        <w:bookmarkEnd w:id="14" w:displacedByCustomXml="next"/>
      </w:sdtContent>
    </w:sdt>
    <w:p w14:paraId="76160F4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D98C0F6681B55C44AE86C8B19EF4D328"/>
        </w:placeholder>
      </w:sdtPr>
      <w:sdtContent>
        <w:p w14:paraId="5EB51630" w14:textId="072FDA3C" w:rsidR="00235823" w:rsidRDefault="00DC52EA" w:rsidP="00235823">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5823">
            <w:rPr>
              <w:rFonts w:ascii="Buckeye Serif 2" w:hAnsi="Buckeye Serif 2"/>
            </w:rPr>
            <w:t xml:space="preserve">1. </w:t>
          </w:r>
          <w:r w:rsidR="00235823" w:rsidRPr="00235823">
            <w:rPr>
              <w:rFonts w:ascii="Buckeye Serif 2" w:hAnsi="Buckeye Serif 2"/>
              <w:noProof/>
            </w:rPr>
            <w:t>Be an active member of the Club for at least one full year (two semesters).</w:t>
          </w:r>
        </w:p>
        <w:p w14:paraId="5BD43763" w14:textId="400FEBAE" w:rsidR="00235823" w:rsidRDefault="00235823" w:rsidP="00235823">
          <w:pPr>
            <w:rPr>
              <w:rFonts w:ascii="Buckeye Serif 2" w:hAnsi="Buckeye Serif 2"/>
              <w:noProof/>
            </w:rPr>
          </w:pPr>
          <w:r>
            <w:rPr>
              <w:rFonts w:ascii="Buckeye Serif 2" w:hAnsi="Buckeye Serif 2"/>
              <w:noProof/>
            </w:rPr>
            <w:t xml:space="preserve">2. </w:t>
          </w:r>
          <w:r w:rsidRPr="00235823">
            <w:rPr>
              <w:rFonts w:ascii="Buckeye Serif 2" w:hAnsi="Buckeye Serif 2"/>
              <w:noProof/>
            </w:rPr>
            <w:t>Attend a minimum of six practices per month.</w:t>
          </w:r>
        </w:p>
        <w:p w14:paraId="51940D63" w14:textId="1E9DF93F" w:rsidR="00235823" w:rsidRDefault="00235823" w:rsidP="00235823">
          <w:pPr>
            <w:rPr>
              <w:rFonts w:ascii="Buckeye Serif 2" w:hAnsi="Buckeye Serif 2"/>
              <w:noProof/>
            </w:rPr>
          </w:pPr>
          <w:r>
            <w:rPr>
              <w:rFonts w:ascii="Buckeye Serif 2" w:hAnsi="Buckeye Serif 2"/>
              <w:noProof/>
            </w:rPr>
            <w:t xml:space="preserve">3. </w:t>
          </w:r>
          <w:r w:rsidRPr="00235823">
            <w:rPr>
              <w:rFonts w:ascii="Buckeye Serif 2" w:hAnsi="Buckeye Serif 2"/>
              <w:noProof/>
            </w:rPr>
            <w:t>Demonstrate consistent participation in Club events, meetings, and activities.</w:t>
          </w:r>
        </w:p>
        <w:p w14:paraId="7A470AC5" w14:textId="2FF66CB5" w:rsidR="00235823" w:rsidRDefault="00235823" w:rsidP="00235823">
          <w:pPr>
            <w:rPr>
              <w:rFonts w:ascii="Buckeye Serif 2" w:hAnsi="Buckeye Serif 2"/>
              <w:noProof/>
            </w:rPr>
          </w:pPr>
          <w:r>
            <w:rPr>
              <w:rFonts w:ascii="Buckeye Serif 2" w:hAnsi="Buckeye Serif 2"/>
              <w:noProof/>
            </w:rPr>
            <w:t xml:space="preserve">4. </w:t>
          </w:r>
          <w:r w:rsidRPr="00235823">
            <w:rPr>
              <w:rFonts w:ascii="Buckeye Serif 2" w:hAnsi="Buckeye Serif 2"/>
              <w:noProof/>
            </w:rPr>
            <w:t>Maintain good academic standing according to university requirements.</w:t>
          </w:r>
        </w:p>
        <w:p w14:paraId="70F42942" w14:textId="4AEFBC38" w:rsidR="00235823" w:rsidRDefault="00235823" w:rsidP="00235823">
          <w:pPr>
            <w:rPr>
              <w:rFonts w:ascii="Buckeye Serif 2" w:hAnsi="Buckeye Serif 2"/>
              <w:noProof/>
            </w:rPr>
          </w:pPr>
          <w:r>
            <w:rPr>
              <w:rFonts w:ascii="Buckeye Serif 2" w:hAnsi="Buckeye Serif 2"/>
              <w:noProof/>
            </w:rPr>
            <w:t xml:space="preserve">5. </w:t>
          </w:r>
          <w:r w:rsidRPr="00235823">
            <w:rPr>
              <w:rFonts w:ascii="Buckeye Serif 2" w:hAnsi="Buckeye Serif 2"/>
              <w:noProof/>
            </w:rPr>
            <w:t>Exhibit leadership qualities, responsibility, and a commitment to supporting the Club’s mission and values.</w:t>
          </w:r>
        </w:p>
        <w:p w14:paraId="68100B4E" w14:textId="45B4782C" w:rsidR="00235823" w:rsidRPr="00235823" w:rsidRDefault="00BE6852" w:rsidP="00235823">
          <w:pPr>
            <w:rPr>
              <w:rFonts w:ascii="Buckeye Serif 2" w:hAnsi="Buckeye Serif 2"/>
              <w:noProof/>
            </w:rPr>
          </w:pPr>
          <w:r>
            <w:rPr>
              <w:rFonts w:ascii="Buckeye Serif 2" w:hAnsi="Buckeye Serif 2"/>
              <w:noProof/>
            </w:rPr>
            <w:t xml:space="preserve">6. </w:t>
          </w:r>
          <w:r w:rsidR="00235823" w:rsidRPr="00235823">
            <w:rPr>
              <w:rFonts w:ascii="Buckeye Serif 2" w:hAnsi="Buckeye Serif 2"/>
              <w:noProof/>
            </w:rPr>
            <w:t>Be in good standing with the Club, including fulfilling all financial obligations such as dues.</w:t>
          </w:r>
        </w:p>
        <w:p w14:paraId="47556751" w14:textId="4A8E9371"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2697BBF"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D98C0F6681B55C44AE86C8B19EF4D328"/>
        </w:placeholder>
      </w:sdtPr>
      <w:sdtContent>
        <w:p w14:paraId="029C6408" w14:textId="357A597B" w:rsidR="005A3479" w:rsidRPr="005A3479" w:rsidRDefault="00DC52EA" w:rsidP="005A3479">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3479" w:rsidRPr="005A3479">
            <w:rPr>
              <w:rFonts w:ascii="Times New Roman" w:eastAsia="Times New Roman" w:hAnsi="Times New Roman" w:cs="Times New Roman"/>
              <w:kern w:val="0"/>
              <w14:ligatures w14:val="none"/>
            </w:rPr>
            <w:t xml:space="preserve"> </w:t>
          </w:r>
          <w:r w:rsidR="005A3479" w:rsidRPr="005A3479">
            <w:rPr>
              <w:rFonts w:ascii="Buckeye Serif 2" w:hAnsi="Buckeye Serif 2"/>
            </w:rPr>
            <w:t>Officer elections shall be held at the conclusion of the spring semester. Voting will occur in person before practice during the month of April. Each candidate for a position shall be allotted two minutes to address the club and present their reasons for seeking election.</w:t>
          </w:r>
        </w:p>
        <w:p w14:paraId="2F1F7460" w14:textId="77777777" w:rsidR="00EF0E40" w:rsidRDefault="005A3479" w:rsidP="0006656A">
          <w:pPr>
            <w:rPr>
              <w:rFonts w:ascii="Buckeye Serif 2" w:hAnsi="Buckeye Serif 2"/>
            </w:rPr>
          </w:pPr>
          <w:r w:rsidRPr="005A3479">
            <w:rPr>
              <w:rFonts w:ascii="Buckeye Serif 2" w:hAnsi="Buckeye Serif 2"/>
            </w:rPr>
            <w:t>Additionally, the election process shall be conducted via GroupMe, where a poll will be created for each position. Voting shall close at the conclusion of the process, and the candidate receiving a majority of votes shall be declared elected</w:t>
          </w:r>
          <w:r w:rsidR="00EF0E40">
            <w:rPr>
              <w:rFonts w:ascii="Buckeye Serif 2" w:hAnsi="Buckeye Serif 2"/>
            </w:rPr>
            <w:t>.</w:t>
          </w:r>
        </w:p>
        <w:p w14:paraId="5A736639" w14:textId="27614941" w:rsidR="00EF0E40" w:rsidRDefault="00EF0E40" w:rsidP="0006656A">
          <w:pPr>
            <w:rPr>
              <w:rFonts w:ascii="Buckeye Serif 2" w:hAnsi="Buckeye Serif 2"/>
            </w:rPr>
          </w:pPr>
          <w:r w:rsidRPr="00EF0E40">
            <w:rPr>
              <w:rFonts w:ascii="Buckeye Serif 2" w:hAnsi="Buckeye Serif 2"/>
            </w:rPr>
            <w:t>The tenure of newly elected officers shall begin in August at the start of the following semester. Transition forms for each position shall be provided to assist in the smooth transfer of responsibilities from outgoing to incoming officers</w:t>
          </w:r>
          <w:r>
            <w:rPr>
              <w:rFonts w:ascii="Buckeye Serif 2" w:hAnsi="Buckeye Serif 2"/>
            </w:rPr>
            <w:t>.</w:t>
          </w:r>
          <w:r w:rsidR="00DC52EA">
            <w:rPr>
              <w:rFonts w:ascii="Buckeye Serif 2" w:hAnsi="Buckeye Serif 2"/>
            </w:rPr>
            <w:fldChar w:fldCharType="end"/>
          </w:r>
        </w:p>
        <w:bookmarkEnd w:id="16" w:displacedByCustomXml="next"/>
      </w:sdtContent>
    </w:sdt>
    <w:p w14:paraId="5AD129D6"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D98C0F6681B55C44AE86C8B19EF4D328"/>
        </w:placeholder>
      </w:sdtPr>
      <w:sdtContent>
        <w:p w14:paraId="253ED9A6" w14:textId="2E1EA1C5"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43EB" w:rsidRPr="002543EB">
            <w:rPr>
              <w:rFonts w:ascii="Times New Roman" w:eastAsia="Times New Roman" w:hAnsi="Times New Roman" w:cs="Times New Roman"/>
              <w:kern w:val="0"/>
              <w14:ligatures w14:val="none"/>
            </w:rPr>
            <w:t xml:space="preserve"> </w:t>
          </w:r>
          <w:r w:rsidR="002543EB" w:rsidRPr="002543EB">
            <w:rPr>
              <w:rFonts w:ascii="Buckeye Serif 2" w:hAnsi="Buckeye Serif 2"/>
            </w:rPr>
            <w:t xml:space="preserve">An officer may be removed from their position for failing to fulfill the duties of their office, violating club rules, engaging in misconduct, or taking actions that are detrimental to the club. The officer in question shall be given the opportunity to respond to the allegations in a meeting with the executive board. Removal shall require a majority vote of the remaining officers or, if applicable, a </w:t>
          </w:r>
          <w:r w:rsidR="00D16059">
            <w:rPr>
              <w:rFonts w:ascii="Buckeye Serif 2" w:hAnsi="Buckeye Serif 2"/>
            </w:rPr>
            <w:t>two-thirds</w:t>
          </w:r>
          <w:r w:rsidR="002543EB" w:rsidRPr="002543EB">
            <w:rPr>
              <w:rFonts w:ascii="Buckeye Serif 2" w:hAnsi="Buckeye Serif 2"/>
            </w:rPr>
            <w:t xml:space="preserve"> vote of the general membership. Once removal is approved, the officer shall immediately relinquish all duties and responsibilities, and a successor shall be appointed or elected according to the procedures outlined </w:t>
          </w:r>
          <w:r w:rsidR="00D16059">
            <w:rPr>
              <w:rFonts w:ascii="Buckeye Serif 2" w:hAnsi="Buckeye Serif 2"/>
            </w:rPr>
            <w:t>above</w:t>
          </w:r>
          <w:r w:rsidR="002543EB" w:rsidRPr="002543EB">
            <w:rPr>
              <w:rFonts w:ascii="Buckeye Serif 2" w:hAnsi="Buckeye Serif 2"/>
            </w:rPr>
            <w:t>.</w:t>
          </w:r>
          <w:r>
            <w:rPr>
              <w:rFonts w:ascii="Buckeye Serif 2" w:hAnsi="Buckeye Serif 2"/>
            </w:rPr>
            <w:fldChar w:fldCharType="end"/>
          </w:r>
        </w:p>
        <w:bookmarkEnd w:id="17" w:displacedByCustomXml="next"/>
      </w:sdtContent>
    </w:sdt>
    <w:p w14:paraId="77308626" w14:textId="77777777" w:rsidR="00676310" w:rsidRDefault="00676310" w:rsidP="0006656A">
      <w:pPr>
        <w:rPr>
          <w:rFonts w:ascii="Buckeye Serif 2" w:hAnsi="Buckeye Serif 2"/>
        </w:rPr>
      </w:pPr>
    </w:p>
    <w:p w14:paraId="1B975FA3"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93C9F0C"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D98C0F6681B55C44AE86C8B19EF4D328"/>
        </w:placeholder>
      </w:sdtPr>
      <w:sdtContent>
        <w:p w14:paraId="45AE56FE" w14:textId="21592CB4"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03A4" w:rsidRPr="00AF03A4">
            <w:rPr>
              <w:rFonts w:ascii="Times New Roman" w:eastAsia="Times New Roman" w:hAnsi="Times New Roman" w:cs="Times New Roman"/>
              <w:kern w:val="0"/>
              <w14:ligatures w14:val="none"/>
            </w:rPr>
            <w:t xml:space="preserve"> </w:t>
          </w:r>
          <w:r w:rsidR="00AF03A4" w:rsidRPr="00AF03A4">
            <w:rPr>
              <w:rFonts w:ascii="Buckeye Serif 2" w:hAnsi="Buckeye Serif 2"/>
              <w:noProof/>
            </w:rPr>
            <w:t>In the event that this organization must be dissolved, a proposal for dissolution shall be submitted to the executive board and presented to the general membership. Dissolution require</w:t>
          </w:r>
          <w:r w:rsidR="008C3A11">
            <w:rPr>
              <w:rFonts w:ascii="Buckeye Serif 2" w:hAnsi="Buckeye Serif 2"/>
              <w:noProof/>
            </w:rPr>
            <w:t>s</w:t>
          </w:r>
          <w:r w:rsidR="00AF03A4" w:rsidRPr="00AF03A4">
            <w:rPr>
              <w:rFonts w:ascii="Buckeye Serif 2" w:hAnsi="Buckeye Serif 2"/>
              <w:noProof/>
            </w:rPr>
            <w:t xml:space="preserve"> a majority vote of the total membership.</w:t>
          </w:r>
          <w:r>
            <w:rPr>
              <w:rFonts w:ascii="Buckeye Serif 2" w:hAnsi="Buckeye Serif 2"/>
            </w:rPr>
            <w:fldChar w:fldCharType="end"/>
          </w:r>
        </w:p>
        <w:bookmarkEnd w:id="18" w:displacedByCustomXml="next"/>
      </w:sdtContent>
    </w:sdt>
    <w:p w14:paraId="4C4C1AA0" w14:textId="77777777" w:rsidR="00676310" w:rsidRDefault="00676310"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D98C0F6681B55C44AE86C8B19EF4D328"/>
        </w:placeholder>
      </w:sdtPr>
      <w:sdtContent>
        <w:p w14:paraId="1EA6497D" w14:textId="16C7639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3364" w:rsidRPr="00B93364">
            <w:rPr>
              <w:rFonts w:ascii="Buckeye Serif 2" w:hAnsi="Buckeye Serif 2"/>
              <w:noProof/>
            </w:rPr>
            <w:t xml:space="preserve"> </w:t>
          </w:r>
          <w:r w:rsidR="00B93364" w:rsidRPr="00AF03A4">
            <w:rPr>
              <w:rFonts w:ascii="Buckeye Serif 2" w:hAnsi="Buckeye Serif 2"/>
              <w:noProof/>
            </w:rPr>
            <w:t>Upon dissolution, all remaining assets and liabilities shall be managed in accordance with applicable university policies and regulations.</w:t>
          </w:r>
          <w:r>
            <w:rPr>
              <w:rFonts w:ascii="Buckeye Serif 2" w:hAnsi="Buckeye Serif 2"/>
            </w:rPr>
            <w:fldChar w:fldCharType="end"/>
          </w:r>
        </w:p>
        <w:bookmarkEnd w:id="19" w:displacedByCustomXml="next"/>
      </w:sdtContent>
    </w:sdt>
    <w:p w14:paraId="6C5E0052" w14:textId="77777777" w:rsidR="00D72815" w:rsidRDefault="00D72815" w:rsidP="0006656A">
      <w:pPr>
        <w:rPr>
          <w:rFonts w:ascii="Buckeye Serif 2" w:hAnsi="Buckeye Serif 2"/>
        </w:rPr>
      </w:pPr>
    </w:p>
    <w:p w14:paraId="6D3F47AB"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2FAD4AF5"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D98C0F6681B55C44AE86C8B19EF4D328"/>
        </w:placeholder>
      </w:sdtPr>
      <w:sdtContent>
        <w:p w14:paraId="262158C5" w14:textId="7F0F899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4418" w:rsidRPr="00BF4418">
            <w:t xml:space="preserve"> </w:t>
          </w:r>
          <w:r w:rsidR="00BF4418" w:rsidRPr="00BF4418">
            <w:rPr>
              <w:rFonts w:ascii="Buckeye Serif 2" w:hAnsi="Buckeye Serif 2"/>
            </w:rPr>
            <w:t xml:space="preserve">Amendments to this constitution may be proposed and approved </w:t>
          </w:r>
          <w:r w:rsidR="00BF4418">
            <w:rPr>
              <w:rFonts w:ascii="Buckeye Serif 2" w:hAnsi="Buckeye Serif 2"/>
            </w:rPr>
            <w:t>at any time</w:t>
          </w:r>
          <w:r w:rsidR="00BF4418" w:rsidRPr="00BF4418">
            <w:rPr>
              <w:rFonts w:ascii="Buckeye Serif 2" w:hAnsi="Buckeye Serif 2"/>
            </w:rPr>
            <w:t>s</w:t>
          </w:r>
          <w:r w:rsidR="00BF4418">
            <w:rPr>
              <w:rFonts w:ascii="Buckeye Serif 2" w:hAnsi="Buckeye Serif 2"/>
            </w:rPr>
            <w:t xml:space="preserve"> </w:t>
          </w:r>
          <w:r w:rsidR="00BF4418" w:rsidRPr="00BF4418">
            <w:rPr>
              <w:rFonts w:ascii="Buckeye Serif 2" w:hAnsi="Buckeye Serif 2"/>
            </w:rPr>
            <w:t xml:space="preserve">olely by </w:t>
          </w:r>
          <w:r w:rsidR="00BF4418">
            <w:rPr>
              <w:rFonts w:ascii="Buckeye Serif 2" w:hAnsi="Buckeye Serif 2"/>
            </w:rPr>
            <w:t xml:space="preserve">officers on the </w:t>
          </w:r>
          <w:r w:rsidR="00BF4418" w:rsidRPr="00BF4418">
            <w:rPr>
              <w:rFonts w:ascii="Buckeye Serif 2" w:hAnsi="Buckeye Serif 2"/>
            </w:rPr>
            <w:t>executive board. Adoption of an amendment shall require a majority vote of the executive board. In the event of a tie vote (e.g., 3-3), the President shall act as the tie-breaking vote. The President and Vice President, acting together, may make amendments as necessary to ensure the proper functioning of the organization</w:t>
          </w:r>
          <w:r w:rsidR="00A42467">
            <w:rPr>
              <w:rFonts w:ascii="Buckeye Serif 2" w:hAnsi="Buckeye Serif 2"/>
            </w:rPr>
            <w:t xml:space="preserve"> with university guide</w:t>
          </w:r>
          <w:r w:rsidR="00CA57AC">
            <w:rPr>
              <w:rFonts w:ascii="Buckeye Serif 2" w:hAnsi="Buckeye Serif 2"/>
            </w:rPr>
            <w:t>lines</w:t>
          </w:r>
          <w:r w:rsidR="00BF4418" w:rsidRPr="00BF4418">
            <w:rPr>
              <w:rFonts w:ascii="Buckeye Serif 2" w:hAnsi="Buckeye Serif 2"/>
            </w:rPr>
            <w: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A0"/>
    <w:rsid w:val="0006656A"/>
    <w:rsid w:val="000708ED"/>
    <w:rsid w:val="00097F75"/>
    <w:rsid w:val="000D525B"/>
    <w:rsid w:val="000E2CC4"/>
    <w:rsid w:val="000F1890"/>
    <w:rsid w:val="00135420"/>
    <w:rsid w:val="00164DDB"/>
    <w:rsid w:val="001E2445"/>
    <w:rsid w:val="00217F7C"/>
    <w:rsid w:val="0022603E"/>
    <w:rsid w:val="00235823"/>
    <w:rsid w:val="002543EB"/>
    <w:rsid w:val="00290B26"/>
    <w:rsid w:val="002913E6"/>
    <w:rsid w:val="002C2FEA"/>
    <w:rsid w:val="00304E3C"/>
    <w:rsid w:val="003052D0"/>
    <w:rsid w:val="00311420"/>
    <w:rsid w:val="0035184C"/>
    <w:rsid w:val="003A4871"/>
    <w:rsid w:val="003B537B"/>
    <w:rsid w:val="003E6DB8"/>
    <w:rsid w:val="00425C51"/>
    <w:rsid w:val="00454487"/>
    <w:rsid w:val="004808AB"/>
    <w:rsid w:val="00484D79"/>
    <w:rsid w:val="004C3678"/>
    <w:rsid w:val="004D25A0"/>
    <w:rsid w:val="004E2B29"/>
    <w:rsid w:val="00522A3C"/>
    <w:rsid w:val="0055328D"/>
    <w:rsid w:val="0055346C"/>
    <w:rsid w:val="0056280A"/>
    <w:rsid w:val="0056390F"/>
    <w:rsid w:val="0056621D"/>
    <w:rsid w:val="005715F4"/>
    <w:rsid w:val="00571659"/>
    <w:rsid w:val="00582F5C"/>
    <w:rsid w:val="005A3479"/>
    <w:rsid w:val="005A6E3D"/>
    <w:rsid w:val="005B16A5"/>
    <w:rsid w:val="005D60FC"/>
    <w:rsid w:val="005F5356"/>
    <w:rsid w:val="006321DC"/>
    <w:rsid w:val="00651C1F"/>
    <w:rsid w:val="006662A4"/>
    <w:rsid w:val="00676310"/>
    <w:rsid w:val="00676FEF"/>
    <w:rsid w:val="006B78BF"/>
    <w:rsid w:val="006C5380"/>
    <w:rsid w:val="0078695D"/>
    <w:rsid w:val="00787F07"/>
    <w:rsid w:val="007923E2"/>
    <w:rsid w:val="007B57CE"/>
    <w:rsid w:val="007B708A"/>
    <w:rsid w:val="007D164B"/>
    <w:rsid w:val="00841109"/>
    <w:rsid w:val="0084415D"/>
    <w:rsid w:val="008619CF"/>
    <w:rsid w:val="0089388B"/>
    <w:rsid w:val="008B2E80"/>
    <w:rsid w:val="008C3A11"/>
    <w:rsid w:val="008C6D79"/>
    <w:rsid w:val="008D6816"/>
    <w:rsid w:val="00910F0E"/>
    <w:rsid w:val="00912771"/>
    <w:rsid w:val="00946F09"/>
    <w:rsid w:val="0097616F"/>
    <w:rsid w:val="009B2B70"/>
    <w:rsid w:val="00A00D13"/>
    <w:rsid w:val="00A42467"/>
    <w:rsid w:val="00AD2794"/>
    <w:rsid w:val="00AF03A4"/>
    <w:rsid w:val="00B423D7"/>
    <w:rsid w:val="00B60D58"/>
    <w:rsid w:val="00B73B03"/>
    <w:rsid w:val="00B93364"/>
    <w:rsid w:val="00BA1935"/>
    <w:rsid w:val="00BE6852"/>
    <w:rsid w:val="00BF4418"/>
    <w:rsid w:val="00C35801"/>
    <w:rsid w:val="00C36B80"/>
    <w:rsid w:val="00C72AC6"/>
    <w:rsid w:val="00CA57AC"/>
    <w:rsid w:val="00CB6DF9"/>
    <w:rsid w:val="00CD39E3"/>
    <w:rsid w:val="00CE4BA9"/>
    <w:rsid w:val="00D16059"/>
    <w:rsid w:val="00D2705F"/>
    <w:rsid w:val="00D52DAF"/>
    <w:rsid w:val="00D53151"/>
    <w:rsid w:val="00D559E8"/>
    <w:rsid w:val="00D72815"/>
    <w:rsid w:val="00D72CDA"/>
    <w:rsid w:val="00D9075A"/>
    <w:rsid w:val="00DB2ED5"/>
    <w:rsid w:val="00DC52EA"/>
    <w:rsid w:val="00DD485E"/>
    <w:rsid w:val="00DF7F9B"/>
    <w:rsid w:val="00E00DE6"/>
    <w:rsid w:val="00E262B4"/>
    <w:rsid w:val="00E356D2"/>
    <w:rsid w:val="00E85B4A"/>
    <w:rsid w:val="00E964AB"/>
    <w:rsid w:val="00EB0E62"/>
    <w:rsid w:val="00EB16C3"/>
    <w:rsid w:val="00EB5859"/>
    <w:rsid w:val="00EB7F83"/>
    <w:rsid w:val="00EC1CF1"/>
    <w:rsid w:val="00ED05FF"/>
    <w:rsid w:val="00EF0E40"/>
    <w:rsid w:val="00F15F63"/>
    <w:rsid w:val="00F245BA"/>
    <w:rsid w:val="00F474DD"/>
    <w:rsid w:val="00F5065F"/>
    <w:rsid w:val="00F57B33"/>
    <w:rsid w:val="00FB7031"/>
    <w:rsid w:val="00FD7C73"/>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34A2"/>
  <w15:chartTrackingRefBased/>
  <w15:docId w15:val="{938E0B36-A653-4F48-9E29-DFA7915A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2358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comune/Downloads/constitution-template-2025-2026%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C0F6681B55C44AE86C8B19EF4D328"/>
        <w:category>
          <w:name w:val="General"/>
          <w:gallery w:val="placeholder"/>
        </w:category>
        <w:types>
          <w:type w:val="bbPlcHdr"/>
        </w:types>
        <w:behaviors>
          <w:behavior w:val="content"/>
        </w:behaviors>
        <w:guid w:val="{423EF21B-15EC-C142-B933-969355E2D930}"/>
      </w:docPartPr>
      <w:docPartBody>
        <w:p w:rsidR="00A15C3E" w:rsidRDefault="00A15C3E">
          <w:pPr>
            <w:pStyle w:val="D98C0F6681B55C44AE86C8B19EF4D328"/>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3E"/>
    <w:rsid w:val="002913E6"/>
    <w:rsid w:val="00311420"/>
    <w:rsid w:val="00A15C3E"/>
    <w:rsid w:val="00F6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98C0F6681B55C44AE86C8B19EF4D328">
    <w:name w:val="D98C0F6681B55C44AE86C8B19EF4D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(2).dotx</Template>
  <TotalTime>2</TotalTime>
  <Pages>5</Pages>
  <Words>1681</Words>
  <Characters>9584</Characters>
  <Application>Microsoft Office Word</Application>
  <DocSecurity>0</DocSecurity>
  <PresentationFormat>15|.DOCX</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Comune</dc:creator>
  <cp:keywords/>
  <dc:description/>
  <cp:lastModifiedBy>Comune, Matthew J.</cp:lastModifiedBy>
  <cp:revision>3</cp:revision>
  <dcterms:created xsi:type="dcterms:W3CDTF">2025-09-26T14:53:00Z</dcterms:created>
  <dcterms:modified xsi:type="dcterms:W3CDTF">2025-09-27T17:52:00Z</dcterms:modified>
</cp:coreProperties>
</file>