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Buckeye Serif 2" w:hAnsi="Buckeye Serif 2"/>
          <w:b/>
          <w:bCs/>
          <w:sz w:val="32"/>
          <w:szCs w:val="32"/>
        </w:rPr>
        <w:id w:val="-1867744075"/>
        <w:placeholder>
          <w:docPart w:val="90DC8C6B2FE7B5479FB271904389F1A9"/>
        </w:placeholder>
      </w:sdtPr>
      <w:sdtContent>
        <w:p w14:paraId="0D479E31" w14:textId="7D237444" w:rsidR="00D72815" w:rsidRDefault="005F5356" w:rsidP="0006656A">
          <w:pPr>
            <w:jc w:val="center"/>
            <w:rPr>
              <w:rFonts w:ascii="Buckeye Serif 2" w:hAnsi="Buckeye Serif 2"/>
              <w:b/>
              <w:bCs/>
              <w:sz w:val="32"/>
              <w:szCs w:val="32"/>
            </w:rPr>
          </w:pPr>
          <w:r>
            <w:rPr>
              <w:rFonts w:ascii="Buckeye Serif 2" w:hAnsi="Buckeye Serif 2"/>
              <w:b/>
              <w:bCs/>
              <w:sz w:val="32"/>
              <w:szCs w:val="32"/>
            </w:rPr>
            <w:fldChar w:fldCharType="begin">
              <w:ffData>
                <w:name w:val="Text1"/>
                <w:enabled/>
                <w:calcOnExit w:val="0"/>
                <w:textInput>
                  <w:default w:val="Organization Name"/>
                  <w:format w:val="TITLE CASE"/>
                </w:textInput>
              </w:ffData>
            </w:fldChar>
          </w:r>
          <w:bookmarkStart w:id="0" w:name="Text1"/>
          <w:r>
            <w:rPr>
              <w:rFonts w:ascii="Buckeye Serif 2" w:hAnsi="Buckeye Serif 2"/>
              <w:b/>
              <w:bCs/>
              <w:sz w:val="32"/>
              <w:szCs w:val="32"/>
            </w:rPr>
            <w:instrText xml:space="preserve"> FORMTEXT </w:instrText>
          </w:r>
          <w:r>
            <w:rPr>
              <w:rFonts w:ascii="Buckeye Serif 2" w:hAnsi="Buckeye Serif 2"/>
              <w:b/>
              <w:bCs/>
              <w:sz w:val="32"/>
              <w:szCs w:val="32"/>
            </w:rPr>
          </w:r>
          <w:r>
            <w:rPr>
              <w:rFonts w:ascii="Buckeye Serif 2" w:hAnsi="Buckeye Serif 2"/>
              <w:b/>
              <w:bCs/>
              <w:sz w:val="32"/>
              <w:szCs w:val="32"/>
            </w:rPr>
            <w:fldChar w:fldCharType="separate"/>
          </w:r>
          <w:r w:rsidR="00EA6E8D">
            <w:rPr>
              <w:rFonts w:ascii="Buckeye Serif 2" w:hAnsi="Buckeye Serif 2"/>
              <w:b/>
              <w:bCs/>
              <w:sz w:val="32"/>
              <w:szCs w:val="32"/>
            </w:rPr>
            <w:t xml:space="preserve">Students For </w:t>
          </w:r>
          <w:proofErr w:type="gramStart"/>
          <w:r w:rsidR="00EA6E8D">
            <w:rPr>
              <w:rFonts w:ascii="Buckeye Serif 2" w:hAnsi="Buckeye Serif 2"/>
              <w:b/>
              <w:bCs/>
              <w:sz w:val="32"/>
              <w:szCs w:val="32"/>
            </w:rPr>
            <w:t>A</w:t>
          </w:r>
          <w:proofErr w:type="gramEnd"/>
          <w:r w:rsidR="00EA6E8D">
            <w:rPr>
              <w:rFonts w:ascii="Buckeye Serif 2" w:hAnsi="Buckeye Serif 2"/>
              <w:b/>
              <w:bCs/>
              <w:sz w:val="32"/>
              <w:szCs w:val="32"/>
            </w:rPr>
            <w:t xml:space="preserve"> National Health Program </w:t>
          </w:r>
          <w:proofErr w:type="gramStart"/>
          <w:r w:rsidR="00EA6E8D">
            <w:rPr>
              <w:rFonts w:ascii="Buckeye Serif 2" w:hAnsi="Buckeye Serif 2"/>
              <w:b/>
              <w:bCs/>
              <w:sz w:val="32"/>
              <w:szCs w:val="32"/>
            </w:rPr>
            <w:t>At</w:t>
          </w:r>
          <w:proofErr w:type="gramEnd"/>
          <w:r w:rsidR="00EA6E8D">
            <w:rPr>
              <w:rFonts w:ascii="Buckeye Serif 2" w:hAnsi="Buckeye Serif 2"/>
              <w:b/>
              <w:bCs/>
              <w:sz w:val="32"/>
              <w:szCs w:val="32"/>
            </w:rPr>
            <w:t xml:space="preserve"> </w:t>
          </w:r>
          <w:proofErr w:type="gramStart"/>
          <w:r w:rsidR="00EA6E8D">
            <w:rPr>
              <w:rFonts w:ascii="Buckeye Serif 2" w:hAnsi="Buckeye Serif 2"/>
              <w:b/>
              <w:bCs/>
              <w:sz w:val="32"/>
              <w:szCs w:val="32"/>
            </w:rPr>
            <w:t>The</w:t>
          </w:r>
          <w:proofErr w:type="gramEnd"/>
          <w:r w:rsidR="00EA6E8D">
            <w:rPr>
              <w:rFonts w:ascii="Buckeye Serif 2" w:hAnsi="Buckeye Serif 2"/>
              <w:b/>
              <w:bCs/>
              <w:sz w:val="32"/>
              <w:szCs w:val="32"/>
            </w:rPr>
            <w:t xml:space="preserve"> Ohio State University</w:t>
          </w:r>
          <w:r>
            <w:rPr>
              <w:rFonts w:ascii="Buckeye Serif 2" w:hAnsi="Buckeye Serif 2"/>
              <w:b/>
              <w:bCs/>
              <w:sz w:val="32"/>
              <w:szCs w:val="32"/>
            </w:rPr>
            <w:fldChar w:fldCharType="end"/>
          </w:r>
        </w:p>
        <w:bookmarkEnd w:id="0" w:displacedByCustomXml="next"/>
      </w:sdtContent>
    </w:sdt>
    <w:p w14:paraId="0F8C776D" w14:textId="77777777" w:rsidR="00EB7F83" w:rsidRDefault="00EB7F83" w:rsidP="0006656A">
      <w:pPr>
        <w:jc w:val="center"/>
        <w:rPr>
          <w:rFonts w:ascii="Buckeye Serif 2" w:hAnsi="Buckeye Serif 2"/>
          <w:b/>
          <w:bCs/>
          <w:sz w:val="32"/>
          <w:szCs w:val="32"/>
        </w:rPr>
      </w:pPr>
      <w:r>
        <w:rPr>
          <w:rFonts w:ascii="Buckeye Serif 2" w:hAnsi="Buckeye Serif 2"/>
          <w:b/>
          <w:bCs/>
          <w:sz w:val="32"/>
          <w:szCs w:val="32"/>
        </w:rPr>
        <w:t>Student Organization Constitution</w:t>
      </w:r>
    </w:p>
    <w:p w14:paraId="1ACE37DD"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w:t>
      </w:r>
      <w:r w:rsidRPr="00D559E8">
        <w:rPr>
          <w:rFonts w:ascii="Buckeye Serif 2" w:hAnsi="Buckeye Serif 2"/>
          <w:b/>
          <w:bCs/>
          <w:u w:val="single"/>
        </w:rPr>
        <w:tab/>
        <w:t>NAME OF ORGANIZATION</w:t>
      </w:r>
    </w:p>
    <w:sdt>
      <w:sdtPr>
        <w:rPr>
          <w:rFonts w:ascii="Buckeye Serif 2" w:hAnsi="Buckeye Serif 2"/>
        </w:rPr>
        <w:alias w:val="Organization Name"/>
        <w:tag w:val="Organization Name"/>
        <w:id w:val="-1165545030"/>
        <w:placeholder>
          <w:docPart w:val="90DC8C6B2FE7B5479FB271904389F1A9"/>
        </w:placeholder>
      </w:sdtPr>
      <w:sdtContent>
        <w:p w14:paraId="7441D3A7" w14:textId="0F03EE16" w:rsidR="0006656A" w:rsidRPr="00D559E8" w:rsidRDefault="00B73B03" w:rsidP="0006656A">
          <w:pPr>
            <w:rPr>
              <w:rFonts w:ascii="Buckeye Serif 2" w:hAnsi="Buckeye Serif 2"/>
            </w:rPr>
          </w:pPr>
          <w:r>
            <w:rPr>
              <w:rFonts w:ascii="Buckeye Serif 2" w:hAnsi="Buckeye Serif 2"/>
            </w:rPr>
            <w:fldChar w:fldCharType="begin">
              <w:ffData>
                <w:name w:val="Text2"/>
                <w:enabled/>
                <w:calcOnExit w:val="0"/>
                <w:statusText w:type="text" w:val="Include acronyms. The name may not duplicate any other registered organiation. Formal affiliation with other entities must be stated."/>
                <w:textInput>
                  <w:default w:val="Full Organization Name"/>
                  <w:format w:val="TITLE CASE"/>
                </w:textInput>
              </w:ffData>
            </w:fldChar>
          </w:r>
          <w:bookmarkStart w:id="1" w:name="Text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3C47CB">
            <w:rPr>
              <w:rFonts w:ascii="Buckeye Serif 2" w:hAnsi="Buckeye Serif 2"/>
              <w:noProof/>
            </w:rPr>
            <w:t>Students For A National Health Program At The Ohio State University</w:t>
          </w:r>
          <w:r w:rsidR="00F57B33">
            <w:rPr>
              <w:rFonts w:ascii="Buckeye Serif 2" w:hAnsi="Buckeye Serif 2"/>
              <w:noProof/>
            </w:rPr>
            <w:t xml:space="preserve"> </w:t>
          </w:r>
          <w:r>
            <w:rPr>
              <w:rFonts w:ascii="Buckeye Serif 2" w:hAnsi="Buckeye Serif 2"/>
            </w:rPr>
            <w:fldChar w:fldCharType="end"/>
          </w:r>
        </w:p>
        <w:bookmarkEnd w:id="1" w:displacedByCustomXml="next"/>
      </w:sdtContent>
    </w:sdt>
    <w:p w14:paraId="1C619A9E" w14:textId="77777777" w:rsidR="00D559E8" w:rsidRDefault="00D559E8" w:rsidP="0006656A">
      <w:pPr>
        <w:rPr>
          <w:rFonts w:ascii="Buckeye Serif 2" w:hAnsi="Buckeye Serif 2"/>
          <w:b/>
          <w:bCs/>
        </w:rPr>
      </w:pPr>
    </w:p>
    <w:p w14:paraId="677556EB"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II.</w:t>
      </w:r>
      <w:r w:rsidRPr="00D559E8">
        <w:rPr>
          <w:rFonts w:ascii="Buckeye Serif 2" w:hAnsi="Buckeye Serif 2"/>
          <w:b/>
          <w:bCs/>
          <w:u w:val="single"/>
        </w:rPr>
        <w:tab/>
      </w:r>
      <w:r w:rsidR="005F5356">
        <w:rPr>
          <w:rFonts w:ascii="Buckeye Serif 2" w:hAnsi="Buckeye Serif 2"/>
          <w:b/>
          <w:bCs/>
          <w:u w:val="single"/>
        </w:rPr>
        <w:t xml:space="preserve">ORGANIZATION </w:t>
      </w:r>
      <w:r w:rsidRPr="00D559E8">
        <w:rPr>
          <w:rFonts w:ascii="Buckeye Serif 2" w:hAnsi="Buckeye Serif 2"/>
          <w:b/>
          <w:bCs/>
          <w:u w:val="single"/>
        </w:rPr>
        <w:t>PURPOSE</w:t>
      </w:r>
    </w:p>
    <w:sdt>
      <w:sdtPr>
        <w:rPr>
          <w:rFonts w:ascii="Buckeye Serif 2" w:hAnsi="Buckeye Serif 2"/>
        </w:rPr>
        <w:alias w:val="Purpose Statement"/>
        <w:tag w:val="Purpose Statement"/>
        <w:id w:val="425162892"/>
        <w:placeholder>
          <w:docPart w:val="90DC8C6B2FE7B5479FB271904389F1A9"/>
        </w:placeholder>
      </w:sdtPr>
      <w:sdtContent>
        <w:p w14:paraId="1B946611" w14:textId="0BA54D99" w:rsidR="0006656A" w:rsidRPr="00D559E8" w:rsidRDefault="005F5356" w:rsidP="0006656A">
          <w:pPr>
            <w:rPr>
              <w:rFonts w:ascii="Buckeye Serif 2" w:hAnsi="Buckeye Serif 2"/>
            </w:rPr>
          </w:pPr>
          <w:r w:rsidRPr="00910F0E">
            <w:rPr>
              <w:rFonts w:ascii="Buckeye Serif 2" w:hAnsi="Buckeye Serif 2"/>
            </w:rPr>
            <w:fldChar w:fldCharType="begin">
              <w:ffData>
                <w:name w:val="Text3"/>
                <w:enabled/>
                <w:calcOnExit w:val="0"/>
                <w:textInput>
                  <w:default w:val="Purpose Statement"/>
                </w:textInput>
              </w:ffData>
            </w:fldChar>
          </w:r>
          <w:bookmarkStart w:id="2" w:name="Text3"/>
          <w:r w:rsidRPr="00910F0E">
            <w:rPr>
              <w:rFonts w:ascii="Buckeye Serif 2" w:hAnsi="Buckeye Serif 2"/>
            </w:rPr>
            <w:instrText xml:space="preserve"> FORMTEXT </w:instrText>
          </w:r>
          <w:r w:rsidRPr="00910F0E">
            <w:rPr>
              <w:rFonts w:ascii="Buckeye Serif 2" w:hAnsi="Buckeye Serif 2"/>
            </w:rPr>
          </w:r>
          <w:r w:rsidRPr="00910F0E">
            <w:rPr>
              <w:rFonts w:ascii="Buckeye Serif 2" w:hAnsi="Buckeye Serif 2"/>
            </w:rPr>
            <w:fldChar w:fldCharType="separate"/>
          </w:r>
          <w:r w:rsidR="003C47CB" w:rsidRPr="003C47CB">
            <w:t xml:space="preserve"> </w:t>
          </w:r>
          <w:r w:rsidR="003C47CB" w:rsidRPr="003C47CB">
            <w:rPr>
              <w:rFonts w:ascii="Buckeye Serif 2" w:hAnsi="Buckeye Serif 2"/>
              <w:noProof/>
            </w:rPr>
            <w:t>S</w:t>
          </w:r>
          <w:r w:rsidR="003C47CB">
            <w:rPr>
              <w:rFonts w:ascii="Buckeye Serif 2" w:hAnsi="Buckeye Serif 2"/>
              <w:noProof/>
            </w:rPr>
            <w:t xml:space="preserve">tudents for a National Health Program at The Ohio State University </w:t>
          </w:r>
          <w:r w:rsidR="003C47CB" w:rsidRPr="003C47CB">
            <w:rPr>
              <w:rFonts w:ascii="Buckeye Serif 2" w:hAnsi="Buckeye Serif 2"/>
              <w:noProof/>
            </w:rPr>
            <w:t>advocates for and educates our peers and the general public on the need for a comprehensive, high-quality, publicly-funded health care program, equitably accessible to all residents of the United States</w:t>
          </w:r>
          <w:r w:rsidRPr="00910F0E">
            <w:rPr>
              <w:rFonts w:ascii="Buckeye Serif 2" w:hAnsi="Buckeye Serif 2"/>
            </w:rPr>
            <w:fldChar w:fldCharType="end"/>
          </w:r>
        </w:p>
        <w:bookmarkEnd w:id="2" w:displacedByCustomXml="next"/>
      </w:sdtContent>
    </w:sdt>
    <w:p w14:paraId="271C54D9" w14:textId="77777777" w:rsidR="00D559E8" w:rsidRDefault="00D559E8" w:rsidP="0006656A">
      <w:pPr>
        <w:rPr>
          <w:rFonts w:ascii="Buckeye Serif 2" w:hAnsi="Buckeye Serif 2"/>
          <w:b/>
          <w:bCs/>
        </w:rPr>
      </w:pPr>
    </w:p>
    <w:p w14:paraId="04EFC4EE" w14:textId="77777777" w:rsidR="0006656A" w:rsidRPr="00D559E8" w:rsidRDefault="0006656A" w:rsidP="0006656A">
      <w:pPr>
        <w:rPr>
          <w:rFonts w:ascii="Buckeye Serif 2" w:hAnsi="Buckeye Serif 2"/>
          <w:b/>
          <w:bCs/>
          <w:u w:val="single"/>
        </w:rPr>
      </w:pPr>
      <w:r w:rsidRPr="006662A4">
        <w:rPr>
          <w:rFonts w:ascii="Buckeye Serif 2" w:hAnsi="Buckeye Serif 2"/>
          <w:b/>
          <w:bCs/>
          <w:u w:val="single"/>
        </w:rPr>
        <w:t>ARTICLE III.</w:t>
      </w:r>
      <w:r w:rsidRPr="006662A4">
        <w:rPr>
          <w:rFonts w:ascii="Buckeye Serif 2" w:hAnsi="Buckeye Serif 2"/>
          <w:b/>
          <w:bCs/>
          <w:u w:val="single"/>
        </w:rPr>
        <w:tab/>
        <w:t>UNIVERSITY REGULATIONS</w:t>
      </w:r>
    </w:p>
    <w:p w14:paraId="7D62857F" w14:textId="77777777" w:rsidR="0006656A" w:rsidRPr="00D559E8" w:rsidRDefault="0006656A"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Harassment and Discrimination, including Sexual Misconduct</w:t>
      </w:r>
    </w:p>
    <w:p w14:paraId="47A84B54" w14:textId="548233C3" w:rsidR="0006656A" w:rsidRDefault="00000000" w:rsidP="0006656A">
      <w:pPr>
        <w:rPr>
          <w:rFonts w:ascii="Buckeye Serif 2" w:hAnsi="Buckeye Serif 2"/>
        </w:rPr>
      </w:pPr>
      <w:sdt>
        <w:sdtPr>
          <w:rPr>
            <w:rFonts w:ascii="Buckeye Serif 2" w:hAnsi="Buckeye Serif 2"/>
          </w:rPr>
          <w:alias w:val="Organization Name"/>
          <w:tag w:val="Organization Name"/>
          <w:id w:val="-1794356708"/>
          <w:placeholder>
            <w:docPart w:val="90DC8C6B2FE7B5479FB271904389F1A9"/>
          </w:placeholder>
        </w:sdtPr>
        <w:sdtContent>
          <w:bookmarkStart w:id="3" w:name="Text4"/>
          <w:r w:rsidR="00C72AC6" w:rsidRPr="006662A4">
            <w:rPr>
              <w:rFonts w:ascii="Buckeye Serif 2" w:hAnsi="Buckeye Serif 2"/>
            </w:rPr>
            <w:fldChar w:fldCharType="begin">
              <w:ffData>
                <w:name w:val="Text4"/>
                <w:enabled/>
                <w:calcOnExit w:val="0"/>
                <w:textInput>
                  <w:default w:val="Organization Name"/>
                  <w:format w:val="TITLE CASE"/>
                </w:textInput>
              </w:ffData>
            </w:fldChar>
          </w:r>
          <w:r w:rsidR="00C72AC6" w:rsidRPr="006662A4">
            <w:rPr>
              <w:rFonts w:ascii="Buckeye Serif 2" w:hAnsi="Buckeye Serif 2"/>
            </w:rPr>
            <w:instrText xml:space="preserve"> FORMTEXT </w:instrText>
          </w:r>
          <w:r w:rsidR="00C72AC6" w:rsidRPr="006662A4">
            <w:rPr>
              <w:rFonts w:ascii="Buckeye Serif 2" w:hAnsi="Buckeye Serif 2"/>
            </w:rPr>
          </w:r>
          <w:r w:rsidR="00C72AC6" w:rsidRPr="006662A4">
            <w:rPr>
              <w:rFonts w:ascii="Buckeye Serif 2" w:hAnsi="Buckeye Serif 2"/>
            </w:rPr>
            <w:fldChar w:fldCharType="separate"/>
          </w:r>
          <w:r w:rsidR="003C47CB">
            <w:rPr>
              <w:rFonts w:ascii="Buckeye Serif 2" w:hAnsi="Buckeye Serif 2"/>
              <w:noProof/>
            </w:rPr>
            <w:t>Students For A National Health Program At The Ohio State University</w:t>
          </w:r>
          <w:r w:rsidR="00C72AC6" w:rsidRPr="006662A4">
            <w:rPr>
              <w:rFonts w:ascii="Buckeye Serif 2" w:hAnsi="Buckeye Serif 2"/>
            </w:rPr>
            <w:fldChar w:fldCharType="end"/>
          </w:r>
          <w:bookmarkEnd w:id="3"/>
        </w:sdtContent>
      </w:sdt>
      <w:r w:rsidR="005F5356" w:rsidRPr="006662A4">
        <w:rPr>
          <w:rFonts w:ascii="Buckeye Serif 2" w:hAnsi="Buckeye Serif 2"/>
        </w:rPr>
        <w:t xml:space="preserve"> </w:t>
      </w:r>
      <w:r w:rsidR="00EB7F83" w:rsidRPr="006662A4">
        <w:rPr>
          <w:rFonts w:ascii="Buckeye Serif 2" w:hAnsi="Buckeye Serif 2"/>
          <w:i/>
          <w:iCs/>
        </w:rPr>
        <w:t xml:space="preserve">agrees that it will not engage in sexual misconduct nor any harassment or discrimination on the basis of age, ancestry, color, disability, gender identity or expression, genetic information, HIV/AIDS status, military status, national origin, race, religion, sex, sexual orientation, protected veteran status or any other basis in accordance with </w:t>
      </w:r>
      <w:r w:rsidR="00D53151" w:rsidRPr="006662A4">
        <w:rPr>
          <w:rFonts w:ascii="Buckeye Serif 2" w:hAnsi="Buckeye Serif 2"/>
          <w:i/>
          <w:iCs/>
        </w:rPr>
        <w:t>the Student Organization Registration</w:t>
      </w:r>
      <w:r w:rsidR="00EB7F83" w:rsidRPr="006662A4">
        <w:rPr>
          <w:rFonts w:ascii="Buckeye Serif 2" w:hAnsi="Buckeye Serif 2"/>
          <w:i/>
          <w:iCs/>
        </w:rPr>
        <w:t xml:space="preserve"> </w:t>
      </w:r>
      <w:r w:rsidR="00D53151" w:rsidRPr="006662A4">
        <w:rPr>
          <w:rFonts w:ascii="Buckeye Serif 2" w:hAnsi="Buckeye Serif 2"/>
          <w:i/>
          <w:iCs/>
        </w:rPr>
        <w:t>G</w:t>
      </w:r>
      <w:r w:rsidR="00EB7F83" w:rsidRPr="006662A4">
        <w:rPr>
          <w:rFonts w:ascii="Buckeye Serif 2" w:hAnsi="Buckeye Serif 2"/>
          <w:i/>
          <w:iCs/>
        </w:rPr>
        <w:t>uidelines.</w:t>
      </w:r>
    </w:p>
    <w:p w14:paraId="1E5EA877" w14:textId="77777777" w:rsidR="0006656A" w:rsidRPr="00D559E8" w:rsidRDefault="0006656A"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Hazing</w:t>
      </w:r>
    </w:p>
    <w:p w14:paraId="307193A1" w14:textId="1567B273" w:rsidR="00EB7F83" w:rsidRDefault="00000000" w:rsidP="0006656A">
      <w:pPr>
        <w:rPr>
          <w:rFonts w:ascii="Buckeye Serif 2" w:hAnsi="Buckeye Serif 2"/>
        </w:rPr>
      </w:pPr>
      <w:sdt>
        <w:sdtPr>
          <w:rPr>
            <w:rFonts w:ascii="Buckeye Serif 2" w:hAnsi="Buckeye Serif 2"/>
          </w:rPr>
          <w:alias w:val="Organization Name"/>
          <w:tag w:val="Organization Name"/>
          <w:id w:val="-1950696087"/>
          <w:placeholder>
            <w:docPart w:val="90DC8C6B2FE7B5479FB271904389F1A9"/>
          </w:placeholder>
        </w:sdtPr>
        <w:sdtContent>
          <w:bookmarkStart w:id="4" w:name="Text5"/>
          <w:r w:rsidR="005F5356" w:rsidRPr="006662A4">
            <w:rPr>
              <w:rFonts w:ascii="Buckeye Serif 2" w:hAnsi="Buckeye Serif 2"/>
            </w:rPr>
            <w:fldChar w:fldCharType="begin">
              <w:ffData>
                <w:name w:val="Text5"/>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3C47CB">
            <w:rPr>
              <w:rFonts w:ascii="Buckeye Serif 2" w:hAnsi="Buckeye Serif 2"/>
              <w:noProof/>
            </w:rPr>
            <w:t>Students For A National Health Program At The Ohio State University</w:t>
          </w:r>
          <w:r w:rsidR="005F5356" w:rsidRPr="006662A4">
            <w:rPr>
              <w:rFonts w:ascii="Buckeye Serif 2" w:hAnsi="Buckeye Serif 2"/>
            </w:rPr>
            <w:fldChar w:fldCharType="end"/>
          </w:r>
          <w:bookmarkEnd w:id="4"/>
        </w:sdtContent>
      </w:sdt>
      <w:r w:rsidR="005F5356" w:rsidRPr="006662A4">
        <w:rPr>
          <w:rFonts w:ascii="Buckeye Serif 2" w:hAnsi="Buckeye Serif 2"/>
        </w:rPr>
        <w:t xml:space="preserve"> </w:t>
      </w:r>
      <w:r w:rsidR="00EB7F83" w:rsidRPr="006662A4">
        <w:rPr>
          <w:rFonts w:ascii="Buckeye Serif 2" w:hAnsi="Buckeye Serif 2"/>
          <w:i/>
          <w:iCs/>
        </w:rPr>
        <w:t>agrees to maintain a zero-tolerance policy for hazing, in compliance with Ohio State University and Collin's Law. All members must conduct themselves in a manner that supports an environment free from hazing. Hazing includes any activity, regardless of consent, that causes or creates a substantial risk of physical, mental, or emotional harm or humiliation to any individual as part of membership or affiliation with the student organization. If found responsible for hazing, members and/or the organization may face disciplinary actions.</w:t>
      </w:r>
    </w:p>
    <w:p w14:paraId="10395C63" w14:textId="77777777" w:rsidR="00EB7F83" w:rsidRPr="006662A4" w:rsidRDefault="00EB7F83" w:rsidP="0006656A">
      <w:pPr>
        <w:rPr>
          <w:rFonts w:ascii="Buckeye Serif 2" w:hAnsi="Buckeye Serif 2"/>
          <w:b/>
          <w:bCs/>
        </w:rPr>
      </w:pPr>
      <w:r w:rsidRPr="006662A4">
        <w:rPr>
          <w:rFonts w:ascii="Buckeye Serif 2" w:hAnsi="Buckeye Serif 2"/>
          <w:b/>
          <w:bCs/>
        </w:rPr>
        <w:t>Section C.</w:t>
      </w:r>
      <w:r w:rsidRPr="006662A4">
        <w:rPr>
          <w:rFonts w:ascii="Buckeye Serif 2" w:hAnsi="Buckeye Serif 2"/>
          <w:b/>
          <w:bCs/>
        </w:rPr>
        <w:tab/>
      </w:r>
      <w:r w:rsidR="00D53151" w:rsidRPr="006662A4">
        <w:rPr>
          <w:rFonts w:ascii="Buckeye Serif 2" w:hAnsi="Buckeye Serif 2"/>
          <w:b/>
          <w:bCs/>
        </w:rPr>
        <w:t>Bylaws</w:t>
      </w:r>
    </w:p>
    <w:p w14:paraId="0399EDBA" w14:textId="23FBF316" w:rsidR="00EB7F83" w:rsidRPr="00EB7F83" w:rsidRDefault="00000000" w:rsidP="0006656A">
      <w:pPr>
        <w:rPr>
          <w:rFonts w:ascii="Buckeye Serif 2" w:hAnsi="Buckeye Serif 2"/>
        </w:rPr>
      </w:pPr>
      <w:sdt>
        <w:sdtPr>
          <w:rPr>
            <w:rFonts w:ascii="Buckeye Serif 2" w:hAnsi="Buckeye Serif 2"/>
          </w:rPr>
          <w:alias w:val="Organization Name"/>
          <w:tag w:val="Organization"/>
          <w:id w:val="1232279223"/>
          <w:placeholder>
            <w:docPart w:val="90DC8C6B2FE7B5479FB271904389F1A9"/>
          </w:placeholder>
        </w:sdtPr>
        <w:sdtContent>
          <w:bookmarkStart w:id="5" w:name="Text6"/>
          <w:r w:rsidR="005F5356" w:rsidRPr="006662A4">
            <w:rPr>
              <w:rFonts w:ascii="Buckeye Serif 2" w:hAnsi="Buckeye Serif 2"/>
            </w:rPr>
            <w:fldChar w:fldCharType="begin">
              <w:ffData>
                <w:name w:val="Text6"/>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3C47CB" w:rsidRPr="003C47CB">
            <w:rPr>
              <w:rFonts w:ascii="Buckeye Serif 2" w:hAnsi="Buckeye Serif 2"/>
              <w:noProof/>
            </w:rPr>
            <w:t xml:space="preserve"> </w:t>
          </w:r>
          <w:r w:rsidR="003C47CB">
            <w:rPr>
              <w:rFonts w:ascii="Buckeye Serif 2" w:hAnsi="Buckeye Serif 2"/>
              <w:noProof/>
            </w:rPr>
            <w:t>Students for a National Health Program at The Ohio State University</w:t>
          </w:r>
          <w:r w:rsidR="003C47CB" w:rsidRPr="006662A4">
            <w:rPr>
              <w:rFonts w:ascii="Buckeye Serif 2" w:hAnsi="Buckeye Serif 2"/>
            </w:rPr>
            <w:t xml:space="preserve"> </w:t>
          </w:r>
          <w:r w:rsidR="005F5356" w:rsidRPr="006662A4">
            <w:rPr>
              <w:rFonts w:ascii="Buckeye Serif 2" w:hAnsi="Buckeye Serif 2"/>
            </w:rPr>
            <w:fldChar w:fldCharType="end"/>
          </w:r>
          <w:bookmarkEnd w:id="5"/>
        </w:sdtContent>
      </w:sdt>
      <w:r w:rsidR="005F5356" w:rsidRPr="006662A4">
        <w:rPr>
          <w:rFonts w:ascii="Buckeye Serif 2" w:hAnsi="Buckeye Serif 2"/>
        </w:rPr>
        <w:t xml:space="preserve"> </w:t>
      </w:r>
      <w:r w:rsidR="00EB7F83" w:rsidRPr="006662A4">
        <w:rPr>
          <w:rFonts w:ascii="Buckeye Serif 2" w:hAnsi="Buckeye Serif 2"/>
          <w:i/>
          <w:iCs/>
        </w:rPr>
        <w:t xml:space="preserve">retains the right to maintain separate bylaws to outline the day-to-day operations of the organization and to clarify policies and procedures otherwise not included in the previous articles. Bylaws and/or other guiding documents may not take precedence over the requirements set forth by local, state, and federal laws, The Ohio State University’s regulations, policies, and procedures, and the Council on Student Affairs (CSA) Student Organization Registration Guidelines. Organizations may make amendments and changes to the bylaws without consulting the Ohio Union &amp; Student Activities </w:t>
      </w:r>
      <w:r w:rsidR="00D53151" w:rsidRPr="006662A4">
        <w:rPr>
          <w:rFonts w:ascii="Buckeye Serif 2" w:hAnsi="Buckeye Serif 2"/>
          <w:i/>
          <w:iCs/>
        </w:rPr>
        <w:t>d</w:t>
      </w:r>
      <w:r w:rsidR="00EB7F83" w:rsidRPr="006662A4">
        <w:rPr>
          <w:rFonts w:ascii="Buckeye Serif 2" w:hAnsi="Buckeye Serif 2"/>
          <w:i/>
          <w:iCs/>
        </w:rPr>
        <w:t>epartment, and changes to bylaws do not require approval. All elements of organizational bylaws shall be consistent with the organization’s currently approved constitution on file and CSA constitution requirements.</w:t>
      </w:r>
    </w:p>
    <w:p w14:paraId="4341AF0B" w14:textId="77777777" w:rsidR="00D559E8" w:rsidRDefault="00D559E8" w:rsidP="0006656A">
      <w:pPr>
        <w:rPr>
          <w:rFonts w:ascii="Buckeye Serif 2" w:hAnsi="Buckeye Serif 2"/>
          <w:b/>
          <w:bCs/>
        </w:rPr>
      </w:pPr>
    </w:p>
    <w:p w14:paraId="49E514DC"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IV.</w:t>
      </w:r>
      <w:r w:rsidRPr="00D559E8">
        <w:rPr>
          <w:rFonts w:ascii="Buckeye Serif 2" w:hAnsi="Buckeye Serif 2"/>
          <w:b/>
          <w:bCs/>
          <w:u w:val="single"/>
        </w:rPr>
        <w:tab/>
        <w:t>MEMBERSHIP</w:t>
      </w:r>
    </w:p>
    <w:p w14:paraId="745E09EB" w14:textId="31143E64" w:rsidR="0006656A" w:rsidRPr="00D559E8" w:rsidRDefault="00D53151"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Membership Eligibility</w:t>
      </w:r>
    </w:p>
    <w:sdt>
      <w:sdtPr>
        <w:rPr>
          <w:rFonts w:ascii="Buckeye Serif 2" w:hAnsi="Buckeye Serif 2"/>
        </w:rPr>
        <w:alias w:val="Membership Eligibility"/>
        <w:tag w:val="Membership Eligibility"/>
        <w:id w:val="-1438051484"/>
        <w:placeholder>
          <w:docPart w:val="90DC8C6B2FE7B5479FB271904389F1A9"/>
        </w:placeholder>
      </w:sdtPr>
      <w:sdtContent>
        <w:p w14:paraId="56AF7FF2" w14:textId="6C87AF5E" w:rsidR="00D53151" w:rsidRPr="00D559E8" w:rsidRDefault="005F5356" w:rsidP="0006656A">
          <w:pPr>
            <w:rPr>
              <w:rFonts w:ascii="Buckeye Serif 2" w:hAnsi="Buckeye Serif 2"/>
            </w:rPr>
          </w:pPr>
          <w:r>
            <w:rPr>
              <w:rFonts w:ascii="Buckeye Serif 2" w:hAnsi="Buckeye Serif 2"/>
            </w:rPr>
            <w:fldChar w:fldCharType="begin">
              <w:ffData>
                <w:name w:val="Text7"/>
                <w:enabled/>
                <w:calcOnExit w:val="0"/>
                <w:textInput>
                  <w:default w:val="Eligibility Criteria"/>
                </w:textInput>
              </w:ffData>
            </w:fldChar>
          </w:r>
          <w:bookmarkStart w:id="6" w:name="Text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3C47CB">
            <w:rPr>
              <w:rFonts w:ascii="Buckeye Serif 2" w:hAnsi="Buckeye Serif 2"/>
              <w:noProof/>
            </w:rPr>
            <w:t>Membership is open to all students currently enrolled or on leave of absence at either The Ohio State University or The Ohio State University College of Medicine.</w:t>
          </w:r>
          <w:r>
            <w:rPr>
              <w:rFonts w:ascii="Buckeye Serif 2" w:hAnsi="Buckeye Serif 2"/>
            </w:rPr>
            <w:fldChar w:fldCharType="end"/>
          </w:r>
        </w:p>
        <w:bookmarkEnd w:id="6" w:displacedByCustomXml="next"/>
      </w:sdtContent>
    </w:sdt>
    <w:p w14:paraId="25CC3F42" w14:textId="77777777" w:rsidR="00D53151" w:rsidRPr="00D559E8" w:rsidRDefault="00D53151"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Member Selection</w:t>
      </w:r>
    </w:p>
    <w:sdt>
      <w:sdtPr>
        <w:rPr>
          <w:rFonts w:ascii="Buckeye Serif 2" w:hAnsi="Buckeye Serif 2"/>
        </w:rPr>
        <w:alias w:val="Member Selection"/>
        <w:tag w:val="Member Selection"/>
        <w:id w:val="1971324764"/>
        <w:placeholder>
          <w:docPart w:val="90DC8C6B2FE7B5479FB271904389F1A9"/>
        </w:placeholder>
      </w:sdtPr>
      <w:sdtContent>
        <w:p w14:paraId="27A38060" w14:textId="7751C55D" w:rsidR="00D53151" w:rsidRPr="00D559E8" w:rsidRDefault="005F5356" w:rsidP="0006656A">
          <w:pPr>
            <w:rPr>
              <w:rFonts w:ascii="Buckeye Serif 2" w:hAnsi="Buckeye Serif 2"/>
            </w:rPr>
          </w:pPr>
          <w:r>
            <w:rPr>
              <w:rFonts w:ascii="Buckeye Serif 2" w:hAnsi="Buckeye Serif 2"/>
            </w:rPr>
            <w:fldChar w:fldCharType="begin">
              <w:ffData>
                <w:name w:val="Text8"/>
                <w:enabled/>
                <w:calcOnExit w:val="0"/>
                <w:textInput>
                  <w:default w:val="Steps to Gain Membership"/>
                </w:textInput>
              </w:ffData>
            </w:fldChar>
          </w:r>
          <w:bookmarkStart w:id="7" w:name="Text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3C47CB">
            <w:rPr>
              <w:rFonts w:ascii="Buckeye Serif 2" w:hAnsi="Buckeye Serif 2"/>
              <w:noProof/>
            </w:rPr>
            <w:t>Members must attend at least one Students for a National Health Program at The Ohio State Univeristy event and join the organization's GroupMe.</w:t>
          </w:r>
          <w:r>
            <w:rPr>
              <w:rFonts w:ascii="Buckeye Serif 2" w:hAnsi="Buckeye Serif 2"/>
            </w:rPr>
            <w:fldChar w:fldCharType="end"/>
          </w:r>
        </w:p>
        <w:bookmarkEnd w:id="7" w:displacedByCustomXml="next"/>
      </w:sdtContent>
    </w:sdt>
    <w:p w14:paraId="46809B98" w14:textId="77777777" w:rsidR="00ED05FF" w:rsidRPr="00D559E8" w:rsidRDefault="00ED05FF" w:rsidP="0006656A">
      <w:pPr>
        <w:rPr>
          <w:rFonts w:ascii="Buckeye Serif 2" w:hAnsi="Buckeye Serif 2"/>
          <w:b/>
          <w:bCs/>
        </w:rPr>
      </w:pPr>
      <w:r w:rsidRPr="00D559E8">
        <w:rPr>
          <w:rFonts w:ascii="Buckeye Serif 2" w:hAnsi="Buckeye Serif 2"/>
          <w:b/>
          <w:bCs/>
        </w:rPr>
        <w:t>Section C.</w:t>
      </w:r>
      <w:r w:rsidRPr="00D559E8">
        <w:rPr>
          <w:rFonts w:ascii="Buckeye Serif 2" w:hAnsi="Buckeye Serif 2"/>
          <w:b/>
          <w:bCs/>
        </w:rPr>
        <w:tab/>
        <w:t>Membership Timeline</w:t>
      </w:r>
    </w:p>
    <w:sdt>
      <w:sdtPr>
        <w:rPr>
          <w:rFonts w:ascii="Buckeye Serif 2" w:hAnsi="Buckeye Serif 2"/>
        </w:rPr>
        <w:alias w:val="Membership Timeline"/>
        <w:tag w:val="Membership Timeline"/>
        <w:id w:val="-1382087148"/>
        <w:placeholder>
          <w:docPart w:val="90DC8C6B2FE7B5479FB271904389F1A9"/>
        </w:placeholder>
      </w:sdtPr>
      <w:sdtContent>
        <w:p w14:paraId="4EDE0350" w14:textId="6B4DFAF2" w:rsidR="00ED05FF" w:rsidRPr="00D559E8" w:rsidRDefault="005F5356" w:rsidP="0006656A">
          <w:pPr>
            <w:rPr>
              <w:rFonts w:ascii="Buckeye Serif 2" w:hAnsi="Buckeye Serif 2"/>
            </w:rPr>
          </w:pPr>
          <w:r>
            <w:rPr>
              <w:rFonts w:ascii="Buckeye Serif 2" w:hAnsi="Buckeye Serif 2"/>
            </w:rPr>
            <w:fldChar w:fldCharType="begin">
              <w:ffData>
                <w:name w:val="Text9"/>
                <w:enabled/>
                <w:calcOnExit w:val="0"/>
                <w:textInput>
                  <w:default w:val="Application Timeline"/>
                </w:textInput>
              </w:ffData>
            </w:fldChar>
          </w:r>
          <w:bookmarkStart w:id="8" w:name="Text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3C47CB">
            <w:rPr>
              <w:rFonts w:ascii="Buckeye Serif 2" w:hAnsi="Buckeye Serif 2"/>
              <w:noProof/>
            </w:rPr>
            <w:t>Members may join at any time throughout the academic year.</w:t>
          </w:r>
          <w:r>
            <w:rPr>
              <w:rFonts w:ascii="Buckeye Serif 2" w:hAnsi="Buckeye Serif 2"/>
              <w:noProof/>
            </w:rPr>
            <w:t xml:space="preserve"> </w:t>
          </w:r>
          <w:r>
            <w:rPr>
              <w:rFonts w:ascii="Buckeye Serif 2" w:hAnsi="Buckeye Serif 2"/>
            </w:rPr>
            <w:fldChar w:fldCharType="end"/>
          </w:r>
        </w:p>
        <w:bookmarkEnd w:id="8" w:displacedByCustomXml="next"/>
      </w:sdtContent>
    </w:sdt>
    <w:p w14:paraId="3631FFE3" w14:textId="77777777" w:rsidR="00ED05FF" w:rsidRPr="00D559E8" w:rsidRDefault="00ED05FF" w:rsidP="0006656A">
      <w:pPr>
        <w:rPr>
          <w:rFonts w:ascii="Buckeye Serif 2" w:hAnsi="Buckeye Serif 2"/>
          <w:b/>
          <w:bCs/>
        </w:rPr>
      </w:pPr>
      <w:r w:rsidRPr="00D559E8">
        <w:rPr>
          <w:rFonts w:ascii="Buckeye Serif 2" w:hAnsi="Buckeye Serif 2"/>
          <w:b/>
          <w:bCs/>
        </w:rPr>
        <w:t>Section D.</w:t>
      </w:r>
      <w:r w:rsidRPr="00D559E8">
        <w:rPr>
          <w:rFonts w:ascii="Buckeye Serif 2" w:hAnsi="Buckeye Serif 2"/>
          <w:b/>
          <w:bCs/>
        </w:rPr>
        <w:tab/>
        <w:t>Member Removal</w:t>
      </w:r>
    </w:p>
    <w:sdt>
      <w:sdtPr>
        <w:rPr>
          <w:rFonts w:ascii="Buckeye Serif 2" w:hAnsi="Buckeye Serif 2"/>
        </w:rPr>
        <w:alias w:val="Member Removal"/>
        <w:tag w:val="Member Removal"/>
        <w:id w:val="-1702700980"/>
        <w:placeholder>
          <w:docPart w:val="90DC8C6B2FE7B5479FB271904389F1A9"/>
        </w:placeholder>
      </w:sdtPr>
      <w:sdtContent>
        <w:p w14:paraId="3732698D" w14:textId="1AF4168C" w:rsidR="00ED05FF" w:rsidRPr="00D559E8" w:rsidRDefault="005F5356" w:rsidP="0006656A">
          <w:pPr>
            <w:rPr>
              <w:rFonts w:ascii="Buckeye Serif 2" w:hAnsi="Buckeye Serif 2"/>
            </w:rPr>
          </w:pPr>
          <w:r>
            <w:rPr>
              <w:rFonts w:ascii="Buckeye Serif 2" w:hAnsi="Buckeye Serif 2"/>
            </w:rPr>
            <w:fldChar w:fldCharType="begin">
              <w:ffData>
                <w:name w:val="Text10"/>
                <w:enabled/>
                <w:calcOnExit w:val="0"/>
                <w:textInput>
                  <w:default w:val="Removal Cause and Process"/>
                </w:textInput>
              </w:ffData>
            </w:fldChar>
          </w:r>
          <w:bookmarkStart w:id="9" w:name="Text1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6A5559">
            <w:rPr>
              <w:rFonts w:ascii="Buckeye Serif 2" w:hAnsi="Buckeye Serif 2"/>
              <w:noProof/>
            </w:rPr>
            <w:t xml:space="preserve">Members who behave in a manner deemed detrimental to the purpose of this organation or is in violation of the Student Code of Conduct may be removed through a majority vote from executive officers, with the consultation of the advisor. All members of the organization (general members, executive officer) may request the removal of a member. To begin the removal process, a written request with reason for removal must be submitted to the executive officers and faculty advisor. Once received, the member in quesiotion will be asked to attend a meeting with the entire executive board and advisor and given the opportunity to defend themselves. </w:t>
          </w:r>
          <w:r w:rsidR="00AB1476">
            <w:rPr>
              <w:rFonts w:ascii="Buckeye Serif 2" w:hAnsi="Buckeye Serif 2"/>
              <w:noProof/>
            </w:rPr>
            <w:t>After the meeting, the executive officers will vote anonymously to remove the member, with a majority resulting in removal.</w:t>
          </w:r>
          <w:r>
            <w:rPr>
              <w:rFonts w:ascii="Buckeye Serif 2" w:hAnsi="Buckeye Serif 2"/>
            </w:rPr>
            <w:fldChar w:fldCharType="end"/>
          </w:r>
        </w:p>
        <w:bookmarkEnd w:id="9" w:displacedByCustomXml="next"/>
      </w:sdtContent>
    </w:sdt>
    <w:p w14:paraId="24082802" w14:textId="77777777" w:rsidR="00D559E8" w:rsidRDefault="00D559E8" w:rsidP="0006656A">
      <w:pPr>
        <w:rPr>
          <w:rFonts w:ascii="Buckeye Serif 2" w:hAnsi="Buckeye Serif 2"/>
          <w:b/>
          <w:bCs/>
        </w:rPr>
      </w:pPr>
    </w:p>
    <w:p w14:paraId="67F389C6" w14:textId="77777777" w:rsidR="00ED05FF" w:rsidRPr="00D559E8" w:rsidRDefault="00ED05FF" w:rsidP="0006656A">
      <w:pPr>
        <w:rPr>
          <w:rFonts w:ascii="Buckeye Serif 2" w:hAnsi="Buckeye Serif 2"/>
          <w:b/>
          <w:bCs/>
          <w:u w:val="single"/>
        </w:rPr>
      </w:pPr>
      <w:r w:rsidRPr="00D559E8">
        <w:rPr>
          <w:rFonts w:ascii="Buckeye Serif 2" w:hAnsi="Buckeye Serif 2"/>
          <w:b/>
          <w:bCs/>
          <w:u w:val="single"/>
        </w:rPr>
        <w:t>ARTICLE V.</w:t>
      </w:r>
      <w:r w:rsidRPr="00D559E8">
        <w:rPr>
          <w:rFonts w:ascii="Buckeye Serif 2" w:hAnsi="Buckeye Serif 2"/>
          <w:b/>
          <w:bCs/>
          <w:u w:val="single"/>
        </w:rPr>
        <w:tab/>
        <w:t>ADVISOR</w:t>
      </w:r>
    </w:p>
    <w:p w14:paraId="04F961DA" w14:textId="77777777" w:rsidR="00ED05FF" w:rsidRPr="00D559E8" w:rsidRDefault="00ED05FF"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r>
      <w:r w:rsidR="00D559E8" w:rsidRPr="00D559E8">
        <w:rPr>
          <w:rFonts w:ascii="Buckeye Serif 2" w:hAnsi="Buckeye Serif 2"/>
          <w:b/>
          <w:bCs/>
        </w:rPr>
        <w:t xml:space="preserve">Advisor </w:t>
      </w:r>
      <w:r w:rsidRPr="00D559E8">
        <w:rPr>
          <w:rFonts w:ascii="Buckeye Serif 2" w:hAnsi="Buckeye Serif 2"/>
          <w:b/>
          <w:bCs/>
        </w:rPr>
        <w:t>Duties and Responsibilities</w:t>
      </w:r>
    </w:p>
    <w:sdt>
      <w:sdtPr>
        <w:rPr>
          <w:rFonts w:ascii="Buckeye Serif 2" w:hAnsi="Buckeye Serif 2"/>
        </w:rPr>
        <w:alias w:val="Advisor Duties"/>
        <w:tag w:val="Advisor Duties"/>
        <w:id w:val="1120793946"/>
        <w:placeholder>
          <w:docPart w:val="90DC8C6B2FE7B5479FB271904389F1A9"/>
        </w:placeholder>
      </w:sdtPr>
      <w:sdtContent>
        <w:p w14:paraId="6E2B9167" w14:textId="44FC7887" w:rsidR="005F5356" w:rsidRDefault="005F5356" w:rsidP="0006656A">
          <w:pPr>
            <w:rPr>
              <w:rFonts w:ascii="Buckeye Serif 2" w:hAnsi="Buckeye Serif 2"/>
            </w:rPr>
          </w:pPr>
          <w:r>
            <w:rPr>
              <w:rFonts w:ascii="Buckeye Serif 2" w:hAnsi="Buckeye Serif 2"/>
            </w:rPr>
            <w:fldChar w:fldCharType="begin">
              <w:ffData>
                <w:name w:val="Text11"/>
                <w:enabled/>
                <w:calcOnExit w:val="0"/>
                <w:textInput>
                  <w:default w:val="Role Description"/>
                </w:textInput>
              </w:ffData>
            </w:fldChar>
          </w:r>
          <w:bookmarkStart w:id="10" w:name="Text1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3866E7">
            <w:rPr>
              <w:rFonts w:ascii="Buckeye Serif 2" w:hAnsi="Buckeye Serif 2"/>
              <w:noProof/>
            </w:rPr>
            <w:t>The advisor is responsible for ensuring that all group-related activities are carried out in accord with university policies and procedures.</w:t>
          </w:r>
          <w:r>
            <w:rPr>
              <w:rFonts w:ascii="Buckeye Serif 2" w:hAnsi="Buckeye Serif 2"/>
              <w:noProof/>
            </w:rPr>
            <w:t xml:space="preserve"> </w:t>
          </w:r>
          <w:r w:rsidR="003866E7">
            <w:rPr>
              <w:rFonts w:ascii="Buckeye Serif 2" w:hAnsi="Buckeye Serif 2"/>
              <w:noProof/>
            </w:rPr>
            <w:t>They will serve as a resource for the organization and provide guidance. They may not vote or hold officer positions within this organization. They must satisfy the advisor requirements outlined by the Office of Student Life.</w:t>
          </w:r>
          <w:r>
            <w:rPr>
              <w:rFonts w:ascii="Buckeye Serif 2" w:hAnsi="Buckeye Serif 2"/>
            </w:rPr>
            <w:fldChar w:fldCharType="end"/>
          </w:r>
        </w:p>
        <w:bookmarkEnd w:id="10" w:displacedByCustomXml="next"/>
      </w:sdtContent>
    </w:sdt>
    <w:p w14:paraId="187618E0"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Advisor Term</w:t>
      </w:r>
    </w:p>
    <w:sdt>
      <w:sdtPr>
        <w:rPr>
          <w:rFonts w:ascii="Buckeye Serif 2" w:hAnsi="Buckeye Serif 2"/>
        </w:rPr>
        <w:alias w:val="Advisor Term"/>
        <w:tag w:val="Advisor Term"/>
        <w:id w:val="-161079223"/>
        <w:placeholder>
          <w:docPart w:val="90DC8C6B2FE7B5479FB271904389F1A9"/>
        </w:placeholder>
      </w:sdtPr>
      <w:sdtContent>
        <w:p w14:paraId="05A517FB" w14:textId="33B951A0" w:rsidR="00D559E8" w:rsidRPr="00D559E8" w:rsidRDefault="005F5356" w:rsidP="0006656A">
          <w:pPr>
            <w:rPr>
              <w:rFonts w:ascii="Buckeye Serif 2" w:hAnsi="Buckeye Serif 2"/>
            </w:rPr>
          </w:pPr>
          <w:r>
            <w:rPr>
              <w:rFonts w:ascii="Buckeye Serif 2" w:hAnsi="Buckeye Serif 2"/>
            </w:rPr>
            <w:fldChar w:fldCharType="begin">
              <w:ffData>
                <w:name w:val="Text12"/>
                <w:enabled/>
                <w:calcOnExit w:val="0"/>
                <w:textInput>
                  <w:default w:val="Term Requirements"/>
                </w:textInput>
              </w:ffData>
            </w:fldChar>
          </w:r>
          <w:bookmarkStart w:id="11" w:name="Text1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3866E7">
            <w:rPr>
              <w:rFonts w:ascii="Buckeye Serif 2" w:hAnsi="Buckeye Serif 2"/>
            </w:rPr>
            <w:t>There shall be no term limits for advisors.</w:t>
          </w:r>
          <w:r>
            <w:rPr>
              <w:rFonts w:ascii="Buckeye Serif 2" w:hAnsi="Buckeye Serif 2"/>
            </w:rPr>
            <w:fldChar w:fldCharType="end"/>
          </w:r>
        </w:p>
        <w:bookmarkEnd w:id="11" w:displacedByCustomXml="next"/>
      </w:sdtContent>
    </w:sdt>
    <w:p w14:paraId="29959A0E" w14:textId="77777777" w:rsidR="00ED05FF" w:rsidRPr="00D559E8" w:rsidRDefault="00ED05FF" w:rsidP="0006656A">
      <w:pPr>
        <w:rPr>
          <w:rFonts w:ascii="Buckeye Serif 2" w:hAnsi="Buckeye Serif 2"/>
          <w:b/>
          <w:bCs/>
        </w:rPr>
      </w:pPr>
      <w:r w:rsidRPr="00D559E8">
        <w:rPr>
          <w:rFonts w:ascii="Buckeye Serif 2" w:hAnsi="Buckeye Serif 2"/>
          <w:b/>
          <w:bCs/>
        </w:rPr>
        <w:t xml:space="preserve">Section </w:t>
      </w:r>
      <w:r w:rsidR="00D559E8">
        <w:rPr>
          <w:rFonts w:ascii="Buckeye Serif 2" w:hAnsi="Buckeye Serif 2"/>
          <w:b/>
          <w:bCs/>
        </w:rPr>
        <w:t>C</w:t>
      </w:r>
      <w:r w:rsidRPr="00D559E8">
        <w:rPr>
          <w:rFonts w:ascii="Buckeye Serif 2" w:hAnsi="Buckeye Serif 2"/>
          <w:b/>
          <w:bCs/>
        </w:rPr>
        <w:t>.</w:t>
      </w:r>
      <w:r w:rsidRPr="00D559E8">
        <w:rPr>
          <w:rFonts w:ascii="Buckeye Serif 2" w:hAnsi="Buckeye Serif 2"/>
          <w:b/>
          <w:bCs/>
        </w:rPr>
        <w:tab/>
      </w:r>
      <w:r w:rsidR="00D559E8" w:rsidRPr="00D559E8">
        <w:rPr>
          <w:rFonts w:ascii="Buckeye Serif 2" w:hAnsi="Buckeye Serif 2"/>
          <w:b/>
          <w:bCs/>
        </w:rPr>
        <w:t>Advisor Selection</w:t>
      </w:r>
    </w:p>
    <w:sdt>
      <w:sdtPr>
        <w:rPr>
          <w:rFonts w:ascii="Buckeye Serif 2" w:hAnsi="Buckeye Serif 2"/>
        </w:rPr>
        <w:alias w:val="Advisor Selection"/>
        <w:tag w:val="Advisor Selection"/>
        <w:id w:val="-2107726321"/>
        <w:placeholder>
          <w:docPart w:val="90DC8C6B2FE7B5479FB271904389F1A9"/>
        </w:placeholder>
      </w:sdtPr>
      <w:sdtContent>
        <w:p w14:paraId="6B43C275" w14:textId="0FA7DE4D" w:rsidR="00D559E8" w:rsidRDefault="005F5356" w:rsidP="0006656A">
          <w:pPr>
            <w:rPr>
              <w:rFonts w:ascii="Buckeye Serif 2" w:hAnsi="Buckeye Serif 2"/>
            </w:rPr>
          </w:pPr>
          <w:r>
            <w:rPr>
              <w:rFonts w:ascii="Buckeye Serif 2" w:hAnsi="Buckeye Serif 2"/>
            </w:rPr>
            <w:fldChar w:fldCharType="begin">
              <w:ffData>
                <w:name w:val="Text13"/>
                <w:enabled/>
                <w:calcOnExit w:val="0"/>
                <w:textInput>
                  <w:default w:val="Selection Process"/>
                </w:textInput>
              </w:ffData>
            </w:fldChar>
          </w:r>
          <w:bookmarkStart w:id="12" w:name="Text13"/>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3866E7">
            <w:rPr>
              <w:rFonts w:ascii="Buckeye Serif 2" w:hAnsi="Buckeye Serif 2"/>
            </w:rPr>
            <w:t xml:space="preserve">The advisor must be a </w:t>
          </w:r>
          <w:proofErr w:type="gramStart"/>
          <w:r w:rsidR="003866E7">
            <w:rPr>
              <w:rFonts w:ascii="Buckeye Serif 2" w:hAnsi="Buckeye Serif 2"/>
            </w:rPr>
            <w:t>full-time faculty members</w:t>
          </w:r>
          <w:proofErr w:type="gramEnd"/>
          <w:r w:rsidR="003866E7">
            <w:rPr>
              <w:rFonts w:ascii="Buckeye Serif 2" w:hAnsi="Buckeye Serif 2"/>
            </w:rPr>
            <w:t xml:space="preserve"> at The Ohio State University College of Medicine. </w:t>
          </w:r>
          <w:r w:rsidR="003866E7">
            <w:rPr>
              <w:rFonts w:ascii="Buckeye Serif 2" w:hAnsi="Buckeye Serif 2"/>
              <w:noProof/>
            </w:rPr>
            <w:t>Advisors will be selected based on majority vote from the executive board.</w:t>
          </w:r>
          <w:r>
            <w:rPr>
              <w:rFonts w:ascii="Buckeye Serif 2" w:hAnsi="Buckeye Serif 2"/>
              <w:noProof/>
            </w:rPr>
            <w:t xml:space="preserve"> </w:t>
          </w:r>
          <w:r>
            <w:rPr>
              <w:rFonts w:ascii="Buckeye Serif 2" w:hAnsi="Buckeye Serif 2"/>
            </w:rPr>
            <w:fldChar w:fldCharType="end"/>
          </w:r>
        </w:p>
        <w:bookmarkEnd w:id="12" w:displacedByCustomXml="next"/>
      </w:sdtContent>
    </w:sdt>
    <w:p w14:paraId="2187E543" w14:textId="77777777" w:rsidR="00DC52EA" w:rsidRPr="00DC52EA" w:rsidRDefault="00DC52EA" w:rsidP="0006656A">
      <w:pPr>
        <w:rPr>
          <w:rFonts w:ascii="Buckeye Serif 2" w:hAnsi="Buckeye Serif 2"/>
          <w:b/>
          <w:bCs/>
        </w:rPr>
      </w:pPr>
      <w:r>
        <w:rPr>
          <w:rFonts w:ascii="Buckeye Serif 2" w:hAnsi="Buckeye Serif 2"/>
          <w:b/>
          <w:bCs/>
        </w:rPr>
        <w:t>Section D.</w:t>
      </w:r>
      <w:r>
        <w:rPr>
          <w:rFonts w:ascii="Buckeye Serif 2" w:hAnsi="Buckeye Serif 2"/>
          <w:b/>
          <w:bCs/>
        </w:rPr>
        <w:tab/>
        <w:t>Advisor Replacement</w:t>
      </w:r>
    </w:p>
    <w:sdt>
      <w:sdtPr>
        <w:rPr>
          <w:rFonts w:ascii="Buckeye Serif 2" w:hAnsi="Buckeye Serif 2"/>
        </w:rPr>
        <w:alias w:val="Advisor Replacement"/>
        <w:tag w:val="Advisor Replacement"/>
        <w:id w:val="783073341"/>
        <w:placeholder>
          <w:docPart w:val="90DC8C6B2FE7B5479FB271904389F1A9"/>
        </w:placeholder>
      </w:sdtPr>
      <w:sdtContent>
        <w:p w14:paraId="7572FE3F" w14:textId="5AC77108" w:rsidR="00D559E8" w:rsidRDefault="005F5356" w:rsidP="0006656A">
          <w:pPr>
            <w:rPr>
              <w:rFonts w:ascii="Buckeye Serif 2" w:hAnsi="Buckeye Serif 2"/>
            </w:rPr>
          </w:pPr>
          <w:r>
            <w:rPr>
              <w:rFonts w:ascii="Buckeye Serif 2" w:hAnsi="Buckeye Serif 2"/>
            </w:rPr>
            <w:fldChar w:fldCharType="begin">
              <w:ffData>
                <w:name w:val="Text14"/>
                <w:enabled/>
                <w:calcOnExit w:val="0"/>
                <w:textInput>
                  <w:default w:val="Replacement Process"/>
                </w:textInput>
              </w:ffData>
            </w:fldChar>
          </w:r>
          <w:bookmarkStart w:id="13" w:name="Text14"/>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3866E7">
            <w:rPr>
              <w:rFonts w:ascii="Buckeye Serif 2" w:hAnsi="Buckeye Serif 2"/>
              <w:noProof/>
            </w:rPr>
            <w:t>If the advisor resigns or is removed from their position, the executive officers shall look for a new advisor within The Ohio State Univeristy College of Medicine and approve a new advisor with a majority vote.</w:t>
          </w:r>
          <w:r>
            <w:rPr>
              <w:rFonts w:ascii="Buckeye Serif 2" w:hAnsi="Buckeye Serif 2"/>
              <w:noProof/>
            </w:rPr>
            <w:t xml:space="preserve"> </w:t>
          </w:r>
          <w:r>
            <w:rPr>
              <w:rFonts w:ascii="Buckeye Serif 2" w:hAnsi="Buckeye Serif 2"/>
            </w:rPr>
            <w:fldChar w:fldCharType="end"/>
          </w:r>
        </w:p>
        <w:bookmarkEnd w:id="13" w:displacedByCustomXml="next"/>
      </w:sdtContent>
    </w:sdt>
    <w:p w14:paraId="5790BEF5" w14:textId="77777777" w:rsidR="00D559E8" w:rsidRDefault="00D559E8" w:rsidP="0006656A">
      <w:pPr>
        <w:rPr>
          <w:rFonts w:ascii="Buckeye Serif 2" w:hAnsi="Buckeye Serif 2"/>
        </w:rPr>
      </w:pPr>
    </w:p>
    <w:p w14:paraId="66FA9172" w14:textId="77777777" w:rsidR="00D559E8" w:rsidRDefault="00D559E8" w:rsidP="0006656A">
      <w:pPr>
        <w:rPr>
          <w:rFonts w:ascii="Buckeye Serif 2" w:hAnsi="Buckeye Serif 2"/>
          <w:b/>
          <w:bCs/>
          <w:u w:val="single"/>
        </w:rPr>
      </w:pPr>
      <w:r>
        <w:rPr>
          <w:rFonts w:ascii="Buckeye Serif 2" w:hAnsi="Buckeye Serif 2"/>
          <w:b/>
          <w:bCs/>
          <w:u w:val="single"/>
        </w:rPr>
        <w:t>ARTICLE VI.</w:t>
      </w:r>
      <w:r>
        <w:rPr>
          <w:rFonts w:ascii="Buckeye Serif 2" w:hAnsi="Buckeye Serif 2"/>
          <w:b/>
          <w:bCs/>
          <w:u w:val="single"/>
        </w:rPr>
        <w:tab/>
        <w:t>ORGANIZATION LEADERSHIP</w:t>
      </w:r>
    </w:p>
    <w:p w14:paraId="35AAB774" w14:textId="77777777" w:rsidR="00D559E8" w:rsidRDefault="00D559E8" w:rsidP="0006656A">
      <w:pPr>
        <w:rPr>
          <w:rFonts w:ascii="Buckeye Serif 2" w:hAnsi="Buckeye Serif 2"/>
          <w:b/>
          <w:bCs/>
        </w:rPr>
      </w:pPr>
      <w:r>
        <w:rPr>
          <w:rFonts w:ascii="Buckeye Serif 2" w:hAnsi="Buckeye Serif 2"/>
          <w:b/>
          <w:bCs/>
        </w:rPr>
        <w:t>Section A.</w:t>
      </w:r>
      <w:r>
        <w:rPr>
          <w:rFonts w:ascii="Buckeye Serif 2" w:hAnsi="Buckeye Serif 2"/>
          <w:b/>
          <w:bCs/>
        </w:rPr>
        <w:tab/>
        <w:t>Officer Positions</w:t>
      </w:r>
    </w:p>
    <w:sdt>
      <w:sdtPr>
        <w:rPr>
          <w:rFonts w:ascii="Buckeye Serif 2" w:hAnsi="Buckeye Serif 2"/>
        </w:rPr>
        <w:alias w:val="Officer Position Descriptions"/>
        <w:tag w:val="Officer Position Descriptions"/>
        <w:id w:val="1239828567"/>
        <w:placeholder>
          <w:docPart w:val="90DC8C6B2FE7B5479FB271904389F1A9"/>
        </w:placeholder>
      </w:sdtPr>
      <w:sdtContent>
        <w:p w14:paraId="25991B90" w14:textId="055C0EF9" w:rsidR="003866E7" w:rsidRDefault="00DC52EA" w:rsidP="0006656A">
          <w:pPr>
            <w:rPr>
              <w:rFonts w:ascii="Buckeye Serif 2" w:hAnsi="Buckeye Serif 2"/>
              <w:noProof/>
            </w:rPr>
          </w:pPr>
          <w:r>
            <w:rPr>
              <w:rFonts w:ascii="Buckeye Serif 2" w:hAnsi="Buckeye Serif 2"/>
            </w:rPr>
            <w:fldChar w:fldCharType="begin">
              <w:ffData>
                <w:name w:val="Text15"/>
                <w:enabled/>
                <w:calcOnExit w:val="0"/>
                <w:textInput>
                  <w:default w:val="List of Officer Titles and Responsibilities"/>
                </w:textInput>
              </w:ffData>
            </w:fldChar>
          </w:r>
          <w:bookmarkStart w:id="14" w:name="Text15"/>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3866E7">
            <w:rPr>
              <w:rFonts w:ascii="Buckeye Serif 2" w:hAnsi="Buckeye Serif 2"/>
              <w:noProof/>
            </w:rPr>
            <w:t>President/co-presidents - oversee the organization</w:t>
          </w:r>
          <w:r w:rsidR="00EA6E8D">
            <w:rPr>
              <w:rFonts w:ascii="Buckeye Serif 2" w:hAnsi="Buckeye Serif 2"/>
              <w:noProof/>
            </w:rPr>
            <w:t>'</w:t>
          </w:r>
          <w:r w:rsidR="003866E7">
            <w:rPr>
              <w:rFonts w:ascii="Buckeye Serif 2" w:hAnsi="Buckeye Serif 2"/>
              <w:noProof/>
            </w:rPr>
            <w:t>s activities</w:t>
          </w:r>
          <w:r w:rsidR="00EA6E8D">
            <w:rPr>
              <w:rFonts w:ascii="Buckeye Serif 2" w:hAnsi="Buckeye Serif 2"/>
              <w:noProof/>
            </w:rPr>
            <w:t xml:space="preserve"> and develop goals in line with the organization's purpose.</w:t>
          </w:r>
        </w:p>
        <w:p w14:paraId="03C154B8" w14:textId="58E41F5F" w:rsidR="00EA6E8D" w:rsidRDefault="003866E7" w:rsidP="0006656A">
          <w:pPr>
            <w:rPr>
              <w:rFonts w:ascii="Buckeye Serif 2" w:hAnsi="Buckeye Serif 2"/>
            </w:rPr>
          </w:pPr>
          <w:r>
            <w:rPr>
              <w:rFonts w:ascii="Buckeye Serif 2" w:hAnsi="Buckeye Serif 2"/>
            </w:rPr>
            <w:t xml:space="preserve">Secretary - organize </w:t>
          </w:r>
          <w:proofErr w:type="gramStart"/>
          <w:r>
            <w:rPr>
              <w:rFonts w:ascii="Buckeye Serif 2" w:hAnsi="Buckeye Serif 2"/>
            </w:rPr>
            <w:t>this organizations</w:t>
          </w:r>
          <w:proofErr w:type="gramEnd"/>
          <w:r>
            <w:rPr>
              <w:rFonts w:ascii="Buckeye Serif 2" w:hAnsi="Buckeye Serif 2"/>
            </w:rPr>
            <w:t xml:space="preserve"> </w:t>
          </w:r>
          <w:r w:rsidR="00EA6E8D">
            <w:rPr>
              <w:rFonts w:ascii="Buckeye Serif 2" w:hAnsi="Buckeye Serif 2"/>
            </w:rPr>
            <w:t>documents and activities.</w:t>
          </w:r>
        </w:p>
        <w:p w14:paraId="058D6175" w14:textId="77777777" w:rsidR="00EA6E8D" w:rsidRDefault="00EA6E8D" w:rsidP="0006656A">
          <w:pPr>
            <w:rPr>
              <w:rFonts w:ascii="Buckeye Serif 2" w:hAnsi="Buckeye Serif 2"/>
            </w:rPr>
          </w:pPr>
          <w:proofErr w:type="spellStart"/>
          <w:r>
            <w:rPr>
              <w:rFonts w:ascii="Buckeye Serif 2" w:hAnsi="Buckeye Serif 2"/>
            </w:rPr>
            <w:t>Treasuer</w:t>
          </w:r>
          <w:proofErr w:type="spellEnd"/>
          <w:r>
            <w:rPr>
              <w:rFonts w:ascii="Buckeye Serif 2" w:hAnsi="Buckeye Serif 2"/>
            </w:rPr>
            <w:t xml:space="preserve"> - manage the organization's finances.</w:t>
          </w:r>
        </w:p>
        <w:p w14:paraId="61237CD3" w14:textId="77777777" w:rsidR="00EA6E8D" w:rsidRDefault="00EA6E8D" w:rsidP="0006656A">
          <w:pPr>
            <w:rPr>
              <w:rFonts w:ascii="Buckeye Serif 2" w:hAnsi="Buckeye Serif 2"/>
            </w:rPr>
          </w:pPr>
          <w:r>
            <w:rPr>
              <w:rFonts w:ascii="Buckeye Serif 2" w:hAnsi="Buckeye Serif 2"/>
            </w:rPr>
            <w:t xml:space="preserve">Research Lead - oversee the </w:t>
          </w:r>
          <w:proofErr w:type="spellStart"/>
          <w:r>
            <w:rPr>
              <w:rFonts w:ascii="Buckeye Serif 2" w:hAnsi="Buckeye Serif 2"/>
            </w:rPr>
            <w:t>resesarch</w:t>
          </w:r>
          <w:proofErr w:type="spellEnd"/>
          <w:r>
            <w:rPr>
              <w:rFonts w:ascii="Buckeye Serif 2" w:hAnsi="Buckeye Serif 2"/>
            </w:rPr>
            <w:t xml:space="preserve"> activities of this organization.</w:t>
          </w:r>
        </w:p>
        <w:p w14:paraId="564A38A8" w14:textId="77777777" w:rsidR="00EA6E8D" w:rsidRDefault="00EA6E8D" w:rsidP="0006656A">
          <w:pPr>
            <w:rPr>
              <w:rFonts w:ascii="Buckeye Serif 2" w:hAnsi="Buckeye Serif 2"/>
            </w:rPr>
          </w:pPr>
          <w:r>
            <w:rPr>
              <w:rFonts w:ascii="Buckeye Serif 2" w:hAnsi="Buckeye Serif 2"/>
            </w:rPr>
            <w:t>Education Lead - oversee the educational objectives of this organization.</w:t>
          </w:r>
        </w:p>
        <w:p w14:paraId="22001B81" w14:textId="77777777" w:rsidR="00EA6E8D" w:rsidRDefault="00EA6E8D" w:rsidP="0006656A">
          <w:pPr>
            <w:rPr>
              <w:rFonts w:ascii="Buckeye Serif 2" w:hAnsi="Buckeye Serif 2"/>
            </w:rPr>
          </w:pPr>
          <w:r>
            <w:rPr>
              <w:rFonts w:ascii="Buckeye Serif 2" w:hAnsi="Buckeye Serif 2"/>
            </w:rPr>
            <w:t>Campaign Lead - oversee advocacy events and activities.</w:t>
          </w:r>
        </w:p>
        <w:p w14:paraId="5DA3551D" w14:textId="5B870337" w:rsidR="00EA6E8D" w:rsidRDefault="00EA6E8D" w:rsidP="0006656A">
          <w:pPr>
            <w:rPr>
              <w:rFonts w:ascii="Buckeye Serif 2" w:hAnsi="Buckeye Serif 2"/>
            </w:rPr>
          </w:pPr>
          <w:r>
            <w:rPr>
              <w:rFonts w:ascii="Buckeye Serif 2" w:hAnsi="Buckeye Serif 2"/>
            </w:rPr>
            <w:t>Outreach Lead - oversee promotional efforts and community engagement of this organization.</w:t>
          </w:r>
        </w:p>
        <w:p w14:paraId="290C103D" w14:textId="0452B800" w:rsidR="00EA6E8D" w:rsidRDefault="00EA6E8D" w:rsidP="0006656A">
          <w:pPr>
            <w:rPr>
              <w:rFonts w:ascii="Buckeye Serif 2" w:hAnsi="Buckeye Serif 2"/>
            </w:rPr>
          </w:pPr>
          <w:r>
            <w:rPr>
              <w:rFonts w:ascii="Buckeye Serif 2" w:hAnsi="Buckeye Serif 2"/>
            </w:rPr>
            <w:t>Social Media chair - manage the organization's social media accounts.</w:t>
          </w:r>
          <w:r w:rsidR="00DC52EA">
            <w:rPr>
              <w:rFonts w:ascii="Buckeye Serif 2" w:hAnsi="Buckeye Serif 2"/>
            </w:rPr>
            <w:fldChar w:fldCharType="end"/>
          </w:r>
        </w:p>
        <w:bookmarkEnd w:id="14" w:displacedByCustomXml="next"/>
      </w:sdtContent>
    </w:sdt>
    <w:p w14:paraId="257C5F39"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Officer Eligibility</w:t>
      </w:r>
    </w:p>
    <w:sdt>
      <w:sdtPr>
        <w:rPr>
          <w:rFonts w:ascii="Buckeye Serif 2" w:hAnsi="Buckeye Serif 2"/>
        </w:rPr>
        <w:alias w:val="Officer Eligibility"/>
        <w:tag w:val="Officer Eligibility"/>
        <w:id w:val="-1134562254"/>
        <w:placeholder>
          <w:docPart w:val="90DC8C6B2FE7B5479FB271904389F1A9"/>
        </w:placeholder>
      </w:sdtPr>
      <w:sdtContent>
        <w:p w14:paraId="2F5DCA7A" w14:textId="24A557AB" w:rsidR="00D559E8" w:rsidRDefault="00DC52EA" w:rsidP="0006656A">
          <w:pPr>
            <w:rPr>
              <w:rFonts w:ascii="Buckeye Serif 2" w:hAnsi="Buckeye Serif 2"/>
            </w:rPr>
          </w:pPr>
          <w:r>
            <w:rPr>
              <w:rFonts w:ascii="Buckeye Serif 2" w:hAnsi="Buckeye Serif 2"/>
            </w:rPr>
            <w:fldChar w:fldCharType="begin">
              <w:ffData>
                <w:name w:val="Text16"/>
                <w:enabled/>
                <w:calcOnExit w:val="0"/>
                <w:textInput>
                  <w:default w:val="Eligibility Criteria"/>
                </w:textInput>
              </w:ffData>
            </w:fldChar>
          </w:r>
          <w:bookmarkStart w:id="15" w:name="Text16"/>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EA6E8D">
            <w:rPr>
              <w:rFonts w:ascii="Buckeye Serif 2" w:hAnsi="Buckeye Serif 2"/>
              <w:noProof/>
            </w:rPr>
            <w:t>Officers must be students currently enrolled or on leave of absence at The Ohio State University College of Medicine. They must be in good academic standing with the school</w:t>
          </w:r>
          <w:r>
            <w:rPr>
              <w:rFonts w:ascii="Buckeye Serif 2" w:hAnsi="Buckeye Serif 2"/>
            </w:rPr>
            <w:fldChar w:fldCharType="end"/>
          </w:r>
          <w:bookmarkEnd w:id="15"/>
          <w:r w:rsidR="00EA6E8D">
            <w:rPr>
              <w:rFonts w:ascii="Buckeye Serif 2" w:hAnsi="Buckeye Serif 2"/>
            </w:rPr>
            <w:t>.</w:t>
          </w:r>
        </w:p>
      </w:sdtContent>
    </w:sdt>
    <w:p w14:paraId="3C2D69B6" w14:textId="77777777" w:rsidR="00D559E8" w:rsidRDefault="00D559E8" w:rsidP="0006656A">
      <w:pPr>
        <w:rPr>
          <w:rFonts w:ascii="Buckeye Serif 2" w:hAnsi="Buckeye Serif 2"/>
          <w:b/>
          <w:bCs/>
        </w:rPr>
      </w:pPr>
      <w:r>
        <w:rPr>
          <w:rFonts w:ascii="Buckeye Serif 2" w:hAnsi="Buckeye Serif 2"/>
          <w:b/>
          <w:bCs/>
        </w:rPr>
        <w:t>Section C.</w:t>
      </w:r>
      <w:r>
        <w:rPr>
          <w:rFonts w:ascii="Buckeye Serif 2" w:hAnsi="Buckeye Serif 2"/>
          <w:b/>
          <w:bCs/>
        </w:rPr>
        <w:tab/>
        <w:t>Officer Selection Process</w:t>
      </w:r>
    </w:p>
    <w:sdt>
      <w:sdtPr>
        <w:rPr>
          <w:rFonts w:ascii="Buckeye Serif 2" w:hAnsi="Buckeye Serif 2"/>
        </w:rPr>
        <w:alias w:val="Officer Selection"/>
        <w:tag w:val="Officer Selection"/>
        <w:id w:val="1403799919"/>
        <w:placeholder>
          <w:docPart w:val="90DC8C6B2FE7B5479FB271904389F1A9"/>
        </w:placeholder>
      </w:sdtPr>
      <w:sdtContent>
        <w:p w14:paraId="353D3838" w14:textId="66B40DF3" w:rsidR="00D559E8" w:rsidRDefault="00DC52EA" w:rsidP="0006656A">
          <w:pPr>
            <w:rPr>
              <w:rFonts w:ascii="Buckeye Serif 2" w:hAnsi="Buckeye Serif 2"/>
            </w:rPr>
          </w:pPr>
          <w:r>
            <w:rPr>
              <w:rFonts w:ascii="Buckeye Serif 2" w:hAnsi="Buckeye Serif 2"/>
            </w:rPr>
            <w:fldChar w:fldCharType="begin">
              <w:ffData>
                <w:name w:val="Text17"/>
                <w:enabled/>
                <w:calcOnExit w:val="0"/>
                <w:textInput>
                  <w:default w:val="Steps to Select Officers"/>
                </w:textInput>
              </w:ffData>
            </w:fldChar>
          </w:r>
          <w:bookmarkStart w:id="16" w:name="Text1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874374">
            <w:rPr>
              <w:rFonts w:ascii="Buckeye Serif 2" w:hAnsi="Buckeye Serif 2"/>
            </w:rPr>
            <w:t>Elections shall occur at the end of the spring semester, at which point current officers may choose to maintain their position or resign. For officer positions that will be open at the beginning of the next fall semester</w:t>
          </w:r>
          <w:r w:rsidR="00EA6E8D">
            <w:rPr>
              <w:rFonts w:ascii="Buckeye Serif 2" w:hAnsi="Buckeye Serif 2"/>
            </w:rPr>
            <w:t xml:space="preserve">, students interested in becoming an officer must submit a written application. The application shall be reviewed by </w:t>
          </w:r>
          <w:r w:rsidR="00874374">
            <w:rPr>
              <w:rFonts w:ascii="Buckeye Serif 2" w:hAnsi="Buckeye Serif 2"/>
            </w:rPr>
            <w:t>and voted on anonymously by the executive board. The candidate with the most votes for a given position shall obtain the position.</w:t>
          </w:r>
          <w:r w:rsidR="00EA6E8D">
            <w:rPr>
              <w:rFonts w:ascii="Buckeye Serif 2" w:hAnsi="Buckeye Serif 2"/>
            </w:rPr>
            <w:t xml:space="preserve"> </w:t>
          </w:r>
          <w:r w:rsidR="00874374">
            <w:rPr>
              <w:rFonts w:ascii="Buckeye Serif 2" w:hAnsi="Buckeye Serif 2"/>
            </w:rPr>
            <w:t>If there is a tie, there shall be a run-off vote with the tied candidates with the candidate with the most vote obtaining the position.</w:t>
          </w:r>
          <w:r w:rsidR="00874374">
            <w:rPr>
              <w:rFonts w:ascii="Buckeye Serif 2" w:hAnsi="Buckeye Serif 2"/>
              <w:noProof/>
            </w:rPr>
            <w:t xml:space="preserve"> This process shall repeat until there are no more ties.</w:t>
          </w:r>
          <w:r>
            <w:rPr>
              <w:rFonts w:ascii="Buckeye Serif 2" w:hAnsi="Buckeye Serif 2"/>
            </w:rPr>
            <w:fldChar w:fldCharType="end"/>
          </w:r>
        </w:p>
        <w:bookmarkEnd w:id="16" w:displacedByCustomXml="next"/>
      </w:sdtContent>
    </w:sdt>
    <w:p w14:paraId="08A292AA" w14:textId="77777777" w:rsidR="00676310" w:rsidRDefault="00676310" w:rsidP="0006656A">
      <w:pPr>
        <w:rPr>
          <w:rFonts w:ascii="Buckeye Serif 2" w:hAnsi="Buckeye Serif 2"/>
          <w:b/>
          <w:bCs/>
        </w:rPr>
      </w:pPr>
      <w:r>
        <w:rPr>
          <w:rFonts w:ascii="Buckeye Serif 2" w:hAnsi="Buckeye Serif 2"/>
          <w:b/>
          <w:bCs/>
        </w:rPr>
        <w:t>Section D.</w:t>
      </w:r>
      <w:r>
        <w:rPr>
          <w:rFonts w:ascii="Buckeye Serif 2" w:hAnsi="Buckeye Serif 2"/>
          <w:b/>
          <w:bCs/>
        </w:rPr>
        <w:tab/>
        <w:t>Officer Removal</w:t>
      </w:r>
    </w:p>
    <w:sdt>
      <w:sdtPr>
        <w:rPr>
          <w:rFonts w:ascii="Buckeye Serif 2" w:hAnsi="Buckeye Serif 2"/>
        </w:rPr>
        <w:alias w:val="Officer Removal"/>
        <w:tag w:val="Officer Removal"/>
        <w:id w:val="845679617"/>
        <w:placeholder>
          <w:docPart w:val="90DC8C6B2FE7B5479FB271904389F1A9"/>
        </w:placeholder>
      </w:sdtPr>
      <w:sdtContent>
        <w:p w14:paraId="5FE140D3" w14:textId="5B90B317" w:rsidR="00676310" w:rsidRDefault="00DC52EA" w:rsidP="0006656A">
          <w:pPr>
            <w:rPr>
              <w:rFonts w:ascii="Buckeye Serif 2" w:hAnsi="Buckeye Serif 2"/>
            </w:rPr>
          </w:pPr>
          <w:r>
            <w:rPr>
              <w:rFonts w:ascii="Buckeye Serif 2" w:hAnsi="Buckeye Serif 2"/>
            </w:rPr>
            <w:fldChar w:fldCharType="begin">
              <w:ffData>
                <w:name w:val="Text18"/>
                <w:enabled/>
                <w:calcOnExit w:val="0"/>
                <w:textInput>
                  <w:default w:val="Removal Cause and Process"/>
                </w:textInput>
              </w:ffData>
            </w:fldChar>
          </w:r>
          <w:bookmarkStart w:id="17" w:name="Text1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874374" w:rsidRPr="00874374">
            <w:rPr>
              <w:rFonts w:ascii="Buckeye Serif 2" w:hAnsi="Buckeye Serif 2"/>
              <w:noProof/>
            </w:rPr>
            <w:t xml:space="preserve"> </w:t>
          </w:r>
          <w:r w:rsidR="00874374">
            <w:rPr>
              <w:rFonts w:ascii="Buckeye Serif 2" w:hAnsi="Buckeye Serif 2"/>
              <w:noProof/>
            </w:rPr>
            <w:t>Officers</w:t>
          </w:r>
          <w:r w:rsidR="00874374">
            <w:rPr>
              <w:rFonts w:ascii="Buckeye Serif 2" w:hAnsi="Buckeye Serif 2"/>
              <w:noProof/>
            </w:rPr>
            <w:t xml:space="preserve"> who behave in a manner deemed detrimental to the purpose of this organation or is in violation of the Student Code of Conduct may be removed through a majority vote from executive officers, with the consultation of the advisor. All members of the organization (general members, executive officer) may request the removal of a member. To begin the removal process, a written request with reason for removal must be submitted to the executive officers and faculty advisor. Once received, the </w:t>
          </w:r>
          <w:r w:rsidR="00874374">
            <w:rPr>
              <w:rFonts w:ascii="Buckeye Serif 2" w:hAnsi="Buckeye Serif 2"/>
              <w:noProof/>
            </w:rPr>
            <w:t>officer</w:t>
          </w:r>
          <w:r w:rsidR="00874374">
            <w:rPr>
              <w:rFonts w:ascii="Buckeye Serif 2" w:hAnsi="Buckeye Serif 2"/>
              <w:noProof/>
            </w:rPr>
            <w:t xml:space="preserve"> in quesiotion will be asked to attend a meeting with the entire executive board and advisor and given the opportunity to defend themselves. After the meeting, the executive officers will vote anonymously to remove the </w:t>
          </w:r>
          <w:r w:rsidR="00874374">
            <w:rPr>
              <w:rFonts w:ascii="Buckeye Serif 2" w:hAnsi="Buckeye Serif 2"/>
              <w:noProof/>
            </w:rPr>
            <w:t>officer</w:t>
          </w:r>
          <w:r w:rsidR="00874374">
            <w:rPr>
              <w:rFonts w:ascii="Buckeye Serif 2" w:hAnsi="Buckeye Serif 2"/>
              <w:noProof/>
            </w:rPr>
            <w:t>, with a majority resulting in removal.</w:t>
          </w:r>
          <w:r>
            <w:rPr>
              <w:rFonts w:ascii="Buckeye Serif 2" w:hAnsi="Buckeye Serif 2"/>
            </w:rPr>
            <w:fldChar w:fldCharType="end"/>
          </w:r>
        </w:p>
        <w:bookmarkEnd w:id="17" w:displacedByCustomXml="next"/>
      </w:sdtContent>
    </w:sdt>
    <w:p w14:paraId="5F80B9EA" w14:textId="77777777" w:rsidR="00676310" w:rsidRDefault="00676310" w:rsidP="0006656A">
      <w:pPr>
        <w:rPr>
          <w:rFonts w:ascii="Buckeye Serif 2" w:hAnsi="Buckeye Serif 2"/>
        </w:rPr>
      </w:pPr>
    </w:p>
    <w:p w14:paraId="686928FC" w14:textId="77777777" w:rsidR="00676310" w:rsidRDefault="00676310" w:rsidP="0006656A">
      <w:pPr>
        <w:rPr>
          <w:rFonts w:ascii="Buckeye Serif 2" w:hAnsi="Buckeye Serif 2"/>
          <w:b/>
          <w:bCs/>
          <w:u w:val="single"/>
        </w:rPr>
      </w:pPr>
      <w:r>
        <w:rPr>
          <w:rFonts w:ascii="Buckeye Serif 2" w:hAnsi="Buckeye Serif 2"/>
          <w:b/>
          <w:bCs/>
          <w:u w:val="single"/>
        </w:rPr>
        <w:lastRenderedPageBreak/>
        <w:t>ARTICLE VII. ORGANIZATION DISSOLUTION</w:t>
      </w:r>
    </w:p>
    <w:p w14:paraId="255649BA" w14:textId="77777777" w:rsidR="00676310" w:rsidRDefault="00676310" w:rsidP="0006656A">
      <w:pPr>
        <w:rPr>
          <w:rFonts w:ascii="Buckeye Serif 2" w:hAnsi="Buckeye Serif 2"/>
          <w:b/>
          <w:bCs/>
        </w:rPr>
      </w:pPr>
      <w:r>
        <w:rPr>
          <w:rFonts w:ascii="Buckeye Serif 2" w:hAnsi="Buckeye Serif 2"/>
          <w:b/>
          <w:bCs/>
        </w:rPr>
        <w:t>Section A.</w:t>
      </w:r>
      <w:r>
        <w:rPr>
          <w:rFonts w:ascii="Buckeye Serif 2" w:hAnsi="Buckeye Serif 2"/>
          <w:b/>
          <w:bCs/>
        </w:rPr>
        <w:tab/>
        <w:t xml:space="preserve">Dissolution </w:t>
      </w:r>
      <w:r w:rsidR="00D72815">
        <w:rPr>
          <w:rFonts w:ascii="Buckeye Serif 2" w:hAnsi="Buckeye Serif 2"/>
          <w:b/>
          <w:bCs/>
        </w:rPr>
        <w:t>Requirements</w:t>
      </w:r>
    </w:p>
    <w:sdt>
      <w:sdtPr>
        <w:rPr>
          <w:rFonts w:ascii="Buckeye Serif 2" w:hAnsi="Buckeye Serif 2"/>
        </w:rPr>
        <w:alias w:val="Dissolution Requirements"/>
        <w:tag w:val="Dissolution Requirements"/>
        <w:id w:val="-1718341928"/>
        <w:placeholder>
          <w:docPart w:val="90DC8C6B2FE7B5479FB271904389F1A9"/>
        </w:placeholder>
      </w:sdtPr>
      <w:sdtContent>
        <w:p w14:paraId="7A5739E9" w14:textId="4A57D009" w:rsidR="00DC52EA" w:rsidRDefault="00DC52EA" w:rsidP="0006656A">
          <w:pPr>
            <w:rPr>
              <w:rFonts w:ascii="Buckeye Serif 2" w:hAnsi="Buckeye Serif 2"/>
            </w:rPr>
          </w:pPr>
          <w:r>
            <w:rPr>
              <w:rFonts w:ascii="Buckeye Serif 2" w:hAnsi="Buckeye Serif 2"/>
            </w:rPr>
            <w:fldChar w:fldCharType="begin">
              <w:ffData>
                <w:name w:val="Text19"/>
                <w:enabled/>
                <w:calcOnExit w:val="0"/>
                <w:textInput>
                  <w:default w:val="Process to Determine Dissolution"/>
                </w:textInput>
              </w:ffData>
            </w:fldChar>
          </w:r>
          <w:bookmarkStart w:id="18" w:name="Text1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874374">
            <w:rPr>
              <w:rFonts w:ascii="Buckeye Serif 2" w:hAnsi="Buckeye Serif 2"/>
              <w:noProof/>
            </w:rPr>
            <w:t>This oganization shall dissolve if there are not enough members to maintain active status within the Office of Student Life.</w:t>
          </w:r>
          <w:r>
            <w:rPr>
              <w:rFonts w:ascii="Buckeye Serif 2" w:hAnsi="Buckeye Serif 2"/>
            </w:rPr>
            <w:fldChar w:fldCharType="end"/>
          </w:r>
        </w:p>
        <w:bookmarkEnd w:id="18" w:displacedByCustomXml="next"/>
      </w:sdtContent>
    </w:sdt>
    <w:p w14:paraId="7F559B93" w14:textId="77777777" w:rsidR="00676310" w:rsidRDefault="00676310" w:rsidP="0006656A">
      <w:pPr>
        <w:rPr>
          <w:rFonts w:ascii="Buckeye Serif 2" w:hAnsi="Buckeye Serif 2"/>
          <w:b/>
          <w:bCs/>
        </w:rPr>
      </w:pPr>
      <w:r>
        <w:rPr>
          <w:rFonts w:ascii="Buckeye Serif 2" w:hAnsi="Buckeye Serif 2"/>
          <w:b/>
          <w:bCs/>
        </w:rPr>
        <w:t>Section B.</w:t>
      </w:r>
      <w:r>
        <w:rPr>
          <w:rFonts w:ascii="Buckeye Serif 2" w:hAnsi="Buckeye Serif 2"/>
          <w:b/>
          <w:bCs/>
        </w:rPr>
        <w:tab/>
      </w:r>
      <w:r w:rsidR="00D72815">
        <w:rPr>
          <w:rFonts w:ascii="Buckeye Serif 2" w:hAnsi="Buckeye Serif 2"/>
          <w:b/>
          <w:bCs/>
        </w:rPr>
        <w:t xml:space="preserve">Dissolution Procedures, including </w:t>
      </w:r>
      <w:r>
        <w:rPr>
          <w:rFonts w:ascii="Buckeye Serif 2" w:hAnsi="Buckeye Serif 2"/>
          <w:b/>
          <w:bCs/>
        </w:rPr>
        <w:t>Assets and Debts</w:t>
      </w:r>
    </w:p>
    <w:sdt>
      <w:sdtPr>
        <w:rPr>
          <w:rFonts w:ascii="Buckeye Serif 2" w:hAnsi="Buckeye Serif 2"/>
        </w:rPr>
        <w:alias w:val="Dissolution Procedures"/>
        <w:tag w:val="Dissolution Procedures"/>
        <w:id w:val="1090980922"/>
        <w:placeholder>
          <w:docPart w:val="90DC8C6B2FE7B5479FB271904389F1A9"/>
        </w:placeholder>
      </w:sdtPr>
      <w:sdtContent>
        <w:p w14:paraId="123E40E1" w14:textId="7C99274B" w:rsidR="00676310" w:rsidRDefault="00DC52EA" w:rsidP="0006656A">
          <w:pPr>
            <w:rPr>
              <w:rFonts w:ascii="Buckeye Serif 2" w:hAnsi="Buckeye Serif 2"/>
            </w:rPr>
          </w:pPr>
          <w:r>
            <w:rPr>
              <w:rFonts w:ascii="Buckeye Serif 2" w:hAnsi="Buckeye Serif 2"/>
            </w:rPr>
            <w:fldChar w:fldCharType="begin">
              <w:ffData>
                <w:name w:val="Text20"/>
                <w:enabled/>
                <w:calcOnExit w:val="0"/>
                <w:textInput>
                  <w:default w:val="Actions Including Handling Assets and Resolving Debts"/>
                </w:textInput>
              </w:ffData>
            </w:fldChar>
          </w:r>
          <w:bookmarkStart w:id="19" w:name="Text2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Pr>
              <w:rFonts w:ascii="Buckeye Serif 2" w:hAnsi="Buckeye Serif 2"/>
              <w:noProof/>
            </w:rPr>
            <w:t>A</w:t>
          </w:r>
          <w:r w:rsidR="00874374">
            <w:rPr>
              <w:rFonts w:ascii="Buckeye Serif 2" w:hAnsi="Buckeye Serif 2"/>
              <w:noProof/>
            </w:rPr>
            <w:t>ny existing debts shall be paid off with the organization's assets. If no assets exist and debt exists, then</w:t>
          </w:r>
          <w:r w:rsidR="00FA03FD">
            <w:rPr>
              <w:rFonts w:ascii="Buckeye Serif 2" w:hAnsi="Buckeye Serif 2"/>
              <w:noProof/>
            </w:rPr>
            <w:t xml:space="preserve"> executive officers shall evenly pay the debt. If assets exist with no debt, the assets shall be donated to a charity of choice determined by the executive board.</w:t>
          </w:r>
          <w:r>
            <w:rPr>
              <w:rFonts w:ascii="Buckeye Serif 2" w:hAnsi="Buckeye Serif 2"/>
            </w:rPr>
            <w:fldChar w:fldCharType="end"/>
          </w:r>
        </w:p>
        <w:bookmarkEnd w:id="19" w:displacedByCustomXml="next"/>
      </w:sdtContent>
    </w:sdt>
    <w:p w14:paraId="794BAF8F" w14:textId="77777777" w:rsidR="00D72815" w:rsidRDefault="00D72815" w:rsidP="0006656A">
      <w:pPr>
        <w:rPr>
          <w:rFonts w:ascii="Buckeye Serif 2" w:hAnsi="Buckeye Serif 2"/>
        </w:rPr>
      </w:pPr>
    </w:p>
    <w:p w14:paraId="679AE726" w14:textId="77777777" w:rsidR="00D72815" w:rsidRDefault="00D72815" w:rsidP="0006656A">
      <w:pPr>
        <w:rPr>
          <w:rFonts w:ascii="Buckeye Serif 2" w:hAnsi="Buckeye Serif 2"/>
          <w:b/>
          <w:bCs/>
          <w:u w:val="single"/>
        </w:rPr>
      </w:pPr>
      <w:r>
        <w:rPr>
          <w:rFonts w:ascii="Buckeye Serif 2" w:hAnsi="Buckeye Serif 2"/>
          <w:b/>
          <w:bCs/>
          <w:u w:val="single"/>
        </w:rPr>
        <w:t>ARTICLE VIII. CONSTITUTIONAL AMENDMENTS</w:t>
      </w:r>
    </w:p>
    <w:p w14:paraId="3CA293B7" w14:textId="77777777" w:rsidR="00D72815" w:rsidRDefault="00D72815" w:rsidP="0006656A">
      <w:pPr>
        <w:rPr>
          <w:rFonts w:ascii="Buckeye Serif 2" w:hAnsi="Buckeye Serif 2"/>
          <w:b/>
          <w:bCs/>
        </w:rPr>
      </w:pPr>
      <w:r>
        <w:rPr>
          <w:rFonts w:ascii="Buckeye Serif 2" w:hAnsi="Buckeye Serif 2"/>
          <w:b/>
          <w:bCs/>
        </w:rPr>
        <w:t>Section A. Amendment Process</w:t>
      </w:r>
    </w:p>
    <w:sdt>
      <w:sdtPr>
        <w:rPr>
          <w:rFonts w:ascii="Buckeye Serif 2" w:hAnsi="Buckeye Serif 2"/>
        </w:rPr>
        <w:alias w:val="Amendment Process"/>
        <w:tag w:val="Amendment Process"/>
        <w:id w:val="46665187"/>
        <w:placeholder>
          <w:docPart w:val="90DC8C6B2FE7B5479FB271904389F1A9"/>
        </w:placeholder>
      </w:sdtPr>
      <w:sdtContent>
        <w:p w14:paraId="4409B76F" w14:textId="37EC20E1" w:rsidR="006662A4" w:rsidRPr="00D53151" w:rsidRDefault="00DC52EA" w:rsidP="0006656A">
          <w:pPr>
            <w:rPr>
              <w:rFonts w:ascii="Buckeye Serif 2" w:hAnsi="Buckeye Serif 2"/>
            </w:rPr>
          </w:pPr>
          <w:r>
            <w:rPr>
              <w:rFonts w:ascii="Buckeye Serif 2" w:hAnsi="Buckeye Serif 2"/>
            </w:rPr>
            <w:fldChar w:fldCharType="begin">
              <w:ffData>
                <w:name w:val="Text21"/>
                <w:enabled/>
                <w:calcOnExit w:val="0"/>
                <w:textInput>
                  <w:default w:val="Process to Make Amendments"/>
                </w:textInput>
              </w:ffData>
            </w:fldChar>
          </w:r>
          <w:bookmarkStart w:id="20" w:name="Text2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EA6E8D">
            <w:rPr>
              <w:rFonts w:ascii="Buckeye Serif 2" w:hAnsi="Buckeye Serif 2"/>
            </w:rPr>
            <w:t>Any executive officer may propose constitutional amendments during executive meetings. Proposed changes must be presented in writing and verbally during the meeting, and 2/3 majority vote from the executive board is required to implement the change.</w:t>
          </w:r>
          <w:r>
            <w:rPr>
              <w:rFonts w:ascii="Buckeye Serif 2" w:hAnsi="Buckeye Serif 2"/>
            </w:rPr>
            <w:fldChar w:fldCharType="end"/>
          </w:r>
        </w:p>
        <w:bookmarkEnd w:id="20" w:displacedByCustomXml="next"/>
      </w:sdtContent>
    </w:sdt>
    <w:sectPr w:rsidR="006662A4" w:rsidRPr="00D53151" w:rsidSect="00D5315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Buckeye Serif 2">
    <w:altName w:val="Calibri"/>
    <w:panose1 w:val="020B0604020202020204"/>
    <w:charset w:val="4D"/>
    <w:family w:val="auto"/>
    <w:pitch w:val="variable"/>
    <w:sig w:usb0="A00000FF" w:usb1="4200E07A" w:usb2="00000000" w:usb3="00000000" w:csb0="000001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grammar="clean"/>
  <w:attachedTemplate r:id="rId1"/>
  <w:documentProtection w:edit="forms" w:enforcement="1"/>
  <w:autoFormatOverrid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EE8"/>
    <w:rsid w:val="0006656A"/>
    <w:rsid w:val="00097F75"/>
    <w:rsid w:val="000D3EE8"/>
    <w:rsid w:val="000E2CC4"/>
    <w:rsid w:val="000F1890"/>
    <w:rsid w:val="00135420"/>
    <w:rsid w:val="00164DDB"/>
    <w:rsid w:val="001E2445"/>
    <w:rsid w:val="002C2FEA"/>
    <w:rsid w:val="00304E3C"/>
    <w:rsid w:val="003052D0"/>
    <w:rsid w:val="0034117E"/>
    <w:rsid w:val="003866E7"/>
    <w:rsid w:val="003C47CB"/>
    <w:rsid w:val="00484D79"/>
    <w:rsid w:val="0055346C"/>
    <w:rsid w:val="0056280A"/>
    <w:rsid w:val="0056390F"/>
    <w:rsid w:val="0056621D"/>
    <w:rsid w:val="00571659"/>
    <w:rsid w:val="005F5356"/>
    <w:rsid w:val="006662A4"/>
    <w:rsid w:val="00676310"/>
    <w:rsid w:val="00676FEF"/>
    <w:rsid w:val="006A5559"/>
    <w:rsid w:val="007923E2"/>
    <w:rsid w:val="007D164B"/>
    <w:rsid w:val="008619CF"/>
    <w:rsid w:val="00874374"/>
    <w:rsid w:val="0089388B"/>
    <w:rsid w:val="008C6D79"/>
    <w:rsid w:val="008D2A2C"/>
    <w:rsid w:val="00910F0E"/>
    <w:rsid w:val="00912771"/>
    <w:rsid w:val="009B2B70"/>
    <w:rsid w:val="00AB1476"/>
    <w:rsid w:val="00B73B03"/>
    <w:rsid w:val="00C35801"/>
    <w:rsid w:val="00C72AC6"/>
    <w:rsid w:val="00CD39E3"/>
    <w:rsid w:val="00CE4BA9"/>
    <w:rsid w:val="00D52DAF"/>
    <w:rsid w:val="00D53151"/>
    <w:rsid w:val="00D559E8"/>
    <w:rsid w:val="00D72815"/>
    <w:rsid w:val="00D72CDA"/>
    <w:rsid w:val="00DC52EA"/>
    <w:rsid w:val="00DF7F9B"/>
    <w:rsid w:val="00EA6E8D"/>
    <w:rsid w:val="00EB0E62"/>
    <w:rsid w:val="00EB7F83"/>
    <w:rsid w:val="00ED05FF"/>
    <w:rsid w:val="00F474DD"/>
    <w:rsid w:val="00F57B33"/>
    <w:rsid w:val="00FA03FD"/>
    <w:rsid w:val="00FB7031"/>
    <w:rsid w:val="00FE515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85F89"/>
  <w15:chartTrackingRefBased/>
  <w15:docId w15:val="{7C9E2664-A81E-7547-90FB-AA7CE9CAB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locked="0"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locked/>
    <w:rsid w:val="005628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locked/>
    <w:rsid w:val="005628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locked/>
    <w:rsid w:val="005628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locked/>
    <w:rsid w:val="005628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locked/>
    <w:rsid w:val="005628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locked/>
    <w:rsid w:val="005628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5628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5628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5628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8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28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28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28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28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28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28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28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280A"/>
    <w:rPr>
      <w:rFonts w:eastAsiaTheme="majorEastAsia" w:cstheme="majorBidi"/>
      <w:color w:val="272727" w:themeColor="text1" w:themeTint="D8"/>
    </w:rPr>
  </w:style>
  <w:style w:type="paragraph" w:styleId="Title">
    <w:name w:val="Title"/>
    <w:basedOn w:val="Normal"/>
    <w:next w:val="Normal"/>
    <w:link w:val="TitleChar"/>
    <w:uiPriority w:val="10"/>
    <w:qFormat/>
    <w:locked/>
    <w:rsid w:val="005628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28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locked/>
    <w:rsid w:val="005628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28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locked/>
    <w:rsid w:val="0056280A"/>
    <w:pPr>
      <w:spacing w:before="160"/>
      <w:jc w:val="center"/>
    </w:pPr>
    <w:rPr>
      <w:i/>
      <w:iCs/>
      <w:color w:val="404040" w:themeColor="text1" w:themeTint="BF"/>
    </w:rPr>
  </w:style>
  <w:style w:type="character" w:customStyle="1" w:styleId="QuoteChar">
    <w:name w:val="Quote Char"/>
    <w:basedOn w:val="DefaultParagraphFont"/>
    <w:link w:val="Quote"/>
    <w:uiPriority w:val="29"/>
    <w:rsid w:val="0056280A"/>
    <w:rPr>
      <w:i/>
      <w:iCs/>
      <w:color w:val="404040" w:themeColor="text1" w:themeTint="BF"/>
    </w:rPr>
  </w:style>
  <w:style w:type="paragraph" w:styleId="ListParagraph">
    <w:name w:val="List Paragraph"/>
    <w:basedOn w:val="Normal"/>
    <w:uiPriority w:val="34"/>
    <w:qFormat/>
    <w:locked/>
    <w:rsid w:val="0056280A"/>
    <w:pPr>
      <w:ind w:left="720"/>
      <w:contextualSpacing/>
    </w:pPr>
  </w:style>
  <w:style w:type="character" w:styleId="IntenseEmphasis">
    <w:name w:val="Intense Emphasis"/>
    <w:basedOn w:val="DefaultParagraphFont"/>
    <w:uiPriority w:val="21"/>
    <w:qFormat/>
    <w:locked/>
    <w:rsid w:val="0056280A"/>
    <w:rPr>
      <w:i/>
      <w:iCs/>
      <w:color w:val="0F4761" w:themeColor="accent1" w:themeShade="BF"/>
    </w:rPr>
  </w:style>
  <w:style w:type="paragraph" w:styleId="IntenseQuote">
    <w:name w:val="Intense Quote"/>
    <w:basedOn w:val="Normal"/>
    <w:next w:val="Normal"/>
    <w:link w:val="IntenseQuoteChar"/>
    <w:uiPriority w:val="30"/>
    <w:qFormat/>
    <w:locked/>
    <w:rsid w:val="00562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280A"/>
    <w:rPr>
      <w:i/>
      <w:iCs/>
      <w:color w:val="0F4761" w:themeColor="accent1" w:themeShade="BF"/>
    </w:rPr>
  </w:style>
  <w:style w:type="character" w:styleId="IntenseReference">
    <w:name w:val="Intense Reference"/>
    <w:basedOn w:val="DefaultParagraphFont"/>
    <w:uiPriority w:val="32"/>
    <w:qFormat/>
    <w:locked/>
    <w:rsid w:val="0056280A"/>
    <w:rPr>
      <w:b/>
      <w:bCs/>
      <w:smallCaps/>
      <w:color w:val="0F4761" w:themeColor="accent1" w:themeShade="BF"/>
      <w:spacing w:val="5"/>
    </w:rPr>
  </w:style>
  <w:style w:type="character" w:styleId="PlaceholderText">
    <w:name w:val="Placeholder Text"/>
    <w:basedOn w:val="DefaultParagraphFont"/>
    <w:uiPriority w:val="99"/>
    <w:semiHidden/>
    <w:locked/>
    <w:rsid w:val="00DF7F9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brookeolson/Downloads/constitution-template-2025-202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DC8C6B2FE7B5479FB271904389F1A9"/>
        <w:category>
          <w:name w:val="General"/>
          <w:gallery w:val="placeholder"/>
        </w:category>
        <w:types>
          <w:type w:val="bbPlcHdr"/>
        </w:types>
        <w:behaviors>
          <w:behavior w:val="content"/>
        </w:behaviors>
        <w:guid w:val="{45C2A5E1-ACE3-ED44-B708-035287D3A0DB}"/>
      </w:docPartPr>
      <w:docPartBody>
        <w:p w:rsidR="001F4914" w:rsidRDefault="00000000">
          <w:pPr>
            <w:pStyle w:val="90DC8C6B2FE7B5479FB271904389F1A9"/>
          </w:pPr>
          <w:r w:rsidRPr="00AA5AB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Buckeye Serif 2">
    <w:altName w:val="Calibri"/>
    <w:panose1 w:val="020B0604020202020204"/>
    <w:charset w:val="4D"/>
    <w:family w:val="auto"/>
    <w:pitch w:val="variable"/>
    <w:sig w:usb0="A00000FF" w:usb1="4200E07A" w:usb2="00000000" w:usb3="00000000" w:csb0="0000019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E05"/>
    <w:rsid w:val="001F4914"/>
    <w:rsid w:val="0034117E"/>
    <w:rsid w:val="007A0E05"/>
    <w:rsid w:val="008D2A2C"/>
    <w:rsid w:val="00F87E6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90DC8C6B2FE7B5479FB271904389F1A9">
    <w:name w:val="90DC8C6B2FE7B5479FB271904389F1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57DFC-3347-6F49-AB28-95FEF515F57E}">
  <ds:schemaRefs>
    <ds:schemaRef ds:uri="http://schemas.openxmlformats.org/officeDocument/2006/bibliography"/>
  </ds:schemaRefs>
</ds:datastoreItem>
</file>

<file path=docMetadata/LabelInfo.xml><?xml version="1.0" encoding="utf-8"?>
<clbl:labelList xmlns:clbl="http://schemas.microsoft.com/office/2020/mipLabelMetadata">
  <clbl:label id="{8db864bc-821c-4dd3-a9c9-5002b5129ec6}" enabled="1" method="Standard" siteId="{0b95a125-791c-4f0a-9f9e-99e363117506}" contentBits="0" removed="0"/>
</clbl:labelList>
</file>

<file path=docProps/app.xml><?xml version="1.0" encoding="utf-8"?>
<Properties xmlns="http://schemas.openxmlformats.org/officeDocument/2006/extended-properties" xmlns:vt="http://schemas.openxmlformats.org/officeDocument/2006/docPropsVTypes">
  <Template>constitution-template-2025-2026.dotx</Template>
  <TotalTime>0</TotalTime>
  <Pages>4</Pages>
  <Words>1251</Words>
  <Characters>7131</Characters>
  <Application>Microsoft Office Word</Application>
  <DocSecurity>0</DocSecurity>
  <PresentationFormat>15|.DOCX</PresentationFormat>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Olson, Brooke T.</dc:creator>
  <cp:keywords/>
  <dc:description/>
  <cp:lastModifiedBy>Kim, Minseo</cp:lastModifiedBy>
  <cp:revision>2</cp:revision>
  <dcterms:created xsi:type="dcterms:W3CDTF">2025-10-25T18:26:00Z</dcterms:created>
  <dcterms:modified xsi:type="dcterms:W3CDTF">2025-10-25T18:26:00Z</dcterms:modified>
</cp:coreProperties>
</file>