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3B886DBA"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225559">
            <w:rPr>
              <w:rFonts w:ascii="Buckeye Serif 2" w:hAnsi="Buckeye Serif 2"/>
              <w:b/>
              <w:bCs/>
              <w:noProof/>
              <w:sz w:val="32"/>
              <w:szCs w:val="32"/>
            </w:rPr>
            <w:t>The Ocular Disease &amp; Neuro-Optometry Club</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3AE072BE"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31E79">
            <w:rPr>
              <w:rFonts w:ascii="Buckeye Serif 2" w:hAnsi="Buckeye Serif 2"/>
              <w:noProof/>
            </w:rPr>
            <w:t>Ocular Club of D</w:t>
          </w:r>
          <w:r w:rsidR="00A228E4">
            <w:rPr>
              <w:rFonts w:ascii="Buckeye Serif 2" w:hAnsi="Buckeye Serif 2"/>
              <w:noProof/>
            </w:rPr>
            <w:t>isease at The Ohio State University College of Optometry (OCD)</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533A020C" w14:textId="77777777" w:rsidR="009A07D9" w:rsidRPr="009A07D9" w:rsidRDefault="005F5356" w:rsidP="009A07D9">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9A07D9" w:rsidRPr="009A07D9">
            <w:rPr>
              <w:rFonts w:ascii="Buckeye Serif 2" w:hAnsi="Buckeye Serif 2"/>
              <w:noProof/>
            </w:rPr>
            <w:t>• To raise awareness of the opportunities available to optometry students in the fields of ocular disease and</w:t>
          </w:r>
        </w:p>
        <w:p w14:paraId="736D64FE" w14:textId="77777777" w:rsidR="009A07D9" w:rsidRPr="009A07D9" w:rsidRDefault="009A07D9" w:rsidP="009A07D9">
          <w:pPr>
            <w:rPr>
              <w:rFonts w:ascii="Buckeye Serif 2" w:hAnsi="Buckeye Serif 2"/>
              <w:noProof/>
            </w:rPr>
          </w:pPr>
          <w:r w:rsidRPr="009A07D9">
            <w:rPr>
              <w:rFonts w:ascii="Buckeye Serif 2" w:hAnsi="Buckeye Serif 2"/>
              <w:noProof/>
            </w:rPr>
            <w:t>neuro-optometry</w:t>
          </w:r>
        </w:p>
        <w:p w14:paraId="46C84DEC" w14:textId="77777777" w:rsidR="009A07D9" w:rsidRPr="009A07D9" w:rsidRDefault="009A07D9" w:rsidP="009A07D9">
          <w:pPr>
            <w:rPr>
              <w:rFonts w:ascii="Buckeye Serif 2" w:hAnsi="Buckeye Serif 2"/>
              <w:noProof/>
            </w:rPr>
          </w:pPr>
          <w:r w:rsidRPr="009A07D9">
            <w:rPr>
              <w:rFonts w:ascii="Buckeye Serif 2" w:hAnsi="Buckeye Serif 2"/>
              <w:noProof/>
            </w:rPr>
            <w:t>• To explore the role of optometrists in hospital settings as well as in MD practices</w:t>
          </w:r>
        </w:p>
        <w:p w14:paraId="0D6234EC" w14:textId="77777777" w:rsidR="009A07D9" w:rsidRPr="009A07D9" w:rsidRDefault="009A07D9" w:rsidP="009A07D9">
          <w:pPr>
            <w:rPr>
              <w:rFonts w:ascii="Buckeye Serif 2" w:hAnsi="Buckeye Serif 2"/>
              <w:noProof/>
            </w:rPr>
          </w:pPr>
          <w:r w:rsidRPr="009A07D9">
            <w:rPr>
              <w:rFonts w:ascii="Buckeye Serif 2" w:hAnsi="Buckeye Serif 2"/>
              <w:noProof/>
            </w:rPr>
            <w:t>• To emphasize the importance of yearly eye exams to individuals</w:t>
          </w:r>
        </w:p>
        <w:p w14:paraId="0B950194" w14:textId="77777777" w:rsidR="009A07D9" w:rsidRPr="009A07D9" w:rsidRDefault="009A07D9" w:rsidP="009A07D9">
          <w:pPr>
            <w:rPr>
              <w:rFonts w:ascii="Buckeye Serif 2" w:hAnsi="Buckeye Serif 2"/>
              <w:noProof/>
            </w:rPr>
          </w:pPr>
          <w:r w:rsidRPr="009A07D9">
            <w:rPr>
              <w:rFonts w:ascii="Buckeye Serif 2" w:hAnsi="Buckeye Serif 2"/>
              <w:noProof/>
            </w:rPr>
            <w:t>• To host optometrists currently practicing in these fields to lecture about their experiences</w:t>
          </w:r>
        </w:p>
        <w:p w14:paraId="1B946611" w14:textId="4BB70EC5" w:rsidR="0006656A" w:rsidRPr="00D559E8" w:rsidRDefault="009A07D9" w:rsidP="0006656A">
          <w:pPr>
            <w:rPr>
              <w:rFonts w:ascii="Buckeye Serif 2" w:hAnsi="Buckeye Serif 2"/>
            </w:rPr>
          </w:pPr>
          <w:r w:rsidRPr="009A07D9">
            <w:rPr>
              <w:rFonts w:ascii="Buckeye Serif 2" w:hAnsi="Buckeye Serif 2"/>
              <w:noProof/>
            </w:rPr>
            <w:t>• To tour OD/MD practices and hospitals with practicing optometri</w:t>
          </w:r>
          <w:r w:rsidR="00E42454">
            <w:rPr>
              <w:rFonts w:ascii="Buckeye Serif 2" w:hAnsi="Buckeye Serif 2"/>
              <w:noProof/>
            </w:rPr>
            <w:t>sts</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991B7A3"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72AC6" w:rsidRPr="006662A4">
            <w:rPr>
              <w:rFonts w:ascii="Buckeye Serif 2" w:hAnsi="Buckeye Serif 2"/>
              <w:noProof/>
            </w:rPr>
            <w:t>O</w:t>
          </w:r>
          <w:r w:rsidR="00B96514">
            <w:rPr>
              <w:rFonts w:ascii="Buckeye Serif 2" w:hAnsi="Buckeye Serif 2"/>
              <w:noProof/>
            </w:rPr>
            <w:t>cular Club of Disease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E0BAAC2"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61B8A" w:rsidRPr="00A61B8A">
            <w:rPr>
              <w:rFonts w:ascii="Buckeye Serif 2" w:hAnsi="Buckeye Serif 2"/>
              <w:noProof/>
            </w:rPr>
            <w:t xml:space="preserve"> </w:t>
          </w:r>
          <w:r w:rsidR="00A61B8A" w:rsidRPr="006662A4">
            <w:rPr>
              <w:rFonts w:ascii="Buckeye Serif 2" w:hAnsi="Buckeye Serif 2"/>
              <w:noProof/>
            </w:rPr>
            <w:t>O</w:t>
          </w:r>
          <w:r w:rsidR="00A61B8A">
            <w:rPr>
              <w:rFonts w:ascii="Buckeye Serif 2" w:hAnsi="Buckeye Serif 2"/>
              <w:noProof/>
            </w:rPr>
            <w:t>cular Club of Disease</w:t>
          </w:r>
          <w:r w:rsidR="00A61B8A"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C68EE03"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61B8A" w:rsidRPr="00A61B8A">
            <w:rPr>
              <w:rFonts w:ascii="Buckeye Serif 2" w:hAnsi="Buckeye Serif 2"/>
              <w:noProof/>
            </w:rPr>
            <w:t xml:space="preserve"> </w:t>
          </w:r>
          <w:r w:rsidR="00A61B8A" w:rsidRPr="006662A4">
            <w:rPr>
              <w:rFonts w:ascii="Buckeye Serif 2" w:hAnsi="Buckeye Serif 2"/>
              <w:noProof/>
            </w:rPr>
            <w:t>O</w:t>
          </w:r>
          <w:r w:rsidR="00A61B8A">
            <w:rPr>
              <w:rFonts w:ascii="Buckeye Serif 2" w:hAnsi="Buckeye Serif 2"/>
              <w:noProof/>
            </w:rPr>
            <w:t>cular Club of Disease</w:t>
          </w:r>
          <w:r w:rsidR="00A61B8A"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w:t>
      </w:r>
      <w:r w:rsidR="00EB7F83" w:rsidRPr="006662A4">
        <w:rPr>
          <w:rFonts w:ascii="Buckeye Serif 2" w:hAnsi="Buckeye Serif 2"/>
          <w:i/>
          <w:iCs/>
        </w:rPr>
        <w:lastRenderedPageBreak/>
        <w:t xml:space="preserve">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45BF95BA"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33B82">
            <w:rPr>
              <w:rFonts w:ascii="Buckeye Serif 2" w:hAnsi="Buckeye Serif 2"/>
              <w:noProof/>
            </w:rPr>
            <w:t>The organization welcomes all interested students and faculty at The Ohio State Univer</w:t>
          </w:r>
          <w:r w:rsidR="00F13309">
            <w:rPr>
              <w:rFonts w:ascii="Buckeye Serif 2" w:hAnsi="Buckeye Serif 2"/>
              <w:noProof/>
            </w:rPr>
            <w:t>sity College of Optometry to gain free membership.</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2E06D7D"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D38A8">
            <w:rPr>
              <w:rFonts w:ascii="Buckeye Serif 2" w:hAnsi="Buckeye Serif 2"/>
              <w:noProof/>
            </w:rPr>
            <w:t>Those who sign in to club meetings or express interest</w:t>
          </w:r>
          <w:r w:rsidR="00D9051D">
            <w:rPr>
              <w:rFonts w:ascii="Buckeye Serif 2" w:hAnsi="Buckeye Serif 2"/>
              <w:noProof/>
            </w:rPr>
            <w:t xml:space="preserve"> by signing </w:t>
          </w:r>
          <w:r w:rsidR="00C410BC">
            <w:rPr>
              <w:rFonts w:ascii="Buckeye Serif 2" w:hAnsi="Buckeye Serif 2"/>
              <w:noProof/>
            </w:rPr>
            <w:t xml:space="preserve">the sign-up sheet </w:t>
          </w:r>
          <w:r w:rsidR="00DD38A8">
            <w:rPr>
              <w:rFonts w:ascii="Buckeye Serif 2" w:hAnsi="Buckeye Serif 2"/>
              <w:noProof/>
            </w:rPr>
            <w:t>during the Optometry Club Fai</w:t>
          </w:r>
          <w:r w:rsidR="00C410BC">
            <w:rPr>
              <w:rFonts w:ascii="Buckeye Serif 2" w:hAnsi="Buckeye Serif 2"/>
              <w:noProof/>
            </w:rPr>
            <w:t>r will automatically be selected as members</w:t>
          </w:r>
          <w:r w:rsidR="00033B82">
            <w:rPr>
              <w:rFonts w:ascii="Buckeye Serif 2" w:hAnsi="Buckeye Serif 2"/>
              <w:noProof/>
            </w:rPr>
            <w:t xml:space="preserv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F70200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F1D9D">
            <w:rPr>
              <w:rFonts w:ascii="Buckeye Serif 2" w:hAnsi="Buckeye Serif 2"/>
            </w:rPr>
            <w:t xml:space="preserve">Any student wishing to become a member can join the club </w:t>
          </w:r>
          <w:r w:rsidR="00FB7610">
            <w:rPr>
              <w:rFonts w:ascii="Buckeye Serif 2" w:hAnsi="Buckeye Serif 2"/>
            </w:rPr>
            <w:t xml:space="preserve">can join at any time throughout the year; membership is open on a rolling basis. </w:t>
          </w:r>
          <w:r w:rsidR="00B2338C">
            <w:rPr>
              <w:rFonts w:ascii="Buckeye Serif 2" w:hAnsi="Buckeye Serif 2"/>
            </w:rPr>
            <w:t xml:space="preserve">Those who wish to </w:t>
          </w:r>
          <w:bookmarkStart w:id="9" w:name="_Int_hHDTtVWL"/>
          <w:r w:rsidR="00B2338C">
            <w:rPr>
              <w:rFonts w:ascii="Buckeye Serif 2" w:hAnsi="Buckeye Serif 2"/>
            </w:rPr>
            <w:t>discontinue</w:t>
          </w:r>
          <w:bookmarkEnd w:id="9"/>
          <w:r w:rsidR="00B2338C">
            <w:rPr>
              <w:rFonts w:ascii="Buckeye Serif 2" w:hAnsi="Buckeye Serif 2"/>
            </w:rPr>
            <w:t xml:space="preserve"> membership may do so at any time</w:t>
          </w:r>
          <w:r w:rsidR="0090354C">
            <w:rPr>
              <w:rFonts w:ascii="Buckeye Serif 2" w:hAnsi="Buckeye Serif 2"/>
            </w:rPr>
            <w:t>.</w:t>
          </w:r>
          <w:r w:rsidR="002F16AA">
            <w:rPr>
              <w:rFonts w:ascii="Buckeye Serif 2" w:hAnsi="Buckeye Serif 2"/>
            </w:rPr>
            <w:t xml:space="preserv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2E42EDFE"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10"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055D" w:rsidRPr="00FB055D">
            <w:rPr>
              <w:rFonts w:ascii="Buckeye Serif 2" w:hAnsi="Buckeye Serif 2"/>
              <w:noProof/>
            </w:rPr>
            <w:t xml:space="preserve"> After graduation, students will </w:t>
          </w:r>
          <w:bookmarkStart w:id="11" w:name="_Int_QnJsDReq"/>
          <w:r w:rsidR="00FB055D" w:rsidRPr="00FB055D">
            <w:rPr>
              <w:rFonts w:ascii="Buckeye Serif 2" w:hAnsi="Buckeye Serif 2"/>
              <w:noProof/>
            </w:rPr>
            <w:t>be removed</w:t>
          </w:r>
          <w:bookmarkEnd w:id="11"/>
          <w:r w:rsidR="00FB055D" w:rsidRPr="00FB055D">
            <w:rPr>
              <w:rFonts w:ascii="Buckeye Serif 2" w:hAnsi="Buckeye Serif 2"/>
              <w:noProof/>
            </w:rPr>
            <w:t xml:space="preserve"> from the club by de</w:t>
          </w:r>
          <w:r w:rsidR="00FB055D">
            <w:rPr>
              <w:rFonts w:ascii="Buckeye Serif 2" w:hAnsi="Buckeye Serif 2"/>
            </w:rPr>
            <w:t>fault</w:t>
          </w:r>
          <w:r w:rsidR="001309C7">
            <w:rPr>
              <w:rFonts w:ascii="Buckeye Serif 2" w:hAnsi="Buckeye Serif 2"/>
            </w:rPr>
            <w:t xml:space="preserve">. If any student </w:t>
          </w:r>
          <w:r w:rsidR="001D4D59">
            <w:rPr>
              <w:rFonts w:ascii="Buckeye Serif 2" w:hAnsi="Buckeye Serif 2"/>
            </w:rPr>
            <w:t>acts in any way that is considered unprofessional or inappropriate for a student from the College of Optometry, the board of the club will vote on whether or not the member will be removed. A majority vote rules</w:t>
          </w:r>
          <w:r>
            <w:rPr>
              <w:rFonts w:ascii="Buckeye Serif 2" w:hAnsi="Buckeye Serif 2"/>
            </w:rPr>
            <w:fldChar w:fldCharType="end"/>
          </w:r>
          <w:bookmarkEnd w:id="10"/>
          <w:r w:rsidR="00FB055D">
            <w:rPr>
              <w:rFonts w:ascii="Buckeye Serif 2" w:hAnsi="Buckeye Serif 2"/>
            </w:rPr>
            <w:t>.</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4E4CE00D"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2"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457BA">
            <w:rPr>
              <w:rFonts w:ascii="Buckeye Serif 2" w:hAnsi="Buckeye Serif 2"/>
              <w:noProof/>
            </w:rPr>
            <w:t>The advisor wi</w:t>
          </w:r>
          <w:r w:rsidR="00494277">
            <w:rPr>
              <w:rFonts w:ascii="Buckeye Serif 2" w:hAnsi="Buckeye Serif 2"/>
              <w:noProof/>
            </w:rPr>
            <w:t xml:space="preserve">ll assist the board members of the club with setting up meeting and </w:t>
          </w:r>
          <w:r w:rsidR="00726030">
            <w:rPr>
              <w:rFonts w:ascii="Buckeye Serif 2" w:hAnsi="Buckeye Serif 2"/>
              <w:noProof/>
            </w:rPr>
            <w:t xml:space="preserve">making introductions to presenters who may benefit the club for club meetings. </w:t>
          </w:r>
          <w:r w:rsidR="00F46A00">
            <w:rPr>
              <w:rFonts w:ascii="Buckeye Serif 2" w:hAnsi="Buckeye Serif 2"/>
              <w:noProof/>
            </w:rPr>
            <w:t>The advisor will also complete the training requirements set by the S</w:t>
          </w:r>
          <w:r w:rsidR="002A5DDF">
            <w:rPr>
              <w:rFonts w:ascii="Buckeye Serif 2" w:hAnsi="Buckeye Serif 2"/>
              <w:noProof/>
            </w:rPr>
            <w:t xml:space="preserve">tudent Organization Management System to ensure the club remains active. </w:t>
          </w:r>
          <w:r>
            <w:rPr>
              <w:rFonts w:ascii="Buckeye Serif 2" w:hAnsi="Buckeye Serif 2"/>
            </w:rPr>
            <w:fldChar w:fldCharType="end"/>
          </w:r>
        </w:p>
        <w:bookmarkEnd w:id="12"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A6F52B7"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3"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T</w:t>
          </w:r>
          <w:r w:rsidR="007455FF">
            <w:rPr>
              <w:rFonts w:ascii="Buckeye Serif 2" w:hAnsi="Buckeye Serif 2"/>
              <w:noProof/>
            </w:rPr>
            <w:t>he advisor to the Club of Ocular Disease will hold the role indefinitely unless he/she chooses to step down</w:t>
          </w:r>
          <w:r w:rsidR="00FA79FE">
            <w:rPr>
              <w:rFonts w:ascii="Buckeye Serif 2" w:hAnsi="Buckeye Serif 2"/>
              <w:noProof/>
            </w:rPr>
            <w:t>.</w:t>
          </w:r>
          <w:r>
            <w:rPr>
              <w:rFonts w:ascii="Buckeye Serif 2" w:hAnsi="Buckeye Serif 2"/>
            </w:rPr>
            <w:fldChar w:fldCharType="end"/>
          </w:r>
        </w:p>
        <w:bookmarkEnd w:id="13"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7ADB75D6"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4"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E3A5F">
            <w:rPr>
              <w:rFonts w:ascii="Buckeye Serif 2" w:hAnsi="Buckeye Serif 2"/>
              <w:noProof/>
            </w:rPr>
            <w:t>In the case that the current advisor wishes to step down, anotherr optomet</w:t>
          </w:r>
          <w:r w:rsidR="00364233">
            <w:rPr>
              <w:rFonts w:ascii="Buckeye Serif 2" w:hAnsi="Buckeye Serif 2"/>
              <w:noProof/>
            </w:rPr>
            <w:t>ry faculty advisory should be sought out by the current President.</w:t>
          </w:r>
          <w:r w:rsidR="00A67D62">
            <w:rPr>
              <w:rFonts w:ascii="Buckeye Serif 2" w:hAnsi="Buckeye Serif 2"/>
              <w:noProof/>
            </w:rPr>
            <w:t xml:space="preserve"> The current president will reach out to the dean of the college of optometry </w:t>
          </w:r>
          <w:r w:rsidR="00403400">
            <w:rPr>
              <w:rFonts w:ascii="Buckeye Serif 2" w:hAnsi="Buckeye Serif 2"/>
              <w:noProof/>
            </w:rPr>
            <w:t xml:space="preserve">who will provide the president with potential candidates for the club advisor role. The president will reach out to these candidates to gauge interest. Once a candidate is chosen, the dean of the college of optometry will </w:t>
          </w:r>
          <w:r w:rsidR="0045564D">
            <w:rPr>
              <w:rFonts w:ascii="Buckeye Serif 2" w:hAnsi="Buckeye Serif 2"/>
              <w:noProof/>
            </w:rPr>
            <w:t>approve</w:t>
          </w:r>
          <w:r w:rsidR="00403400">
            <w:rPr>
              <w:rFonts w:ascii="Buckeye Serif 2" w:hAnsi="Buckeye Serif 2"/>
              <w:noProof/>
            </w:rPr>
            <w:t xml:space="preserve"> the appointment and the </w:t>
          </w:r>
          <w:r w:rsidR="0045564D">
            <w:rPr>
              <w:rFonts w:ascii="Buckeye Serif 2" w:hAnsi="Buckeye Serif 2"/>
              <w:noProof/>
            </w:rPr>
            <w:t xml:space="preserve">club board will vote to confirm the new advisor. Majority vote rules. </w:t>
          </w:r>
          <w:r w:rsidR="00364233">
            <w:rPr>
              <w:rFonts w:ascii="Buckeye Serif 2" w:hAnsi="Buckeye Serif 2"/>
              <w:noProof/>
            </w:rPr>
            <w:t xml:space="preserve"> </w:t>
          </w:r>
          <w:r>
            <w:rPr>
              <w:rFonts w:ascii="Buckeye Serif 2" w:hAnsi="Buckeye Serif 2"/>
            </w:rPr>
            <w:fldChar w:fldCharType="end"/>
          </w:r>
        </w:p>
        <w:bookmarkEnd w:id="14"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6CE3C6A0"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5"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A79FE">
            <w:rPr>
              <w:rFonts w:ascii="Buckeye Serif 2" w:hAnsi="Buckeye Serif 2"/>
            </w:rPr>
            <w:t>In the case of advisor replacement,</w:t>
          </w:r>
          <w:r w:rsidR="00155C6A">
            <w:rPr>
              <w:rFonts w:ascii="Buckeye Serif 2" w:hAnsi="Buckeye Serif 2"/>
            </w:rPr>
            <w:t xml:space="preserve"> Board of the club will vote </w:t>
          </w:r>
          <w:r w:rsidR="00BF6948">
            <w:rPr>
              <w:rFonts w:ascii="Buckeye Serif 2" w:hAnsi="Buckeye Serif 2"/>
            </w:rPr>
            <w:t xml:space="preserve">on the replacement of the advisor; </w:t>
          </w:r>
          <w:r w:rsidR="00FA79FE">
            <w:rPr>
              <w:rFonts w:ascii="Buckeye Serif 2" w:hAnsi="Buckeye Serif 2"/>
            </w:rPr>
            <w:t>the new advisor</w:t>
          </w:r>
          <w:r w:rsidR="005457BA">
            <w:rPr>
              <w:rFonts w:ascii="Buckeye Serif 2" w:hAnsi="Buckeye Serif 2"/>
            </w:rPr>
            <w:t xml:space="preserve"> can be any current member at the Ohio State University College of Optometry.</w:t>
          </w:r>
          <w:r w:rsidR="00BF6948">
            <w:rPr>
              <w:rFonts w:ascii="Buckeye Serif 2" w:hAnsi="Buckeye Serif 2"/>
            </w:rPr>
            <w:t xml:space="preserve"> Majority vote rules. </w:t>
          </w:r>
          <w:r w:rsidR="00155C6A">
            <w:rPr>
              <w:rFonts w:ascii="Buckeye Serif 2" w:hAnsi="Buckeye Serif 2"/>
            </w:rPr>
            <w:t xml:space="preserve"> </w:t>
          </w:r>
          <w:r>
            <w:rPr>
              <w:rFonts w:ascii="Buckeye Serif 2" w:hAnsi="Buckeye Serif 2"/>
            </w:rPr>
            <w:fldChar w:fldCharType="end"/>
          </w:r>
        </w:p>
        <w:bookmarkEnd w:id="15"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C812807" w14:textId="598C4CE5" w:rsidR="00A6404C" w:rsidRPr="00A6404C" w:rsidRDefault="00DC52EA" w:rsidP="00A6404C">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6"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6404C" w:rsidRPr="00A6404C">
            <w:rPr>
              <w:rFonts w:ascii="Buckeye Serif 2" w:hAnsi="Buckeye Serif 2"/>
              <w:noProof/>
            </w:rPr>
            <w:t xml:space="preserve"> • President – uphold the beliefs and values of the club, oversee all lectures, tours and</w:t>
          </w:r>
        </w:p>
        <w:p w14:paraId="51E93F1A" w14:textId="77777777" w:rsidR="00A6404C" w:rsidRPr="00A6404C" w:rsidRDefault="00A6404C" w:rsidP="00A6404C">
          <w:pPr>
            <w:rPr>
              <w:rFonts w:ascii="Buckeye Serif 2" w:hAnsi="Buckeye Serif 2"/>
              <w:noProof/>
            </w:rPr>
          </w:pPr>
          <w:r w:rsidRPr="00A6404C">
            <w:rPr>
              <w:rFonts w:ascii="Buckeye Serif 2" w:hAnsi="Buckeye Serif 2"/>
              <w:noProof/>
            </w:rPr>
            <w:t>activities, contact interested ODs, organize meetings, attend yearly training session</w:t>
          </w:r>
        </w:p>
        <w:p w14:paraId="7C26A8E0" w14:textId="77777777" w:rsidR="00A6404C" w:rsidRPr="00A6404C" w:rsidRDefault="00A6404C" w:rsidP="00A6404C">
          <w:pPr>
            <w:rPr>
              <w:rFonts w:ascii="Buckeye Serif 2" w:hAnsi="Buckeye Serif 2"/>
              <w:noProof/>
            </w:rPr>
          </w:pPr>
          <w:r w:rsidRPr="00A6404C">
            <w:rPr>
              <w:rFonts w:ascii="Buckeye Serif 2" w:hAnsi="Buckeye Serif 2"/>
              <w:noProof/>
            </w:rPr>
            <w:t>o The Executive Committee may choose to elect a President-elect to help with</w:t>
          </w:r>
        </w:p>
        <w:p w14:paraId="722990CF" w14:textId="77777777" w:rsidR="00A6404C" w:rsidRPr="00A6404C" w:rsidRDefault="00A6404C" w:rsidP="00A6404C">
          <w:pPr>
            <w:rPr>
              <w:rFonts w:ascii="Buckeye Serif 2" w:hAnsi="Buckeye Serif 2"/>
              <w:noProof/>
            </w:rPr>
          </w:pPr>
          <w:r w:rsidRPr="00A6404C">
            <w:rPr>
              <w:rFonts w:ascii="Buckeye Serif 2" w:hAnsi="Buckeye Serif 2"/>
              <w:noProof/>
            </w:rPr>
            <w:t>leadership transitions</w:t>
          </w:r>
        </w:p>
        <w:p w14:paraId="3FA54392" w14:textId="77777777" w:rsidR="00A6404C" w:rsidRPr="00A6404C" w:rsidRDefault="00A6404C" w:rsidP="00A6404C">
          <w:pPr>
            <w:rPr>
              <w:rFonts w:ascii="Buckeye Serif 2" w:hAnsi="Buckeye Serif 2"/>
              <w:noProof/>
            </w:rPr>
          </w:pPr>
          <w:r w:rsidRPr="00A6404C">
            <w:rPr>
              <w:rFonts w:ascii="Buckeye Serif 2" w:hAnsi="Buckeye Serif 2"/>
              <w:noProof/>
            </w:rPr>
            <w:t>• Vice President – assist President in all above duties in addition to brainstorming further</w:t>
          </w:r>
        </w:p>
        <w:p w14:paraId="421E00F2" w14:textId="77777777" w:rsidR="00A6404C" w:rsidRPr="00A6404C" w:rsidRDefault="00A6404C" w:rsidP="00A6404C">
          <w:pPr>
            <w:rPr>
              <w:rFonts w:ascii="Buckeye Serif 2" w:hAnsi="Buckeye Serif 2"/>
              <w:noProof/>
            </w:rPr>
          </w:pPr>
          <w:r w:rsidRPr="00A6404C">
            <w:rPr>
              <w:rFonts w:ascii="Buckeye Serif 2" w:hAnsi="Buckeye Serif 2"/>
              <w:noProof/>
            </w:rPr>
            <w:t>ideas for future meetings</w:t>
          </w:r>
        </w:p>
        <w:p w14:paraId="141713A4" w14:textId="77777777" w:rsidR="00A6404C" w:rsidRPr="00A6404C" w:rsidRDefault="00A6404C" w:rsidP="00A6404C">
          <w:pPr>
            <w:rPr>
              <w:rFonts w:ascii="Buckeye Serif 2" w:hAnsi="Buckeye Serif 2"/>
              <w:noProof/>
            </w:rPr>
          </w:pPr>
          <w:r w:rsidRPr="00A6404C">
            <w:rPr>
              <w:rFonts w:ascii="Buckeye Serif 2" w:hAnsi="Buckeye Serif 2"/>
              <w:noProof/>
            </w:rPr>
            <w:t>• Secretary – record information presented in meetings, update the Constitution, store all</w:t>
          </w:r>
        </w:p>
        <w:p w14:paraId="5459383E" w14:textId="77777777" w:rsidR="00A6404C" w:rsidRPr="00A6404C" w:rsidRDefault="00A6404C" w:rsidP="00A6404C">
          <w:pPr>
            <w:rPr>
              <w:rFonts w:ascii="Buckeye Serif 2" w:hAnsi="Buckeye Serif 2"/>
              <w:noProof/>
            </w:rPr>
          </w:pPr>
          <w:r w:rsidRPr="00A6404C">
            <w:rPr>
              <w:rFonts w:ascii="Buckeye Serif 2" w:hAnsi="Buckeye Serif 2"/>
              <w:noProof/>
            </w:rPr>
            <w:t>OD contacts, update meeting/lecture/activity times in the school calendar</w:t>
          </w:r>
        </w:p>
        <w:p w14:paraId="7DCF8F2A" w14:textId="77777777" w:rsidR="00A6404C" w:rsidRPr="00A6404C" w:rsidRDefault="00A6404C" w:rsidP="00A6404C">
          <w:pPr>
            <w:rPr>
              <w:rFonts w:ascii="Buckeye Serif 2" w:hAnsi="Buckeye Serif 2"/>
              <w:noProof/>
            </w:rPr>
          </w:pPr>
          <w:r w:rsidRPr="00A6404C">
            <w:rPr>
              <w:rFonts w:ascii="Buckeye Serif 2" w:hAnsi="Buckeye Serif 2"/>
              <w:noProof/>
            </w:rPr>
            <w:t>• Treasurer – maintain the funding of the organization, attend yearly training session</w:t>
          </w:r>
        </w:p>
        <w:p w14:paraId="1EB44D00" w14:textId="77777777" w:rsidR="00A6404C" w:rsidRPr="00A6404C" w:rsidRDefault="00A6404C" w:rsidP="00A6404C">
          <w:pPr>
            <w:rPr>
              <w:rFonts w:ascii="Buckeye Serif 2" w:hAnsi="Buckeye Serif 2"/>
              <w:noProof/>
            </w:rPr>
          </w:pPr>
          <w:r w:rsidRPr="00A6404C">
            <w:rPr>
              <w:rFonts w:ascii="Buckeye Serif 2" w:hAnsi="Buckeye Serif 2"/>
              <w:noProof/>
            </w:rPr>
            <w:t>o The Executive Committee may choose to elect a Treasurer-elect to help with</w:t>
          </w:r>
        </w:p>
        <w:p w14:paraId="05FAAD87" w14:textId="77777777" w:rsidR="00A6404C" w:rsidRPr="00A6404C" w:rsidRDefault="00A6404C" w:rsidP="00A6404C">
          <w:pPr>
            <w:rPr>
              <w:rFonts w:ascii="Buckeye Serif 2" w:hAnsi="Buckeye Serif 2"/>
              <w:noProof/>
            </w:rPr>
          </w:pPr>
          <w:r w:rsidRPr="00A6404C">
            <w:rPr>
              <w:rFonts w:ascii="Buckeye Serif 2" w:hAnsi="Buckeye Serif 2"/>
              <w:noProof/>
            </w:rPr>
            <w:t>leadership transitions</w:t>
          </w:r>
        </w:p>
        <w:p w14:paraId="6FA97ADC" w14:textId="158DD299" w:rsidR="001A4A6F" w:rsidRPr="001A4A6F" w:rsidRDefault="00A6404C" w:rsidP="001A4A6F">
          <w:pPr>
            <w:rPr>
              <w:rFonts w:ascii="Buckeye Serif 2" w:hAnsi="Buckeye Serif 2"/>
            </w:rPr>
          </w:pPr>
          <w:r w:rsidRPr="00A6404C">
            <w:rPr>
              <w:rFonts w:ascii="Buckeye Serif 2" w:hAnsi="Buckeye Serif 2"/>
              <w:noProof/>
            </w:rPr>
            <w:t>• Fundraising Chair- orga</w:t>
          </w:r>
          <w:r w:rsidR="001A4A6F">
            <w:rPr>
              <w:rFonts w:ascii="Buckeye Serif 2" w:hAnsi="Buckeye Serif 2"/>
            </w:rPr>
            <w:t>n</w:t>
          </w:r>
          <w:r w:rsidR="001A4A6F" w:rsidRPr="001A4A6F">
            <w:rPr>
              <w:rFonts w:ascii="Buckeye Serif 2" w:hAnsi="Buckeye Serif 2"/>
            </w:rPr>
            <w:t>ize fundraising events or merchandise to be sold and work</w:t>
          </w:r>
        </w:p>
        <w:p w14:paraId="714CAC56" w14:textId="1A874F8A" w:rsidR="00D559E8" w:rsidRDefault="001A4A6F" w:rsidP="0006656A">
          <w:pPr>
            <w:rPr>
              <w:rFonts w:ascii="Buckeye Serif 2" w:hAnsi="Buckeye Serif 2"/>
            </w:rPr>
          </w:pPr>
          <w:r w:rsidRPr="001A4A6F">
            <w:rPr>
              <w:rFonts w:ascii="Buckeye Serif 2" w:hAnsi="Buckeye Serif 2"/>
            </w:rPr>
            <w:t>closely with the Treasurer</w:t>
          </w:r>
          <w:r>
            <w:rPr>
              <w:rFonts w:ascii="Buckeye Serif 2" w:hAnsi="Buckeye Serif 2"/>
            </w:rPr>
            <w:t xml:space="preserve"> </w:t>
          </w:r>
          <w:r w:rsidR="00DC52EA">
            <w:rPr>
              <w:rFonts w:ascii="Buckeye Serif 2" w:hAnsi="Buckeye Serif 2"/>
            </w:rPr>
            <w:fldChar w:fldCharType="end"/>
          </w:r>
        </w:p>
        <w:bookmarkEnd w:id="16"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062DC164" w:rsidR="00D559E8" w:rsidRDefault="00DC52EA" w:rsidP="0006656A">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7"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528FD" w:rsidRPr="00F528FD">
            <w:rPr>
              <w:rFonts w:ascii="Buckeye Serif 2" w:hAnsi="Buckeye Serif 2"/>
              <w:noProof/>
            </w:rPr>
            <w:t xml:space="preserve"> The Executive Committee (with the exception of the Advisor) must be students that are near completion of their</w:t>
          </w:r>
          <w:r w:rsidR="00F528FD">
            <w:rPr>
              <w:rFonts w:ascii="Buckeye Serif 2" w:hAnsi="Buckeye Serif 2"/>
              <w:noProof/>
            </w:rPr>
            <w:t xml:space="preserve"> </w:t>
          </w:r>
          <w:r w:rsidR="00F528FD" w:rsidRPr="00F528FD">
            <w:rPr>
              <w:rFonts w:ascii="Buckeye Serif 2" w:hAnsi="Buckeye Serif 2"/>
              <w:noProof/>
            </w:rPr>
            <w:t>second year of optometry school (i.e. about to enter their third year, or about to enter their second year in the case of</w:t>
          </w:r>
          <w:r w:rsidR="00F528FD">
            <w:rPr>
              <w:rFonts w:ascii="Buckeye Serif 2" w:hAnsi="Buckeye Serif 2"/>
              <w:noProof/>
            </w:rPr>
            <w:t xml:space="preserve"> </w:t>
          </w:r>
          <w:r w:rsidR="00F528FD" w:rsidRPr="00F528FD">
            <w:rPr>
              <w:rFonts w:ascii="Buckeye Serif 2" w:hAnsi="Buckeye Serif 2"/>
              <w:noProof/>
            </w:rPr>
            <w:t>an “elect” position). Any current second year student can run for</w:t>
          </w:r>
          <w:r w:rsidR="00E512A8">
            <w:rPr>
              <w:rFonts w:ascii="Buckeye Serif 2" w:hAnsi="Buckeye Serif 2"/>
              <w:noProof/>
            </w:rPr>
            <w:t xml:space="preserve"> </w:t>
          </w:r>
          <w:r w:rsidR="00F528FD" w:rsidRPr="00F528FD">
            <w:rPr>
              <w:rFonts w:ascii="Buckeye Serif 2" w:hAnsi="Buckeye Serif 2"/>
              <w:noProof/>
            </w:rPr>
            <w:t>any position and members of the club will vote for who will hold each position.</w:t>
          </w:r>
          <w:r w:rsidR="001143F2">
            <w:rPr>
              <w:rFonts w:ascii="Buckeye Serif 2" w:hAnsi="Buckeye Serif 2"/>
              <w:noProof/>
            </w:rPr>
            <w:t xml:space="preserve"> </w:t>
          </w:r>
          <w:r w:rsidR="00F528FD" w:rsidRPr="00F528FD">
            <w:rPr>
              <w:rFonts w:ascii="Buckeye Serif 2" w:hAnsi="Buckeye Serif 2"/>
              <w:noProof/>
            </w:rPr>
            <w:t>Only those who are very interested in the organization should choose to run</w:t>
          </w:r>
          <w:r w:rsidR="001143F2">
            <w:rPr>
              <w:rFonts w:ascii="Buckeye Serif 2" w:hAnsi="Buckeye Serif 2"/>
              <w:noProof/>
            </w:rPr>
            <w:t>.</w:t>
          </w:r>
          <w:r w:rsidR="00F528FD">
            <w:rPr>
              <w:rFonts w:ascii="Buckeye Serif 2" w:hAnsi="Buckeye Serif 2"/>
            </w:rPr>
            <w:t xml:space="preserve"> </w:t>
          </w:r>
          <w:r>
            <w:rPr>
              <w:rFonts w:ascii="Buckeye Serif 2" w:hAnsi="Buckeye Serif 2"/>
            </w:rPr>
            <w:fldChar w:fldCharType="end"/>
          </w:r>
        </w:p>
        <w:bookmarkEnd w:id="17"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549A6716"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8"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6965" w:rsidRPr="00726965">
            <w:rPr>
              <w:rFonts w:ascii="Buckeye Serif 2" w:hAnsi="Buckeye Serif 2"/>
              <w:noProof/>
            </w:rPr>
            <w:t xml:space="preserve"> </w:t>
          </w:r>
          <w:r w:rsidR="00726965" w:rsidRPr="00F528FD">
            <w:rPr>
              <w:rFonts w:ascii="Buckeye Serif 2" w:hAnsi="Buckeye Serif 2"/>
              <w:noProof/>
            </w:rPr>
            <w:t>The Executive Board will be reelected every April.</w:t>
          </w:r>
          <w:r w:rsidR="00E512A8">
            <w:rPr>
              <w:rFonts w:ascii="Buckeye Serif 2" w:hAnsi="Buckeye Serif 2"/>
              <w:noProof/>
            </w:rPr>
            <w:t xml:space="preserve"> </w:t>
          </w:r>
          <w:r w:rsidR="00E512A8" w:rsidRPr="00F528FD">
            <w:rPr>
              <w:rFonts w:ascii="Buckeye Serif 2" w:hAnsi="Buckeye Serif 2"/>
              <w:noProof/>
            </w:rPr>
            <w:t xml:space="preserve">Nominations can be made by the current Executive </w:t>
          </w:r>
          <w:r w:rsidR="006B0587">
            <w:rPr>
              <w:rFonts w:ascii="Buckeye Serif 2" w:hAnsi="Buckeye Serif 2"/>
              <w:noProof/>
            </w:rPr>
            <w:t>Committee</w:t>
          </w:r>
          <w:r w:rsidR="001143F2">
            <w:rPr>
              <w:rFonts w:ascii="Buckeye Serif 2" w:hAnsi="Buckeye Serif 2"/>
              <w:noProof/>
            </w:rPr>
            <w:t>.</w:t>
          </w:r>
          <w:r w:rsidR="00CF69AE">
            <w:rPr>
              <w:rFonts w:ascii="Buckeye Serif 2" w:hAnsi="Buckeye Serif 2"/>
              <w:noProof/>
            </w:rPr>
            <w:t xml:space="preserve"> </w:t>
          </w:r>
          <w:r w:rsidR="0034260E">
            <w:rPr>
              <w:rFonts w:ascii="Buckeye Serif 2" w:hAnsi="Buckeye Serif 2"/>
              <w:noProof/>
            </w:rPr>
            <w:t xml:space="preserve">The current board will vote; majority vote rules. </w:t>
          </w:r>
          <w:r>
            <w:rPr>
              <w:rFonts w:ascii="Buckeye Serif 2" w:hAnsi="Buckeye Serif 2"/>
            </w:rPr>
            <w:fldChar w:fldCharType="end"/>
          </w:r>
        </w:p>
        <w:bookmarkEnd w:id="18"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7B40D213" w:rsidR="00676310" w:rsidRDefault="00DC52EA" w:rsidP="0006656A">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9"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43D12" w:rsidRPr="00043D12">
            <w:rPr>
              <w:rFonts w:ascii="Buckeye Serif 2" w:hAnsi="Buckeye Serif 2"/>
              <w:noProof/>
            </w:rPr>
            <w:t xml:space="preserve"> If a member engages in behavior that is detrimental to advancing the purpose of this organization, violates the</w:t>
          </w:r>
          <w:r w:rsidR="00043D12">
            <w:rPr>
              <w:rFonts w:ascii="Buckeye Serif 2" w:hAnsi="Buckeye Serif 2"/>
              <w:noProof/>
            </w:rPr>
            <w:t xml:space="preserve"> </w:t>
          </w:r>
          <w:r w:rsidR="00043D12" w:rsidRPr="00043D12">
            <w:rPr>
              <w:rFonts w:ascii="Buckeye Serif 2" w:hAnsi="Buckeye Serif 2"/>
              <w:noProof/>
            </w:rPr>
            <w:t xml:space="preserve">organization’s constitution or by-laws, or violates the Code of Student Conduct, university policy, or federal, </w:t>
          </w:r>
          <w:r w:rsidR="00043D12" w:rsidRPr="00043D12">
            <w:rPr>
              <w:rFonts w:ascii="Buckeye Serif 2" w:hAnsi="Buckeye Serif 2"/>
              <w:noProof/>
            </w:rPr>
            <w:lastRenderedPageBreak/>
            <w:t>state or</w:t>
          </w:r>
          <w:r w:rsidR="00043D12">
            <w:rPr>
              <w:rFonts w:ascii="Buckeye Serif 2" w:hAnsi="Buckeye Serif 2"/>
              <w:noProof/>
            </w:rPr>
            <w:t xml:space="preserve"> </w:t>
          </w:r>
          <w:r w:rsidR="00043D12" w:rsidRPr="00043D12">
            <w:rPr>
              <w:rFonts w:ascii="Buckeye Serif 2" w:hAnsi="Buckeye Serif 2"/>
              <w:noProof/>
            </w:rPr>
            <w:t>local law, the member may be removed through a majority vote of the officers in consultation with the</w:t>
          </w:r>
          <w:r w:rsidR="001F1188">
            <w:rPr>
              <w:rFonts w:ascii="Buckeye Serif 2" w:hAnsi="Buckeye Serif 2"/>
              <w:noProof/>
            </w:rPr>
            <w:t xml:space="preserve"> </w:t>
          </w:r>
          <w:r w:rsidR="00043D12" w:rsidRPr="00043D12">
            <w:rPr>
              <w:rFonts w:ascii="Buckeye Serif 2" w:hAnsi="Buckeye Serif 2"/>
              <w:noProof/>
            </w:rPr>
            <w:t>organization’s advisor.</w:t>
          </w:r>
          <w:r w:rsidR="00F07AF1">
            <w:rPr>
              <w:rFonts w:ascii="Buckeye Serif 2" w:hAnsi="Buckeye Serif 2"/>
              <w:noProof/>
            </w:rPr>
            <w:t xml:space="preserve"> </w:t>
          </w:r>
          <w:r w:rsidR="00043D12" w:rsidRPr="00043D12">
            <w:rPr>
              <w:rFonts w:ascii="Buckeye Serif 2" w:hAnsi="Buckeye Serif 2"/>
              <w:noProof/>
            </w:rPr>
            <w:t>Any elected officer of the chapter may be removed from their position for cause. Cause for removal includes, but is</w:t>
          </w:r>
          <w:r w:rsidR="001F1188">
            <w:rPr>
              <w:rFonts w:ascii="Buckeye Serif 2" w:hAnsi="Buckeye Serif 2"/>
              <w:noProof/>
            </w:rPr>
            <w:t xml:space="preserve"> </w:t>
          </w:r>
          <w:r w:rsidR="00043D12" w:rsidRPr="00043D12">
            <w:rPr>
              <w:rFonts w:ascii="Buckeye Serif 2" w:hAnsi="Buckeye Serif 2"/>
              <w:noProof/>
            </w:rPr>
            <w:t>not limited to: violation of the constitution or by-laws, failure to perform duties, or any behavior that is detrimental</w:t>
          </w:r>
          <w:r w:rsidR="001F1188">
            <w:rPr>
              <w:rFonts w:ascii="Buckeye Serif 2" w:hAnsi="Buckeye Serif 2"/>
              <w:noProof/>
            </w:rPr>
            <w:t xml:space="preserve"> </w:t>
          </w:r>
          <w:r w:rsidR="00043D12" w:rsidRPr="00043D12">
            <w:rPr>
              <w:rFonts w:ascii="Buckeye Serif 2" w:hAnsi="Buckeye Serif 2"/>
              <w:noProof/>
            </w:rPr>
            <w:t>to advancing the purpose of this organization, including violations of the Student Code of Conduct, university</w:t>
          </w:r>
          <w:r w:rsidR="001F1188">
            <w:rPr>
              <w:rFonts w:ascii="Buckeye Serif 2" w:hAnsi="Buckeye Serif 2"/>
              <w:noProof/>
            </w:rPr>
            <w:t xml:space="preserve"> </w:t>
          </w:r>
          <w:r w:rsidR="00043D12" w:rsidRPr="00043D12">
            <w:rPr>
              <w:rFonts w:ascii="Buckeye Serif 2" w:hAnsi="Buckeye Serif 2"/>
              <w:noProof/>
            </w:rPr>
            <w:t>policy, or federal, state, or local laws. The Executive Committee may act for removal upon a two-thirds affirmative</w:t>
          </w:r>
          <w:r w:rsidR="001F1188">
            <w:rPr>
              <w:rFonts w:ascii="Buckeye Serif 2" w:hAnsi="Buckeye Serif 2"/>
              <w:noProof/>
            </w:rPr>
            <w:t xml:space="preserve"> </w:t>
          </w:r>
          <w:r w:rsidR="00043D12" w:rsidRPr="00043D12">
            <w:rPr>
              <w:rFonts w:ascii="Buckeye Serif 2" w:hAnsi="Buckeye Serif 2"/>
              <w:noProof/>
            </w:rPr>
            <w:t>vote of the executive board in consultation with the organization’s advisor.</w:t>
          </w:r>
          <w:r w:rsidR="00A13419">
            <w:rPr>
              <w:rFonts w:ascii="Buckeye Serif 2" w:hAnsi="Buckeye Serif 2"/>
              <w:noProof/>
            </w:rPr>
            <w:t xml:space="preserve"> </w:t>
          </w:r>
          <w:r w:rsidR="00043D12" w:rsidRPr="00043D12">
            <w:rPr>
              <w:rFonts w:ascii="Buckeye Serif 2" w:hAnsi="Buckeye Serif 2"/>
              <w:noProof/>
            </w:rPr>
            <w:t>In the event that the reason for member removal is protected by the Family Educational Rights and Privacy Act</w:t>
          </w:r>
          <w:r w:rsidR="00A13419">
            <w:rPr>
              <w:rFonts w:ascii="Buckeye Serif 2" w:hAnsi="Buckeye Serif 2"/>
              <w:noProof/>
            </w:rPr>
            <w:t xml:space="preserve"> </w:t>
          </w:r>
          <w:r w:rsidR="00043D12" w:rsidRPr="00043D12">
            <w:rPr>
              <w:rFonts w:ascii="Buckeye Serif 2" w:hAnsi="Buckeye Serif 2"/>
              <w:noProof/>
            </w:rPr>
            <w:t>(FERPA) or cannot otherwise be shared with members (e.g., while an investigation is pending), the executive board,</w:t>
          </w:r>
          <w:r w:rsidR="00F07AF1">
            <w:rPr>
              <w:rFonts w:ascii="Buckeye Serif 2" w:hAnsi="Buckeye Serif 2"/>
              <w:noProof/>
            </w:rPr>
            <w:t xml:space="preserve"> </w:t>
          </w:r>
          <w:r w:rsidR="00043D12" w:rsidRPr="00043D12">
            <w:rPr>
              <w:rFonts w:ascii="Buckeye Serif 2" w:hAnsi="Buckeye Serif 2"/>
              <w:noProof/>
            </w:rPr>
            <w:t>in consultation with the organization’s advisor, may vote to temporarily suspend a member or executive offic</w:t>
          </w:r>
          <w:r w:rsidR="00043D12">
            <w:rPr>
              <w:rFonts w:ascii="Buckeye Serif 2" w:hAnsi="Buckeye Serif 2"/>
            </w:rPr>
            <w:t xml:space="preserve"> </w:t>
          </w:r>
          <w:r>
            <w:rPr>
              <w:rFonts w:ascii="Buckeye Serif 2" w:hAnsi="Buckeye Serif 2"/>
            </w:rPr>
            <w:fldChar w:fldCharType="end"/>
          </w:r>
        </w:p>
        <w:bookmarkEnd w:id="19"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341D674A" w14:textId="2287A3DE" w:rsidR="00926DA8" w:rsidRDefault="00DC52EA" w:rsidP="0006656A">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20"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D7113" w:rsidRPr="00ED7113">
            <w:rPr>
              <w:rFonts w:ascii="Buckeye Serif 2" w:hAnsi="Buckeye Serif 2"/>
              <w:noProof/>
            </w:rPr>
            <w:t xml:space="preserve"> </w:t>
          </w:r>
          <w:r w:rsidR="006511FB">
            <w:rPr>
              <w:rFonts w:ascii="Buckeye Serif 2" w:hAnsi="Buckeye Serif 2"/>
              <w:noProof/>
            </w:rPr>
            <w:t xml:space="preserve">For the club to be dissolved, all members of the executive board must come to a unanimous </w:t>
          </w:r>
          <w:r w:rsidR="002F1029">
            <w:rPr>
              <w:rFonts w:ascii="Buckeye Serif 2" w:hAnsi="Buckeye Serif 2"/>
              <w:noProof/>
            </w:rPr>
            <w:t xml:space="preserve">agreement that the club no longer serves the best interest of the college of optometry. </w:t>
          </w:r>
        </w:p>
        <w:p w14:paraId="7A5739E9" w14:textId="0D98A5CD" w:rsidR="00DC52EA" w:rsidRDefault="00ED7113" w:rsidP="0006656A">
          <w:pPr>
            <w:rPr>
              <w:rFonts w:ascii="Buckeye Serif 2" w:hAnsi="Buckeye Serif 2"/>
              <w:noProof/>
            </w:rPr>
          </w:pPr>
          <w:r w:rsidRPr="00ED7113">
            <w:rPr>
              <w:rFonts w:ascii="Buckeye Serif 2" w:hAnsi="Buckeye Serif 2"/>
              <w:noProof/>
            </w:rPr>
            <w:t xml:space="preserve"> Upon the official dissolution of the organization, Student Activities staff must be contacted to</w:t>
          </w:r>
          <w:r w:rsidR="00323BC7">
            <w:rPr>
              <w:rFonts w:ascii="Buckeye Serif 2" w:hAnsi="Buckeye Serif 2"/>
              <w:noProof/>
            </w:rPr>
            <w:t xml:space="preserve"> </w:t>
          </w:r>
          <w:r w:rsidRPr="00ED7113">
            <w:rPr>
              <w:rFonts w:ascii="Buckeye Serif 2" w:hAnsi="Buckeye Serif 2"/>
              <w:noProof/>
            </w:rPr>
            <w:t>remove organization information from websi</w:t>
          </w:r>
          <w:r w:rsidR="00323BC7">
            <w:rPr>
              <w:rFonts w:ascii="Buckeye Serif 2" w:hAnsi="Buckeye Serif 2"/>
              <w:noProof/>
            </w:rPr>
            <w:t>te.</w:t>
          </w:r>
          <w:r>
            <w:rPr>
              <w:rFonts w:ascii="Buckeye Serif 2" w:hAnsi="Buckeye Serif 2"/>
            </w:rPr>
            <w:t xml:space="preserve"> </w:t>
          </w:r>
          <w:r w:rsidR="00DC52EA">
            <w:rPr>
              <w:rFonts w:ascii="Buckeye Serif 2" w:hAnsi="Buckeye Serif 2"/>
            </w:rPr>
            <w:fldChar w:fldCharType="end"/>
          </w:r>
        </w:p>
        <w:bookmarkEnd w:id="20"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2E8F3BA6" w14:textId="77777777" w:rsidR="003C7FC2" w:rsidRDefault="00DC52EA" w:rsidP="0006656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21"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375D4" w:rsidRPr="001375D4">
            <w:rPr>
              <w:rFonts w:ascii="Buckeye Serif 2" w:hAnsi="Buckeye Serif 2"/>
              <w:noProof/>
            </w:rPr>
            <w:t xml:space="preserve"> </w:t>
          </w:r>
          <w:r w:rsidR="001375D4">
            <w:rPr>
              <w:rFonts w:ascii="Buckeye Serif 2" w:hAnsi="Buckeye Serif 2"/>
              <w:noProof/>
            </w:rPr>
            <w:t>S</w:t>
          </w:r>
          <w:r w:rsidR="001375D4" w:rsidRPr="00ED7113">
            <w:rPr>
              <w:rFonts w:ascii="Buckeye Serif 2" w:hAnsi="Buckeye Serif 2"/>
              <w:noProof/>
            </w:rPr>
            <w:t>hould any organization</w:t>
          </w:r>
          <w:r w:rsidR="001375D4">
            <w:rPr>
              <w:rFonts w:ascii="Buckeye Serif 2" w:hAnsi="Buckeye Serif 2"/>
              <w:noProof/>
            </w:rPr>
            <w:t xml:space="preserve"> </w:t>
          </w:r>
          <w:r w:rsidR="001375D4" w:rsidRPr="00ED7113">
            <w:rPr>
              <w:rFonts w:ascii="Buckeye Serif 2" w:hAnsi="Buckeye Serif 2"/>
              <w:noProof/>
            </w:rPr>
            <w:t>assets and debts exist, appropriate means for disposing of these assets and debts should be specified clearly an</w:t>
          </w:r>
          <w:r w:rsidR="001375D4">
            <w:rPr>
              <w:rFonts w:ascii="Buckeye Serif 2" w:hAnsi="Buckeye Serif 2"/>
              <w:noProof/>
            </w:rPr>
            <w:t xml:space="preserve">d </w:t>
          </w:r>
          <w:r w:rsidR="001375D4" w:rsidRPr="00ED7113">
            <w:rPr>
              <w:rFonts w:ascii="Buckeye Serif 2" w:hAnsi="Buckeye Serif 2"/>
              <w:noProof/>
            </w:rPr>
            <w:t>unequivocally.</w:t>
          </w:r>
          <w:r w:rsidR="00292DC0">
            <w:rPr>
              <w:rFonts w:ascii="Buckeye Serif 2" w:hAnsi="Buckeye Serif 2"/>
              <w:noProof/>
            </w:rPr>
            <w:t xml:space="preserve"> </w:t>
          </w:r>
        </w:p>
        <w:p w14:paraId="123E40E1" w14:textId="3DDEE3E9" w:rsidR="00676310" w:rsidRDefault="003C7FC2" w:rsidP="0006656A">
          <w:pPr>
            <w:rPr>
              <w:rFonts w:ascii="Buckeye Serif 2" w:hAnsi="Buckeye Serif 2"/>
            </w:rPr>
          </w:pPr>
          <w:r>
            <w:rPr>
              <w:rFonts w:ascii="Buckeye Serif 2" w:hAnsi="Buckeye Serif 2"/>
              <w:noProof/>
            </w:rPr>
            <w:t>Upon dissolution of the club, any of the club</w:t>
          </w:r>
          <w:r w:rsidR="00386CCA">
            <w:rPr>
              <w:rFonts w:ascii="Buckeye Serif 2" w:hAnsi="Buckeye Serif 2"/>
              <w:noProof/>
            </w:rPr>
            <w:t xml:space="preserve">’s assets will </w:t>
          </w:r>
          <w:bookmarkStart w:id="22" w:name="_Int_pAlYaRZN"/>
          <w:r w:rsidR="00386CCA">
            <w:rPr>
              <w:rFonts w:ascii="Buckeye Serif 2" w:hAnsi="Buckeye Serif 2"/>
              <w:noProof/>
            </w:rPr>
            <w:t>be redistributed</w:t>
          </w:r>
          <w:bookmarkEnd w:id="22"/>
          <w:r w:rsidR="000E3BF1">
            <w:rPr>
              <w:rFonts w:ascii="Buckeye Serif 2" w:hAnsi="Buckeye Serif 2"/>
              <w:noProof/>
            </w:rPr>
            <w:t xml:space="preserve"> equall</w:t>
          </w:r>
          <w:r w:rsidR="00A5397C">
            <w:rPr>
              <w:rFonts w:ascii="Buckeye Serif 2" w:hAnsi="Buckeye Serif 2"/>
              <w:noProof/>
            </w:rPr>
            <w:t>y</w:t>
          </w:r>
          <w:r w:rsidR="00386CCA">
            <w:rPr>
              <w:rFonts w:ascii="Buckeye Serif 2" w:hAnsi="Buckeye Serif 2"/>
              <w:noProof/>
            </w:rPr>
            <w:t xml:space="preserve"> to the other </w:t>
          </w:r>
          <w:r w:rsidR="000E3BF1">
            <w:rPr>
              <w:rFonts w:ascii="Buckeye Serif 2" w:hAnsi="Buckeye Serif 2"/>
              <w:noProof/>
            </w:rPr>
            <w:t>student organizations within the Ohio State University College of Optometry.</w:t>
          </w:r>
          <w:r w:rsidR="00A5397C">
            <w:rPr>
              <w:rFonts w:ascii="Buckeye Serif 2" w:hAnsi="Buckeye Serif 2"/>
              <w:noProof/>
            </w:rPr>
            <w:t xml:space="preserve"> Any debts that exist will be paid out by th club’s funds or else the cl</w:t>
          </w:r>
          <w:r w:rsidR="00D11C2F">
            <w:rPr>
              <w:rFonts w:ascii="Buckeye Serif 2" w:hAnsi="Buckeye Serif 2"/>
              <w:noProof/>
            </w:rPr>
            <w:t>ub will have to maintain active until the money can be raised to pay of the debts (in this unlikely event).</w:t>
          </w:r>
          <w:r w:rsidR="001375D4" w:rsidRPr="00ED7113">
            <w:rPr>
              <w:rFonts w:ascii="Buckeye Serif 2" w:hAnsi="Buckeye Serif 2"/>
              <w:noProof/>
            </w:rPr>
            <w:t xml:space="preserve"> </w:t>
          </w:r>
          <w:r w:rsidR="00DC52EA">
            <w:rPr>
              <w:rFonts w:ascii="Buckeye Serif 2" w:hAnsi="Buckeye Serif 2"/>
            </w:rPr>
            <w:fldChar w:fldCharType="end"/>
          </w:r>
        </w:p>
        <w:bookmarkEnd w:id="21"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3C0FF169" w:rsidR="006662A4" w:rsidRPr="00D53151" w:rsidRDefault="00DC52EA" w:rsidP="0006656A">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3"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6284" w:rsidRPr="002A6284">
            <w:rPr>
              <w:rFonts w:ascii="Buckeye Serif 2" w:hAnsi="Buckeye Serif 2"/>
              <w:noProof/>
            </w:rPr>
            <w:t xml:space="preserve"> Any proposed amendments should be presented to the organization in writing and should not be acted upon when</w:t>
          </w:r>
          <w:r w:rsidR="002A6284">
            <w:rPr>
              <w:rFonts w:ascii="Buckeye Serif 2" w:hAnsi="Buckeye Serif 2"/>
              <w:noProof/>
            </w:rPr>
            <w:t xml:space="preserve"> </w:t>
          </w:r>
          <w:r w:rsidR="002A6284" w:rsidRPr="002A6284">
            <w:rPr>
              <w:rFonts w:ascii="Buckeye Serif 2" w:hAnsi="Buckeye Serif 2"/>
              <w:noProof/>
            </w:rPr>
            <w:t>initially introduced. Upon initial introduction, the proposed amendments should be read in the general meeting, then</w:t>
          </w:r>
          <w:r w:rsidR="00022728">
            <w:rPr>
              <w:rFonts w:ascii="Buckeye Serif 2" w:hAnsi="Buckeye Serif 2"/>
              <w:noProof/>
            </w:rPr>
            <w:t xml:space="preserve"> r</w:t>
          </w:r>
          <w:r w:rsidR="002A6284" w:rsidRPr="002A6284">
            <w:rPr>
              <w:rFonts w:ascii="Buckeye Serif 2" w:hAnsi="Buckeye Serif 2"/>
              <w:noProof/>
            </w:rPr>
            <w:t>ead again at a specified number of subsequent general meetings and the general meeting in which the votes will be</w:t>
          </w:r>
          <w:r w:rsidR="00022728">
            <w:rPr>
              <w:rFonts w:ascii="Buckeye Serif 2" w:hAnsi="Buckeye Serif 2"/>
              <w:noProof/>
            </w:rPr>
            <w:t xml:space="preserve"> t</w:t>
          </w:r>
          <w:r w:rsidR="002A6284" w:rsidRPr="002A6284">
            <w:rPr>
              <w:rFonts w:ascii="Buckeye Serif 2" w:hAnsi="Buckeye Serif 2"/>
              <w:noProof/>
            </w:rPr>
            <w:t>aken. Proposed amendments should either require a two-third or three-quarter majority of voting members (a</w:t>
          </w:r>
          <w:r w:rsidR="00022728">
            <w:rPr>
              <w:rFonts w:ascii="Buckeye Serif 2" w:hAnsi="Buckeye Serif 2"/>
              <w:noProof/>
            </w:rPr>
            <w:t xml:space="preserve"> q</w:t>
          </w:r>
          <w:r w:rsidR="002A6284" w:rsidRPr="002A6284">
            <w:rPr>
              <w:rFonts w:ascii="Buckeye Serif 2" w:hAnsi="Buckeye Serif 2"/>
              <w:noProof/>
            </w:rPr>
            <w:t>uorum being present) or a majority or two-thirds of the entire voting membership of the organization, present or</w:t>
          </w:r>
          <w:r w:rsidR="00022728">
            <w:rPr>
              <w:rFonts w:ascii="Buckeye Serif 2" w:hAnsi="Buckeye Serif 2"/>
              <w:noProof/>
            </w:rPr>
            <w:t xml:space="preserve"> </w:t>
          </w:r>
          <w:r w:rsidR="002A6284" w:rsidRPr="002A6284">
            <w:rPr>
              <w:rFonts w:ascii="Buckeye Serif 2" w:hAnsi="Buckeye Serif 2"/>
              <w:noProof/>
            </w:rPr>
            <w:t>not. The constitution should not be amended easily or frequentl</w:t>
          </w:r>
          <w:r w:rsidR="002A6284">
            <w:rPr>
              <w:rFonts w:ascii="Buckeye Serif 2" w:hAnsi="Buckeye Serif 2"/>
              <w:noProof/>
            </w:rPr>
            <w:t>y.</w:t>
          </w:r>
          <w:r>
            <w:rPr>
              <w:rFonts w:ascii="Buckeye Serif 2" w:hAnsi="Buckeye Serif 2"/>
            </w:rPr>
            <w:fldChar w:fldCharType="end"/>
          </w:r>
        </w:p>
        <w:bookmarkEnd w:id="23"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intelligence2.xml><?xml version="1.0" encoding="utf-8"?>
<int2:intelligence xmlns:int2="http://schemas.microsoft.com/office/intelligence/2020/intelligence" xmlns:oel="http://schemas.microsoft.com/office/2019/extlst">
  <int2:observations>
    <int2:bookmark int2:bookmarkName="_Int_QnJsDReq" int2:invalidationBookmarkName="" int2:hashCode="IWj/hzRHv/m7xp" int2:id="k8X49X5M">
      <int2:state int2:value="Rejected" int2:type="style"/>
    </int2:bookmark>
    <int2:bookmark int2:bookmarkName="_Int_hHDTtVWL" int2:invalidationBookmarkName="" int2:hashCode="4mbq96GARWUY3U" int2:id="BWyceSf7">
      <int2:state int2:value="Rejected" int2:type="style"/>
    </int2:bookmark>
    <int2:bookmark int2:bookmarkName="_Int_pAlYaRZN" int2:invalidationBookmarkName="" int2:hashCode="6HByig98VT6sl6" int2:id="KiI2a6Ec">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2728"/>
    <w:rsid w:val="00033B82"/>
    <w:rsid w:val="00043D12"/>
    <w:rsid w:val="0006656A"/>
    <w:rsid w:val="00097F75"/>
    <w:rsid w:val="000D3EE8"/>
    <w:rsid w:val="000E2CC4"/>
    <w:rsid w:val="000E3BF1"/>
    <w:rsid w:val="000F1890"/>
    <w:rsid w:val="001143F2"/>
    <w:rsid w:val="001309C7"/>
    <w:rsid w:val="00135420"/>
    <w:rsid w:val="001375D4"/>
    <w:rsid w:val="00155C6A"/>
    <w:rsid w:val="00164DDB"/>
    <w:rsid w:val="001A4A6F"/>
    <w:rsid w:val="001C2C52"/>
    <w:rsid w:val="001D4D59"/>
    <w:rsid w:val="001E2445"/>
    <w:rsid w:val="001F1188"/>
    <w:rsid w:val="00225559"/>
    <w:rsid w:val="00292DC0"/>
    <w:rsid w:val="002A5DDF"/>
    <w:rsid w:val="002A6284"/>
    <w:rsid w:val="002C2FEA"/>
    <w:rsid w:val="002F1029"/>
    <w:rsid w:val="002F16AA"/>
    <w:rsid w:val="00304E3C"/>
    <w:rsid w:val="003052D0"/>
    <w:rsid w:val="00323BC7"/>
    <w:rsid w:val="0034117E"/>
    <w:rsid w:val="003412CC"/>
    <w:rsid w:val="0034260E"/>
    <w:rsid w:val="00364233"/>
    <w:rsid w:val="00386CCA"/>
    <w:rsid w:val="003C7FC2"/>
    <w:rsid w:val="00403400"/>
    <w:rsid w:val="00431E79"/>
    <w:rsid w:val="0045564D"/>
    <w:rsid w:val="00484D79"/>
    <w:rsid w:val="00494277"/>
    <w:rsid w:val="005457BA"/>
    <w:rsid w:val="0055346C"/>
    <w:rsid w:val="0056280A"/>
    <w:rsid w:val="0056390F"/>
    <w:rsid w:val="0056621D"/>
    <w:rsid w:val="00571659"/>
    <w:rsid w:val="005F5356"/>
    <w:rsid w:val="006511FB"/>
    <w:rsid w:val="006662A4"/>
    <w:rsid w:val="00676310"/>
    <w:rsid w:val="00676FEF"/>
    <w:rsid w:val="006B0587"/>
    <w:rsid w:val="006F618D"/>
    <w:rsid w:val="00726030"/>
    <w:rsid w:val="00726965"/>
    <w:rsid w:val="007455FF"/>
    <w:rsid w:val="007906F8"/>
    <w:rsid w:val="007923E2"/>
    <w:rsid w:val="007D164B"/>
    <w:rsid w:val="008619CF"/>
    <w:rsid w:val="0089388B"/>
    <w:rsid w:val="008C6D79"/>
    <w:rsid w:val="008E3A5F"/>
    <w:rsid w:val="0090354C"/>
    <w:rsid w:val="00910F0E"/>
    <w:rsid w:val="00912771"/>
    <w:rsid w:val="00926DA8"/>
    <w:rsid w:val="009A07D9"/>
    <w:rsid w:val="009B2B70"/>
    <w:rsid w:val="00A13419"/>
    <w:rsid w:val="00A228E4"/>
    <w:rsid w:val="00A50D8A"/>
    <w:rsid w:val="00A5397C"/>
    <w:rsid w:val="00A61B8A"/>
    <w:rsid w:val="00A6404C"/>
    <w:rsid w:val="00A67D62"/>
    <w:rsid w:val="00B2338C"/>
    <w:rsid w:val="00B73B03"/>
    <w:rsid w:val="00B96514"/>
    <w:rsid w:val="00BF6948"/>
    <w:rsid w:val="00C073DB"/>
    <w:rsid w:val="00C35801"/>
    <w:rsid w:val="00C410BC"/>
    <w:rsid w:val="00C72AC6"/>
    <w:rsid w:val="00CD39E3"/>
    <w:rsid w:val="00CE4BA9"/>
    <w:rsid w:val="00CF69AE"/>
    <w:rsid w:val="00D11C2F"/>
    <w:rsid w:val="00D221DA"/>
    <w:rsid w:val="00D52DAF"/>
    <w:rsid w:val="00D53151"/>
    <w:rsid w:val="00D559E8"/>
    <w:rsid w:val="00D72815"/>
    <w:rsid w:val="00D72CDA"/>
    <w:rsid w:val="00D9051D"/>
    <w:rsid w:val="00DC52EA"/>
    <w:rsid w:val="00DC7A25"/>
    <w:rsid w:val="00DD38A8"/>
    <w:rsid w:val="00DF7F9B"/>
    <w:rsid w:val="00E42454"/>
    <w:rsid w:val="00E512A8"/>
    <w:rsid w:val="00EA2837"/>
    <w:rsid w:val="00EB0E62"/>
    <w:rsid w:val="00EB7F83"/>
    <w:rsid w:val="00ED05FF"/>
    <w:rsid w:val="00ED7113"/>
    <w:rsid w:val="00EF1D9D"/>
    <w:rsid w:val="00F07AF1"/>
    <w:rsid w:val="00F13309"/>
    <w:rsid w:val="00F46A00"/>
    <w:rsid w:val="00F46BF4"/>
    <w:rsid w:val="00F474DD"/>
    <w:rsid w:val="00F528FD"/>
    <w:rsid w:val="00F57B33"/>
    <w:rsid w:val="00FA79FE"/>
    <w:rsid w:val="00FB055D"/>
    <w:rsid w:val="00FB7031"/>
    <w:rsid w:val="00FB7610"/>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79618F"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906F8"/>
    <w:rsid w:val="0079618F"/>
    <w:rsid w:val="007A0E05"/>
    <w:rsid w:val="00DC7A25"/>
    <w:rsid w:val="00E13818"/>
    <w:rsid w:val="00FD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44</TotalTime>
  <Pages>4</Pages>
  <Words>1457</Words>
  <Characters>8311</Characters>
  <Application>Microsoft Office Word</Application>
  <DocSecurity>0</DocSecurity>
  <PresentationFormat>15|.DOCX</PresentationFormat>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Keaton, Mackenzie</cp:lastModifiedBy>
  <cp:revision>70</cp:revision>
  <dcterms:created xsi:type="dcterms:W3CDTF">2025-09-05T18:27:00Z</dcterms:created>
  <dcterms:modified xsi:type="dcterms:W3CDTF">2025-11-11T17:27:00Z</dcterms:modified>
</cp:coreProperties>
</file>