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01AB68C1"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0C6F2D">
            <w:rPr>
              <w:rFonts w:ascii="Buckeye Serif 2" w:hAnsi="Buckeye Serif 2"/>
              <w:b/>
              <w:bCs/>
              <w:noProof/>
              <w:sz w:val="32"/>
              <w:szCs w:val="32"/>
            </w:rPr>
            <w:t>Ace Space At The Ohio State University</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7EA4A50B"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65EC8">
            <w:rPr>
              <w:rFonts w:ascii="Buckeye Serif 2" w:hAnsi="Buckeye Serif 2"/>
              <w:noProof/>
            </w:rPr>
            <w:t>Ace Space At The Ohio State University</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5C911E42"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BC2842" w:rsidRPr="00BC2842">
            <w:rPr>
              <w:rFonts w:ascii="Buckeye Serif 2" w:hAnsi="Buckeye Serif 2"/>
              <w:noProof/>
            </w:rPr>
            <w:t>Ace Space at The Ohio State University helps provide students with a-spec identities a safe place to form community</w:t>
          </w:r>
          <w:r w:rsidR="00BC2842">
            <w:rPr>
              <w:rFonts w:ascii="Buckeye Serif 2" w:hAnsi="Buckeye Serif 2"/>
              <w:noProof/>
            </w:rPr>
            <w:t xml:space="preserve">, </w:t>
          </w:r>
          <w:r w:rsidR="00BC2842" w:rsidRPr="00BC2842">
            <w:rPr>
              <w:rFonts w:ascii="Buckeye Serif 2" w:hAnsi="Buckeye Serif 2"/>
              <w:noProof/>
            </w:rPr>
            <w:t>find resources, and offers an opportunity for allies and the local community to learn more about a-spec identities through meaningful discussions and events. We believe in working together with the campus community to provide education about and prevent erasure of a-spec identities so that all students have the opportunity to explore their identity safely and honestly.</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0622B2E8"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BC2842">
            <w:rPr>
              <w:rFonts w:ascii="Buckeye Serif 2" w:hAnsi="Buckeye Serif 2"/>
              <w:noProof/>
            </w:rPr>
            <w:t>Ace Space</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52AA20D5"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BC2842">
            <w:rPr>
              <w:rFonts w:ascii="Buckeye Serif 2" w:hAnsi="Buckeye Serif 2"/>
              <w:noProof/>
            </w:rPr>
            <w:t>Ace Space</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4800BBB6"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BC2842">
            <w:rPr>
              <w:rFonts w:ascii="Buckeye Serif 2" w:hAnsi="Buckeye Serif 2"/>
              <w:noProof/>
            </w:rPr>
            <w:t>Ace Space</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2883E059"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C2842">
            <w:rPr>
              <w:rFonts w:ascii="Buckeye Serif 2" w:hAnsi="Buckeye Serif 2"/>
              <w:noProof/>
            </w:rPr>
            <w:t>All those who wish to attend Ace Space meetings are able to. There is no restrictions or criteria for students to become a member.</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6829B291"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035B9">
            <w:rPr>
              <w:rFonts w:ascii="Buckeye Serif 2" w:hAnsi="Buckeye Serif 2"/>
            </w:rPr>
            <w:t xml:space="preserve">To become a member, </w:t>
          </w:r>
          <w:r w:rsidR="00472FE2">
            <w:rPr>
              <w:rFonts w:ascii="Buckeye Serif 2" w:hAnsi="Buckeye Serif 2"/>
            </w:rPr>
            <w:t>a non-member can join by signing up for the newsletter or GroupMe. A non-member may also become a member by attending meetings if they have not yet joined either the newsletter or GroupMe.</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51BB01D8"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72FE2">
            <w:rPr>
              <w:rFonts w:ascii="Buckeye Serif 2" w:hAnsi="Buckeye Serif 2"/>
              <w:noProof/>
            </w:rPr>
            <w:t>Membership may begin at the start of either the fall or spring semester. or it can start during the middle of the semester if a student was not aware of the organization prior to the start of the semester. Membership is kept until the student either graduates or leaves both the newsletter and GroupMe.</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09033442"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C2842">
            <w:rPr>
              <w:rFonts w:ascii="Buckeye Serif 2" w:hAnsi="Buckeye Serif 2"/>
              <w:noProof/>
            </w:rPr>
            <w:t>If a member exhibits behavior that is seen as provocative or against the mission of Ace Space, or in violation of the Ohio State University Student Code of Conduct, their membership will be on probation until a vote is taken by officers. Prohibation meants that they will not be allowed to attend meetings or events and suspended from communication in digital spaces (i.e. the newsletter, social media, and group chats.) If voted for by the executive board</w:t>
          </w:r>
          <w:r w:rsidR="00472FE2">
            <w:rPr>
              <w:rFonts w:ascii="Buckeye Serif 2" w:hAnsi="Buckeye Serif 2"/>
              <w:noProof/>
            </w:rPr>
            <w:t xml:space="preserve"> through a simple majority</w:t>
          </w:r>
          <w:r w:rsidR="00BC2842">
            <w:rPr>
              <w:rFonts w:ascii="Buckeye Serif 2" w:hAnsi="Buckeye Serif 2"/>
              <w:noProof/>
            </w:rPr>
            <w:t>, a member may be asked to permanently leave the organization. A record of probations and removed memberships will be kept.</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323DB13C"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C2842">
            <w:rPr>
              <w:rFonts w:ascii="Buckeye Serif 2" w:hAnsi="Buckeye Serif 2"/>
              <w:noProof/>
            </w:rPr>
            <w:t>The advisor of Ace Space is responsible for completing their training on time and serving as a tie breaker if need be for the executive board.</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64BB1321"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C2842">
            <w:rPr>
              <w:rFonts w:ascii="Buckeye Serif 2" w:hAnsi="Buckeye Serif 2"/>
            </w:rPr>
            <w:t>The advisor's term begins in August, and the position is kept until the next round of advisor training (every other year.)</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5743B218"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C2842">
            <w:rPr>
              <w:rFonts w:ascii="Buckeye Serif 2" w:hAnsi="Buckeye Serif 2"/>
              <w:noProof/>
            </w:rPr>
            <w:t>Advisors are chosen through their belief in the purpose of Ace Space.</w:t>
          </w:r>
          <w:r w:rsidR="00472FE2">
            <w:rPr>
              <w:rFonts w:ascii="Buckeye Serif 2" w:hAnsi="Buckeye Serif 2"/>
              <w:noProof/>
            </w:rPr>
            <w:t xml:space="preserve"> The advisor may be either be a part of the a-spec community, LGBTQ+, or an ally that wishes to help build the community Ace Space wishes to create.</w:t>
          </w:r>
          <w:r w:rsidR="000C6F2D">
            <w:rPr>
              <w:rFonts w:ascii="Buckeye Serif 2" w:hAnsi="Buckeye Serif 2"/>
              <w:noProof/>
            </w:rPr>
            <w:t xml:space="preserve"> Potential advisors will be discussed by the executive board, and a vote among the board is to be had. A simple majority will lead to the election of an advisor.</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6F2AC566"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C2842">
            <w:rPr>
              <w:rFonts w:ascii="Buckeye Serif 2" w:hAnsi="Buckeye Serif 2"/>
              <w:noProof/>
            </w:rPr>
            <w:t>The replacement of an advisor will be voted on by the executive board. If need be, the executive board will come to an agreement on who would replace the advisor</w:t>
          </w:r>
          <w:r w:rsidR="00472FE2">
            <w:rPr>
              <w:rFonts w:ascii="Buckeye Serif 2" w:hAnsi="Buckeye Serif 2"/>
              <w:noProof/>
            </w:rPr>
            <w:t>. This will be determined by vote among the e-board members where a simple majority is needed to confirm the removal. B</w:t>
          </w:r>
          <w:r w:rsidR="00BC2842">
            <w:rPr>
              <w:rFonts w:ascii="Buckeye Serif 2" w:hAnsi="Buckeye Serif 2"/>
              <w:noProof/>
            </w:rPr>
            <w:t xml:space="preserve">efore </w:t>
          </w:r>
          <w:r w:rsidR="00472FE2">
            <w:rPr>
              <w:rFonts w:ascii="Buckeye Serif 2" w:hAnsi="Buckeye Serif 2"/>
              <w:noProof/>
            </w:rPr>
            <w:t xml:space="preserve">officially </w:t>
          </w:r>
          <w:r w:rsidR="00BC2842">
            <w:rPr>
              <w:rFonts w:ascii="Buckeye Serif 2" w:hAnsi="Buckeye Serif 2"/>
              <w:noProof/>
            </w:rPr>
            <w:t>replacing the advisor, the e-board must know who they will have as the next acting advisor with the consent of the upcoming advisor.</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4BB94832" w14:textId="5E734F3B" w:rsidR="00BC2842" w:rsidRDefault="00DC52EA" w:rsidP="0006656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C2842">
            <w:rPr>
              <w:rFonts w:ascii="Buckeye Serif 2" w:hAnsi="Buckeye Serif 2"/>
              <w:noProof/>
            </w:rPr>
            <w:t>President: The president of Ace Space oversees all decisions and actions done by the organization. This includes running general student-body meetings</w:t>
          </w:r>
          <w:r w:rsidR="001027C9">
            <w:rPr>
              <w:rFonts w:ascii="Buckeye Serif 2" w:hAnsi="Buckeye Serif 2"/>
              <w:noProof/>
            </w:rPr>
            <w:t xml:space="preserve">, </w:t>
          </w:r>
          <w:r w:rsidR="00BC2842">
            <w:rPr>
              <w:rFonts w:ascii="Buckeye Serif 2" w:hAnsi="Buckeye Serif 2"/>
              <w:noProof/>
            </w:rPr>
            <w:t>e-board meetings,</w:t>
          </w:r>
          <w:r w:rsidR="001027C9">
            <w:rPr>
              <w:rFonts w:ascii="Buckeye Serif 2" w:hAnsi="Buckeye Serif 2"/>
              <w:noProof/>
            </w:rPr>
            <w:t xml:space="preserve"> and emails for the organization. The president is also in charge of reserving rooms for the semester and keeping the information in the student org database up to date.</w:t>
          </w:r>
        </w:p>
        <w:p w14:paraId="0BC5FAA9" w14:textId="6FE455BE" w:rsidR="00BC2842" w:rsidRDefault="00BC2842" w:rsidP="0006656A">
          <w:pPr>
            <w:rPr>
              <w:rFonts w:ascii="Buckeye Serif 2" w:hAnsi="Buckeye Serif 2"/>
              <w:noProof/>
            </w:rPr>
          </w:pPr>
          <w:r>
            <w:rPr>
              <w:rFonts w:ascii="Buckeye Serif 2" w:hAnsi="Buckeye Serif 2"/>
              <w:noProof/>
            </w:rPr>
            <w:t>Vice President:</w:t>
          </w:r>
          <w:r w:rsidR="001027C9">
            <w:rPr>
              <w:rFonts w:ascii="Buckeye Serif 2" w:hAnsi="Buckeye Serif 2"/>
              <w:noProof/>
            </w:rPr>
            <w:t xml:space="preserve"> The vice-president oversees the GroupMe and Instagram for Ace Space. The vice president is also in charge of sharing community opportunites outside of OSU for events and scholarships for the LGBTQ+ community.</w:t>
          </w:r>
        </w:p>
        <w:p w14:paraId="66C3713C" w14:textId="546DACF1" w:rsidR="00BC2842" w:rsidRDefault="00BC2842" w:rsidP="0006656A">
          <w:pPr>
            <w:rPr>
              <w:rFonts w:ascii="Buckeye Serif 2" w:hAnsi="Buckeye Serif 2"/>
              <w:noProof/>
            </w:rPr>
          </w:pPr>
          <w:r>
            <w:rPr>
              <w:rFonts w:ascii="Buckeye Serif 2" w:hAnsi="Buckeye Serif 2"/>
              <w:noProof/>
            </w:rPr>
            <w:t>Secretary:</w:t>
          </w:r>
          <w:r w:rsidR="00304003">
            <w:rPr>
              <w:rFonts w:ascii="Buckeye Serif 2" w:hAnsi="Buckeye Serif 2"/>
              <w:noProof/>
            </w:rPr>
            <w:t xml:space="preserve"> The primary duty of the secretary is to create the biweekly emails to the organization to update on the upcoming meetings. They also oversee the email and respond to any inquiries if the president is incapacitated in any way.</w:t>
          </w:r>
        </w:p>
        <w:p w14:paraId="714CAC56" w14:textId="7BA7BC77" w:rsidR="00D559E8" w:rsidRDefault="00BC2842" w:rsidP="0006656A">
          <w:pPr>
            <w:rPr>
              <w:rFonts w:ascii="Buckeye Serif 2" w:hAnsi="Buckeye Serif 2"/>
            </w:rPr>
          </w:pPr>
          <w:r>
            <w:rPr>
              <w:rFonts w:ascii="Buckeye Serif 2" w:hAnsi="Buckeye Serif 2"/>
              <w:noProof/>
            </w:rPr>
            <w:t>Treasurer</w:t>
          </w:r>
          <w:r w:rsidR="001027C9">
            <w:rPr>
              <w:rFonts w:ascii="Buckeye Serif 2" w:hAnsi="Buckeye Serif 2"/>
              <w:noProof/>
            </w:rPr>
            <w:t xml:space="preserve">: The treasurer's main duty is to apply for funds and submit audits for the organization. They also </w:t>
          </w:r>
          <w:r w:rsidR="00304003">
            <w:rPr>
              <w:rFonts w:ascii="Buckeye Serif 2" w:hAnsi="Buckeye Serif 2"/>
              <w:noProof/>
            </w:rPr>
            <w:t>work with the president to manage the bank account and set up fundraisers as needed.</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29467A57"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04003">
            <w:rPr>
              <w:rFonts w:ascii="Buckeye Serif 2" w:hAnsi="Buckeye Serif 2"/>
              <w:noProof/>
            </w:rPr>
            <w:t>Those who plan to run for an officer must have attended at least half of the meetings in the autumn semester. They must also be available to work with the old officers during the transition period and understand the duty of being an officer.</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0FF01EE1"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04003">
            <w:rPr>
              <w:rFonts w:ascii="Buckeye Serif 2" w:hAnsi="Buckeye Serif 2"/>
              <w:noProof/>
            </w:rPr>
            <w:t>Officers are determined by a vote held in spring semester</w:t>
          </w:r>
          <w:r w:rsidR="000C6F2D">
            <w:rPr>
              <w:rFonts w:ascii="Buckeye Serif 2" w:hAnsi="Buckeye Serif 2"/>
              <w:noProof/>
            </w:rPr>
            <w:t>, and a simple majority rules will lead to who fills in the upcoming opening on e-board</w:t>
          </w:r>
          <w:r w:rsidR="00304003">
            <w:rPr>
              <w:rFonts w:ascii="Buckeye Serif 2" w:hAnsi="Buckeye Serif 2"/>
              <w:noProof/>
            </w:rPr>
            <w:t>.</w:t>
          </w:r>
          <w:r w:rsidR="00472FE2">
            <w:rPr>
              <w:rFonts w:ascii="Buckeye Serif 2" w:hAnsi="Buckeye Serif 2"/>
              <w:noProof/>
            </w:rPr>
            <w:t xml:space="preserve"> Both general members and past e-board members are allowed to participate in the vote, including members who may be graduating that semester.</w:t>
          </w:r>
          <w:r w:rsidR="00304003">
            <w:rPr>
              <w:rFonts w:ascii="Buckeye Serif 2" w:hAnsi="Buckeye Serif 2"/>
              <w:noProof/>
            </w:rPr>
            <w:t xml:space="preserve"> Interest in running is collected in February, and voting is held in March prior to spring break. During April, there is a transition period to train upcoming officers in their duties and pass on any important information.</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21628948"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04003">
            <w:rPr>
              <w:rFonts w:ascii="Buckeye Serif 2" w:hAnsi="Buckeye Serif 2"/>
              <w:noProof/>
            </w:rPr>
            <w:t xml:space="preserve">Officers may be removed if they fail to uphold their duries as an officer. This includes not interacting and keeping up with the eboard group, failing to attend multiple meetings in a row with no prior messages, or taking advantage of their position as an officer to harm the organization or its members. </w:t>
          </w:r>
          <w:r w:rsidR="00CD1E88">
            <w:rPr>
              <w:rFonts w:ascii="Buckeye Serif 2" w:hAnsi="Buckeye Serif 2"/>
              <w:noProof/>
            </w:rPr>
            <w:t>A vote is held by the other active officers on how to proceed with the missing officer, and they are to determine if the officer should just be given a warning or removed.</w:t>
          </w:r>
          <w:r w:rsidR="00472FE2">
            <w:rPr>
              <w:rFonts w:ascii="Buckeye Serif 2" w:hAnsi="Buckeye Serif 2"/>
              <w:noProof/>
            </w:rPr>
            <w:t xml:space="preserve"> To remove a member of the e-board, </w:t>
          </w:r>
          <w:r w:rsidR="007C569A">
            <w:rPr>
              <w:rFonts w:ascii="Buckeye Serif 2" w:hAnsi="Buckeye Serif 2"/>
              <w:noProof/>
            </w:rPr>
            <w:t xml:space="preserve">a unanimous decision must be made by the rest of the e-board. If only a majority is reached, then the officer potentially being removed may only </w:t>
          </w:r>
          <w:r w:rsidR="007C569A">
            <w:rPr>
              <w:rFonts w:ascii="Buckeye Serif 2" w:hAnsi="Buckeye Serif 2"/>
              <w:noProof/>
            </w:rPr>
            <w:lastRenderedPageBreak/>
            <w:t>receive a warning.</w:t>
          </w:r>
          <w:r w:rsidR="00CD1E88">
            <w:rPr>
              <w:rFonts w:ascii="Buckeye Serif 2" w:hAnsi="Buckeye Serif 2"/>
              <w:noProof/>
            </w:rPr>
            <w:t xml:space="preserve"> If given a warning, the behavior of the officer will be kept in mind for any future meetings until it is determined if they are to be kept or not. If it is determined to remove the officer, there will be a special election held to replace the old officer. A record of these elections is to be kept.</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6F7D34E5"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D1E88">
            <w:rPr>
              <w:rFonts w:ascii="Buckeye Serif 2" w:hAnsi="Buckeye Serif 2"/>
              <w:noProof/>
            </w:rPr>
            <w:t>Ace Space, in order for it to be dissolved, must fail to reach the average member attendance of around 10 members a meeting</w:t>
          </w:r>
          <w:r w:rsidR="007C569A">
            <w:rPr>
              <w:rFonts w:ascii="Buckeye Serif 2" w:hAnsi="Buckeye Serif 2"/>
              <w:noProof/>
            </w:rPr>
            <w:t xml:space="preserve"> for a year</w:t>
          </w:r>
          <w:r w:rsidR="00CD1E88">
            <w:rPr>
              <w:rFonts w:ascii="Buckeye Serif 2" w:hAnsi="Buckeye Serif 2"/>
              <w:noProof/>
            </w:rPr>
            <w:t xml:space="preserve">, </w:t>
          </w:r>
          <w:r w:rsidR="007C569A">
            <w:rPr>
              <w:rFonts w:ascii="Buckeye Serif 2" w:hAnsi="Buckeye Serif 2"/>
              <w:noProof/>
            </w:rPr>
            <w:t>or it</w:t>
          </w:r>
          <w:r w:rsidR="00CD1E88">
            <w:rPr>
              <w:rFonts w:ascii="Buckeye Serif 2" w:hAnsi="Buckeye Serif 2"/>
              <w:noProof/>
            </w:rPr>
            <w:t xml:space="preserve"> </w:t>
          </w:r>
          <w:r w:rsidR="007C569A">
            <w:rPr>
              <w:rFonts w:ascii="Buckeye Serif 2" w:hAnsi="Buckeye Serif 2"/>
              <w:noProof/>
            </w:rPr>
            <w:t>can</w:t>
          </w:r>
          <w:r w:rsidR="00CD1E88">
            <w:rPr>
              <w:rFonts w:ascii="Buckeye Serif 2" w:hAnsi="Buckeye Serif 2"/>
              <w:noProof/>
            </w:rPr>
            <w:t xml:space="preserve"> not be able to replace old officers that are required by The Ohio State University for an organization to be considered an active organization.</w:t>
          </w:r>
          <w:r w:rsidR="007C569A">
            <w:rPr>
              <w:rFonts w:ascii="Buckeye Serif 2" w:hAnsi="Buckeye Serif 2"/>
              <w:noProof/>
            </w:rPr>
            <w:t xml:space="preserve"> If these thresholds are not met, then the old e-board members and the advisor will meet to determine the future of the organization. If a unanimous decision is made on the dissolution of the organization, then Ace Space will proceed to the dissolution proceedures.</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634DF616"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D1E88">
            <w:rPr>
              <w:rFonts w:ascii="Buckeye Serif 2" w:hAnsi="Buckeye Serif 2"/>
              <w:noProof/>
            </w:rPr>
            <w:t xml:space="preserve">If it is determined that Ace Spce must dissolved, the old eboard is to determine what assets are to be distributed to who. The president is to keep a list of all physical assets that the organization has throughout their time, and they are to go through all of the physical assets with other officers to determine </w:t>
          </w:r>
          <w:r w:rsidR="00652957">
            <w:rPr>
              <w:rFonts w:ascii="Buckeye Serif 2" w:hAnsi="Buckeye Serif 2"/>
              <w:noProof/>
            </w:rPr>
            <w:t>what to do. Any objects that are able to be donated to local LGBTQ+ organizations are to be donated to such.</w:t>
          </w:r>
          <w:r>
            <w:rPr>
              <w:rFonts w:ascii="Buckeye Serif 2" w:hAnsi="Buckeye Serif 2"/>
              <w:noProof/>
            </w:rPr>
            <w:t xml:space="preserve"> </w:t>
          </w:r>
          <w:r w:rsidR="00652957">
            <w:rPr>
              <w:rFonts w:ascii="Buckeye Serif 2" w:hAnsi="Buckeye Serif 2"/>
              <w:noProof/>
            </w:rPr>
            <w:t xml:space="preserve">In the case of any debts, the officers are to split the cost of debts to work together to pay them off.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5B3E63B8"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52957">
            <w:rPr>
              <w:rFonts w:ascii="Buckeye Serif 2" w:hAnsi="Buckeye Serif 2"/>
              <w:noProof/>
            </w:rPr>
            <w:t>To make amendments to this constitution, a special election is to be held among the officers, and then among the general body of Ace Space. A majority must vote in favor of the amendment for it to be enacted, and an update to the constitution must be made and uploaded to the student organization database as soon as possible. If the amendment fails to receive a majority vote, it may be reworked until there is a collective agreement in favor for the amendment.</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uckeye Serif 2">
    <w:altName w:val="Calibri"/>
    <w:panose1 w:val="020B0604020202020204"/>
    <w:charset w:val="4D"/>
    <w:family w:val="auto"/>
    <w:pitch w:val="variable"/>
    <w:sig w:usb0="A00000FF" w:usb1="4200E07A" w:usb2="0000000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C6F2D"/>
    <w:rsid w:val="000D3EE8"/>
    <w:rsid w:val="000E2CC4"/>
    <w:rsid w:val="000F1890"/>
    <w:rsid w:val="001027C9"/>
    <w:rsid w:val="00135420"/>
    <w:rsid w:val="00164DDB"/>
    <w:rsid w:val="001E2445"/>
    <w:rsid w:val="002C2FEA"/>
    <w:rsid w:val="00304003"/>
    <w:rsid w:val="00304E3C"/>
    <w:rsid w:val="003052D0"/>
    <w:rsid w:val="00305C51"/>
    <w:rsid w:val="0034117E"/>
    <w:rsid w:val="00472FE2"/>
    <w:rsid w:val="00484D79"/>
    <w:rsid w:val="005035B9"/>
    <w:rsid w:val="0055346C"/>
    <w:rsid w:val="0056280A"/>
    <w:rsid w:val="0056390F"/>
    <w:rsid w:val="0056621D"/>
    <w:rsid w:val="00571659"/>
    <w:rsid w:val="005F5356"/>
    <w:rsid w:val="00652957"/>
    <w:rsid w:val="006662A4"/>
    <w:rsid w:val="00676310"/>
    <w:rsid w:val="00676FEF"/>
    <w:rsid w:val="007923E2"/>
    <w:rsid w:val="007C569A"/>
    <w:rsid w:val="007D164B"/>
    <w:rsid w:val="008619CF"/>
    <w:rsid w:val="00865EC8"/>
    <w:rsid w:val="0089388B"/>
    <w:rsid w:val="008C6D79"/>
    <w:rsid w:val="00910F0E"/>
    <w:rsid w:val="00912771"/>
    <w:rsid w:val="009B2B70"/>
    <w:rsid w:val="00B662C5"/>
    <w:rsid w:val="00B73B03"/>
    <w:rsid w:val="00BC2842"/>
    <w:rsid w:val="00C35801"/>
    <w:rsid w:val="00C72AC6"/>
    <w:rsid w:val="00CD1E88"/>
    <w:rsid w:val="00CD39E3"/>
    <w:rsid w:val="00CE4BA9"/>
    <w:rsid w:val="00D52DAF"/>
    <w:rsid w:val="00D53151"/>
    <w:rsid w:val="00D559E8"/>
    <w:rsid w:val="00D72815"/>
    <w:rsid w:val="00D72CDA"/>
    <w:rsid w:val="00DC52EA"/>
    <w:rsid w:val="00DE7B63"/>
    <w:rsid w:val="00DF7F9B"/>
    <w:rsid w:val="00EB0E62"/>
    <w:rsid w:val="00EB7F83"/>
    <w:rsid w:val="00ED05FF"/>
    <w:rsid w:val="00F474DD"/>
    <w:rsid w:val="00F57B33"/>
    <w:rsid w:val="00FB7031"/>
    <w:rsid w:val="00FD6CAF"/>
    <w:rsid w:val="00FE5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9A2DD0"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uckeye Serif 2">
    <w:altName w:val="Calibri"/>
    <w:panose1 w:val="020B0604020202020204"/>
    <w:charset w:val="4D"/>
    <w:family w:val="auto"/>
    <w:pitch w:val="variable"/>
    <w:sig w:usb0="A00000FF" w:usb1="4200E07A" w:usb2="0000000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3117C"/>
    <w:rsid w:val="00305C51"/>
    <w:rsid w:val="0034117E"/>
    <w:rsid w:val="007A0E05"/>
    <w:rsid w:val="007F62F4"/>
    <w:rsid w:val="009A2DD0"/>
    <w:rsid w:val="00B662C5"/>
    <w:rsid w:val="00D418A8"/>
    <w:rsid w:val="00FD6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0</TotalTime>
  <Pages>4</Pages>
  <Words>1517</Words>
  <Characters>8653</Characters>
  <Application>Microsoft Office Word</Application>
  <DocSecurity>0</DocSecurity>
  <PresentationFormat>15|.DOCX</PresentationFormat>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Johnson, Katie</cp:lastModifiedBy>
  <cp:revision>2</cp:revision>
  <dcterms:created xsi:type="dcterms:W3CDTF">2026-01-07T13:14:00Z</dcterms:created>
  <dcterms:modified xsi:type="dcterms:W3CDTF">2026-01-07T13:14:00Z</dcterms:modified>
</cp:coreProperties>
</file>