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8C3361E1DB6ECF4EAB1BAD379B3BB5DA"/>
        </w:placeholder>
      </w:sdtPr>
      <w:sdtContent>
        <w:p w14:paraId="1E707F15" w14:textId="5254C47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3F0635">
            <w:rPr>
              <w:rFonts w:ascii="Buckeye Serif 2" w:hAnsi="Buckeye Serif 2"/>
              <w:b/>
              <w:bCs/>
              <w:sz w:val="32"/>
              <w:szCs w:val="32"/>
            </w:rPr>
            <w:t xml:space="preserve">National Optometric Student Association Chapter </w:t>
          </w:r>
          <w:proofErr w:type="gramStart"/>
          <w:r w:rsidR="003F0635">
            <w:rPr>
              <w:rFonts w:ascii="Buckeye Serif 2" w:hAnsi="Buckeye Serif 2"/>
              <w:b/>
              <w:bCs/>
              <w:sz w:val="32"/>
              <w:szCs w:val="32"/>
            </w:rPr>
            <w:t>At</w:t>
          </w:r>
          <w:proofErr w:type="gramEnd"/>
          <w:r w:rsidR="003F0635">
            <w:rPr>
              <w:rFonts w:ascii="Buckeye Serif 2" w:hAnsi="Buckeye Serif 2"/>
              <w:b/>
              <w:bCs/>
              <w:sz w:val="32"/>
              <w:szCs w:val="32"/>
            </w:rPr>
            <w:t xml:space="preserve"> </w:t>
          </w:r>
          <w:proofErr w:type="gramStart"/>
          <w:r w:rsidR="003F0635">
            <w:rPr>
              <w:rFonts w:ascii="Buckeye Serif 2" w:hAnsi="Buckeye Serif 2"/>
              <w:b/>
              <w:bCs/>
              <w:sz w:val="32"/>
              <w:szCs w:val="32"/>
            </w:rPr>
            <w:t>The</w:t>
          </w:r>
          <w:proofErr w:type="gramEnd"/>
          <w:r w:rsidR="003F0635">
            <w:rPr>
              <w:rFonts w:ascii="Buckeye Serif 2" w:hAnsi="Buckeye Serif 2"/>
              <w:b/>
              <w:bCs/>
              <w:sz w:val="32"/>
              <w:szCs w:val="32"/>
            </w:rPr>
            <w:t xml:space="preserve"> Ohio State University</w:t>
          </w:r>
          <w:r>
            <w:rPr>
              <w:rFonts w:ascii="Buckeye Serif 2" w:hAnsi="Buckeye Serif 2"/>
              <w:b/>
              <w:bCs/>
              <w:sz w:val="32"/>
              <w:szCs w:val="32"/>
            </w:rPr>
            <w:fldChar w:fldCharType="end"/>
          </w:r>
        </w:p>
        <w:bookmarkEnd w:id="0" w:displacedByCustomXml="next"/>
      </w:sdtContent>
    </w:sdt>
    <w:p w14:paraId="5CC80518"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007859F7"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8C3361E1DB6ECF4EAB1BAD379B3BB5DA"/>
        </w:placeholder>
      </w:sdtPr>
      <w:sdtContent>
        <w:p w14:paraId="68B71280" w14:textId="01F1FFEB" w:rsidR="00B0114F" w:rsidRDefault="00B73B03" w:rsidP="00B0114F">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
          <w:r w:rsidR="00B0114F">
            <w:rPr>
              <w:rFonts w:ascii="Buckeye Serif 2" w:hAnsi="Buckeye Serif 2"/>
            </w:rPr>
            <w:t xml:space="preserve"> </w:t>
          </w:r>
          <w:r w:rsidR="00B0114F">
            <w:t xml:space="preserve">The Name </w:t>
          </w:r>
          <w:proofErr w:type="gramStart"/>
          <w:r w:rsidR="00B0114F">
            <w:t>Of</w:t>
          </w:r>
          <w:proofErr w:type="gramEnd"/>
          <w:r w:rsidR="00B0114F">
            <w:t xml:space="preserve"> This Organization Is </w:t>
          </w:r>
          <w:proofErr w:type="gramStart"/>
          <w:r w:rsidR="00B0114F">
            <w:t>The</w:t>
          </w:r>
          <w:proofErr w:type="gramEnd"/>
          <w:r w:rsidR="00B0114F">
            <w:t xml:space="preserve"> National Optometric Student Association Chapter </w:t>
          </w:r>
          <w:proofErr w:type="gramStart"/>
          <w:r w:rsidR="00B0114F">
            <w:t>At</w:t>
          </w:r>
          <w:proofErr w:type="gramEnd"/>
          <w:r w:rsidR="00B0114F">
            <w:t xml:space="preserve"> </w:t>
          </w:r>
          <w:proofErr w:type="gramStart"/>
          <w:r w:rsidR="00B0114F">
            <w:t>The</w:t>
          </w:r>
          <w:proofErr w:type="gramEnd"/>
          <w:r w:rsidR="00B0114F">
            <w:t xml:space="preserve"> Ohio State University, Hereafter Referred </w:t>
          </w:r>
          <w:proofErr w:type="gramStart"/>
          <w:r w:rsidR="00B0114F">
            <w:t>To</w:t>
          </w:r>
          <w:proofErr w:type="gramEnd"/>
          <w:r w:rsidR="00B0114F">
            <w:t xml:space="preserve"> As NOSA</w:t>
          </w:r>
          <w:r w:rsidR="00B0114F">
            <w:t>.</w:t>
          </w:r>
        </w:p>
        <w:p w14:paraId="24200FF4" w14:textId="166C67C3" w:rsidR="0006656A" w:rsidRPr="00B0114F" w:rsidRDefault="00B0114F" w:rsidP="00B0114F">
          <w:r>
            <w:t>NOSA</w:t>
          </w:r>
          <w:r>
            <w:t xml:space="preserve"> Is </w:t>
          </w:r>
          <w:proofErr w:type="gramStart"/>
          <w:r>
            <w:t>A</w:t>
          </w:r>
          <w:proofErr w:type="gramEnd"/>
          <w:r>
            <w:t xml:space="preserve"> Service Organization Dedicated </w:t>
          </w:r>
          <w:proofErr w:type="gramStart"/>
          <w:r>
            <w:t>To</w:t>
          </w:r>
          <w:proofErr w:type="gramEnd"/>
          <w:r>
            <w:t xml:space="preserve"> Advancing </w:t>
          </w:r>
          <w:proofErr w:type="gramStart"/>
          <w:r>
            <w:t>The</w:t>
          </w:r>
          <w:proofErr w:type="gramEnd"/>
          <w:r>
            <w:t xml:space="preserve"> Visual Health </w:t>
          </w:r>
          <w:proofErr w:type="gramStart"/>
          <w:r>
            <w:t>Of</w:t>
          </w:r>
          <w:proofErr w:type="gramEnd"/>
          <w:r>
            <w:t xml:space="preserve"> Underserved </w:t>
          </w:r>
          <w:proofErr w:type="gramStart"/>
          <w:r>
            <w:t>And</w:t>
          </w:r>
          <w:proofErr w:type="gramEnd"/>
          <w:r>
            <w:t xml:space="preserve"> Low Income Populations </w:t>
          </w:r>
          <w:proofErr w:type="gramStart"/>
          <w:r>
            <w:t>And</w:t>
          </w:r>
          <w:proofErr w:type="gramEnd"/>
          <w:r>
            <w:t xml:space="preserve"> Is </w:t>
          </w:r>
          <w:proofErr w:type="gramStart"/>
          <w:r>
            <w:t>The</w:t>
          </w:r>
          <w:proofErr w:type="gramEnd"/>
          <w:r>
            <w:t xml:space="preserve"> Student Extension </w:t>
          </w:r>
          <w:proofErr w:type="gramStart"/>
          <w:r>
            <w:t>Of</w:t>
          </w:r>
          <w:proofErr w:type="gramEnd"/>
          <w:r>
            <w:t xml:space="preserve"> </w:t>
          </w:r>
          <w:proofErr w:type="gramStart"/>
          <w:r>
            <w:t>The</w:t>
          </w:r>
          <w:proofErr w:type="gramEnd"/>
          <w:r>
            <w:t xml:space="preserve"> National Optometric Association.</w:t>
          </w:r>
        </w:p>
      </w:sdtContent>
    </w:sdt>
    <w:p w14:paraId="7D10D875" w14:textId="77777777" w:rsidR="00D559E8" w:rsidRDefault="00D559E8" w:rsidP="0006656A">
      <w:pPr>
        <w:rPr>
          <w:rFonts w:ascii="Buckeye Serif 2" w:hAnsi="Buckeye Serif 2"/>
          <w:b/>
          <w:bCs/>
        </w:rPr>
      </w:pPr>
    </w:p>
    <w:p w14:paraId="0A4CFD86"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8C3361E1DB6ECF4EAB1BAD379B3BB5DA"/>
        </w:placeholder>
      </w:sdtPr>
      <w:sdtContent>
        <w:p w14:paraId="0A9D0A6A" w14:textId="2FC110E7" w:rsidR="00B0114F" w:rsidRPr="00B0114F" w:rsidRDefault="005F5356" w:rsidP="00B0114F">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910F0E">
            <w:rPr>
              <w:rFonts w:ascii="Buckeye Serif 2" w:hAnsi="Buckeye Serif 2"/>
            </w:rPr>
            <w:fldChar w:fldCharType="end"/>
          </w:r>
          <w:bookmarkEnd w:id="2"/>
          <w:r w:rsidR="00B0114F" w:rsidRPr="00B0114F">
            <w:rPr>
              <w:rFonts w:ascii="Buckeye Serif 2" w:hAnsi="Buckeye Serif 2"/>
            </w:rPr>
            <w:t>To stimulate and encourage professional, intellectual, and social relationships with members of optometric programs, as well as other health professional student organizations.</w:t>
          </w:r>
        </w:p>
        <w:p w14:paraId="45A5409A" w14:textId="77777777" w:rsidR="00B0114F" w:rsidRPr="00B0114F" w:rsidRDefault="00B0114F" w:rsidP="00B0114F">
          <w:pPr>
            <w:rPr>
              <w:rFonts w:ascii="Buckeye Serif 2" w:hAnsi="Buckeye Serif 2"/>
            </w:rPr>
          </w:pPr>
          <w:r w:rsidRPr="00B0114F">
            <w:rPr>
              <w:rFonts w:ascii="Buckeye Serif 2" w:hAnsi="Buckeye Serif 2"/>
            </w:rPr>
            <w:t>To encourage the recruitment and retention of undergraduate and high school students into optometric programs.</w:t>
          </w:r>
        </w:p>
        <w:p w14:paraId="6FAC2158" w14:textId="77777777" w:rsidR="00B0114F" w:rsidRPr="00B0114F" w:rsidRDefault="00B0114F" w:rsidP="00B0114F">
          <w:pPr>
            <w:rPr>
              <w:rFonts w:ascii="Buckeye Serif 2" w:hAnsi="Buckeye Serif 2"/>
            </w:rPr>
          </w:pPr>
          <w:r w:rsidRPr="00B0114F">
            <w:rPr>
              <w:rFonts w:ascii="Buckeye Serif 2" w:hAnsi="Buckeye Serif 2"/>
            </w:rPr>
            <w:t>To aid the National Optometric Association and the National Optometric Student Association in their activities and to be active participants therein.</w:t>
          </w:r>
        </w:p>
        <w:p w14:paraId="599F9095" w14:textId="39881F29" w:rsidR="00B0114F" w:rsidRPr="00D559E8" w:rsidRDefault="00B0114F" w:rsidP="00B0114F">
          <w:pPr>
            <w:rPr>
              <w:rFonts w:ascii="Buckeye Serif 2" w:hAnsi="Buckeye Serif 2"/>
            </w:rPr>
          </w:pPr>
          <w:r w:rsidRPr="00B0114F">
            <w:rPr>
              <w:rFonts w:ascii="Buckeye Serif 2" w:hAnsi="Buckeye Serif 2"/>
            </w:rPr>
            <w:t>To provide professional service through involvement in the community.</w:t>
          </w:r>
        </w:p>
      </w:sdtContent>
    </w:sdt>
    <w:p w14:paraId="0728B7B4" w14:textId="77777777" w:rsidR="00D559E8" w:rsidRDefault="00D559E8" w:rsidP="0006656A">
      <w:pPr>
        <w:rPr>
          <w:rFonts w:ascii="Buckeye Serif 2" w:hAnsi="Buckeye Serif 2"/>
          <w:b/>
          <w:bCs/>
        </w:rPr>
      </w:pPr>
    </w:p>
    <w:p w14:paraId="401C2193"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1240CC30"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5AE6015D" w14:textId="6F73018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8C3361E1DB6ECF4EAB1BAD379B3BB5DA"/>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B0114F" w:rsidRPr="00B0114F">
            <w:t xml:space="preserve"> </w:t>
          </w:r>
          <w:r w:rsidR="00B0114F">
            <w:t>National Optometric Student Association Chapter At The Ohio State University</w:t>
          </w:r>
          <w:r w:rsidR="00B0114F"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44CF21E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595481F1" w14:textId="0B2EA45B"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8C3361E1DB6ECF4EAB1BAD379B3BB5DA"/>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0532C" w:rsidRPr="00B0114F">
            <w:t xml:space="preserve"> </w:t>
          </w:r>
          <w:r w:rsidR="0080532C">
            <w:t xml:space="preserve">National Optometric Student Association Chapter </w:t>
          </w:r>
          <w:proofErr w:type="gramStart"/>
          <w:r w:rsidR="0080532C">
            <w:t>At</w:t>
          </w:r>
          <w:proofErr w:type="gramEnd"/>
          <w:r w:rsidR="0080532C">
            <w:t xml:space="preserve"> </w:t>
          </w:r>
          <w:proofErr w:type="gramStart"/>
          <w:r w:rsidR="0080532C">
            <w:t>The</w:t>
          </w:r>
          <w:proofErr w:type="gramEnd"/>
          <w:r w:rsidR="0080532C">
            <w:t xml:space="preserve"> Ohio State University</w:t>
          </w:r>
          <w:r w:rsidR="0080532C"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A09F164"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0A7E3FF4" w14:textId="7E10D7B0"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8C3361E1DB6ECF4EAB1BAD379B3BB5DA"/>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0114F" w:rsidRPr="00B0114F">
            <w:t xml:space="preserve"> </w:t>
          </w:r>
          <w:r w:rsidR="00B0114F">
            <w:t xml:space="preserve">National Optometric Student Association Chapter </w:t>
          </w:r>
          <w:proofErr w:type="gramStart"/>
          <w:r w:rsidR="00B0114F">
            <w:t>At</w:t>
          </w:r>
          <w:proofErr w:type="gramEnd"/>
          <w:r w:rsidR="00B0114F">
            <w:t xml:space="preserve"> </w:t>
          </w:r>
          <w:proofErr w:type="gramStart"/>
          <w:r w:rsidR="00B0114F">
            <w:t>The</w:t>
          </w:r>
          <w:proofErr w:type="gramEnd"/>
          <w:r w:rsidR="00B0114F">
            <w:t xml:space="preserve"> Ohio State University</w:t>
          </w:r>
          <w:r w:rsidR="00B0114F"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28683714" w14:textId="77777777" w:rsidR="00D559E8" w:rsidRDefault="00D559E8" w:rsidP="0006656A">
      <w:pPr>
        <w:rPr>
          <w:rFonts w:ascii="Buckeye Serif 2" w:hAnsi="Buckeye Serif 2"/>
          <w:b/>
          <w:bCs/>
        </w:rPr>
      </w:pPr>
    </w:p>
    <w:p w14:paraId="4115C006"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A748423"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8C3361E1DB6ECF4EAB1BAD379B3BB5DA"/>
        </w:placeholder>
      </w:sdtPr>
      <w:sdtContent>
        <w:p w14:paraId="62FE2A60" w14:textId="465C42D1"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6"/>
          <w:r w:rsidR="00B0114F" w:rsidRPr="00B0114F">
            <w:rPr>
              <w:rFonts w:ascii="Buckeye Serif 2" w:hAnsi="Buckeye Serif 2"/>
              <w:noProof/>
            </w:rPr>
            <w:t xml:space="preserve"> </w:t>
          </w:r>
          <w:r w:rsidR="00B0114F" w:rsidRPr="00B0114F">
            <w:rPr>
              <w:rFonts w:ascii="Buckeye Serif 2" w:hAnsi="Buckeye Serif 2"/>
              <w:noProof/>
            </w:rPr>
            <w:t xml:space="preserve">The membership of the National Optometric Student Association Chapter at The Ohio State University shall consist of any </w:t>
          </w:r>
          <w:r w:rsidR="00B0114F">
            <w:rPr>
              <w:rFonts w:ascii="Buckeye Serif 2" w:hAnsi="Buckeye Serif 2"/>
              <w:noProof/>
            </w:rPr>
            <w:t>students</w:t>
          </w:r>
          <w:r w:rsidR="00B0114F" w:rsidRPr="00B0114F">
            <w:rPr>
              <w:rFonts w:ascii="Buckeye Serif 2" w:hAnsi="Buckeye Serif 2"/>
              <w:noProof/>
            </w:rPr>
            <w:t xml:space="preserve"> at The Ohio State University </w:t>
          </w:r>
          <w:r w:rsidR="00B0114F">
            <w:rPr>
              <w:rFonts w:ascii="Buckeye Serif 2" w:hAnsi="Buckeye Serif 2"/>
              <w:noProof/>
            </w:rPr>
            <w:t xml:space="preserve">College of Optometry </w:t>
          </w:r>
          <w:r w:rsidR="00B0114F" w:rsidRPr="00B0114F">
            <w:rPr>
              <w:rFonts w:ascii="Buckeye Serif 2" w:hAnsi="Buckeye Serif 2"/>
              <w:noProof/>
            </w:rPr>
            <w:t xml:space="preserve">interested in the enhancement of vision care to local populations. Any student in good academic standing with The Ohio State University College of Optometry is entitled to participation in social activities of the organization. Additionally, any student whose dues are received by NOSA and is in good academic standing with The Ohio State University College of Optometry shall be a member of this Association including voting rights, and is entitled to full privileges of the Association including voting rights, participation, and holding offices. Any student in the College of Optometry can pay dues to gain membership. </w:t>
          </w:r>
          <w:r w:rsidR="00B0114F">
            <w:rPr>
              <w:rFonts w:ascii="Buckeye Serif 2" w:hAnsi="Buckeye Serif 2"/>
              <w:noProof/>
            </w:rPr>
            <w:t>Membership dues collections will begin September 3</w:t>
          </w:r>
          <w:r w:rsidR="00B0114F" w:rsidRPr="00B0114F">
            <w:rPr>
              <w:rFonts w:ascii="Buckeye Serif 2" w:hAnsi="Buckeye Serif 2"/>
              <w:noProof/>
              <w:vertAlign w:val="superscript"/>
            </w:rPr>
            <w:t>rd</w:t>
          </w:r>
          <w:r w:rsidR="00B0114F">
            <w:rPr>
              <w:rFonts w:ascii="Buckeye Serif 2" w:hAnsi="Buckeye Serif 2"/>
              <w:noProof/>
            </w:rPr>
            <w:t>, 2025 and will end October 3</w:t>
          </w:r>
          <w:r w:rsidR="00B0114F" w:rsidRPr="00B0114F">
            <w:rPr>
              <w:rFonts w:ascii="Buckeye Serif 2" w:hAnsi="Buckeye Serif 2"/>
              <w:noProof/>
              <w:vertAlign w:val="superscript"/>
            </w:rPr>
            <w:t>rd</w:t>
          </w:r>
          <w:r w:rsidR="00B0114F" w:rsidRPr="00B0114F">
            <w:rPr>
              <w:rFonts w:ascii="Buckeye Serif 2" w:hAnsi="Buckeye Serif 2"/>
            </w:rPr>
            <w:t xml:space="preserve"> </w:t>
          </w:r>
          <w:r w:rsidR="00B0114F">
            <w:rPr>
              <w:rFonts w:ascii="Buckeye Serif 2" w:hAnsi="Buckeye Serif 2"/>
            </w:rPr>
            <w:t>for the 2025-2026 Academic Year</w:t>
          </w:r>
          <w:r w:rsidR="00B0114F">
            <w:rPr>
              <w:rFonts w:ascii="Buckeye Serif 2" w:hAnsi="Buckeye Serif 2"/>
              <w:noProof/>
            </w:rPr>
            <w:t>.</w:t>
          </w:r>
        </w:p>
      </w:sdtContent>
    </w:sdt>
    <w:p w14:paraId="4BAC81DC"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8C3361E1DB6ECF4EAB1BAD379B3BB5DA"/>
        </w:placeholder>
      </w:sdtPr>
      <w:sdtEndPr>
        <w:rPr>
          <w:rFonts w:asciiTheme="minorHAnsi" w:hAnsiTheme="minorHAnsi"/>
        </w:rPr>
      </w:sdtEndPr>
      <w:sdtContent>
        <w:p w14:paraId="2A61D7B0" w14:textId="0FB62C5D" w:rsidR="003663BF" w:rsidRPr="003663BF" w:rsidRDefault="005F5356" w:rsidP="003663BF">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63BF" w:rsidRPr="003663BF">
            <w:t xml:space="preserve"> </w:t>
          </w:r>
          <w:r w:rsidR="003663BF">
            <w:t xml:space="preserve">As </w:t>
          </w:r>
          <w:r w:rsidR="003663BF" w:rsidRPr="003663BF">
            <w:rPr>
              <w:rFonts w:ascii="Buckeye Serif 2" w:hAnsi="Buckeye Serif 2"/>
            </w:rPr>
            <w:t>stated in the Non</w:t>
          </w:r>
          <w:r w:rsidR="003663BF" w:rsidRPr="003663BF">
            <w:rPr>
              <w:rFonts w:ascii="Cambria Math" w:hAnsi="Cambria Math" w:cs="Cambria Math"/>
            </w:rPr>
            <w:t>‐</w:t>
          </w:r>
          <w:r w:rsidR="003663BF" w:rsidRPr="003663BF">
            <w:rPr>
              <w:rFonts w:ascii="Buckeye Serif 2" w:hAnsi="Buckeye Serif 2"/>
            </w:rPr>
            <w:t>Discrimination Policy, no members will be denied membership based on age, color, disability, gender identity or expression, national origin, race, religion, sex, sexual orientation, political views, or veteran status. The only criteria for selection of members are that they are in good academic standing [GPA equal to or greater than 2.0] and have paid their dues for the year.</w:t>
          </w:r>
          <w:r w:rsidR="003663BF">
            <w:rPr>
              <w:rFonts w:ascii="Buckeye Serif 2" w:hAnsi="Buckeye Serif 2"/>
            </w:rPr>
            <w:t xml:space="preserve"> </w:t>
          </w:r>
          <w:r w:rsidR="003663BF" w:rsidRPr="003663BF">
            <w:rPr>
              <w:rFonts w:ascii="Buckeye Serif 2" w:hAnsi="Buckeye Serif 2"/>
            </w:rPr>
            <w:t xml:space="preserve">All candidates for elective office must be classified as an active member in good academic standing [GPA equal to or greater than 2.0] who has come to at least one screening. </w:t>
          </w:r>
        </w:p>
        <w:p w14:paraId="473567BE" w14:textId="39F28BEE" w:rsidR="00B0114F" w:rsidRDefault="005F5356" w:rsidP="003663BF">
          <w:pPr>
            <w:rPr>
              <w:rFonts w:ascii="Buckeye Serif 2" w:hAnsi="Buckeye Serif 2"/>
            </w:rPr>
          </w:pPr>
          <w:r>
            <w:rPr>
              <w:rFonts w:ascii="Buckeye Serif 2" w:hAnsi="Buckeye Serif 2"/>
            </w:rPr>
            <w:fldChar w:fldCharType="end"/>
          </w:r>
          <w:bookmarkEnd w:id="7"/>
        </w:p>
        <w:p w14:paraId="67D6F130" w14:textId="66D9C4C1" w:rsidR="00B0114F" w:rsidRPr="00B0114F" w:rsidRDefault="00B0114F" w:rsidP="00B0114F">
          <w:pPr>
            <w:rPr>
              <w:rFonts w:ascii="Buckeye Serif 2" w:hAnsi="Buckeye Serif 2"/>
            </w:rPr>
          </w:pPr>
          <w:r w:rsidRPr="00B0114F">
            <w:rPr>
              <w:rFonts w:ascii="Buckeye Serif 2" w:hAnsi="Buckeye Serif 2"/>
            </w:rPr>
            <w:t>Membership Classification/Categories:</w:t>
          </w:r>
        </w:p>
        <w:p w14:paraId="4AA87CEE" w14:textId="77777777" w:rsidR="00B0114F" w:rsidRDefault="00B0114F" w:rsidP="00B0114F">
          <w:pPr>
            <w:pStyle w:val="ListParagraph"/>
            <w:numPr>
              <w:ilvl w:val="0"/>
              <w:numId w:val="1"/>
            </w:numPr>
            <w:rPr>
              <w:rFonts w:ascii="Buckeye Serif 2" w:hAnsi="Buckeye Serif 2"/>
            </w:rPr>
          </w:pPr>
          <w:r w:rsidRPr="00B0114F">
            <w:rPr>
              <w:rFonts w:ascii="Buckeye Serif 2" w:hAnsi="Buckeye Serif 2"/>
            </w:rPr>
            <w:t>Active Members:</w:t>
          </w:r>
        </w:p>
        <w:p w14:paraId="7793E9B2" w14:textId="308A749D" w:rsidR="00B0114F" w:rsidRPr="00B0114F" w:rsidRDefault="00B0114F" w:rsidP="00B0114F">
          <w:pPr>
            <w:ind w:left="360"/>
            <w:rPr>
              <w:rFonts w:ascii="Buckeye Serif 2" w:hAnsi="Buckeye Serif 2"/>
            </w:rPr>
          </w:pPr>
          <w:r w:rsidRPr="00B0114F">
            <w:rPr>
              <w:rFonts w:ascii="Buckeye Serif 2" w:hAnsi="Buckeye Serif 2"/>
            </w:rPr>
            <w:lastRenderedPageBreak/>
            <w:t xml:space="preserve">Any student in optometry school who is a member in good standing with the local student chapter and whose dues are received by the national NOSA shall be an active member of this Association. Each active member is entitled to full privileges of the association. </w:t>
          </w:r>
        </w:p>
        <w:p w14:paraId="1C4F852E" w14:textId="77777777" w:rsidR="00B0114F" w:rsidRDefault="00B0114F" w:rsidP="00B0114F">
          <w:pPr>
            <w:pStyle w:val="ListParagraph"/>
            <w:numPr>
              <w:ilvl w:val="0"/>
              <w:numId w:val="1"/>
            </w:numPr>
            <w:rPr>
              <w:rFonts w:ascii="Buckeye Serif 2" w:hAnsi="Buckeye Serif 2"/>
            </w:rPr>
          </w:pPr>
          <w:r w:rsidRPr="00B0114F">
            <w:rPr>
              <w:rFonts w:ascii="Buckeye Serif 2" w:hAnsi="Buckeye Serif 2"/>
            </w:rPr>
            <w:t>Affiliate Members:</w:t>
          </w:r>
        </w:p>
        <w:p w14:paraId="478BD750" w14:textId="694F251C" w:rsidR="00B0114F" w:rsidRPr="00B0114F" w:rsidRDefault="00B0114F" w:rsidP="00B0114F">
          <w:pPr>
            <w:ind w:left="360"/>
            <w:rPr>
              <w:rFonts w:ascii="Buckeye Serif 2" w:hAnsi="Buckeye Serif 2"/>
            </w:rPr>
          </w:pPr>
          <w:r w:rsidRPr="00B0114F">
            <w:rPr>
              <w:rFonts w:ascii="Buckeye Serif 2" w:hAnsi="Buckeye Serif 2"/>
            </w:rPr>
            <w:t>A student in optometry school who is not represented or is not an active member of a local affiliated chapter, whose dues are received by the NOSA shall be an affiliated member of this Association.</w:t>
          </w:r>
        </w:p>
        <w:p w14:paraId="6CA96784" w14:textId="77777777" w:rsidR="00B0114F" w:rsidRDefault="00B0114F" w:rsidP="00B0114F">
          <w:pPr>
            <w:pStyle w:val="ListParagraph"/>
            <w:numPr>
              <w:ilvl w:val="0"/>
              <w:numId w:val="1"/>
            </w:numPr>
            <w:rPr>
              <w:rFonts w:ascii="Buckeye Serif 2" w:hAnsi="Buckeye Serif 2"/>
            </w:rPr>
          </w:pPr>
          <w:r w:rsidRPr="00B0114F">
            <w:rPr>
              <w:rFonts w:ascii="Buckeye Serif 2" w:hAnsi="Buckeye Serif 2"/>
            </w:rPr>
            <w:t>Honorary Members</w:t>
          </w:r>
        </w:p>
        <w:p w14:paraId="74D97B10" w14:textId="2325653C" w:rsidR="00B0114F" w:rsidRPr="00B0114F" w:rsidRDefault="00B0114F" w:rsidP="00B0114F">
          <w:pPr>
            <w:ind w:left="360"/>
            <w:rPr>
              <w:rFonts w:ascii="Buckeye Serif 2" w:hAnsi="Buckeye Serif 2"/>
            </w:rPr>
          </w:pPr>
          <w:r w:rsidRPr="00B0114F">
            <w:rPr>
              <w:rFonts w:ascii="Buckeye Serif 2" w:hAnsi="Buckeye Serif 2"/>
            </w:rPr>
            <w:t>Honorary membership may be granted to those individuals who are of assistance to the Association and its student chapters for such time as determined by the Executive Officers of the NOSA. These members may participate in the activities of the organization but may not vote on organization business, elections, or hold an office.</w:t>
          </w:r>
        </w:p>
        <w:p w14:paraId="5CA207D6" w14:textId="77777777" w:rsidR="00B0114F" w:rsidRDefault="00B0114F" w:rsidP="00B0114F">
          <w:pPr>
            <w:pStyle w:val="ListParagraph"/>
            <w:numPr>
              <w:ilvl w:val="0"/>
              <w:numId w:val="1"/>
            </w:numPr>
            <w:rPr>
              <w:rFonts w:ascii="Buckeye Serif 2" w:hAnsi="Buckeye Serif 2"/>
            </w:rPr>
          </w:pPr>
          <w:r w:rsidRPr="00B0114F">
            <w:rPr>
              <w:rFonts w:ascii="Buckeye Serif 2" w:hAnsi="Buckeye Serif 2"/>
            </w:rPr>
            <w:t>Associate Members</w:t>
          </w:r>
          <w:r>
            <w:rPr>
              <w:rFonts w:ascii="Buckeye Serif 2" w:hAnsi="Buckeye Serif 2"/>
            </w:rPr>
            <w:t>:</w:t>
          </w:r>
        </w:p>
        <w:p w14:paraId="33FEBEB9" w14:textId="08952466" w:rsidR="00D53151" w:rsidRPr="00B0114F" w:rsidRDefault="00B0114F" w:rsidP="00B0114F">
          <w:pPr>
            <w:ind w:left="360"/>
            <w:rPr>
              <w:rFonts w:ascii="Buckeye Serif 2" w:hAnsi="Buckeye Serif 2"/>
            </w:rPr>
          </w:pPr>
          <w:r w:rsidRPr="00B0114F">
            <w:rPr>
              <w:rFonts w:ascii="Buckeye Serif 2" w:hAnsi="Buckeye Serif 2"/>
            </w:rPr>
            <w:t>Students enrolled in optometry technician programs and/or non</w:t>
          </w:r>
          <w:r w:rsidRPr="00B0114F">
            <w:rPr>
              <w:rFonts w:ascii="Cambria Math" w:hAnsi="Cambria Math" w:cs="Cambria Math"/>
            </w:rPr>
            <w:t>‐</w:t>
          </w:r>
          <w:r w:rsidRPr="00B0114F">
            <w:rPr>
              <w:rFonts w:ascii="Buckeye Serif 2" w:hAnsi="Buckeye Serif 2"/>
            </w:rPr>
            <w:t>university programs are eligible individuals for associate membership. These members may participate in the activities of the organization but may not vote on organization business, elections, or hold an office.</w:t>
          </w:r>
        </w:p>
      </w:sdtContent>
    </w:sdt>
    <w:p w14:paraId="4EE784F7"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8C3361E1DB6ECF4EAB1BAD379B3BB5DA"/>
        </w:placeholder>
      </w:sdtPr>
      <w:sdtContent>
        <w:p w14:paraId="22E4D5B1" w14:textId="68EA58F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8"/>
          <w:r w:rsidR="00B0114F">
            <w:rPr>
              <w:rFonts w:ascii="Buckeye Serif 2" w:hAnsi="Buckeye Serif 2"/>
              <w:noProof/>
            </w:rPr>
            <w:t>Membership dues collections will begin September 3</w:t>
          </w:r>
          <w:r w:rsidR="00B0114F" w:rsidRPr="00B0114F">
            <w:rPr>
              <w:rFonts w:ascii="Buckeye Serif 2" w:hAnsi="Buckeye Serif 2"/>
              <w:noProof/>
              <w:vertAlign w:val="superscript"/>
            </w:rPr>
            <w:t>rd</w:t>
          </w:r>
          <w:r w:rsidR="00B0114F">
            <w:rPr>
              <w:rFonts w:ascii="Buckeye Serif 2" w:hAnsi="Buckeye Serif 2"/>
              <w:noProof/>
            </w:rPr>
            <w:t>, 2025 and will end October 3</w:t>
          </w:r>
          <w:r w:rsidR="00B0114F" w:rsidRPr="00B0114F">
            <w:rPr>
              <w:rFonts w:ascii="Buckeye Serif 2" w:hAnsi="Buckeye Serif 2"/>
              <w:noProof/>
              <w:vertAlign w:val="superscript"/>
            </w:rPr>
            <w:t>rd</w:t>
          </w:r>
          <w:r w:rsidR="00B0114F">
            <w:rPr>
              <w:rFonts w:ascii="Buckeye Serif 2" w:hAnsi="Buckeye Serif 2"/>
              <w:noProof/>
            </w:rPr>
            <w:t>,</w:t>
          </w:r>
          <w:r w:rsidR="00B0114F">
            <w:rPr>
              <w:rFonts w:ascii="Buckeye Serif 2" w:hAnsi="Buckeye Serif 2"/>
            </w:rPr>
            <w:t xml:space="preserve"> </w:t>
          </w:r>
          <w:proofErr w:type="gramStart"/>
          <w:r w:rsidR="00B0114F">
            <w:rPr>
              <w:rFonts w:ascii="Buckeye Serif 2" w:hAnsi="Buckeye Serif 2"/>
            </w:rPr>
            <w:t>2025</w:t>
          </w:r>
          <w:proofErr w:type="gramEnd"/>
          <w:r w:rsidR="00B0114F">
            <w:rPr>
              <w:rFonts w:ascii="Buckeye Serif 2" w:hAnsi="Buckeye Serif 2"/>
            </w:rPr>
            <w:t xml:space="preserve"> for the 2025-2026 Academic Year. Dues will be collected by the current treasurer through cash, check, or any online collection method the treasurer determines. </w:t>
          </w:r>
          <w:r w:rsidR="003F0635">
            <w:rPr>
              <w:rFonts w:ascii="Buckeye Serif 2" w:hAnsi="Buckeye Serif 2"/>
            </w:rPr>
            <w:t xml:space="preserve">Dues will be determined by the National Optometric Student Association executive </w:t>
          </w:r>
          <w:proofErr w:type="gramStart"/>
          <w:r w:rsidR="003F0635">
            <w:rPr>
              <w:rFonts w:ascii="Buckeye Serif 2" w:hAnsi="Buckeye Serif 2"/>
            </w:rPr>
            <w:t>board, but</w:t>
          </w:r>
          <w:proofErr w:type="gramEnd"/>
          <w:r w:rsidR="003F0635">
            <w:rPr>
              <w:rFonts w:ascii="Buckeye Serif 2" w:hAnsi="Buckeye Serif 2"/>
            </w:rPr>
            <w:t xml:space="preserve"> may be altered by the local chapter executive board.</w:t>
          </w:r>
        </w:p>
      </w:sdtContent>
    </w:sdt>
    <w:p w14:paraId="3FE6B899"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8C3361E1DB6ECF4EAB1BAD379B3BB5DA"/>
        </w:placeholder>
      </w:sdtPr>
      <w:sdtContent>
        <w:p w14:paraId="0AF090DA" w14:textId="41B37DCB" w:rsidR="003663BF" w:rsidRPr="003663BF" w:rsidRDefault="005F5356" w:rsidP="003663BF">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9"/>
          <w:r w:rsidR="003663BF" w:rsidRPr="003663BF">
            <w:rPr>
              <w:rFonts w:ascii="Buckeye Serif 2" w:hAnsi="Buckeye Serif 2"/>
              <w:noProof/>
            </w:rPr>
            <w:t>As stated in the Non</w:t>
          </w:r>
          <w:r w:rsidR="003663BF" w:rsidRPr="003663BF">
            <w:rPr>
              <w:rFonts w:ascii="Cambria Math" w:hAnsi="Cambria Math" w:cs="Cambria Math"/>
              <w:noProof/>
            </w:rPr>
            <w:t>‐</w:t>
          </w:r>
          <w:r w:rsidR="003663BF" w:rsidRPr="003663BF">
            <w:rPr>
              <w:rFonts w:ascii="Buckeye Serif 2" w:hAnsi="Buckeye Serif 2"/>
              <w:noProof/>
            </w:rPr>
            <w:t>Discrimination Policy, no members will be denied membership based on age, color, disability, gender identity or expression, national origin, race, religion, sex, sexual orientation, political views, or veteran status. The only criteria for selection of members are that they are in good academic standing [GPA equal to or greater than 2.0] and have paid their dues for the year.</w:t>
          </w:r>
        </w:p>
        <w:p w14:paraId="49F1B809" w14:textId="77777777" w:rsidR="003663BF" w:rsidRPr="003663BF" w:rsidRDefault="003663BF" w:rsidP="003663BF">
          <w:pPr>
            <w:rPr>
              <w:rFonts w:ascii="Buckeye Serif 2" w:hAnsi="Buckeye Serif 2"/>
              <w:noProof/>
            </w:rPr>
          </w:pPr>
          <w:r w:rsidRPr="003663BF">
            <w:rPr>
              <w:rFonts w:ascii="Buckeye Serif 2" w:hAnsi="Buckeye Serif 2"/>
              <w:noProof/>
            </w:rPr>
            <w:t>In the event that a prospective member or past member does not pay their dues, they will be removed from the organization and not be allowed to participate in the organization’s functions or run for office.</w:t>
          </w:r>
        </w:p>
        <w:p w14:paraId="592E1DFD" w14:textId="77777777" w:rsidR="003663BF" w:rsidRPr="003663BF" w:rsidRDefault="003663BF" w:rsidP="003663BF">
          <w:pPr>
            <w:rPr>
              <w:rFonts w:ascii="Buckeye Serif 2" w:hAnsi="Buckeye Serif 2"/>
              <w:noProof/>
            </w:rPr>
          </w:pPr>
          <w:r w:rsidRPr="003663BF">
            <w:rPr>
              <w:rFonts w:ascii="Buckeye Serif 2" w:hAnsi="Buckeye Serif 2"/>
              <w:noProof/>
            </w:rPr>
            <w:t>Those who are not in good academic standing [GPA equal to or greater than 2.0] may not participate in the organization functions until their academic status improves.</w:t>
          </w:r>
        </w:p>
        <w:p w14:paraId="59416241" w14:textId="77777777" w:rsidR="003663BF" w:rsidRPr="003663BF" w:rsidRDefault="003663BF" w:rsidP="003663BF">
          <w:pPr>
            <w:rPr>
              <w:rFonts w:ascii="Buckeye Serif 2" w:hAnsi="Buckeye Serif 2"/>
              <w:noProof/>
            </w:rPr>
          </w:pPr>
          <w:r w:rsidRPr="003663BF">
            <w:rPr>
              <w:rFonts w:ascii="Buckeye Serif 2" w:hAnsi="Buckeye Serif 2"/>
              <w:noProof/>
            </w:rPr>
            <w:t xml:space="preserve">In the event that a member steals from the organization, the member will be immediately removed from the organization without a vote. If money was taken from the organization, the individual must </w:t>
          </w:r>
          <w:r w:rsidRPr="003663BF">
            <w:rPr>
              <w:rFonts w:ascii="Buckeye Serif 2" w:hAnsi="Buckeye Serif 2"/>
              <w:noProof/>
            </w:rPr>
            <w:lastRenderedPageBreak/>
            <w:t>pay the organization back within 2 weeks (from the date of the incident). If the money is not received within the time given, he or she will pay interest in addition to the specified amount. If an item was stolen from the organization, the individual will be instructed to return that item and pay a fine as decided by the Advisor(s) and the Executive Committee (if the student in question is an officer, he/she will not be part of the decision-making process). In either event, the member will not be able to return to the organization during their time at The Ohio State University.</w:t>
          </w:r>
        </w:p>
        <w:p w14:paraId="3C632E4E" w14:textId="77777777" w:rsidR="003663BF" w:rsidRPr="003663BF" w:rsidRDefault="003663BF" w:rsidP="003663BF">
          <w:pPr>
            <w:rPr>
              <w:rFonts w:ascii="Buckeye Serif 2" w:hAnsi="Buckeye Serif 2"/>
              <w:noProof/>
            </w:rPr>
          </w:pPr>
          <w:r w:rsidRPr="003663BF">
            <w:rPr>
              <w:rFonts w:ascii="Buckeye Serif 2" w:hAnsi="Buckeye Serif 2"/>
              <w:noProof/>
            </w:rPr>
            <w:t>If at any point a member does not act in accordance with the Constitution by tarnishing the organization name or does not abide by the organization’s mission, a meeting consisting of the Advisor(s) and the Executive Committee will be held. A vote will be held to determine the repercussions of the situation at hand. A two</w:t>
          </w:r>
          <w:r w:rsidRPr="003663BF">
            <w:rPr>
              <w:rFonts w:ascii="Cambria Math" w:hAnsi="Cambria Math" w:cs="Cambria Math"/>
              <w:noProof/>
            </w:rPr>
            <w:t>‐</w:t>
          </w:r>
          <w:r w:rsidRPr="003663BF">
            <w:rPr>
              <w:rFonts w:ascii="Buckeye Serif 2" w:hAnsi="Buckeye Serif 2"/>
              <w:noProof/>
            </w:rPr>
            <w:t>thirds vote by the Executive Committee and the Advisor(s) will serve as the final decision.  If the student in question is an officer, he/she will not be part of the decision-making process or vote.  A meeting will then be held with the member to discuss the outcome of the vote. Depending on the severity of the situation, the ultimate decision can lead to permanent removal from the organization.</w:t>
          </w:r>
        </w:p>
        <w:p w14:paraId="1144A27F" w14:textId="60C0E3C6" w:rsidR="00ED05FF" w:rsidRPr="00D559E8" w:rsidRDefault="003663BF" w:rsidP="003663BF">
          <w:pPr>
            <w:rPr>
              <w:rFonts w:ascii="Buckeye Serif 2" w:hAnsi="Buckeye Serif 2"/>
              <w:noProof/>
            </w:rPr>
          </w:pPr>
          <w:r w:rsidRPr="003663BF">
            <w:rPr>
              <w:rFonts w:ascii="Buckeye Serif 2" w:hAnsi="Buckeye Serif 2"/>
              <w:noProof/>
            </w:rPr>
            <w:t>The decision for removal in either of the scenarios listed above will not be based on sex, political affiliation, religion, age, sexual orientation, veteran’s status, or popularity. All situations brought to the attention of the NOSA Executive Committee and Advisor(s) will be viewed in a fair and unbiased manner.</w:t>
          </w:r>
        </w:p>
      </w:sdtContent>
    </w:sdt>
    <w:p w14:paraId="111A9E9B" w14:textId="77777777" w:rsidR="00D559E8" w:rsidRDefault="00D559E8" w:rsidP="0006656A">
      <w:pPr>
        <w:rPr>
          <w:rFonts w:ascii="Buckeye Serif 2" w:hAnsi="Buckeye Serif 2"/>
          <w:b/>
          <w:bCs/>
        </w:rPr>
      </w:pPr>
    </w:p>
    <w:p w14:paraId="45436A30"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464D9106"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8C3361E1DB6ECF4EAB1BAD379B3BB5DA"/>
        </w:placeholder>
      </w:sdtPr>
      <w:sdtContent>
        <w:p w14:paraId="25F10FF3" w14:textId="07412C0E" w:rsidR="003F0635" w:rsidRPr="003663BF" w:rsidRDefault="005F5356" w:rsidP="003F0635">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0"/>
          <w:r w:rsidR="003F0635" w:rsidRPr="003663BF">
            <w:rPr>
              <w:rFonts w:ascii="Buckeye Serif 2" w:hAnsi="Buckeye Serif 2"/>
              <w:noProof/>
            </w:rPr>
            <w:t>The roles of the Advisor(s) shall be to:</w:t>
          </w:r>
        </w:p>
        <w:p w14:paraId="2BFDB672" w14:textId="77777777" w:rsidR="003F0635" w:rsidRPr="003663BF" w:rsidRDefault="003F0635" w:rsidP="003F0635">
          <w:pPr>
            <w:rPr>
              <w:rFonts w:ascii="Buckeye Serif 2" w:hAnsi="Buckeye Serif 2"/>
              <w:noProof/>
            </w:rPr>
          </w:pPr>
          <w:r w:rsidRPr="003663BF">
            <w:rPr>
              <w:rFonts w:ascii="Buckeye Serif 2" w:hAnsi="Buckeye Serif 2"/>
              <w:noProof/>
            </w:rPr>
            <w:t>Advise the leadership of the organization in the management of the organization.</w:t>
          </w:r>
        </w:p>
        <w:p w14:paraId="3F4CECBC" w14:textId="77777777" w:rsidR="003F0635" w:rsidRPr="003663BF" w:rsidRDefault="003F0635" w:rsidP="003F0635">
          <w:pPr>
            <w:rPr>
              <w:rFonts w:ascii="Buckeye Serif 2" w:hAnsi="Buckeye Serif 2"/>
              <w:noProof/>
            </w:rPr>
          </w:pPr>
          <w:r w:rsidRPr="003663BF">
            <w:rPr>
              <w:rFonts w:ascii="Buckeye Serif 2" w:hAnsi="Buckeye Serif 2"/>
              <w:noProof/>
            </w:rPr>
            <w:t>Serve as a signatory for the Chapter’s financial business.</w:t>
          </w:r>
        </w:p>
        <w:p w14:paraId="0522C06B" w14:textId="77777777" w:rsidR="003F0635" w:rsidRPr="003663BF" w:rsidRDefault="003F0635" w:rsidP="003F0635">
          <w:pPr>
            <w:rPr>
              <w:rFonts w:ascii="Buckeye Serif 2" w:hAnsi="Buckeye Serif 2"/>
              <w:noProof/>
            </w:rPr>
          </w:pPr>
          <w:r w:rsidRPr="003663BF">
            <w:rPr>
              <w:rFonts w:ascii="Buckeye Serif 2" w:hAnsi="Buckeye Serif 2"/>
              <w:noProof/>
            </w:rPr>
            <w:t>Advise the student members as needed.</w:t>
          </w:r>
        </w:p>
        <w:p w14:paraId="213C6D5D" w14:textId="77777777" w:rsidR="003F0635" w:rsidRPr="003663BF" w:rsidRDefault="003F0635" w:rsidP="003F0635">
          <w:pPr>
            <w:rPr>
              <w:rFonts w:ascii="Buckeye Serif 2" w:hAnsi="Buckeye Serif 2"/>
              <w:noProof/>
            </w:rPr>
          </w:pPr>
          <w:r w:rsidRPr="003663BF">
            <w:rPr>
              <w:rFonts w:ascii="Buckeye Serif 2" w:hAnsi="Buckeye Serif 2"/>
              <w:noProof/>
            </w:rPr>
            <w:t>Review annual goals, roster and constitution in accordance with the Ohio Union and approve funding requests.</w:t>
          </w:r>
        </w:p>
        <w:p w14:paraId="1B8C213F" w14:textId="263C4DDF" w:rsidR="003F0635" w:rsidRDefault="003F0635" w:rsidP="003F0635">
          <w:pPr>
            <w:rPr>
              <w:rFonts w:ascii="Buckeye Serif 2" w:hAnsi="Buckeye Serif 2"/>
            </w:rPr>
          </w:pPr>
          <w:r w:rsidRPr="003663BF">
            <w:rPr>
              <w:rFonts w:ascii="Buckeye Serif 2" w:hAnsi="Buckeye Serif 2"/>
              <w:noProof/>
            </w:rPr>
            <w:t>Attend training sessions every 2 years as required by the Ohio Union</w:t>
          </w:r>
        </w:p>
      </w:sdtContent>
    </w:sdt>
    <w:p w14:paraId="1EBF9328"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8C3361E1DB6ECF4EAB1BAD379B3BB5DA"/>
        </w:placeholder>
      </w:sdtPr>
      <w:sdtContent>
        <w:p w14:paraId="6644488F" w14:textId="5640547B" w:rsidR="003F0635"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1"/>
          <w:r w:rsidR="003F0635">
            <w:rPr>
              <w:rFonts w:ascii="Buckeye Serif 2" w:hAnsi="Buckeye Serif 2"/>
            </w:rPr>
            <w:t>A</w:t>
          </w:r>
          <w:r w:rsidR="003F0635">
            <w:rPr>
              <w:rFonts w:ascii="Buckeye Serif 2" w:hAnsi="Buckeye Serif 2"/>
            </w:rPr>
            <w:t xml:space="preserve">dvisors will serve in </w:t>
          </w:r>
          <w:proofErr w:type="gramStart"/>
          <w:r w:rsidR="003F0635">
            <w:rPr>
              <w:rFonts w:ascii="Buckeye Serif 2" w:hAnsi="Buckeye Serif 2"/>
            </w:rPr>
            <w:t>2 year</w:t>
          </w:r>
          <w:proofErr w:type="gramEnd"/>
          <w:r w:rsidR="003F0635">
            <w:rPr>
              <w:rFonts w:ascii="Buckeye Serif 2" w:hAnsi="Buckeye Serif 2"/>
            </w:rPr>
            <w:t xml:space="preserve"> terms.</w:t>
          </w:r>
        </w:p>
      </w:sdtContent>
    </w:sdt>
    <w:p w14:paraId="7946471C"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8C3361E1DB6ECF4EAB1BAD379B3BB5DA"/>
        </w:placeholder>
      </w:sdtPr>
      <w:sdtContent>
        <w:p w14:paraId="18FE95A4" w14:textId="53D68BE0" w:rsidR="003F0635"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2"/>
          <w:r w:rsidR="003F0635" w:rsidRPr="003F0635">
            <w:rPr>
              <w:rFonts w:ascii="Buckeye Serif 2" w:hAnsi="Buckeye Serif 2"/>
            </w:rPr>
            <w:t xml:space="preserve">The executive committee will choose an advisor(s) of the NOSA Chapter at The Ohio State University. It is preferable for the group to choose a faculty advisor that is affiliated with the College of </w:t>
          </w:r>
          <w:r w:rsidR="003F0635" w:rsidRPr="003F0635">
            <w:rPr>
              <w:rFonts w:ascii="Buckeye Serif 2" w:hAnsi="Buckeye Serif 2"/>
            </w:rPr>
            <w:lastRenderedPageBreak/>
            <w:t xml:space="preserve">Optometry </w:t>
          </w:r>
          <w:proofErr w:type="gramStart"/>
          <w:r w:rsidR="003F0635" w:rsidRPr="003F0635">
            <w:rPr>
              <w:rFonts w:ascii="Buckeye Serif 2" w:hAnsi="Buckeye Serif 2"/>
            </w:rPr>
            <w:t>The</w:t>
          </w:r>
          <w:proofErr w:type="gramEnd"/>
          <w:r w:rsidR="003F0635" w:rsidRPr="003F0635">
            <w:rPr>
              <w:rFonts w:ascii="Buckeye Serif 2" w:hAnsi="Buckeye Serif 2"/>
            </w:rPr>
            <w:t xml:space="preserve"> Advisor(s) will serve in their position until they choose to step down. The Advisor(s) must be members of the University faculty or Administrative &amp; Professional staff.</w:t>
          </w:r>
        </w:p>
      </w:sdtContent>
    </w:sdt>
    <w:p w14:paraId="10200BE8"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8C3361E1DB6ECF4EAB1BAD379B3BB5DA"/>
        </w:placeholder>
      </w:sdtPr>
      <w:sdtContent>
        <w:p w14:paraId="3108EE5D" w14:textId="2C202EDD" w:rsidR="003F0635"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3"/>
          <w:r w:rsidR="003F0635" w:rsidRPr="003F0635">
            <w:rPr>
              <w:rFonts w:ascii="Buckeye Serif 2" w:hAnsi="Buckeye Serif 2"/>
            </w:rPr>
            <w:t xml:space="preserve">If faculty advisor chooses to no longer be an advisor for NOSA or is no longer </w:t>
          </w:r>
          <w:proofErr w:type="spellStart"/>
          <w:r w:rsidR="003F0635" w:rsidRPr="003F0635">
            <w:rPr>
              <w:rFonts w:ascii="Buckeye Serif 2" w:hAnsi="Buckeye Serif 2"/>
            </w:rPr>
            <w:t>employeed</w:t>
          </w:r>
          <w:proofErr w:type="spellEnd"/>
          <w:r w:rsidR="003F0635" w:rsidRPr="003F0635">
            <w:rPr>
              <w:rFonts w:ascii="Buckeye Serif 2" w:hAnsi="Buckeye Serif 2"/>
            </w:rPr>
            <w:t xml:space="preserve"> by the university, the </w:t>
          </w:r>
          <w:proofErr w:type="spellStart"/>
          <w:r w:rsidR="003F0635" w:rsidRPr="003F0635">
            <w:rPr>
              <w:rFonts w:ascii="Buckeye Serif 2" w:hAnsi="Buckeye Serif 2"/>
            </w:rPr>
            <w:t>execuitve</w:t>
          </w:r>
          <w:proofErr w:type="spellEnd"/>
          <w:r w:rsidR="003F0635" w:rsidRPr="003F0635">
            <w:rPr>
              <w:rFonts w:ascii="Buckeye Serif 2" w:hAnsi="Buckeye Serif 2"/>
            </w:rPr>
            <w:t xml:space="preserve"> committee will choose another advisor that is preferably affiliated with the College of Optometry.</w:t>
          </w:r>
        </w:p>
      </w:sdtContent>
    </w:sdt>
    <w:p w14:paraId="0CD867F9" w14:textId="77777777" w:rsidR="00D559E8" w:rsidRDefault="00D559E8" w:rsidP="0006656A">
      <w:pPr>
        <w:rPr>
          <w:rFonts w:ascii="Buckeye Serif 2" w:hAnsi="Buckeye Serif 2"/>
        </w:rPr>
      </w:pPr>
    </w:p>
    <w:p w14:paraId="6519681D"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1ABC044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8C3361E1DB6ECF4EAB1BAD379B3BB5DA"/>
        </w:placeholder>
      </w:sdtPr>
      <w:sdtContent>
        <w:p w14:paraId="4235DCB4" w14:textId="0D2A73E8" w:rsidR="0023162D" w:rsidRDefault="00DC52EA" w:rsidP="0023162D">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4"/>
          <w:r w:rsidR="0023162D" w:rsidRPr="0023162D">
            <w:rPr>
              <w:rFonts w:ascii="Buckeye Serif 2" w:hAnsi="Buckeye Serif 2"/>
            </w:rPr>
            <w:t>The Ohio State University Chapter of NOSA Executive Committee shall consist of the President, Vice President, Secretary, Treasurer, and Outreach Coordinator(s).</w:t>
          </w:r>
        </w:p>
        <w:p w14:paraId="0F3AFE52" w14:textId="61F393FD" w:rsidR="0023162D" w:rsidRPr="0023162D" w:rsidRDefault="0023162D" w:rsidP="0023162D">
          <w:pPr>
            <w:pStyle w:val="ListParagraph"/>
            <w:numPr>
              <w:ilvl w:val="0"/>
              <w:numId w:val="2"/>
            </w:numPr>
            <w:rPr>
              <w:rFonts w:ascii="Buckeye Serif 2" w:hAnsi="Buckeye Serif 2"/>
            </w:rPr>
          </w:pPr>
          <w:r w:rsidRPr="0023162D">
            <w:rPr>
              <w:rFonts w:ascii="Buckeye Serif 2" w:hAnsi="Buckeye Serif 2"/>
              <w:noProof/>
            </w:rPr>
            <w:t>The duties of the President shall be to:</w:t>
          </w:r>
        </w:p>
        <w:p w14:paraId="653B4E34" w14:textId="77777777" w:rsidR="0023162D" w:rsidRPr="00B0114F" w:rsidRDefault="0023162D" w:rsidP="0023162D">
          <w:pPr>
            <w:rPr>
              <w:rFonts w:ascii="Buckeye Serif 2" w:hAnsi="Buckeye Serif 2"/>
              <w:noProof/>
            </w:rPr>
          </w:pPr>
          <w:r w:rsidRPr="00B0114F">
            <w:rPr>
              <w:rFonts w:ascii="Buckeye Serif 2" w:hAnsi="Buckeye Serif 2"/>
              <w:noProof/>
            </w:rPr>
            <w:t>Preside over all meetings of the National Optometric Student Association Chapter at The Ohio State University.</w:t>
          </w:r>
        </w:p>
        <w:p w14:paraId="2F34067F" w14:textId="77777777" w:rsidR="0023162D" w:rsidRPr="00B0114F" w:rsidRDefault="0023162D" w:rsidP="0023162D">
          <w:pPr>
            <w:rPr>
              <w:rFonts w:ascii="Buckeye Serif 2" w:hAnsi="Buckeye Serif 2"/>
              <w:noProof/>
            </w:rPr>
          </w:pPr>
          <w:r w:rsidRPr="00B0114F">
            <w:rPr>
              <w:rFonts w:ascii="Buckeye Serif 2" w:hAnsi="Buckeye Serif 2"/>
              <w:noProof/>
            </w:rPr>
            <w:t>Have general supervision over the organization.</w:t>
          </w:r>
        </w:p>
        <w:p w14:paraId="79E9F54C" w14:textId="77777777" w:rsidR="0023162D" w:rsidRPr="00B0114F" w:rsidRDefault="0023162D" w:rsidP="0023162D">
          <w:pPr>
            <w:rPr>
              <w:rFonts w:ascii="Buckeye Serif 2" w:hAnsi="Buckeye Serif 2"/>
              <w:noProof/>
            </w:rPr>
          </w:pPr>
          <w:r w:rsidRPr="00B0114F">
            <w:rPr>
              <w:rFonts w:ascii="Buckeye Serif 2" w:hAnsi="Buckeye Serif 2"/>
              <w:noProof/>
            </w:rPr>
            <w:t>Act as the official representative of the NOSA or appoint members to act as representation in all affairs.</w:t>
          </w:r>
        </w:p>
        <w:p w14:paraId="1F746989" w14:textId="77777777" w:rsidR="0023162D" w:rsidRPr="00B0114F" w:rsidRDefault="0023162D" w:rsidP="0023162D">
          <w:pPr>
            <w:rPr>
              <w:rFonts w:ascii="Buckeye Serif 2" w:hAnsi="Buckeye Serif 2"/>
              <w:noProof/>
            </w:rPr>
          </w:pPr>
          <w:r w:rsidRPr="00B0114F">
            <w:rPr>
              <w:rFonts w:ascii="Buckeye Serif 2" w:hAnsi="Buckeye Serif 2"/>
              <w:noProof/>
            </w:rPr>
            <w:t>Maintain an up</w:t>
          </w:r>
          <w:r w:rsidRPr="00B0114F">
            <w:rPr>
              <w:rFonts w:ascii="Cambria Math" w:hAnsi="Cambria Math" w:cs="Cambria Math"/>
              <w:noProof/>
            </w:rPr>
            <w:t>‐</w:t>
          </w:r>
          <w:r w:rsidRPr="00B0114F">
            <w:rPr>
              <w:rFonts w:ascii="Buckeye Serif 2" w:hAnsi="Buckeye Serif 2"/>
              <w:noProof/>
            </w:rPr>
            <w:t>to</w:t>
          </w:r>
          <w:r w:rsidRPr="00B0114F">
            <w:rPr>
              <w:rFonts w:ascii="Cambria Math" w:hAnsi="Cambria Math" w:cs="Cambria Math"/>
              <w:noProof/>
            </w:rPr>
            <w:t>‐</w:t>
          </w:r>
          <w:r w:rsidRPr="00B0114F">
            <w:rPr>
              <w:rFonts w:ascii="Buckeye Serif 2" w:hAnsi="Buckeye Serif 2"/>
              <w:noProof/>
            </w:rPr>
            <w:t>date copy of the Constitution and Bylaws of the NOSA and of The Ohio State University Chapter of NOSA.</w:t>
          </w:r>
        </w:p>
        <w:p w14:paraId="50016916" w14:textId="77777777" w:rsidR="0023162D" w:rsidRPr="00B0114F" w:rsidRDefault="0023162D" w:rsidP="0023162D">
          <w:pPr>
            <w:rPr>
              <w:rFonts w:ascii="Buckeye Serif 2" w:hAnsi="Buckeye Serif 2"/>
              <w:noProof/>
            </w:rPr>
          </w:pPr>
          <w:r w:rsidRPr="00B0114F">
            <w:rPr>
              <w:rFonts w:ascii="Buckeye Serif 2" w:hAnsi="Buckeye Serif 2"/>
              <w:noProof/>
            </w:rPr>
            <w:t>Co-sign on the student banking account with the Treasurer.</w:t>
          </w:r>
        </w:p>
        <w:p w14:paraId="6129534C" w14:textId="77777777" w:rsidR="0023162D" w:rsidRPr="00B0114F" w:rsidRDefault="0023162D" w:rsidP="0023162D">
          <w:pPr>
            <w:rPr>
              <w:rFonts w:ascii="Buckeye Serif 2" w:hAnsi="Buckeye Serif 2"/>
              <w:noProof/>
            </w:rPr>
          </w:pPr>
          <w:r w:rsidRPr="00B0114F">
            <w:rPr>
              <w:rFonts w:ascii="Buckeye Serif 2" w:hAnsi="Buckeye Serif 2"/>
              <w:noProof/>
            </w:rPr>
            <w:t>Work with the Vice President and Advisors to schedule executive board meetings as well as NOSA events throughout the year.</w:t>
          </w:r>
        </w:p>
        <w:p w14:paraId="096D7071" w14:textId="77777777" w:rsidR="0023162D" w:rsidRPr="00B0114F" w:rsidRDefault="0023162D" w:rsidP="0023162D">
          <w:pPr>
            <w:rPr>
              <w:rFonts w:ascii="Buckeye Serif 2" w:hAnsi="Buckeye Serif 2"/>
              <w:noProof/>
            </w:rPr>
          </w:pPr>
          <w:r w:rsidRPr="00B0114F">
            <w:rPr>
              <w:rFonts w:ascii="Buckeye Serif 2" w:hAnsi="Buckeye Serif 2"/>
              <w:noProof/>
            </w:rPr>
            <w:t>Meet and coordinate with the advisors as needed.</w:t>
          </w:r>
        </w:p>
        <w:p w14:paraId="467F4CC2" w14:textId="77777777" w:rsidR="0023162D" w:rsidRDefault="0023162D" w:rsidP="0023162D">
          <w:pPr>
            <w:rPr>
              <w:rFonts w:ascii="Buckeye Serif 2" w:hAnsi="Buckeye Serif 2"/>
              <w:noProof/>
            </w:rPr>
          </w:pPr>
          <w:r w:rsidRPr="00B0114F">
            <w:rPr>
              <w:rFonts w:ascii="Buckeye Serif 2" w:hAnsi="Buckeye Serif 2"/>
              <w:noProof/>
            </w:rPr>
            <w:t>Attend monthly NOSA National conference calls, if unable to attend must appoint a representative</w:t>
          </w:r>
        </w:p>
        <w:p w14:paraId="1CB080AD" w14:textId="77777777" w:rsidR="0023162D" w:rsidRPr="00B0114F" w:rsidRDefault="0023162D" w:rsidP="0023162D">
          <w:pPr>
            <w:rPr>
              <w:rFonts w:ascii="Buckeye Serif 2" w:hAnsi="Buckeye Serif 2"/>
              <w:noProof/>
            </w:rPr>
          </w:pPr>
        </w:p>
        <w:p w14:paraId="3A452A4A" w14:textId="449D5E27" w:rsidR="0023162D" w:rsidRPr="0023162D" w:rsidRDefault="0023162D" w:rsidP="0023162D">
          <w:pPr>
            <w:pStyle w:val="ListParagraph"/>
            <w:numPr>
              <w:ilvl w:val="0"/>
              <w:numId w:val="2"/>
            </w:numPr>
            <w:rPr>
              <w:rFonts w:ascii="Buckeye Serif 2" w:hAnsi="Buckeye Serif 2"/>
              <w:noProof/>
            </w:rPr>
          </w:pPr>
          <w:r w:rsidRPr="0023162D">
            <w:rPr>
              <w:rFonts w:ascii="Buckeye Serif 2" w:hAnsi="Buckeye Serif 2"/>
              <w:noProof/>
            </w:rPr>
            <w:t>The duties of the Vice President shall be to:</w:t>
          </w:r>
        </w:p>
        <w:p w14:paraId="0A7430A1" w14:textId="77777777" w:rsidR="0023162D" w:rsidRPr="00B0114F" w:rsidRDefault="0023162D" w:rsidP="0023162D">
          <w:pPr>
            <w:rPr>
              <w:rFonts w:ascii="Buckeye Serif 2" w:hAnsi="Buckeye Serif 2"/>
              <w:noProof/>
            </w:rPr>
          </w:pPr>
          <w:r w:rsidRPr="00B0114F">
            <w:rPr>
              <w:rFonts w:ascii="Buckeye Serif 2" w:hAnsi="Buckeye Serif 2"/>
              <w:noProof/>
            </w:rPr>
            <w:t>Assume the duties of the President in his/her absence or disability.</w:t>
          </w:r>
        </w:p>
        <w:p w14:paraId="267A3880" w14:textId="77777777" w:rsidR="0023162D" w:rsidRPr="00B0114F" w:rsidRDefault="0023162D" w:rsidP="0023162D">
          <w:pPr>
            <w:rPr>
              <w:rFonts w:ascii="Buckeye Serif 2" w:hAnsi="Buckeye Serif 2"/>
              <w:noProof/>
            </w:rPr>
          </w:pPr>
          <w:r w:rsidRPr="00B0114F">
            <w:rPr>
              <w:rFonts w:ascii="Buckeye Serif 2" w:hAnsi="Buckeye Serif 2"/>
              <w:noProof/>
            </w:rPr>
            <w:t>Serve as assistant to the President in all organizational affairs.</w:t>
          </w:r>
        </w:p>
        <w:p w14:paraId="39D66031" w14:textId="77777777" w:rsidR="0023162D" w:rsidRPr="00B0114F" w:rsidRDefault="0023162D" w:rsidP="0023162D">
          <w:pPr>
            <w:rPr>
              <w:rFonts w:ascii="Buckeye Serif 2" w:hAnsi="Buckeye Serif 2"/>
              <w:noProof/>
            </w:rPr>
          </w:pPr>
          <w:r w:rsidRPr="00B0114F">
            <w:rPr>
              <w:rFonts w:ascii="Buckeye Serif 2" w:hAnsi="Buckeye Serif 2"/>
              <w:noProof/>
            </w:rPr>
            <w:t>Work with the President and Advisors to schedule executive board meetings as well as NOSA events throughout the year.</w:t>
          </w:r>
        </w:p>
        <w:p w14:paraId="7034FB89" w14:textId="77777777" w:rsidR="0023162D" w:rsidRPr="00B0114F" w:rsidRDefault="0023162D" w:rsidP="0023162D">
          <w:pPr>
            <w:rPr>
              <w:rFonts w:ascii="Buckeye Serif 2" w:hAnsi="Buckeye Serif 2"/>
              <w:noProof/>
            </w:rPr>
          </w:pPr>
          <w:r w:rsidRPr="00B0114F">
            <w:rPr>
              <w:rFonts w:ascii="Buckeye Serif 2" w:hAnsi="Buckeye Serif 2"/>
              <w:noProof/>
            </w:rPr>
            <w:t xml:space="preserve">Organize Annual Dinner with Docs </w:t>
          </w:r>
        </w:p>
        <w:p w14:paraId="3BA29867" w14:textId="77777777" w:rsidR="0023162D" w:rsidRPr="00B0114F" w:rsidRDefault="0023162D" w:rsidP="0023162D">
          <w:pPr>
            <w:rPr>
              <w:rFonts w:ascii="Buckeye Serif 2" w:hAnsi="Buckeye Serif 2"/>
              <w:noProof/>
            </w:rPr>
          </w:pPr>
        </w:p>
        <w:p w14:paraId="67BD74F7" w14:textId="2D1537CC" w:rsidR="0023162D" w:rsidRPr="0023162D" w:rsidRDefault="0023162D" w:rsidP="0023162D">
          <w:pPr>
            <w:pStyle w:val="ListParagraph"/>
            <w:numPr>
              <w:ilvl w:val="0"/>
              <w:numId w:val="2"/>
            </w:numPr>
            <w:rPr>
              <w:rFonts w:ascii="Buckeye Serif 2" w:hAnsi="Buckeye Serif 2"/>
              <w:noProof/>
            </w:rPr>
          </w:pPr>
          <w:r w:rsidRPr="0023162D">
            <w:rPr>
              <w:rFonts w:ascii="Buckeye Serif 2" w:hAnsi="Buckeye Serif 2"/>
              <w:noProof/>
            </w:rPr>
            <w:t>The duties of the Secretary shall be to::</w:t>
          </w:r>
        </w:p>
        <w:p w14:paraId="6A3D27DB" w14:textId="77777777" w:rsidR="0023162D" w:rsidRPr="00B0114F" w:rsidRDefault="0023162D" w:rsidP="0023162D">
          <w:pPr>
            <w:rPr>
              <w:rFonts w:ascii="Buckeye Serif 2" w:hAnsi="Buckeye Serif 2"/>
              <w:noProof/>
            </w:rPr>
          </w:pPr>
          <w:r w:rsidRPr="00B0114F">
            <w:rPr>
              <w:rFonts w:ascii="Buckeye Serif 2" w:hAnsi="Buckeye Serif 2"/>
              <w:noProof/>
            </w:rPr>
            <w:t>Record the minutes of each meeting.</w:t>
          </w:r>
        </w:p>
        <w:p w14:paraId="472EEDA0" w14:textId="77777777" w:rsidR="0023162D" w:rsidRPr="00B0114F" w:rsidRDefault="0023162D" w:rsidP="0023162D">
          <w:pPr>
            <w:rPr>
              <w:rFonts w:ascii="Buckeye Serif 2" w:hAnsi="Buckeye Serif 2"/>
              <w:noProof/>
            </w:rPr>
          </w:pPr>
          <w:r w:rsidRPr="00B0114F">
            <w:rPr>
              <w:rFonts w:ascii="Buckeye Serif 2" w:hAnsi="Buckeye Serif 2"/>
              <w:noProof/>
            </w:rPr>
            <w:t>Reply to correspondence as directed by the President.</w:t>
          </w:r>
        </w:p>
        <w:p w14:paraId="6E5EF0A2" w14:textId="77777777" w:rsidR="0023162D" w:rsidRPr="00B0114F" w:rsidRDefault="0023162D" w:rsidP="0023162D">
          <w:pPr>
            <w:rPr>
              <w:rFonts w:ascii="Buckeye Serif 2" w:hAnsi="Buckeye Serif 2"/>
              <w:noProof/>
            </w:rPr>
          </w:pPr>
          <w:r w:rsidRPr="00B0114F">
            <w:rPr>
              <w:rFonts w:ascii="Buckeye Serif 2" w:hAnsi="Buckeye Serif 2"/>
              <w:noProof/>
            </w:rPr>
            <w:t>Maintain the Chapters social media pages and keep the calendar up to date.</w:t>
          </w:r>
        </w:p>
        <w:p w14:paraId="4B426B11" w14:textId="77777777" w:rsidR="0023162D" w:rsidRPr="00B0114F" w:rsidRDefault="0023162D" w:rsidP="0023162D">
          <w:pPr>
            <w:rPr>
              <w:rFonts w:ascii="Buckeye Serif 2" w:hAnsi="Buckeye Serif 2"/>
              <w:noProof/>
            </w:rPr>
          </w:pPr>
          <w:r w:rsidRPr="00B0114F">
            <w:rPr>
              <w:rFonts w:ascii="Buckeye Serif 2" w:hAnsi="Buckeye Serif 2"/>
              <w:noProof/>
            </w:rPr>
            <w:t>Maintain the information board in the student mailroom at the college of optometry in conjunction with the outreach coordinators.</w:t>
          </w:r>
        </w:p>
        <w:p w14:paraId="4E123A86" w14:textId="77777777" w:rsidR="0023162D" w:rsidRPr="00B0114F" w:rsidRDefault="0023162D" w:rsidP="0023162D">
          <w:pPr>
            <w:rPr>
              <w:rFonts w:ascii="Buckeye Serif 2" w:hAnsi="Buckeye Serif 2"/>
              <w:noProof/>
            </w:rPr>
          </w:pPr>
        </w:p>
        <w:p w14:paraId="2C5C0E3B" w14:textId="363B6E24" w:rsidR="0023162D" w:rsidRPr="0023162D" w:rsidRDefault="0023162D" w:rsidP="0023162D">
          <w:pPr>
            <w:pStyle w:val="ListParagraph"/>
            <w:numPr>
              <w:ilvl w:val="0"/>
              <w:numId w:val="2"/>
            </w:numPr>
            <w:rPr>
              <w:rFonts w:ascii="Buckeye Serif 2" w:hAnsi="Buckeye Serif 2"/>
              <w:noProof/>
            </w:rPr>
          </w:pPr>
          <w:r w:rsidRPr="0023162D">
            <w:rPr>
              <w:rFonts w:ascii="Buckeye Serif 2" w:hAnsi="Buckeye Serif 2"/>
              <w:noProof/>
            </w:rPr>
            <w:t>The duties of the Treasurer shall be to</w:t>
          </w:r>
        </w:p>
        <w:p w14:paraId="629AC852" w14:textId="77777777" w:rsidR="0023162D" w:rsidRPr="00B0114F" w:rsidRDefault="0023162D" w:rsidP="0023162D">
          <w:pPr>
            <w:rPr>
              <w:rFonts w:ascii="Buckeye Serif 2" w:hAnsi="Buckeye Serif 2"/>
              <w:noProof/>
            </w:rPr>
          </w:pPr>
          <w:r w:rsidRPr="00B0114F">
            <w:rPr>
              <w:rFonts w:ascii="Buckeye Serif 2" w:hAnsi="Buckeye Serif 2"/>
              <w:noProof/>
            </w:rPr>
            <w:t>Be responsible for all financial transactions of the NOSA Chapter at The Ohio State University</w:t>
          </w:r>
        </w:p>
        <w:p w14:paraId="6703D84A" w14:textId="77777777" w:rsidR="0023162D" w:rsidRPr="00B0114F" w:rsidRDefault="0023162D" w:rsidP="0023162D">
          <w:pPr>
            <w:rPr>
              <w:rFonts w:ascii="Buckeye Serif 2" w:hAnsi="Buckeye Serif 2"/>
              <w:noProof/>
            </w:rPr>
          </w:pPr>
          <w:r w:rsidRPr="00B0114F">
            <w:rPr>
              <w:rFonts w:ascii="Buckeye Serif 2" w:hAnsi="Buckeye Serif 2"/>
              <w:noProof/>
            </w:rPr>
            <w:t>Collect all fundraising money, and ensure debts are paid in a timely manner.</w:t>
          </w:r>
        </w:p>
        <w:p w14:paraId="198D7B4F" w14:textId="77777777" w:rsidR="0023162D" w:rsidRPr="00B0114F" w:rsidRDefault="0023162D" w:rsidP="0023162D">
          <w:pPr>
            <w:rPr>
              <w:rFonts w:ascii="Buckeye Serif 2" w:hAnsi="Buckeye Serif 2"/>
              <w:noProof/>
            </w:rPr>
          </w:pPr>
          <w:r w:rsidRPr="00B0114F">
            <w:rPr>
              <w:rFonts w:ascii="Buckeye Serif 2" w:hAnsi="Buckeye Serif 2"/>
              <w:noProof/>
            </w:rPr>
            <w:t>Collect all dues and Maintain a list of members in good standing</w:t>
          </w:r>
        </w:p>
        <w:p w14:paraId="63C032CE" w14:textId="77777777" w:rsidR="0023162D" w:rsidRPr="00B0114F" w:rsidRDefault="0023162D" w:rsidP="0023162D">
          <w:pPr>
            <w:rPr>
              <w:rFonts w:ascii="Buckeye Serif 2" w:hAnsi="Buckeye Serif 2"/>
              <w:noProof/>
            </w:rPr>
          </w:pPr>
          <w:r w:rsidRPr="00B0114F">
            <w:rPr>
              <w:rFonts w:ascii="Buckeye Serif 2" w:hAnsi="Buckeye Serif 2"/>
              <w:noProof/>
            </w:rPr>
            <w:t>Submit a financial report to the group and the advisors at least once a month.</w:t>
          </w:r>
        </w:p>
        <w:p w14:paraId="5F69F003" w14:textId="77777777" w:rsidR="0023162D" w:rsidRPr="00B0114F" w:rsidRDefault="0023162D" w:rsidP="0023162D">
          <w:pPr>
            <w:rPr>
              <w:rFonts w:ascii="Buckeye Serif 2" w:hAnsi="Buckeye Serif 2"/>
              <w:noProof/>
            </w:rPr>
          </w:pPr>
          <w:r w:rsidRPr="00B0114F">
            <w:rPr>
              <w:rFonts w:ascii="Buckeye Serif 2" w:hAnsi="Buckeye Serif 2"/>
              <w:noProof/>
            </w:rPr>
            <w:t>Coordinate with the President and advisors to apply for funding from the Ohio State Student Union for all eligible expenses.</w:t>
          </w:r>
        </w:p>
        <w:p w14:paraId="7E29817F" w14:textId="77777777" w:rsidR="0023162D" w:rsidRPr="00B0114F" w:rsidRDefault="0023162D" w:rsidP="0023162D">
          <w:pPr>
            <w:rPr>
              <w:rFonts w:ascii="Buckeye Serif 2" w:hAnsi="Buckeye Serif 2"/>
              <w:noProof/>
            </w:rPr>
          </w:pPr>
          <w:r w:rsidRPr="00B0114F">
            <w:rPr>
              <w:rFonts w:ascii="Buckeye Serif 2" w:hAnsi="Buckeye Serif 2"/>
              <w:noProof/>
            </w:rPr>
            <w:t>Maintain a digital record of all NOSA financial transactions.</w:t>
          </w:r>
        </w:p>
        <w:p w14:paraId="1959E03F" w14:textId="77777777" w:rsidR="0023162D" w:rsidRPr="00B0114F" w:rsidRDefault="0023162D" w:rsidP="0023162D">
          <w:pPr>
            <w:rPr>
              <w:rFonts w:ascii="Buckeye Serif 2" w:hAnsi="Buckeye Serif 2"/>
              <w:noProof/>
            </w:rPr>
          </w:pPr>
        </w:p>
        <w:p w14:paraId="27FC9526" w14:textId="031399BB" w:rsidR="0023162D" w:rsidRPr="0023162D" w:rsidRDefault="0023162D" w:rsidP="0023162D">
          <w:pPr>
            <w:pStyle w:val="ListParagraph"/>
            <w:numPr>
              <w:ilvl w:val="0"/>
              <w:numId w:val="2"/>
            </w:numPr>
            <w:rPr>
              <w:rFonts w:ascii="Buckeye Serif 2" w:hAnsi="Buckeye Serif 2"/>
              <w:noProof/>
            </w:rPr>
          </w:pPr>
          <w:r w:rsidRPr="0023162D">
            <w:rPr>
              <w:rFonts w:ascii="Buckeye Serif 2" w:hAnsi="Buckeye Serif 2"/>
              <w:noProof/>
            </w:rPr>
            <w:t>The duties of the Outreach Coordinator(s) shall be to:</w:t>
          </w:r>
        </w:p>
        <w:p w14:paraId="1FF2987E" w14:textId="77777777" w:rsidR="0023162D" w:rsidRPr="00B0114F" w:rsidRDefault="0023162D" w:rsidP="0023162D">
          <w:pPr>
            <w:rPr>
              <w:rFonts w:ascii="Buckeye Serif 2" w:hAnsi="Buckeye Serif 2"/>
              <w:noProof/>
            </w:rPr>
          </w:pPr>
          <w:r w:rsidRPr="00B0114F">
            <w:rPr>
              <w:rFonts w:ascii="Buckeye Serif 2" w:hAnsi="Buckeye Serif 2"/>
              <w:noProof/>
            </w:rPr>
            <w:t>Organize screenings</w:t>
          </w:r>
        </w:p>
        <w:p w14:paraId="38D0CA67" w14:textId="77777777" w:rsidR="0023162D" w:rsidRPr="00B0114F" w:rsidRDefault="0023162D" w:rsidP="0023162D">
          <w:pPr>
            <w:rPr>
              <w:rFonts w:ascii="Buckeye Serif 2" w:hAnsi="Buckeye Serif 2"/>
              <w:noProof/>
            </w:rPr>
          </w:pPr>
          <w:r w:rsidRPr="00B0114F">
            <w:rPr>
              <w:rFonts w:ascii="Buckeye Serif 2" w:hAnsi="Buckeye Serif 2"/>
              <w:noProof/>
            </w:rPr>
            <w:t>Maintain the information board in the student mailroom in conjunction with the Secretary.</w:t>
          </w:r>
        </w:p>
        <w:p w14:paraId="6BFEC1C0" w14:textId="3CF1A6D6" w:rsidR="0023162D" w:rsidRDefault="0023162D" w:rsidP="0023162D">
          <w:pPr>
            <w:rPr>
              <w:rFonts w:ascii="Buckeye Serif 2" w:hAnsi="Buckeye Serif 2"/>
            </w:rPr>
          </w:pPr>
          <w:r w:rsidRPr="00B0114F">
            <w:rPr>
              <w:rFonts w:ascii="Buckeye Serif 2" w:hAnsi="Buckeye Serif 2"/>
              <w:noProof/>
            </w:rPr>
            <w:t>Assist the secretary and treasurer if/when needed.</w:t>
          </w:r>
        </w:p>
      </w:sdtContent>
    </w:sdt>
    <w:p w14:paraId="25339BD1"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8C3361E1DB6ECF4EAB1BAD379B3BB5DA"/>
        </w:placeholder>
      </w:sdtPr>
      <w:sdtContent>
        <w:p w14:paraId="47ED7A3D" w14:textId="7777777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5"/>
          <w:r w:rsidR="0023162D">
            <w:rPr>
              <w:rFonts w:ascii="Buckeye Serif 2" w:hAnsi="Buckeye Serif 2"/>
            </w:rPr>
            <w:t xml:space="preserve"> </w:t>
          </w:r>
          <w:proofErr w:type="spellStart"/>
          <w:r w:rsidR="003663BF" w:rsidRPr="003663BF">
            <w:rPr>
              <w:rFonts w:ascii="Cambria" w:hAnsi="Cambria" w:cs="Cambria"/>
            </w:rPr>
            <w:t>Ι</w:t>
          </w:r>
          <w:r w:rsidR="003663BF" w:rsidRPr="003663BF">
            <w:rPr>
              <w:rFonts w:ascii="Buckeye Serif 2" w:hAnsi="Buckeye Serif 2"/>
            </w:rPr>
            <w:t>ndividuals</w:t>
          </w:r>
          <w:proofErr w:type="spellEnd"/>
          <w:r w:rsidR="003663BF" w:rsidRPr="003663BF">
            <w:rPr>
              <w:rFonts w:ascii="Buckeye Serif 2" w:hAnsi="Buckeye Serif 2"/>
            </w:rPr>
            <w:t xml:space="preserve"> who plan to run for office are nominated by an active member (including the candidate) of the National Optometric Student Association Chapter at The Ohio State University.</w:t>
          </w:r>
          <w:r w:rsidR="003663BF">
            <w:rPr>
              <w:rFonts w:ascii="Buckeye Serif 2" w:hAnsi="Buckeye Serif 2"/>
            </w:rPr>
            <w:t xml:space="preserve"> </w:t>
          </w:r>
          <w:r w:rsidR="0023162D">
            <w:rPr>
              <w:rFonts w:ascii="Buckeye Serif 2" w:hAnsi="Buckeye Serif 2"/>
            </w:rPr>
            <w:t xml:space="preserve">The candidate must be in good academic standing (2.0 GPA </w:t>
          </w:r>
          <w:r w:rsidR="003663BF">
            <w:rPr>
              <w:rFonts w:ascii="Buckeye Serif 2" w:hAnsi="Buckeye Serif 2"/>
            </w:rPr>
            <w:t>equivalent or</w:t>
          </w:r>
          <w:r w:rsidR="0023162D">
            <w:rPr>
              <w:rFonts w:ascii="Buckeye Serif 2" w:hAnsi="Buckeye Serif 2"/>
            </w:rPr>
            <w:t xml:space="preserve"> higher) and </w:t>
          </w:r>
          <w:proofErr w:type="spellStart"/>
          <w:r w:rsidR="0023162D">
            <w:rPr>
              <w:rFonts w:ascii="Buckeye Serif 2" w:hAnsi="Buckeye Serif 2"/>
            </w:rPr>
            <w:t>nust</w:t>
          </w:r>
          <w:proofErr w:type="spellEnd"/>
          <w:r w:rsidR="0023162D">
            <w:rPr>
              <w:rFonts w:ascii="Buckeye Serif 2" w:hAnsi="Buckeye Serif 2"/>
            </w:rPr>
            <w:t xml:space="preserve"> have attending </w:t>
          </w:r>
          <w:proofErr w:type="spellStart"/>
          <w:r w:rsidR="0023162D">
            <w:rPr>
              <w:rFonts w:ascii="Buckeye Serif 2" w:hAnsi="Buckeye Serif 2"/>
            </w:rPr>
            <w:t>atleast</w:t>
          </w:r>
          <w:proofErr w:type="spellEnd"/>
          <w:r w:rsidR="0023162D">
            <w:rPr>
              <w:rFonts w:ascii="Buckeye Serif 2" w:hAnsi="Buckeye Serif 2"/>
            </w:rPr>
            <w:t xml:space="preserve"> one NOSA event per semester. </w:t>
          </w:r>
          <w:r w:rsidR="0023162D" w:rsidRPr="0023162D">
            <w:rPr>
              <w:rFonts w:ascii="Buckeye Serif 2" w:hAnsi="Buckeye Serif 2"/>
            </w:rPr>
            <w:t>The officers of the NOSA Chapter at The Ohio State University shall serve one</w:t>
          </w:r>
          <w:r w:rsidR="0023162D" w:rsidRPr="0023162D">
            <w:rPr>
              <w:rFonts w:ascii="Cambria Math" w:hAnsi="Cambria Math" w:cs="Cambria Math"/>
            </w:rPr>
            <w:t>‐</w:t>
          </w:r>
          <w:r w:rsidR="0023162D" w:rsidRPr="0023162D">
            <w:rPr>
              <w:rFonts w:ascii="Buckeye Serif 2" w:hAnsi="Buckeye Serif 2"/>
            </w:rPr>
            <w:t>year terms but may be re</w:t>
          </w:r>
          <w:r w:rsidR="0023162D" w:rsidRPr="0023162D">
            <w:rPr>
              <w:rFonts w:ascii="Cambria Math" w:hAnsi="Cambria Math" w:cs="Cambria Math"/>
            </w:rPr>
            <w:t>‐</w:t>
          </w:r>
          <w:r w:rsidR="0023162D" w:rsidRPr="0023162D">
            <w:rPr>
              <w:rFonts w:ascii="Buckeye Serif 2" w:hAnsi="Buckeye Serif 2"/>
            </w:rPr>
            <w:t>elected for an unlimited number of terms.</w:t>
          </w:r>
        </w:p>
      </w:sdtContent>
    </w:sdt>
    <w:p w14:paraId="7C7763C7"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8C3361E1DB6ECF4EAB1BAD379B3BB5DA"/>
        </w:placeholder>
      </w:sdtPr>
      <w:sdtContent>
        <w:p w14:paraId="17298EF4" w14:textId="77777777" w:rsidR="003663BF" w:rsidRPr="003663BF" w:rsidRDefault="00DC52EA" w:rsidP="003663BF">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6"/>
          <w:r w:rsidR="0023162D" w:rsidRPr="0023162D">
            <w:rPr>
              <w:rFonts w:ascii="Buckeye Serif 2" w:hAnsi="Buckeye Serif 2"/>
              <w:noProof/>
            </w:rPr>
            <w:t>The officers of the NOSA Chapter at The Ohio State University will be nominated by members of the chapter based on their involvement in the organization.</w:t>
          </w:r>
          <w:r w:rsidR="003663BF">
            <w:rPr>
              <w:rFonts w:ascii="Buckeye Serif 2" w:hAnsi="Buckeye Serif 2"/>
              <w:noProof/>
            </w:rPr>
            <w:t xml:space="preserve"> </w:t>
          </w:r>
          <w:r w:rsidR="003663BF" w:rsidRPr="003663BF">
            <w:rPr>
              <w:rFonts w:ascii="Buckeye Serif 2" w:hAnsi="Buckeye Serif 2"/>
              <w:noProof/>
            </w:rPr>
            <w:t xml:space="preserve">Elections will take place virtually. Each </w:t>
          </w:r>
          <w:r w:rsidR="003663BF" w:rsidRPr="003663BF">
            <w:rPr>
              <w:rFonts w:ascii="Buckeye Serif 2" w:hAnsi="Buckeye Serif 2"/>
              <w:noProof/>
            </w:rPr>
            <w:lastRenderedPageBreak/>
            <w:t>candidate shall have the opportunity to submit a paragraph outlining their interest in the position. The current board will then proceed to vote on each position. A simple majority is needed to win the elections.  The outgoing President, an Advisor, or an uninterested party will tally the votes.</w:t>
          </w:r>
        </w:p>
        <w:p w14:paraId="305DD2ED" w14:textId="77777777" w:rsidR="003663BF" w:rsidRPr="003663BF" w:rsidRDefault="003663BF" w:rsidP="003663BF">
          <w:pPr>
            <w:rPr>
              <w:rFonts w:ascii="Buckeye Serif 2" w:hAnsi="Buckeye Serif 2"/>
              <w:noProof/>
            </w:rPr>
          </w:pPr>
          <w:r w:rsidRPr="003663BF">
            <w:rPr>
              <w:rFonts w:ascii="Buckeye Serif 2" w:hAnsi="Buckeye Serif 2"/>
              <w:noProof/>
            </w:rPr>
            <w:t xml:space="preserve">In the event of a tie, the current board will take a vote to decide and majority vote will decide the winner. </w:t>
          </w:r>
        </w:p>
        <w:p w14:paraId="36B1A945" w14:textId="3C1770D6" w:rsidR="0023162D" w:rsidRDefault="003663BF" w:rsidP="0023162D">
          <w:pPr>
            <w:rPr>
              <w:rFonts w:ascii="Buckeye Serif 2" w:hAnsi="Buckeye Serif 2"/>
              <w:noProof/>
            </w:rPr>
          </w:pPr>
          <w:r w:rsidRPr="003663BF">
            <w:rPr>
              <w:rFonts w:ascii="Buckeye Serif 2" w:hAnsi="Buckeye Serif 2"/>
              <w:noProof/>
            </w:rPr>
            <w:t xml:space="preserve">Officers who decide to step down must contact the President and the Advisors in person or in writing.  At that time they must explain their reason as to why they could not fulfill their duties. After the decision is made, the Executive Committee and the Advisor(s) may vote on an individual who could fill the position. Nomination criteria are based on (but not limited to) prompt payment of annual dues, active participation in NOSA, and being in good academic standing [GPA equal to or greater than 2.0]. Active participation is imperative as it indicates the individual is aware of the goals of the organization and is fit to be a dependable, and responsible representative of the NOSA Chapter at The Ohio State University. </w:t>
          </w:r>
        </w:p>
      </w:sdtContent>
    </w:sdt>
    <w:p w14:paraId="0E2F9003"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8C3361E1DB6ECF4EAB1BAD379B3BB5DA"/>
        </w:placeholder>
      </w:sdtPr>
      <w:sdtContent>
        <w:p w14:paraId="0A162630" w14:textId="513E2FD1" w:rsidR="0023162D" w:rsidRPr="0023162D" w:rsidRDefault="00DC52EA" w:rsidP="0023162D">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7"/>
          <w:r w:rsidR="0023162D" w:rsidRPr="0023162D">
            <w:rPr>
              <w:rFonts w:ascii="Buckeye Serif 2" w:hAnsi="Buckeye Serif 2"/>
              <w:noProof/>
            </w:rPr>
            <w:t xml:space="preserve">1.   If an officer conducts themselves in such a manner deemed detrimental to advancing the purpose of this organization, is delinquent in performing their officer duties, or is in violation of the OSU Student Code of Conduct, they can be removed through a majority vote of the voting membership or unanimous vote of the other officers, with the consultation of the advisor.  </w:t>
          </w:r>
        </w:p>
        <w:p w14:paraId="0EC3B5D7" w14:textId="77777777" w:rsidR="0023162D" w:rsidRPr="0023162D" w:rsidRDefault="0023162D" w:rsidP="0023162D">
          <w:pPr>
            <w:rPr>
              <w:rFonts w:ascii="Buckeye Serif 2" w:hAnsi="Buckeye Serif 2"/>
              <w:noProof/>
            </w:rPr>
          </w:pPr>
          <w:r w:rsidRPr="0023162D">
            <w:rPr>
              <w:rFonts w:ascii="Buckeye Serif 2" w:hAnsi="Buckeye Serif 2"/>
              <w:noProof/>
            </w:rPr>
            <w:t xml:space="preserve">2.   The Ohio State University College of Optometry Executive Committee, consisting of the Dean and other support staff,  also has the right to remove an officer from their position if they have deemed that the position is threatening their academic standing.  </w:t>
          </w:r>
        </w:p>
        <w:p w14:paraId="0523A7A4" w14:textId="6A7C3A90" w:rsidR="0023162D" w:rsidRPr="0023162D" w:rsidRDefault="0023162D" w:rsidP="0023162D">
          <w:pPr>
            <w:rPr>
              <w:rFonts w:ascii="Buckeye Serif 2" w:hAnsi="Buckeye Serif 2"/>
              <w:noProof/>
            </w:rPr>
          </w:pPr>
          <w:r w:rsidRPr="0023162D">
            <w:rPr>
              <w:rFonts w:ascii="Buckeye Serif 2" w:hAnsi="Buckeye Serif 2"/>
              <w:noProof/>
            </w:rPr>
            <w:t xml:space="preserve">3.  In the case that an officer is forcibly removed, a new officer will be elected using the same method as described under Article </w:t>
          </w:r>
          <w:r w:rsidR="003663BF">
            <w:rPr>
              <w:rFonts w:ascii="Buckeye Serif 2" w:hAnsi="Buckeye Serif 2"/>
              <w:noProof/>
            </w:rPr>
            <w:t>VI, Section D</w:t>
          </w:r>
          <w:r w:rsidRPr="0023162D">
            <w:rPr>
              <w:rFonts w:ascii="Buckeye Serif 2" w:hAnsi="Buckeye Serif 2"/>
              <w:noProof/>
            </w:rPr>
            <w:t xml:space="preserve"> within 7-10 business days.  </w:t>
          </w:r>
        </w:p>
        <w:p w14:paraId="51B48121" w14:textId="0F8FCE66" w:rsidR="00676310" w:rsidRDefault="0023162D" w:rsidP="0006656A">
          <w:pPr>
            <w:rPr>
              <w:rFonts w:ascii="Buckeye Serif 2" w:hAnsi="Buckeye Serif 2"/>
              <w:noProof/>
            </w:rPr>
          </w:pPr>
          <w:r w:rsidRPr="0023162D">
            <w:rPr>
              <w:rFonts w:ascii="Buckeye Serif 2" w:hAnsi="Buckeye Serif 2"/>
              <w:noProof/>
            </w:rPr>
            <w:t>4. In the event that a member is no longer a student of the institution, they shall be considered ineligible to hold their position and will be removed from the organization. The position will then be promptly filled by a new member, selected in accordance with the procedures outlined in Article VI</w:t>
          </w:r>
          <w:r w:rsidR="003663BF">
            <w:rPr>
              <w:rFonts w:ascii="Buckeye Serif 2" w:hAnsi="Buckeye Serif 2"/>
              <w:noProof/>
            </w:rPr>
            <w:t>.</w:t>
          </w:r>
        </w:p>
      </w:sdtContent>
    </w:sdt>
    <w:p w14:paraId="14CAB81E" w14:textId="77777777" w:rsidR="00676310" w:rsidRDefault="00676310" w:rsidP="0006656A">
      <w:pPr>
        <w:rPr>
          <w:rFonts w:ascii="Buckeye Serif 2" w:hAnsi="Buckeye Serif 2"/>
        </w:rPr>
      </w:pPr>
    </w:p>
    <w:p w14:paraId="4006044E"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41E00106"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8C3361E1DB6ECF4EAB1BAD379B3BB5DA"/>
        </w:placeholder>
      </w:sdtPr>
      <w:sdtContent>
        <w:p w14:paraId="06382A01" w14:textId="7F082551" w:rsidR="003F0635"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8"/>
          <w:r w:rsidR="003F0635" w:rsidRPr="003F0635">
            <w:rPr>
              <w:rFonts w:ascii="Buckeye Serif 2" w:hAnsi="Buckeye Serif 2"/>
            </w:rPr>
            <w:t xml:space="preserve">The organization will be dissolved </w:t>
          </w:r>
          <w:proofErr w:type="gramStart"/>
          <w:r w:rsidR="003F0635" w:rsidRPr="003F0635">
            <w:rPr>
              <w:rFonts w:ascii="Buckeye Serif 2" w:hAnsi="Buckeye Serif 2"/>
            </w:rPr>
            <w:t>in the event that</w:t>
          </w:r>
          <w:proofErr w:type="gramEnd"/>
          <w:r w:rsidR="003F0635" w:rsidRPr="003F0635">
            <w:rPr>
              <w:rFonts w:ascii="Buckeye Serif 2" w:hAnsi="Buckeye Serif 2"/>
            </w:rPr>
            <w:t xml:space="preserve"> it has no members.</w:t>
          </w:r>
        </w:p>
      </w:sdtContent>
    </w:sdt>
    <w:p w14:paraId="50610F0D"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8C3361E1DB6ECF4EAB1BAD379B3BB5DA"/>
        </w:placeholder>
      </w:sdtPr>
      <w:sdtContent>
        <w:p w14:paraId="368B422F" w14:textId="112B7D78" w:rsidR="00676310" w:rsidRDefault="00DC52EA" w:rsidP="003F0635">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0635" w:rsidRPr="003F0635">
            <w:rPr>
              <w:rFonts w:ascii="Buckeye Serif 2" w:hAnsi="Buckeye Serif 2"/>
            </w:rPr>
            <w:t xml:space="preserve"> </w:t>
          </w:r>
          <w:r w:rsidR="003F0635" w:rsidRPr="003F0635">
            <w:rPr>
              <w:rFonts w:ascii="Buckeye Serif 2" w:hAnsi="Buckeye Serif 2"/>
            </w:rPr>
            <w:t>All unencumbered funds shall be given to The Ohio State University College of Optometry H.E. Welton Fund.</w:t>
          </w:r>
          <w:r>
            <w:rPr>
              <w:rFonts w:ascii="Buckeye Serif 2" w:hAnsi="Buckeye Serif 2"/>
            </w:rPr>
            <w:fldChar w:fldCharType="end"/>
          </w:r>
        </w:p>
        <w:bookmarkEnd w:id="19" w:displacedByCustomXml="next"/>
      </w:sdtContent>
    </w:sdt>
    <w:p w14:paraId="1776E476" w14:textId="77777777" w:rsidR="00D72815" w:rsidRDefault="00D72815" w:rsidP="0006656A">
      <w:pPr>
        <w:rPr>
          <w:rFonts w:ascii="Buckeye Serif 2" w:hAnsi="Buckeye Serif 2"/>
        </w:rPr>
      </w:pPr>
    </w:p>
    <w:p w14:paraId="47273F1C" w14:textId="77777777" w:rsidR="00D72815" w:rsidRDefault="00D72815" w:rsidP="0006656A">
      <w:pPr>
        <w:rPr>
          <w:rFonts w:ascii="Buckeye Serif 2" w:hAnsi="Buckeye Serif 2"/>
          <w:b/>
          <w:bCs/>
          <w:u w:val="single"/>
        </w:rPr>
      </w:pPr>
      <w:r>
        <w:rPr>
          <w:rFonts w:ascii="Buckeye Serif 2" w:hAnsi="Buckeye Serif 2"/>
          <w:b/>
          <w:bCs/>
          <w:u w:val="single"/>
        </w:rPr>
        <w:lastRenderedPageBreak/>
        <w:t>ARTICLE VIII. CONSTITUTIONAL AMENDMENTS</w:t>
      </w:r>
    </w:p>
    <w:p w14:paraId="47ACF082"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8C3361E1DB6ECF4EAB1BAD379B3BB5DA"/>
        </w:placeholder>
      </w:sdtPr>
      <w:sdtContent>
        <w:p w14:paraId="5093952D" w14:textId="7A394F9C" w:rsidR="006662A4" w:rsidRPr="00D53151" w:rsidRDefault="00DC52EA" w:rsidP="003F0635">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0635" w:rsidRPr="003F0635">
            <w:t xml:space="preserve"> </w:t>
          </w:r>
          <w:r w:rsidR="003F0635" w:rsidRPr="003F0635">
            <w:rPr>
              <w:rFonts w:ascii="Buckeye Serif 2" w:hAnsi="Buckeye Serif 2"/>
            </w:rPr>
            <w:t>These Bylaws, or any part thereof may be amended or repealed by the Association by a written proposal</w:t>
          </w:r>
          <w:r w:rsidR="003F0635">
            <w:rPr>
              <w:rFonts w:ascii="Buckeye Serif 2" w:hAnsi="Buckeye Serif 2"/>
            </w:rPr>
            <w:t xml:space="preserve"> </w:t>
          </w:r>
          <w:r w:rsidR="003F0635" w:rsidRPr="003F0635">
            <w:rPr>
              <w:rFonts w:ascii="Buckeye Serif 2" w:hAnsi="Buckeye Serif 2"/>
            </w:rPr>
            <w:t>submitted to the membership thirty (30) days in advance of the regular or called meeting. The amendment will pass by a 2/3 Majority vote.</w:t>
          </w:r>
          <w:r w:rsidR="003F0635" w:rsidRPr="003F0635">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874"/>
    <w:multiLevelType w:val="hybridMultilevel"/>
    <w:tmpl w:val="F6E4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C5270"/>
    <w:multiLevelType w:val="hybridMultilevel"/>
    <w:tmpl w:val="17B4D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0561">
    <w:abstractNumId w:val="0"/>
  </w:num>
  <w:num w:numId="2" w16cid:durableId="147260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4F"/>
    <w:rsid w:val="0006656A"/>
    <w:rsid w:val="00097F75"/>
    <w:rsid w:val="000E2CC4"/>
    <w:rsid w:val="000F1890"/>
    <w:rsid w:val="00135420"/>
    <w:rsid w:val="00164DDB"/>
    <w:rsid w:val="001E2445"/>
    <w:rsid w:val="0023162D"/>
    <w:rsid w:val="002C2FEA"/>
    <w:rsid w:val="00304E3C"/>
    <w:rsid w:val="003052D0"/>
    <w:rsid w:val="003663BF"/>
    <w:rsid w:val="003F0635"/>
    <w:rsid w:val="00484D79"/>
    <w:rsid w:val="0055346C"/>
    <w:rsid w:val="0056280A"/>
    <w:rsid w:val="0056390F"/>
    <w:rsid w:val="0056621D"/>
    <w:rsid w:val="00571659"/>
    <w:rsid w:val="005F5356"/>
    <w:rsid w:val="006662A4"/>
    <w:rsid w:val="00676310"/>
    <w:rsid w:val="00676FEF"/>
    <w:rsid w:val="007551FD"/>
    <w:rsid w:val="007923E2"/>
    <w:rsid w:val="007D164B"/>
    <w:rsid w:val="0080532C"/>
    <w:rsid w:val="008619CF"/>
    <w:rsid w:val="0086451E"/>
    <w:rsid w:val="0089388B"/>
    <w:rsid w:val="008C6D79"/>
    <w:rsid w:val="00910F0E"/>
    <w:rsid w:val="00912771"/>
    <w:rsid w:val="009B2B70"/>
    <w:rsid w:val="00B0114F"/>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A8EA"/>
  <w15:chartTrackingRefBased/>
  <w15:docId w15:val="{601AA727-0C33-F54D-9B69-04B5BCA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hanachintakindi/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3361E1DB6ECF4EAB1BAD379B3BB5DA"/>
        <w:category>
          <w:name w:val="General"/>
          <w:gallery w:val="placeholder"/>
        </w:category>
        <w:types>
          <w:type w:val="bbPlcHdr"/>
        </w:types>
        <w:behaviors>
          <w:behavior w:val="content"/>
        </w:behaviors>
        <w:guid w:val="{2FE4AA06-5F38-554E-A531-DCCF966F7627}"/>
      </w:docPartPr>
      <w:docPartBody>
        <w:p w:rsidR="00000000" w:rsidRDefault="00000000">
          <w:pPr>
            <w:pStyle w:val="8C3361E1DB6ECF4EAB1BAD379B3BB5DA"/>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FB"/>
    <w:rsid w:val="006049FB"/>
    <w:rsid w:val="0075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8C3361E1DB6ECF4EAB1BAD379B3BB5DA">
    <w:name w:val="8C3361E1DB6ECF4EAB1BAD379B3BB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156</TotalTime>
  <Pages>8</Pages>
  <Words>2467</Words>
  <Characters>14063</Characters>
  <Application>Microsoft Office Word</Application>
  <DocSecurity>0</DocSecurity>
  <PresentationFormat>15|.DOCX</PresentationFormat>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Chintakindi, Rohana</cp:lastModifiedBy>
  <cp:revision>1</cp:revision>
  <dcterms:created xsi:type="dcterms:W3CDTF">2025-08-27T15:53:00Z</dcterms:created>
  <dcterms:modified xsi:type="dcterms:W3CDTF">2025-09-01T17:06:00Z</dcterms:modified>
</cp:coreProperties>
</file>