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366F4A6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D0A89" w:rsidRPr="00D7444B">
            <w:rPr>
              <w:rFonts w:ascii="Buckeye Serif 2" w:hAnsi="Buckeye Serif 2"/>
              <w:b/>
              <w:bCs/>
              <w:sz w:val="32"/>
              <w:szCs w:val="32"/>
            </w:rPr>
            <w:t xml:space="preserve"> </w:t>
          </w:r>
          <w:r w:rsidR="001D0A89">
            <w:rPr>
              <w:rFonts w:ascii="Buckeye Serif 2" w:hAnsi="Buckeye Serif 2"/>
              <w:b/>
              <w:bCs/>
              <w:sz w:val="32"/>
              <w:szCs w:val="32"/>
            </w:rPr>
            <w:t xml:space="preserve">Ieee Graduate Student Body </w:t>
          </w:r>
          <w:proofErr w:type="gramStart"/>
          <w:r w:rsidR="001D0A89">
            <w:rPr>
              <w:rFonts w:ascii="Buckeye Serif 2" w:hAnsi="Buckeye Serif 2"/>
              <w:b/>
              <w:bCs/>
              <w:sz w:val="32"/>
              <w:szCs w:val="32"/>
            </w:rPr>
            <w:t>At</w:t>
          </w:r>
          <w:proofErr w:type="gramEnd"/>
          <w:r w:rsidR="001D0A89">
            <w:rPr>
              <w:rFonts w:ascii="Buckeye Serif 2" w:hAnsi="Buckeye Serif 2"/>
              <w:b/>
              <w:bCs/>
              <w:sz w:val="32"/>
              <w:szCs w:val="32"/>
            </w:rPr>
            <w:t xml:space="preserve"> </w:t>
          </w:r>
          <w:proofErr w:type="gramStart"/>
          <w:r w:rsidR="001D0A89">
            <w:rPr>
              <w:rFonts w:ascii="Buckeye Serif 2" w:hAnsi="Buckeye Serif 2"/>
              <w:b/>
              <w:bCs/>
              <w:sz w:val="32"/>
              <w:szCs w:val="32"/>
            </w:rPr>
            <w:t>The</w:t>
          </w:r>
          <w:proofErr w:type="gramEnd"/>
          <w:r w:rsidR="001D0A89">
            <w:rPr>
              <w:rFonts w:ascii="Buckeye Serif 2" w:hAnsi="Buckeye Serif 2"/>
              <w:b/>
              <w:bCs/>
              <w:sz w:val="32"/>
              <w:szCs w:val="32"/>
            </w:rPr>
            <w:t xml:space="preserv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D0C30F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70A92">
            <w:rPr>
              <w:rFonts w:ascii="Buckeye Serif 2" w:hAnsi="Buckeye Serif 2"/>
            </w:rPr>
            <w:t>IEEE</w:t>
          </w:r>
          <w:r w:rsidR="009252D5">
            <w:rPr>
              <w:rFonts w:ascii="Buckeye Serif 2" w:hAnsi="Buckeye Serif 2"/>
            </w:rPr>
            <w:t xml:space="preserve"> Graduate Student Body </w:t>
          </w:r>
          <w:proofErr w:type="gramStart"/>
          <w:r w:rsidR="009252D5">
            <w:rPr>
              <w:rFonts w:ascii="Buckeye Serif 2" w:hAnsi="Buckeye Serif 2"/>
            </w:rPr>
            <w:t>At</w:t>
          </w:r>
          <w:proofErr w:type="gramEnd"/>
          <w:r w:rsidR="009252D5">
            <w:rPr>
              <w:rFonts w:ascii="Buckeye Serif 2" w:hAnsi="Buckeye Serif 2"/>
            </w:rPr>
            <w:t xml:space="preserve"> </w:t>
          </w:r>
          <w:proofErr w:type="gramStart"/>
          <w:r w:rsidR="009252D5">
            <w:rPr>
              <w:rFonts w:ascii="Buckeye Serif 2" w:hAnsi="Buckeye Serif 2"/>
            </w:rPr>
            <w:t>The</w:t>
          </w:r>
          <w:proofErr w:type="gramEnd"/>
          <w:r w:rsidR="009252D5">
            <w:rPr>
              <w:rFonts w:ascii="Buckeye Serif 2" w:hAnsi="Buckeye Serif 2"/>
            </w:rPr>
            <w:t xml:space="preserv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5D15778B" w14:textId="40B3F2BF" w:rsidR="00D7444B" w:rsidRDefault="005F5356" w:rsidP="00D7444B">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91579">
            <w:rPr>
              <w:rFonts w:ascii="Buckeye Serif 2" w:hAnsi="Buckeye Serif 2"/>
            </w:rPr>
            <w:t>1)</w:t>
          </w:r>
          <w:r w:rsidR="00D7444B">
            <w:rPr>
              <w:rFonts w:ascii="Buckeye Serif 2" w:hAnsi="Buckeye Serif 2"/>
            </w:rPr>
            <w:t xml:space="preserve"> To help students grow in the engineering processes of creating, developing, integrating, sharing, and applying knowledge about electrical, electronic, and information technologies, and sciences for the benefit of humanity and the profession.</w:t>
          </w:r>
        </w:p>
        <w:p w14:paraId="1B9802BD" w14:textId="312B4F66" w:rsidR="00D7444B" w:rsidRDefault="00591579" w:rsidP="00D7444B">
          <w:pPr>
            <w:rPr>
              <w:rFonts w:ascii="Buckeye Serif 2" w:hAnsi="Buckeye Serif 2"/>
            </w:rPr>
          </w:pPr>
          <w:r>
            <w:rPr>
              <w:rFonts w:ascii="Buckeye Serif 2" w:hAnsi="Buckeye Serif 2"/>
            </w:rPr>
            <w:t>2)</w:t>
          </w:r>
          <w:r w:rsidR="00D7444B">
            <w:rPr>
              <w:rFonts w:ascii="Buckeye Serif 2" w:hAnsi="Buckeye Serif 2"/>
            </w:rPr>
            <w:t xml:space="preserve"> Local student branch officers and faculty advisor are to be dedicated to creating opportunities for students to interact with the Ohio State faculty and the professional industry.</w:t>
          </w:r>
        </w:p>
        <w:p w14:paraId="31ADCE13" w14:textId="59D7068B" w:rsidR="00D7444B" w:rsidRDefault="00591579" w:rsidP="00D7444B">
          <w:pPr>
            <w:rPr>
              <w:rFonts w:ascii="Buckeye Serif 2" w:hAnsi="Buckeye Serif 2"/>
            </w:rPr>
          </w:pPr>
          <w:r>
            <w:rPr>
              <w:rFonts w:ascii="Buckeye Serif 2" w:hAnsi="Buckeye Serif 2"/>
            </w:rPr>
            <w:t>3)</w:t>
          </w:r>
          <w:r w:rsidR="00D7444B">
            <w:rPr>
              <w:rFonts w:ascii="Buckeye Serif 2" w:hAnsi="Buckeye Serif 2"/>
            </w:rPr>
            <w:t xml:space="preserve"> To provide social activities in which students and faculty are organized to allow Electrical and other Engineering students to learn more about each other and professors.</w:t>
          </w:r>
        </w:p>
        <w:p w14:paraId="1B946611" w14:textId="68F336E6" w:rsidR="0006656A" w:rsidRPr="00D559E8" w:rsidRDefault="00591579" w:rsidP="00D7444B">
          <w:pPr>
            <w:rPr>
              <w:rFonts w:ascii="Buckeye Serif 2" w:hAnsi="Buckeye Serif 2"/>
            </w:rPr>
          </w:pPr>
          <w:r>
            <w:rPr>
              <w:rFonts w:ascii="Buckeye Serif 2" w:hAnsi="Buckeye Serif 2"/>
            </w:rPr>
            <w:t>4)</w:t>
          </w:r>
          <w:r w:rsidR="00D7444B">
            <w:rPr>
              <w:rFonts w:ascii="Buckeye Serif 2" w:hAnsi="Buckeye Serif 2"/>
            </w:rPr>
            <w:t xml:space="preserve"> Pr</w:t>
          </w:r>
          <w:r w:rsidR="00D7444B" w:rsidRPr="00D7444B">
            <w:rPr>
              <w:rFonts w:ascii="Buckeye Serif 2" w:hAnsi="Buckeye Serif 2"/>
            </w:rPr>
            <w:t>ovide graduate students with information about job placement, campus</w:t>
          </w:r>
          <w:r w:rsidR="00D7444B">
            <w:rPr>
              <w:rFonts w:ascii="Buckeye Serif 2" w:hAnsi="Buckeye Serif 2"/>
            </w:rPr>
            <w:t>,</w:t>
          </w:r>
          <w:r w:rsidR="00D7444B" w:rsidRPr="00D7444B">
            <w:rPr>
              <w:rFonts w:ascii="Buckeye Serif 2" w:hAnsi="Buckeye Serif 2"/>
            </w:rPr>
            <w:t xml:space="preserve"> and financial</w:t>
          </w:r>
          <w:r w:rsidR="00D7444B">
            <w:rPr>
              <w:rFonts w:ascii="Buckeye Serif 2" w:hAnsi="Buckeye Serif 2"/>
            </w:rPr>
            <w:t xml:space="preserve"> </w:t>
          </w:r>
          <w:r w:rsidR="00D7444B" w:rsidRPr="00D7444B">
            <w:rPr>
              <w:rFonts w:ascii="Buckeye Serif 2" w:hAnsi="Buckeye Serif 2"/>
            </w:rPr>
            <w:t>resources, and support the pursuit of industrial or academic careers;</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88C9083" w:rsidR="0006656A" w:rsidRDefault="00067A6C"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proofErr w:type="spellStart"/>
          <w:r w:rsidR="0017294C">
            <w:rPr>
              <w:rFonts w:ascii="Buckeye Serif 2" w:hAnsi="Buckeye Serif 2"/>
            </w:rPr>
            <w:t>Ieee</w:t>
          </w:r>
          <w:proofErr w:type="spellEnd"/>
          <w:r w:rsidR="0017294C">
            <w:rPr>
              <w:rFonts w:ascii="Buckeye Serif 2" w:hAnsi="Buckeye Serif 2"/>
            </w:rPr>
            <w:t xml:space="preserve"> Graduate Student Body At The Ohio State University</w:t>
          </w:r>
          <w:r w:rsidR="0017294C"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6D1ECD8" w:rsidR="00EB7F83" w:rsidRDefault="00067A6C"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F5CBD">
            <w:rPr>
              <w:rFonts w:ascii="Buckeye Serif 2" w:hAnsi="Buckeye Serif 2"/>
            </w:rPr>
            <w:t>I</w:t>
          </w:r>
          <w:r w:rsidR="00107F2E">
            <w:rPr>
              <w:rFonts w:ascii="Buckeye Serif 2" w:hAnsi="Buckeye Serif 2"/>
            </w:rPr>
            <w:t>EEE</w:t>
          </w:r>
          <w:r w:rsidR="00EF5CBD">
            <w:rPr>
              <w:rFonts w:ascii="Buckeye Serif 2" w:hAnsi="Buckeye Serif 2"/>
            </w:rPr>
            <w:t xml:space="preserve"> Graduate Student Body </w:t>
          </w:r>
          <w:proofErr w:type="gramStart"/>
          <w:r w:rsidR="00EF5CBD">
            <w:rPr>
              <w:rFonts w:ascii="Buckeye Serif 2" w:hAnsi="Buckeye Serif 2"/>
            </w:rPr>
            <w:t>At</w:t>
          </w:r>
          <w:proofErr w:type="gramEnd"/>
          <w:r w:rsidR="00EF5CBD">
            <w:rPr>
              <w:rFonts w:ascii="Buckeye Serif 2" w:hAnsi="Buckeye Serif 2"/>
            </w:rPr>
            <w:t xml:space="preserve"> </w:t>
          </w:r>
          <w:proofErr w:type="gramStart"/>
          <w:r w:rsidR="00EF5CBD">
            <w:rPr>
              <w:rFonts w:ascii="Buckeye Serif 2" w:hAnsi="Buckeye Serif 2"/>
            </w:rPr>
            <w:t>The</w:t>
          </w:r>
          <w:proofErr w:type="gramEnd"/>
          <w:r w:rsidR="00EF5CBD">
            <w:rPr>
              <w:rFonts w:ascii="Buckeye Serif 2" w:hAnsi="Buckeye Serif 2"/>
            </w:rPr>
            <w:t xml:space="preserve"> Ohio State 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22D8B25" w:rsidR="00EB7F83" w:rsidRPr="00EB7F83" w:rsidRDefault="00067A6C"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71FD">
            <w:rPr>
              <w:rFonts w:ascii="Buckeye Serif 2" w:hAnsi="Buckeye Serif 2"/>
            </w:rPr>
            <w:t>I</w:t>
          </w:r>
          <w:r w:rsidR="00C50F8C">
            <w:rPr>
              <w:rFonts w:ascii="Buckeye Serif 2" w:hAnsi="Buckeye Serif 2"/>
            </w:rPr>
            <w:t>EEE</w:t>
          </w:r>
          <w:r w:rsidR="002171FD">
            <w:rPr>
              <w:rFonts w:ascii="Buckeye Serif 2" w:hAnsi="Buckeye Serif 2"/>
            </w:rPr>
            <w:t xml:space="preserve"> Graduate Student Body </w:t>
          </w:r>
          <w:proofErr w:type="gramStart"/>
          <w:r w:rsidR="002171FD">
            <w:rPr>
              <w:rFonts w:ascii="Buckeye Serif 2" w:hAnsi="Buckeye Serif 2"/>
            </w:rPr>
            <w:t>At</w:t>
          </w:r>
          <w:proofErr w:type="gramEnd"/>
          <w:r w:rsidR="002171FD">
            <w:rPr>
              <w:rFonts w:ascii="Buckeye Serif 2" w:hAnsi="Buckeye Serif 2"/>
            </w:rPr>
            <w:t xml:space="preserve"> </w:t>
          </w:r>
          <w:proofErr w:type="gramStart"/>
          <w:r w:rsidR="002171FD">
            <w:rPr>
              <w:rFonts w:ascii="Buckeye Serif 2" w:hAnsi="Buckeye Serif 2"/>
            </w:rPr>
            <w:t>The</w:t>
          </w:r>
          <w:proofErr w:type="gramEnd"/>
          <w:r w:rsidR="002171FD">
            <w:rPr>
              <w:rFonts w:ascii="Buckeye Serif 2" w:hAnsi="Buckeye Serif 2"/>
            </w:rPr>
            <w:t xml:space="preserv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7C34522B" w14:textId="77777777" w:rsidR="00CA60ED" w:rsidRDefault="005F5356" w:rsidP="009769D9">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405C" w:rsidRPr="0050405C">
            <w:rPr>
              <w:rFonts w:ascii="Buckeye Serif 2" w:hAnsi="Buckeye Serif 2"/>
            </w:rPr>
            <w:t>Any currently enrolled OSU graduate student in good standing is eligible to apply for</w:t>
          </w:r>
          <w:r w:rsidR="00742BF1">
            <w:rPr>
              <w:rFonts w:ascii="Buckeye Serif 2" w:hAnsi="Buckeye Serif 2"/>
            </w:rPr>
            <w:t xml:space="preserve"> </w:t>
          </w:r>
          <w:r w:rsidR="0050405C" w:rsidRPr="0050405C">
            <w:rPr>
              <w:rFonts w:ascii="Buckeye Serif 2" w:hAnsi="Buckeye Serif 2"/>
            </w:rPr>
            <w:t>membership in IEEE-GSB</w:t>
          </w:r>
          <w:r w:rsidR="00CC28C4">
            <w:rPr>
              <w:rFonts w:ascii="Buckeye Serif 2" w:hAnsi="Buckeye Serif 2"/>
            </w:rPr>
            <w:t>,</w:t>
          </w:r>
          <w:r w:rsidR="0050405C" w:rsidRPr="0050405C">
            <w:rPr>
              <w:rFonts w:ascii="Buckeye Serif 2" w:hAnsi="Buckeye Serif 2"/>
            </w:rPr>
            <w:t xml:space="preserve"> provided they complete the following application steps </w:t>
          </w:r>
          <w:r w:rsidR="0045508A">
            <w:rPr>
              <w:rFonts w:ascii="Buckeye Serif 2" w:hAnsi="Buckeye Serif 2"/>
            </w:rPr>
            <w:t> </w:t>
          </w:r>
          <w:r w:rsidR="0045508A">
            <w:rPr>
              <w:rFonts w:ascii="Buckeye Serif 2" w:hAnsi="Buckeye Serif 2"/>
            </w:rPr>
            <w:t> </w:t>
          </w:r>
        </w:p>
        <w:p w14:paraId="19A53C8A" w14:textId="133F3DD8" w:rsidR="009769D9" w:rsidRPr="009769D9" w:rsidRDefault="008B5553" w:rsidP="009769D9">
          <w:pPr>
            <w:rPr>
              <w:rFonts w:ascii="Buckeye Serif 2" w:hAnsi="Buckeye Serif 2"/>
            </w:rPr>
          </w:pPr>
          <w:r>
            <w:rPr>
              <w:rFonts w:ascii="Buckeye Serif 2" w:hAnsi="Buckeye Serif 2"/>
            </w:rPr>
            <w:t xml:space="preserve">1) </w:t>
          </w:r>
          <w:r w:rsidR="009769D9" w:rsidRPr="009769D9">
            <w:rPr>
              <w:rFonts w:ascii="Buckeye Serif 2" w:hAnsi="Buckeye Serif 2"/>
            </w:rPr>
            <w:t>Attend at least one general meeting or IEEE</w:t>
          </w:r>
          <w:r w:rsidR="009769D9" w:rsidRPr="009769D9">
            <w:rPr>
              <w:rFonts w:ascii="Cambria Math" w:hAnsi="Cambria Math" w:cs="Cambria Math"/>
            </w:rPr>
            <w:t>‑</w:t>
          </w:r>
          <w:r w:rsidR="009769D9" w:rsidRPr="009769D9">
            <w:rPr>
              <w:rFonts w:ascii="Buckeye Serif 2" w:hAnsi="Buckeye Serif 2"/>
            </w:rPr>
            <w:t>GSB–sponsored event; and</w:t>
          </w:r>
        </w:p>
        <w:p w14:paraId="56AF7FF2" w14:textId="4E2222D8" w:rsidR="00D53151" w:rsidRPr="00D559E8" w:rsidRDefault="008B5553" w:rsidP="009769D9">
          <w:pPr>
            <w:rPr>
              <w:rFonts w:ascii="Buckeye Serif 2" w:hAnsi="Buckeye Serif 2"/>
            </w:rPr>
          </w:pPr>
          <w:r>
            <w:rPr>
              <w:rFonts w:ascii="Buckeye Serif 2" w:hAnsi="Buckeye Serif 2"/>
            </w:rPr>
            <w:t>2)</w:t>
          </w:r>
          <w:r w:rsidR="009769D9" w:rsidRPr="009769D9">
            <w:rPr>
              <w:rFonts w:ascii="Buckeye Serif 2" w:hAnsi="Buckeye Serif 2"/>
            </w:rPr>
            <w:t xml:space="preserve"> Confirm their intent to join via email or through the Student Organization Management System (SOMS). </w:t>
          </w:r>
          <w:r w:rsidR="0045508A">
            <w:rPr>
              <w:rFonts w:ascii="Buckeye Serif 2" w:hAnsi="Buckeye Serif 2"/>
            </w:rPr>
            <w:t>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60816B0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C436E">
            <w:rPr>
              <w:rFonts w:ascii="Buckeye Serif 2" w:hAnsi="Buckeye Serif 2"/>
            </w:rPr>
            <w:t>Membership will be automatically administered to eligible students based on the algorithm in section A.</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FF2DC5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46D8">
            <w:rPr>
              <w:rFonts w:ascii="Buckeye Serif 2" w:hAnsi="Buckeye Serif 2"/>
            </w:rPr>
            <w:t xml:space="preserve">Once membership is attained, the student will retain membership until graduation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21FC158B" w14:textId="361809F3" w:rsidR="00774B91" w:rsidRDefault="005F5356" w:rsidP="00774B91">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74B91">
            <w:rPr>
              <w:rFonts w:ascii="Buckeye Serif 2" w:hAnsi="Buckeye Serif 2"/>
            </w:rPr>
            <w:t>Members can be removed from the organization and its activities based upon a two-thirds majority vote from the current Officer Board and an approval by the organization's current Academic</w:t>
          </w:r>
          <w:r w:rsidR="002F62A8">
            <w:rPr>
              <w:rFonts w:ascii="Buckeye Serif 2" w:hAnsi="Buckeye Serif 2"/>
            </w:rPr>
            <w:t xml:space="preserve"> </w:t>
          </w:r>
          <w:r w:rsidR="00774B91">
            <w:rPr>
              <w:rFonts w:ascii="Buckeye Serif 2" w:hAnsi="Buckeye Serif 2"/>
            </w:rPr>
            <w:t>Advisor, as defined in Article VII.</w:t>
          </w:r>
        </w:p>
        <w:p w14:paraId="5ED34C09" w14:textId="40E4F72D" w:rsidR="00774B91" w:rsidRDefault="00591579" w:rsidP="00774B91">
          <w:pPr>
            <w:rPr>
              <w:rFonts w:ascii="Buckeye Serif 2" w:hAnsi="Buckeye Serif 2"/>
            </w:rPr>
          </w:pPr>
          <w:r>
            <w:rPr>
              <w:rFonts w:ascii="Buckeye Serif 2" w:hAnsi="Buckeye Serif 2"/>
            </w:rPr>
            <w:t>1)</w:t>
          </w:r>
          <w:r w:rsidR="00774B91">
            <w:rPr>
              <w:rFonts w:ascii="Buckeye Serif 2" w:hAnsi="Buckeye Serif 2"/>
            </w:rPr>
            <w:t xml:space="preserve"> Removal of a member includes a revocation of their membership status.</w:t>
          </w:r>
        </w:p>
        <w:p w14:paraId="6B18ED9A" w14:textId="53AD17B6" w:rsidR="00774B91" w:rsidRDefault="00591579" w:rsidP="00774B91">
          <w:pPr>
            <w:rPr>
              <w:rFonts w:ascii="Buckeye Serif 2" w:hAnsi="Buckeye Serif 2"/>
            </w:rPr>
          </w:pPr>
          <w:r>
            <w:rPr>
              <w:rFonts w:ascii="Buckeye Serif 2" w:hAnsi="Buckeye Serif 2"/>
            </w:rPr>
            <w:t>2)</w:t>
          </w:r>
          <w:r w:rsidR="00774B91">
            <w:rPr>
              <w:rFonts w:ascii="Buckeye Serif 2" w:hAnsi="Buckeye Serif 2"/>
            </w:rPr>
            <w:t xml:space="preserve"> The removal of a member must be taken at the utmost seriousness and only be considered if the member in question is actively disrupting the IEEE Graduate activities and/or preventing them from occurring.</w:t>
          </w:r>
        </w:p>
        <w:p w14:paraId="3732698D" w14:textId="20856458" w:rsidR="00ED05FF" w:rsidRPr="00D559E8" w:rsidRDefault="00591579" w:rsidP="00774B91">
          <w:pPr>
            <w:rPr>
              <w:rFonts w:ascii="Buckeye Serif 2" w:hAnsi="Buckeye Serif 2"/>
            </w:rPr>
          </w:pPr>
          <w:r>
            <w:rPr>
              <w:rFonts w:ascii="Buckeye Serif 2" w:hAnsi="Buckeye Serif 2"/>
            </w:rPr>
            <w:t>3)</w:t>
          </w:r>
          <w:r w:rsidR="00774B91">
            <w:rPr>
              <w:rFonts w:ascii="Buckeye Serif 2" w:hAnsi="Buckeye Serif 2"/>
            </w:rPr>
            <w:t xml:space="preserve"> Upon the removal of a member from the IEEE Graduate Student Organization, all information regarding the case is to be kept confidential by the Officer Board.</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1C9DFCBC"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6D0B">
            <w:rPr>
              <w:rFonts w:ascii="Buckeye Serif 2" w:hAnsi="Buckeye Serif 2"/>
              <w:noProof/>
            </w:rPr>
            <w:t>Offers counsel where appropriate, including past club best practices, connections to IEEE regional, national and international and stimulates new club challenges/events when growth is needed. The Advisor is expected to provide input and guidance, as well as support our leaders and membership in any way necessary or desired by the membership. Advisor should be a Senior Member in IEEE, or above, or have maintained IEEE membership for at least 5-years.</w:t>
          </w:r>
          <w:r w:rsidR="009C6D0B">
            <w:rPr>
              <w:rFonts w:ascii="Buckeye Serif 2" w:hAnsi="Buckeye Serif 2"/>
            </w:rPr>
            <w:t> </w:t>
          </w:r>
          <w:r w:rsidR="009C6D0B">
            <w:rPr>
              <w:rFonts w:ascii="Buckeye Serif 2" w:hAnsi="Buckeye Serif 2"/>
            </w:rPr>
            <w:t> </w:t>
          </w:r>
          <w:r w:rsidR="009C6D0B">
            <w:rPr>
              <w:rFonts w:ascii="Buckeye Serif 2" w:hAnsi="Buckeye Serif 2"/>
            </w:rPr>
            <w:t> </w:t>
          </w:r>
          <w:r w:rsidR="009C6D0B">
            <w:rPr>
              <w:rFonts w:ascii="Buckeye Serif 2" w:hAnsi="Buckeye Serif 2"/>
            </w:rPr>
            <w:t> </w:t>
          </w:r>
          <w:r w:rsidR="009C6D0B">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690AEB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10FF" w:rsidRPr="003A10FF">
            <w:t xml:space="preserve"> </w:t>
          </w:r>
          <w:r w:rsidR="003A10FF" w:rsidRPr="003A10FF">
            <w:rPr>
              <w:rFonts w:ascii="Buckeye Serif 2" w:hAnsi="Buckeye Serif 2"/>
              <w:noProof/>
            </w:rPr>
            <w:t xml:space="preserve">Appointed each Fall by the Executive Board for a </w:t>
          </w:r>
          <w:r w:rsidR="003A10FF">
            <w:rPr>
              <w:rFonts w:ascii="Buckeye Serif 2" w:hAnsi="Buckeye Serif 2"/>
              <w:noProof/>
            </w:rPr>
            <w:t>one</w:t>
          </w:r>
          <w:r w:rsidR="003A10FF" w:rsidRPr="003A10FF">
            <w:rPr>
              <w:rFonts w:ascii="Buckeye Serif 2" w:hAnsi="Buckeye Serif 2"/>
              <w:noProof/>
            </w:rPr>
            <w:t>-year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6F3BB27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3956">
            <w:t>The selection of the organization's Advisor shall require the approval of three stakeholders: the IEEE Graduate Student Officer Board, the ECE Department</w:t>
          </w:r>
          <w:r w:rsidR="00821C48">
            <w:t xml:space="preserve"> Chair</w:t>
          </w:r>
          <w:r w:rsidR="008D3956">
            <w:t>, and the IEEE Columbus Section. Each stakeholder shall cast one vote. To be appointed, a candidate must secure a simple majority (a minimum of two out of three votes).</w:t>
          </w:r>
          <w:r w:rsidR="00870012">
            <w:t xml:space="preserve"> </w:t>
          </w:r>
          <w:r w:rsidR="00583DE3">
            <w:rPr>
              <w:rFonts w:ascii="Buckeye Serif 2" w:hAnsi="Buckeye Serif 2"/>
            </w:rPr>
            <w:t xml:space="preserve">An effective advisor should be </w:t>
          </w:r>
          <w:r w:rsidR="000506A6">
            <w:rPr>
              <w:rFonts w:ascii="Buckeye Serif 2" w:hAnsi="Buckeye Serif 2"/>
            </w:rPr>
            <w:t>re</w:t>
          </w:r>
          <w:r w:rsidR="00583DE3">
            <w:rPr>
              <w:rFonts w:ascii="Buckeye Serif 2" w:hAnsi="Buckeye Serif 2"/>
            </w:rPr>
            <w:t xml:space="preserve">tained </w:t>
          </w:r>
          <w:r w:rsidR="000506A6">
            <w:rPr>
              <w:rFonts w:ascii="Buckeye Serif 2" w:hAnsi="Buckeye Serif 2"/>
            </w:rPr>
            <w:t>yea</w:t>
          </w:r>
          <w:r w:rsidR="00583DE3">
            <w:rPr>
              <w:rFonts w:ascii="Buckeye Serif 2" w:hAnsi="Buckeye Serif 2"/>
            </w:rPr>
            <w:t xml:space="preserve">r </w:t>
          </w:r>
          <w:r w:rsidR="000506A6">
            <w:rPr>
              <w:rFonts w:ascii="Buckeye Serif 2" w:hAnsi="Buckeye Serif 2"/>
            </w:rPr>
            <w:t>to</w:t>
          </w:r>
          <w:r w:rsidR="00583DE3">
            <w:rPr>
              <w:rFonts w:ascii="Buckeye Serif 2" w:hAnsi="Buckeye Serif 2"/>
            </w:rPr>
            <w:t xml:space="preserve"> </w:t>
          </w:r>
          <w:r w:rsidR="000506A6">
            <w:rPr>
              <w:rFonts w:ascii="Buckeye Serif 2" w:hAnsi="Buckeye Serif 2"/>
            </w:rPr>
            <w:t>year</w:t>
          </w:r>
          <w:r w:rsidR="00583DE3">
            <w:rPr>
              <w:rFonts w:ascii="Buckeye Serif 2" w:hAnsi="Buckeye Serif 2"/>
            </w:rPr>
            <w:t xml:space="preserve">, unless all three units agree to removal or </w:t>
          </w:r>
          <w:r w:rsidR="000506A6">
            <w:rPr>
              <w:rFonts w:ascii="Buckeye Serif 2" w:hAnsi="Buckeye Serif 2"/>
            </w:rPr>
            <w:t>the advisor's</w:t>
          </w:r>
          <w:r w:rsidR="00583DE3">
            <w:rPr>
              <w:rFonts w:ascii="Buckeye Serif 2" w:hAnsi="Buckeye Serif 2"/>
            </w:rPr>
            <w:t xml:space="preserve"> departure.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10349939" w14:textId="5CAD6251" w:rsidR="00470976"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4FD0">
            <w:rPr>
              <w:rFonts w:ascii="Buckeye Serif 2" w:hAnsi="Buckeye Serif 2"/>
              <w:noProof/>
            </w:rPr>
            <w:t xml:space="preserve">To remove the Faculty Advisor, a meeting must be held to take a vote with the 70% of Executive Board and the advisor present. A 2/3 majority vote from the voting membership is required to reach any conclusion.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4FA7310" w14:textId="730F1DAE" w:rsidR="00AC2ED3" w:rsidRDefault="00DC52EA" w:rsidP="00AC2ED3">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3115F">
            <w:rPr>
              <w:rFonts w:ascii="Buckeye Serif 2" w:hAnsi="Buckeye Serif 2"/>
              <w:noProof/>
            </w:rPr>
            <w:t>1)</w:t>
          </w:r>
          <w:r w:rsidR="006827B3">
            <w:rPr>
              <w:rFonts w:ascii="Buckeye Serif 2" w:hAnsi="Buckeye Serif 2"/>
              <w:noProof/>
            </w:rPr>
            <w:t xml:space="preserve"> </w:t>
          </w:r>
          <w:r w:rsidR="00AC2ED3">
            <w:rPr>
              <w:rFonts w:ascii="Buckeye Serif 2" w:hAnsi="Buckeye Serif 2"/>
              <w:noProof/>
            </w:rPr>
            <w:t>The IEEE Graduate Student Officer Board shall be comprised of the following positions:</w:t>
          </w:r>
        </w:p>
        <w:p w14:paraId="68F54FC1" w14:textId="511398FF" w:rsidR="00646F9E" w:rsidRDefault="00646F9E" w:rsidP="00646F9E">
          <w:pPr>
            <w:rPr>
              <w:rFonts w:ascii="Buckeye Serif 2" w:hAnsi="Buckeye Serif 2"/>
              <w:noProof/>
            </w:rPr>
          </w:pPr>
          <w:r>
            <w:rPr>
              <w:rFonts w:ascii="Buckeye Serif 2" w:hAnsi="Buckeye Serif 2"/>
              <w:noProof/>
            </w:rPr>
            <w:t>I.</w:t>
          </w:r>
          <w:r w:rsidR="00D3115F">
            <w:rPr>
              <w:rFonts w:ascii="Buckeye Serif 2" w:hAnsi="Buckeye Serif 2"/>
              <w:noProof/>
            </w:rPr>
            <w:t xml:space="preserve"> </w:t>
          </w:r>
          <w:r>
            <w:rPr>
              <w:rFonts w:ascii="Buckeye Serif 2" w:hAnsi="Buckeye Serif 2"/>
              <w:noProof/>
            </w:rPr>
            <w:t>President</w:t>
          </w:r>
        </w:p>
        <w:p w14:paraId="26018B16" w14:textId="77777777" w:rsidR="00646F9E" w:rsidRDefault="00646F9E" w:rsidP="00646F9E">
          <w:pPr>
            <w:rPr>
              <w:rFonts w:ascii="Buckeye Serif 2" w:hAnsi="Buckeye Serif 2"/>
              <w:noProof/>
            </w:rPr>
          </w:pPr>
          <w:r>
            <w:rPr>
              <w:rFonts w:ascii="Buckeye Serif 2" w:hAnsi="Buckeye Serif 2"/>
              <w:noProof/>
            </w:rPr>
            <w:t>II. Vice President</w:t>
          </w:r>
        </w:p>
        <w:p w14:paraId="24419B05" w14:textId="77777777" w:rsidR="00646F9E" w:rsidRDefault="00646F9E" w:rsidP="00646F9E">
          <w:pPr>
            <w:rPr>
              <w:rFonts w:ascii="Buckeye Serif 2" w:hAnsi="Buckeye Serif 2"/>
              <w:noProof/>
            </w:rPr>
          </w:pPr>
          <w:r>
            <w:rPr>
              <w:rFonts w:ascii="Buckeye Serif 2" w:hAnsi="Buckeye Serif 2"/>
              <w:noProof/>
            </w:rPr>
            <w:t>III. Secretary</w:t>
          </w:r>
        </w:p>
        <w:p w14:paraId="45E11038" w14:textId="77777777" w:rsidR="00646F9E" w:rsidRDefault="00646F9E" w:rsidP="0006656A">
          <w:pPr>
            <w:rPr>
              <w:rFonts w:ascii="Buckeye Serif 2" w:hAnsi="Buckeye Serif 2"/>
              <w:noProof/>
            </w:rPr>
          </w:pPr>
          <w:r>
            <w:rPr>
              <w:rFonts w:ascii="Buckeye Serif 2" w:hAnsi="Buckeye Serif 2"/>
              <w:noProof/>
            </w:rPr>
            <w:t>IV. Treasurer</w:t>
          </w:r>
        </w:p>
        <w:p w14:paraId="0B7C5AD8" w14:textId="77777777" w:rsidR="00470976" w:rsidRDefault="00144E97" w:rsidP="009F1522">
          <w:pPr>
            <w:rPr>
              <w:rFonts w:ascii="Buckeye Serif 2" w:hAnsi="Buckeye Serif 2"/>
              <w:noProof/>
            </w:rPr>
          </w:pPr>
          <w:r>
            <w:rPr>
              <w:rFonts w:ascii="Buckeye Serif 2" w:hAnsi="Buckeye Serif 2"/>
            </w:rPr>
            <w:t>V.</w:t>
          </w:r>
          <w:r w:rsidRPr="00144E97">
            <w:rPr>
              <w:rFonts w:ascii="Buckeye Serif 2" w:hAnsi="Buckeye Serif 2"/>
              <w:noProof/>
            </w:rPr>
            <w:t xml:space="preserve"> </w:t>
          </w:r>
          <w:r w:rsidR="009C3096">
            <w:rPr>
              <w:rFonts w:ascii="Buckeye Serif 2" w:hAnsi="Buckeye Serif 2"/>
              <w:noProof/>
            </w:rPr>
            <w:t>Social Engagement</w:t>
          </w:r>
          <w:r w:rsidR="007D1FED">
            <w:rPr>
              <w:rFonts w:ascii="Buckeye Serif 2" w:hAnsi="Buckeye Serif 2"/>
              <w:noProof/>
            </w:rPr>
            <w:t xml:space="preserve"> </w:t>
          </w:r>
          <w:r w:rsidR="00284268">
            <w:rPr>
              <w:rFonts w:ascii="Buckeye Serif 2" w:hAnsi="Buckeye Serif 2"/>
              <w:noProof/>
            </w:rPr>
            <w:t>Office</w:t>
          </w:r>
          <w:r w:rsidR="00470976">
            <w:rPr>
              <w:rFonts w:ascii="Buckeye Serif 2" w:hAnsi="Buckeye Serif 2"/>
              <w:noProof/>
            </w:rPr>
            <w:t>r</w:t>
          </w:r>
        </w:p>
        <w:p w14:paraId="2E13BB42" w14:textId="74F238DD" w:rsidR="009F1522" w:rsidRDefault="00DC52EA" w:rsidP="009F1522">
          <w:pPr>
            <w:rPr>
              <w:rFonts w:ascii="Buckeye Serif 2" w:hAnsi="Buckeye Serif 2"/>
              <w:noProof/>
            </w:rPr>
          </w:pPr>
          <w:r>
            <w:rPr>
              <w:rFonts w:ascii="Buckeye Serif 2" w:hAnsi="Buckeye Serif 2"/>
            </w:rPr>
            <w:fldChar w:fldCharType="end"/>
          </w:r>
          <w:bookmarkEnd w:id="14"/>
          <w:r w:rsidR="00D3115F">
            <w:rPr>
              <w:rFonts w:ascii="Buckeye Serif 2" w:hAnsi="Buckeye Serif 2"/>
            </w:rPr>
            <w:t>2)</w:t>
          </w:r>
          <w:r w:rsidR="006827B3">
            <w:rPr>
              <w:rFonts w:ascii="Buckeye Serif 2" w:hAnsi="Buckeye Serif 2"/>
            </w:rPr>
            <w:t xml:space="preserve"> </w:t>
          </w:r>
          <w:r w:rsidR="009F1522">
            <w:rPr>
              <w:rFonts w:ascii="Buckeye Serif 2" w:hAnsi="Buckeye Serif 2"/>
              <w:noProof/>
            </w:rPr>
            <w:t>Common responsibilities to all officers include:</w:t>
          </w:r>
        </w:p>
        <w:p w14:paraId="460395BD" w14:textId="60C5BA1B" w:rsidR="009F1522" w:rsidRDefault="009F1522" w:rsidP="009F1522">
          <w:pPr>
            <w:rPr>
              <w:rFonts w:ascii="Buckeye Serif 2" w:hAnsi="Buckeye Serif 2"/>
              <w:noProof/>
            </w:rPr>
          </w:pPr>
          <w:r>
            <w:rPr>
              <w:rFonts w:ascii="Buckeye Serif 2" w:hAnsi="Buckeye Serif 2"/>
              <w:noProof/>
            </w:rPr>
            <w:t>I</w:t>
          </w:r>
          <w:r w:rsidR="00692378">
            <w:rPr>
              <w:rFonts w:ascii="Buckeye Serif 2" w:hAnsi="Buckeye Serif 2"/>
              <w:noProof/>
            </w:rPr>
            <w:t>.</w:t>
          </w:r>
          <w:r>
            <w:rPr>
              <w:rFonts w:ascii="Buckeye Serif 2" w:hAnsi="Buckeye Serif 2"/>
              <w:noProof/>
            </w:rPr>
            <w:t xml:space="preserve"> All officers shall regularly attend general body and officer meetings.</w:t>
          </w:r>
        </w:p>
        <w:p w14:paraId="1294476F" w14:textId="31C5FFB7" w:rsidR="009F1522" w:rsidRDefault="009F1522" w:rsidP="009F1522">
          <w:pPr>
            <w:rPr>
              <w:rFonts w:ascii="Buckeye Serif 2" w:hAnsi="Buckeye Serif 2"/>
              <w:noProof/>
            </w:rPr>
          </w:pPr>
          <w:r>
            <w:rPr>
              <w:rFonts w:ascii="Buckeye Serif 2" w:hAnsi="Buckeye Serif 2"/>
              <w:noProof/>
            </w:rPr>
            <w:lastRenderedPageBreak/>
            <w:t>II</w:t>
          </w:r>
          <w:r w:rsidR="00692378">
            <w:rPr>
              <w:rFonts w:ascii="Buckeye Serif 2" w:hAnsi="Buckeye Serif 2"/>
              <w:noProof/>
            </w:rPr>
            <w:t>.</w:t>
          </w:r>
          <w:r>
            <w:rPr>
              <w:rFonts w:ascii="Buckeye Serif 2" w:hAnsi="Buckeye Serif 2"/>
              <w:noProof/>
            </w:rPr>
            <w:t xml:space="preserve"> All officers should communicate to other officers if unable to attend a general body or officer meeting.</w:t>
          </w:r>
        </w:p>
        <w:p w14:paraId="192E5D6C" w14:textId="287AA4D0" w:rsidR="00FB3E18" w:rsidRDefault="009F1522" w:rsidP="0006656A">
          <w:pPr>
            <w:rPr>
              <w:rFonts w:ascii="Buckeye Serif 2" w:hAnsi="Buckeye Serif 2"/>
              <w:noProof/>
            </w:rPr>
          </w:pPr>
          <w:r>
            <w:rPr>
              <w:rFonts w:ascii="Buckeye Serif 2" w:hAnsi="Buckeye Serif 2"/>
              <w:noProof/>
            </w:rPr>
            <w:t>III</w:t>
          </w:r>
          <w:r w:rsidR="00692378">
            <w:rPr>
              <w:rFonts w:ascii="Buckeye Serif 2" w:hAnsi="Buckeye Serif 2"/>
              <w:noProof/>
            </w:rPr>
            <w:t>.</w:t>
          </w:r>
          <w:r>
            <w:rPr>
              <w:rFonts w:ascii="Buckeye Serif 2" w:hAnsi="Buckeye Serif 2"/>
              <w:noProof/>
            </w:rPr>
            <w:t xml:space="preserve"> All officers should come prepared to officer meetings regarding their specific role requirements.</w:t>
          </w:r>
        </w:p>
        <w:p w14:paraId="5A7E70E3" w14:textId="0B8CD344" w:rsidR="00EF605A" w:rsidRDefault="009F249D" w:rsidP="00EF605A">
          <w:pPr>
            <w:rPr>
              <w:rFonts w:ascii="Buckeye Serif 2" w:hAnsi="Buckeye Serif 2"/>
              <w:noProof/>
            </w:rPr>
          </w:pPr>
          <w:r>
            <w:rPr>
              <w:rFonts w:ascii="Buckeye Serif 2" w:hAnsi="Buckeye Serif 2"/>
              <w:noProof/>
            </w:rPr>
            <w:t>3)</w:t>
          </w:r>
          <w:r w:rsidR="00EF605A">
            <w:rPr>
              <w:rFonts w:ascii="Buckeye Serif 2" w:hAnsi="Buckeye Serif 2"/>
              <w:noProof/>
            </w:rPr>
            <w:t xml:space="preserve"> Responsibilities of the President</w:t>
          </w:r>
        </w:p>
        <w:p w14:paraId="3FBD9B7E" w14:textId="718F16EA" w:rsidR="00EF605A" w:rsidRDefault="00EF605A" w:rsidP="00EF605A">
          <w:pPr>
            <w:rPr>
              <w:rFonts w:ascii="Buckeye Serif 2" w:hAnsi="Buckeye Serif 2"/>
              <w:noProof/>
            </w:rPr>
          </w:pPr>
          <w:r>
            <w:rPr>
              <w:rFonts w:ascii="Buckeye Serif 2" w:hAnsi="Buckeye Serif 2"/>
              <w:noProof/>
            </w:rPr>
            <w:t xml:space="preserve">I. To conduct meetings during and after each semester to determine the vision of IEEE </w:t>
          </w:r>
          <w:r w:rsidR="00230779">
            <w:rPr>
              <w:rFonts w:ascii="Buckeye Serif 2" w:hAnsi="Buckeye Serif 2"/>
              <w:noProof/>
            </w:rPr>
            <w:t>Graduate</w:t>
          </w:r>
          <w:r>
            <w:rPr>
              <w:rFonts w:ascii="Buckeye Serif 2" w:hAnsi="Buckeye Serif 2"/>
              <w:noProof/>
            </w:rPr>
            <w:t>.</w:t>
          </w:r>
        </w:p>
        <w:p w14:paraId="6803013F" w14:textId="77777777" w:rsidR="00EF605A" w:rsidRDefault="00EF605A" w:rsidP="00EF605A">
          <w:pPr>
            <w:rPr>
              <w:rFonts w:ascii="Buckeye Serif 2" w:hAnsi="Buckeye Serif 2"/>
              <w:noProof/>
            </w:rPr>
          </w:pPr>
          <w:r>
            <w:rPr>
              <w:rFonts w:ascii="Buckeye Serif 2" w:hAnsi="Buckeye Serif 2"/>
              <w:noProof/>
            </w:rPr>
            <w:t>II. To present the agenda for and plan all officer meetings.</w:t>
          </w:r>
        </w:p>
        <w:p w14:paraId="5653AADF" w14:textId="34A1A844" w:rsidR="00EF605A" w:rsidRDefault="00EF605A" w:rsidP="00EF605A">
          <w:pPr>
            <w:rPr>
              <w:rFonts w:ascii="Buckeye Serif 2" w:hAnsi="Buckeye Serif 2"/>
              <w:noProof/>
            </w:rPr>
          </w:pPr>
          <w:r>
            <w:rPr>
              <w:rFonts w:ascii="Buckeye Serif 2" w:hAnsi="Buckeye Serif 2"/>
              <w:noProof/>
            </w:rPr>
            <w:t xml:space="preserve">III. To oversee all IEEE </w:t>
          </w:r>
          <w:r w:rsidR="00230779">
            <w:rPr>
              <w:rFonts w:ascii="Buckeye Serif 2" w:hAnsi="Buckeye Serif 2"/>
              <w:noProof/>
            </w:rPr>
            <w:t xml:space="preserve">Graduate </w:t>
          </w:r>
          <w:r>
            <w:rPr>
              <w:rFonts w:ascii="Buckeye Serif 2" w:hAnsi="Buckeye Serif 2"/>
              <w:noProof/>
            </w:rPr>
            <w:t>activities.</w:t>
          </w:r>
        </w:p>
        <w:p w14:paraId="62CF16CF" w14:textId="77777777" w:rsidR="00EF605A" w:rsidRDefault="00EF605A" w:rsidP="00EF605A">
          <w:pPr>
            <w:rPr>
              <w:rFonts w:ascii="Buckeye Serif 2" w:hAnsi="Buckeye Serif 2"/>
              <w:noProof/>
            </w:rPr>
          </w:pPr>
          <w:r>
            <w:rPr>
              <w:rFonts w:ascii="Buckeye Serif 2" w:hAnsi="Buckeye Serif 2"/>
              <w:noProof/>
            </w:rPr>
            <w:t>IV. Set the frequency of and host officer meetings that can be used to plan for upcoming weeks.</w:t>
          </w:r>
        </w:p>
        <w:p w14:paraId="3DAAEF52" w14:textId="77777777" w:rsidR="00EF605A" w:rsidRDefault="00EF605A" w:rsidP="00EF605A">
          <w:pPr>
            <w:rPr>
              <w:rFonts w:ascii="Buckeye Serif 2" w:hAnsi="Buckeye Serif 2"/>
              <w:noProof/>
            </w:rPr>
          </w:pPr>
          <w:r>
            <w:rPr>
              <w:rFonts w:ascii="Buckeye Serif 2" w:hAnsi="Buckeye Serif 2"/>
              <w:noProof/>
            </w:rPr>
            <w:t>V. Set any additional responsibilities they expect of their officer team at the beginning of the academic year and adjust as seen fit.</w:t>
          </w:r>
        </w:p>
        <w:p w14:paraId="459C8AA6" w14:textId="22F3E5C7" w:rsidR="00FB3E18" w:rsidRDefault="00EF605A" w:rsidP="00EF605A">
          <w:pPr>
            <w:rPr>
              <w:rFonts w:ascii="Buckeye Serif 2" w:hAnsi="Buckeye Serif 2"/>
              <w:noProof/>
            </w:rPr>
          </w:pPr>
          <w:r>
            <w:rPr>
              <w:rFonts w:ascii="Buckeye Serif 2" w:hAnsi="Buckeye Serif 2"/>
              <w:noProof/>
            </w:rPr>
            <w:t>VI. To delegate tasks in tandem with the Vice President to all officers.</w:t>
          </w:r>
        </w:p>
        <w:p w14:paraId="1DBF690D" w14:textId="6B277A3E" w:rsidR="00EF605A" w:rsidRDefault="009F249D" w:rsidP="00EF605A">
          <w:pPr>
            <w:rPr>
              <w:rFonts w:ascii="Buckeye Serif 2" w:hAnsi="Buckeye Serif 2"/>
              <w:noProof/>
            </w:rPr>
          </w:pPr>
          <w:r>
            <w:rPr>
              <w:rFonts w:ascii="Buckeye Serif 2" w:hAnsi="Buckeye Serif 2"/>
              <w:noProof/>
            </w:rPr>
            <w:t>4)</w:t>
          </w:r>
          <w:r w:rsidR="00EF605A">
            <w:rPr>
              <w:rFonts w:ascii="Buckeye Serif 2" w:hAnsi="Buckeye Serif 2"/>
              <w:noProof/>
            </w:rPr>
            <w:t xml:space="preserve"> Responsibilities of the Vice President</w:t>
          </w:r>
        </w:p>
        <w:p w14:paraId="532DCE45" w14:textId="77777777" w:rsidR="00EF605A" w:rsidRDefault="00EF605A" w:rsidP="00EF605A">
          <w:pPr>
            <w:rPr>
              <w:rFonts w:ascii="Buckeye Serif 2" w:hAnsi="Buckeye Serif 2"/>
              <w:noProof/>
            </w:rPr>
          </w:pPr>
          <w:r>
            <w:rPr>
              <w:rFonts w:ascii="Buckeye Serif 2" w:hAnsi="Buckeye Serif 2"/>
              <w:noProof/>
            </w:rPr>
            <w:t>I. Manage meeting agendas alongside the president.</w:t>
          </w:r>
        </w:p>
        <w:p w14:paraId="1F4F0FE6" w14:textId="77777777" w:rsidR="00EF605A" w:rsidRDefault="00EF605A" w:rsidP="00EF605A">
          <w:pPr>
            <w:rPr>
              <w:rFonts w:ascii="Buckeye Serif 2" w:hAnsi="Buckeye Serif 2"/>
              <w:noProof/>
            </w:rPr>
          </w:pPr>
          <w:r>
            <w:rPr>
              <w:rFonts w:ascii="Buckeye Serif 2" w:hAnsi="Buckeye Serif 2"/>
              <w:noProof/>
            </w:rPr>
            <w:t>II. Assist in taking meeting minutes when the Secretary is not present.</w:t>
          </w:r>
        </w:p>
        <w:p w14:paraId="3721B46F" w14:textId="77777777" w:rsidR="00EF605A" w:rsidRDefault="00EF605A" w:rsidP="00EF605A">
          <w:pPr>
            <w:rPr>
              <w:rFonts w:ascii="Buckeye Serif 2" w:hAnsi="Buckeye Serif 2"/>
              <w:noProof/>
            </w:rPr>
          </w:pPr>
          <w:r>
            <w:rPr>
              <w:rFonts w:ascii="Buckeye Serif 2" w:hAnsi="Buckeye Serif 2"/>
              <w:noProof/>
            </w:rPr>
            <w:t>III. Manage/Assist in bi-weekly meeting plans.</w:t>
          </w:r>
        </w:p>
        <w:p w14:paraId="2313E3E9" w14:textId="77777777" w:rsidR="00EF605A" w:rsidRDefault="00EF605A" w:rsidP="00EF605A">
          <w:pPr>
            <w:rPr>
              <w:rFonts w:ascii="Buckeye Serif 2" w:hAnsi="Buckeye Serif 2"/>
              <w:noProof/>
            </w:rPr>
          </w:pPr>
          <w:r>
            <w:rPr>
              <w:rFonts w:ascii="Buckeye Serif 2" w:hAnsi="Buckeye Serif 2"/>
              <w:noProof/>
            </w:rPr>
            <w:t>IV. Assist in overseeing all IEEE meetings alongside the President.</w:t>
          </w:r>
        </w:p>
        <w:p w14:paraId="4D1B3676" w14:textId="77777777" w:rsidR="00EF605A" w:rsidRDefault="00EF605A" w:rsidP="00EF605A">
          <w:pPr>
            <w:rPr>
              <w:rFonts w:ascii="Buckeye Serif 2" w:hAnsi="Buckeye Serif 2"/>
              <w:noProof/>
            </w:rPr>
          </w:pPr>
          <w:r>
            <w:rPr>
              <w:rFonts w:ascii="Buckeye Serif 2" w:hAnsi="Buckeye Serif 2"/>
              <w:noProof/>
            </w:rPr>
            <w:t>V. Manage officer duties as delegated by the President.</w:t>
          </w:r>
        </w:p>
        <w:p w14:paraId="11C4E0B4" w14:textId="77777777" w:rsidR="00267830" w:rsidRDefault="00EF605A" w:rsidP="00EF605A">
          <w:pPr>
            <w:rPr>
              <w:rFonts w:ascii="Buckeye Serif 2" w:hAnsi="Buckeye Serif 2"/>
              <w:noProof/>
            </w:rPr>
          </w:pPr>
          <w:r>
            <w:rPr>
              <w:rFonts w:ascii="Buckeye Serif 2" w:hAnsi="Buckeye Serif 2"/>
              <w:noProof/>
            </w:rPr>
            <w:t>VI. To be the secondary point of contact for collaboration with other companies and other organizations.</w:t>
          </w:r>
        </w:p>
        <w:p w14:paraId="6C37168E" w14:textId="0B77E625" w:rsidR="00EF605A" w:rsidRDefault="009F249D" w:rsidP="00EF605A">
          <w:pPr>
            <w:rPr>
              <w:rFonts w:ascii="Buckeye Serif 2" w:hAnsi="Buckeye Serif 2"/>
              <w:noProof/>
            </w:rPr>
          </w:pPr>
          <w:r>
            <w:rPr>
              <w:rFonts w:ascii="Buckeye Serif 2" w:hAnsi="Buckeye Serif 2"/>
              <w:noProof/>
            </w:rPr>
            <w:t>5)</w:t>
          </w:r>
          <w:r w:rsidR="00EF605A">
            <w:rPr>
              <w:rFonts w:ascii="Buckeye Serif 2" w:hAnsi="Buckeye Serif 2"/>
              <w:noProof/>
            </w:rPr>
            <w:t xml:space="preserve"> Secretary</w:t>
          </w:r>
        </w:p>
        <w:p w14:paraId="18694770" w14:textId="77777777" w:rsidR="00EF605A" w:rsidRDefault="00EF605A" w:rsidP="00EF605A">
          <w:pPr>
            <w:rPr>
              <w:rFonts w:ascii="Buckeye Serif 2" w:hAnsi="Buckeye Serif 2"/>
              <w:noProof/>
            </w:rPr>
          </w:pPr>
          <w:r>
            <w:rPr>
              <w:rFonts w:ascii="Buckeye Serif 2" w:hAnsi="Buckeye Serif 2"/>
              <w:noProof/>
            </w:rPr>
            <w:t>I. Manage the contact list on the IEEE email.</w:t>
          </w:r>
        </w:p>
        <w:p w14:paraId="19E66549" w14:textId="5B396DCE" w:rsidR="00EF605A" w:rsidRDefault="00EF605A" w:rsidP="00EF605A">
          <w:pPr>
            <w:rPr>
              <w:rFonts w:ascii="Buckeye Serif 2" w:hAnsi="Buckeye Serif 2"/>
              <w:noProof/>
            </w:rPr>
          </w:pPr>
          <w:r>
            <w:rPr>
              <w:rFonts w:ascii="Buckeye Serif 2" w:hAnsi="Buckeye Serif 2"/>
              <w:noProof/>
            </w:rPr>
            <w:t xml:space="preserve">II. Assist </w:t>
          </w:r>
          <w:r w:rsidR="00230779">
            <w:rPr>
              <w:rFonts w:ascii="Buckeye Serif 2" w:hAnsi="Buckeye Serif 2"/>
              <w:noProof/>
            </w:rPr>
            <w:t xml:space="preserve">the </w:t>
          </w:r>
          <w:r>
            <w:rPr>
              <w:rFonts w:ascii="Buckeye Serif 2" w:hAnsi="Buckeye Serif 2"/>
              <w:noProof/>
            </w:rPr>
            <w:t>President in organizing PowerPoints for each meeting.</w:t>
          </w:r>
        </w:p>
        <w:p w14:paraId="36C873F1" w14:textId="77777777" w:rsidR="00EF605A" w:rsidRDefault="00EF605A" w:rsidP="00EF605A">
          <w:pPr>
            <w:rPr>
              <w:rFonts w:ascii="Buckeye Serif 2" w:hAnsi="Buckeye Serif 2"/>
              <w:noProof/>
            </w:rPr>
          </w:pPr>
          <w:r>
            <w:rPr>
              <w:rFonts w:ascii="Buckeye Serif 2" w:hAnsi="Buckeye Serif 2"/>
              <w:noProof/>
            </w:rPr>
            <w:t>III. Send newsletter email notifications to members frequently.</w:t>
          </w:r>
        </w:p>
        <w:p w14:paraId="4314B6E6" w14:textId="17694828" w:rsidR="00EF605A" w:rsidRDefault="00EF605A" w:rsidP="00EF605A">
          <w:pPr>
            <w:rPr>
              <w:rFonts w:ascii="Buckeye Serif 2" w:hAnsi="Buckeye Serif 2"/>
              <w:noProof/>
            </w:rPr>
          </w:pPr>
          <w:r>
            <w:rPr>
              <w:rFonts w:ascii="Buckeye Serif 2" w:hAnsi="Buckeye Serif 2"/>
              <w:noProof/>
            </w:rPr>
            <w:t xml:space="preserve">IV. Write all officer meeting notes and make </w:t>
          </w:r>
          <w:r w:rsidR="00230779">
            <w:rPr>
              <w:rFonts w:ascii="Buckeye Serif 2" w:hAnsi="Buckeye Serif 2"/>
              <w:noProof/>
            </w:rPr>
            <w:t xml:space="preserve">them </w:t>
          </w:r>
          <w:r>
            <w:rPr>
              <w:rFonts w:ascii="Buckeye Serif 2" w:hAnsi="Buckeye Serif 2"/>
              <w:noProof/>
            </w:rPr>
            <w:t>available in the officer file sharing system.</w:t>
          </w:r>
        </w:p>
        <w:p w14:paraId="0CB960F0" w14:textId="4F74859A" w:rsidR="00EF605A" w:rsidRDefault="00EF605A" w:rsidP="00EF605A">
          <w:pPr>
            <w:rPr>
              <w:rFonts w:ascii="Buckeye Serif 2" w:hAnsi="Buckeye Serif 2"/>
              <w:noProof/>
            </w:rPr>
          </w:pPr>
          <w:r>
            <w:rPr>
              <w:rFonts w:ascii="Buckeye Serif 2" w:hAnsi="Buckeye Serif 2"/>
              <w:noProof/>
            </w:rPr>
            <w:t xml:space="preserve">V. Maintain an up-to-date attendance list of members and determine </w:t>
          </w:r>
          <w:r w:rsidR="00230779">
            <w:rPr>
              <w:rFonts w:ascii="Buckeye Serif 2" w:hAnsi="Buckeye Serif 2"/>
              <w:noProof/>
            </w:rPr>
            <w:t xml:space="preserve">the </w:t>
          </w:r>
          <w:r>
            <w:rPr>
              <w:rFonts w:ascii="Buckeye Serif 2" w:hAnsi="Buckeye Serif 2"/>
              <w:noProof/>
            </w:rPr>
            <w:t>status of said members</w:t>
          </w:r>
        </w:p>
        <w:p w14:paraId="42E7F532" w14:textId="0F724F72" w:rsidR="00FB3E18" w:rsidRDefault="00EF605A" w:rsidP="00EF605A">
          <w:pPr>
            <w:rPr>
              <w:rFonts w:ascii="Buckeye Serif 2" w:hAnsi="Buckeye Serif 2"/>
              <w:noProof/>
            </w:rPr>
          </w:pPr>
          <w:r>
            <w:rPr>
              <w:rFonts w:ascii="Buckeye Serif 2" w:hAnsi="Buckeye Serif 2"/>
              <w:noProof/>
            </w:rPr>
            <w:t xml:space="preserve">VI. To be responsible for current files and data </w:t>
          </w:r>
          <w:r w:rsidR="002D5D32">
            <w:rPr>
              <w:rFonts w:ascii="Buckeye Serif 2" w:hAnsi="Buckeye Serif 2"/>
              <w:noProof/>
            </w:rPr>
            <w:t>about</w:t>
          </w:r>
          <w:r>
            <w:rPr>
              <w:rFonts w:ascii="Buckeye Serif 2" w:hAnsi="Buckeye Serif 2"/>
              <w:noProof/>
            </w:rPr>
            <w:t xml:space="preserve"> the organization.</w:t>
          </w:r>
        </w:p>
        <w:p w14:paraId="2CEFBF47" w14:textId="13902FB1" w:rsidR="00EF605A" w:rsidRDefault="00E2609F" w:rsidP="00EF605A">
          <w:pPr>
            <w:rPr>
              <w:rFonts w:ascii="Buckeye Serif 2" w:hAnsi="Buckeye Serif 2"/>
              <w:noProof/>
            </w:rPr>
          </w:pPr>
          <w:r>
            <w:rPr>
              <w:rFonts w:ascii="Buckeye Serif 2" w:hAnsi="Buckeye Serif 2"/>
              <w:noProof/>
            </w:rPr>
            <w:t>6)</w:t>
          </w:r>
          <w:r w:rsidR="00EF605A">
            <w:rPr>
              <w:rFonts w:ascii="Buckeye Serif 2" w:hAnsi="Buckeye Serif 2"/>
              <w:noProof/>
            </w:rPr>
            <w:t xml:space="preserve"> Treasurer</w:t>
          </w:r>
        </w:p>
        <w:p w14:paraId="0489D971" w14:textId="77777777" w:rsidR="00EF605A" w:rsidRDefault="00EF605A" w:rsidP="00EF605A">
          <w:pPr>
            <w:rPr>
              <w:rFonts w:ascii="Buckeye Serif 2" w:hAnsi="Buckeye Serif 2"/>
              <w:noProof/>
            </w:rPr>
          </w:pPr>
          <w:r>
            <w:rPr>
              <w:rFonts w:ascii="Buckeye Serif 2" w:hAnsi="Buckeye Serif 2"/>
              <w:noProof/>
            </w:rPr>
            <w:t>I. Coordinate purchases and fundraising with other officers.</w:t>
          </w:r>
        </w:p>
        <w:p w14:paraId="376784F1" w14:textId="77777777" w:rsidR="00EF605A" w:rsidRDefault="00EF605A" w:rsidP="00EF605A">
          <w:pPr>
            <w:rPr>
              <w:rFonts w:ascii="Buckeye Serif 2" w:hAnsi="Buckeye Serif 2"/>
              <w:noProof/>
            </w:rPr>
          </w:pPr>
          <w:r>
            <w:rPr>
              <w:rFonts w:ascii="Buckeye Serif 2" w:hAnsi="Buckeye Serif 2"/>
              <w:noProof/>
            </w:rPr>
            <w:lastRenderedPageBreak/>
            <w:t>II. Keep accounting records of all transactions of the organization, including but not limited to purchase orders and receipts.</w:t>
          </w:r>
        </w:p>
        <w:p w14:paraId="1963D091" w14:textId="5E36F02C" w:rsidR="00EF605A" w:rsidRDefault="00EF605A" w:rsidP="00EF605A">
          <w:pPr>
            <w:rPr>
              <w:rFonts w:ascii="Buckeye Serif 2" w:hAnsi="Buckeye Serif 2"/>
              <w:noProof/>
            </w:rPr>
          </w:pPr>
          <w:r>
            <w:rPr>
              <w:rFonts w:ascii="Buckeye Serif 2" w:hAnsi="Buckeye Serif 2"/>
              <w:noProof/>
            </w:rPr>
            <w:t xml:space="preserve">III. Manage financial accounts related to </w:t>
          </w:r>
          <w:r w:rsidR="002D5D32">
            <w:rPr>
              <w:rFonts w:ascii="Buckeye Serif 2" w:hAnsi="Buckeye Serif 2"/>
              <w:noProof/>
            </w:rPr>
            <w:t xml:space="preserve">the </w:t>
          </w:r>
          <w:r>
            <w:rPr>
              <w:rFonts w:ascii="Buckeye Serif 2" w:hAnsi="Buckeye Serif 2"/>
              <w:noProof/>
            </w:rPr>
            <w:t xml:space="preserve">IEEE </w:t>
          </w:r>
          <w:r w:rsidR="002D5D32">
            <w:rPr>
              <w:rFonts w:ascii="Buckeye Serif 2" w:hAnsi="Buckeye Serif 2"/>
              <w:noProof/>
            </w:rPr>
            <w:t>Graduate</w:t>
          </w:r>
          <w:r>
            <w:rPr>
              <w:rFonts w:ascii="Buckeye Serif 2" w:hAnsi="Buckeye Serif 2"/>
              <w:noProof/>
            </w:rPr>
            <w:t>.</w:t>
          </w:r>
        </w:p>
        <w:p w14:paraId="0C10AF8D" w14:textId="702914F0" w:rsidR="00FB3E18" w:rsidRDefault="00EF605A" w:rsidP="00EF605A">
          <w:pPr>
            <w:rPr>
              <w:rFonts w:ascii="Buckeye Serif 2" w:hAnsi="Buckeye Serif 2"/>
              <w:noProof/>
            </w:rPr>
          </w:pPr>
          <w:r>
            <w:rPr>
              <w:rFonts w:ascii="Buckeye Serif 2" w:hAnsi="Buckeye Serif 2"/>
              <w:noProof/>
            </w:rPr>
            <w:t>IV. To appoint and oversee the financial sub-team as needed, responsible for assisting in purchasing and accounting.</w:t>
          </w:r>
        </w:p>
        <w:p w14:paraId="67351D88" w14:textId="12276A00" w:rsidR="00EF605A" w:rsidRDefault="00336859" w:rsidP="00EF605A">
          <w:pPr>
            <w:rPr>
              <w:rFonts w:ascii="Buckeye Serif 2" w:hAnsi="Buckeye Serif 2"/>
              <w:noProof/>
            </w:rPr>
          </w:pPr>
          <w:r>
            <w:rPr>
              <w:rFonts w:ascii="Buckeye Serif 2" w:hAnsi="Buckeye Serif 2"/>
              <w:noProof/>
            </w:rPr>
            <w:t xml:space="preserve">7) </w:t>
          </w:r>
          <w:r w:rsidR="00EF605A">
            <w:rPr>
              <w:rFonts w:ascii="Buckeye Serif 2" w:hAnsi="Buckeye Serif 2"/>
              <w:noProof/>
            </w:rPr>
            <w:t xml:space="preserve"> Social Engagement</w:t>
          </w:r>
          <w:r w:rsidR="003D4CE6">
            <w:rPr>
              <w:rFonts w:ascii="Buckeye Serif 2" w:hAnsi="Buckeye Serif 2"/>
              <w:noProof/>
            </w:rPr>
            <w:t xml:space="preserve"> </w:t>
          </w:r>
          <w:r w:rsidR="00284268">
            <w:rPr>
              <w:rFonts w:ascii="Buckeye Serif 2" w:hAnsi="Buckeye Serif 2"/>
              <w:noProof/>
            </w:rPr>
            <w:t>Officer</w:t>
          </w:r>
        </w:p>
        <w:p w14:paraId="7BBACBF6" w14:textId="62146EA9" w:rsidR="00EF605A" w:rsidRDefault="00EF605A" w:rsidP="00EF605A">
          <w:pPr>
            <w:rPr>
              <w:rFonts w:ascii="Buckeye Serif 2" w:hAnsi="Buckeye Serif 2"/>
              <w:noProof/>
            </w:rPr>
          </w:pPr>
          <w:r>
            <w:rPr>
              <w:rFonts w:ascii="Buckeye Serif 2" w:hAnsi="Buckeye Serif 2"/>
              <w:noProof/>
            </w:rPr>
            <w:t xml:space="preserve">I. Plan and coordinate IEEE </w:t>
          </w:r>
          <w:r w:rsidR="002D5D32">
            <w:rPr>
              <w:rFonts w:ascii="Buckeye Serif 2" w:hAnsi="Buckeye Serif 2"/>
              <w:noProof/>
            </w:rPr>
            <w:t>Graduate</w:t>
          </w:r>
          <w:r>
            <w:rPr>
              <w:rFonts w:ascii="Buckeye Serif 2" w:hAnsi="Buckeye Serif 2"/>
              <w:noProof/>
            </w:rPr>
            <w:t xml:space="preserve"> social events.</w:t>
          </w:r>
        </w:p>
        <w:p w14:paraId="482F893D" w14:textId="4B9DD60A" w:rsidR="00EF605A" w:rsidRDefault="00EF605A" w:rsidP="00EF605A">
          <w:pPr>
            <w:rPr>
              <w:rFonts w:ascii="Buckeye Serif 2" w:hAnsi="Buckeye Serif 2"/>
              <w:noProof/>
            </w:rPr>
          </w:pPr>
          <w:r>
            <w:rPr>
              <w:rFonts w:ascii="Buckeye Serif 2" w:hAnsi="Buckeye Serif 2"/>
              <w:noProof/>
            </w:rPr>
            <w:t xml:space="preserve">II. </w:t>
          </w:r>
          <w:r w:rsidR="00F81659">
            <w:rPr>
              <w:rFonts w:ascii="Buckeye Serif 2" w:hAnsi="Buckeye Serif 2"/>
              <w:noProof/>
            </w:rPr>
            <w:t>Handle the social media for the organization</w:t>
          </w:r>
          <w:r>
            <w:rPr>
              <w:rFonts w:ascii="Buckeye Serif 2" w:hAnsi="Buckeye Serif 2"/>
              <w:noProof/>
            </w:rPr>
            <w:t>.</w:t>
          </w:r>
        </w:p>
        <w:p w14:paraId="090BE6F6" w14:textId="39E22FA5" w:rsidR="009F1522" w:rsidRDefault="00EF605A" w:rsidP="0006656A">
          <w:pPr>
            <w:rPr>
              <w:rFonts w:ascii="Buckeye Serif 2" w:hAnsi="Buckeye Serif 2"/>
              <w:noProof/>
            </w:rPr>
          </w:pPr>
          <w:r>
            <w:rPr>
              <w:rFonts w:ascii="Buckeye Serif 2" w:hAnsi="Buckeye Serif 2"/>
              <w:noProof/>
            </w:rPr>
            <w:t xml:space="preserve">III. Prepare </w:t>
          </w:r>
          <w:r w:rsidR="002D5D32">
            <w:rPr>
              <w:rFonts w:ascii="Buckeye Serif 2" w:hAnsi="Buckeye Serif 2"/>
              <w:noProof/>
            </w:rPr>
            <w:t xml:space="preserve">the </w:t>
          </w:r>
          <w:r>
            <w:rPr>
              <w:rFonts w:ascii="Buckeye Serif 2" w:hAnsi="Buckeye Serif 2"/>
              <w:noProof/>
            </w:rPr>
            <w:t xml:space="preserve">organization’s display for </w:t>
          </w:r>
          <w:r w:rsidR="002D5D32">
            <w:rPr>
              <w:rFonts w:ascii="Buckeye Serif 2" w:hAnsi="Buckeye Serif 2"/>
              <w:noProof/>
            </w:rPr>
            <w:t>the U</w:t>
          </w:r>
          <w:r>
            <w:rPr>
              <w:rFonts w:ascii="Buckeye Serif 2" w:hAnsi="Buckeye Serif 2"/>
              <w:noProof/>
            </w:rPr>
            <w:t>niversity Student Involvement Fair.</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242448D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4B20" w:rsidRPr="00504B20">
            <w:rPr>
              <w:rFonts w:ascii="Buckeye Serif 2" w:hAnsi="Buckeye Serif 2"/>
            </w:rPr>
            <w:t xml:space="preserve"> </w:t>
          </w:r>
          <w:r w:rsidR="00504B20">
            <w:rPr>
              <w:rFonts w:ascii="Buckeye Serif 2" w:hAnsi="Buckeye Serif 2"/>
            </w:rPr>
            <w:t>All officers shall be at least a student member of IEEE as defined in Article IV.</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6E125B91" w:rsidR="00D559E8" w:rsidRDefault="00DC52EA" w:rsidP="00624446">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24446">
            <w:rPr>
              <w:rFonts w:ascii="Buckeye Serif 2" w:hAnsi="Buckeye Serif 2"/>
            </w:rPr>
            <w:t xml:space="preserve">Selection of </w:t>
          </w:r>
          <w:r w:rsidR="00A2415D">
            <w:rPr>
              <w:rFonts w:ascii="Buckeye Serif 2" w:hAnsi="Buckeye Serif 2"/>
            </w:rPr>
            <w:t>t</w:t>
          </w:r>
          <w:r w:rsidR="00624446">
            <w:rPr>
              <w:rFonts w:ascii="Buckeye Serif 2" w:hAnsi="Buckeye Serif 2"/>
            </w:rPr>
            <w:t>he Officer Board, excluding the President and Vice President, is to be c</w:t>
          </w:r>
          <w:r w:rsidR="00A2415D">
            <w:rPr>
              <w:rFonts w:ascii="Buckeye Serif 2" w:hAnsi="Buckeye Serif 2"/>
            </w:rPr>
            <w:t>onducted</w:t>
          </w:r>
          <w:r w:rsidR="00624446">
            <w:rPr>
              <w:rFonts w:ascii="Buckeye Serif 2" w:hAnsi="Buckeye Serif 2"/>
            </w:rPr>
            <w:t xml:space="preserve"> </w:t>
          </w:r>
          <w:r w:rsidR="00A2415D">
            <w:rPr>
              <w:rFonts w:ascii="Buckeye Serif 2" w:hAnsi="Buckeye Serif 2"/>
            </w:rPr>
            <w:t>through</w:t>
          </w:r>
          <w:r w:rsidR="00624446">
            <w:rPr>
              <w:rFonts w:ascii="Buckeye Serif 2" w:hAnsi="Buckeye Serif 2"/>
            </w:rPr>
            <w:t xml:space="preserve"> application</w:t>
          </w:r>
          <w:r w:rsidR="00A2415D">
            <w:rPr>
              <w:rFonts w:ascii="Buckeye Serif 2" w:hAnsi="Buckeye Serif 2"/>
            </w:rPr>
            <w:t>s</w:t>
          </w:r>
          <w:r w:rsidR="00624446">
            <w:rPr>
              <w:rFonts w:ascii="Buckeye Serif 2" w:hAnsi="Buckeye Serif 2"/>
            </w:rPr>
            <w:t>.</w:t>
          </w:r>
          <w:r w:rsidR="00267830">
            <w:rPr>
              <w:rFonts w:ascii="Buckeye Serif 2" w:hAnsi="Buckeye Serif 2"/>
            </w:rPr>
            <w:t xml:space="preserve"> </w:t>
          </w:r>
          <w:r w:rsidR="00624446">
            <w:rPr>
              <w:rFonts w:ascii="Buckeye Serif 2" w:hAnsi="Buckeye Serif 2"/>
            </w:rPr>
            <w:t>Applications are to be reviewed by the President and Vice President, and an agreement between them must be made to accept or reject an officer application</w:t>
          </w:r>
          <w:r w:rsidR="00FB3E18">
            <w:rPr>
              <w:rFonts w:ascii="Buckeye Serif 2" w:hAnsi="Buckeye Serif 2"/>
            </w:rPr>
            <w:t>.</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28FFA381" w14:textId="5EC81228" w:rsidR="00C206D6" w:rsidRDefault="00DC52EA" w:rsidP="00C206D6">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D2688">
            <w:rPr>
              <w:rFonts w:ascii="Buckeye Serif 2" w:hAnsi="Buckeye Serif 2"/>
            </w:rPr>
            <w:t>1</w:t>
          </w:r>
          <w:r w:rsidR="003E18C3">
            <w:rPr>
              <w:rFonts w:ascii="Buckeye Serif 2" w:hAnsi="Buckeye Serif 2"/>
            </w:rPr>
            <w:t>)</w:t>
          </w:r>
          <w:r w:rsidR="00C206D6">
            <w:rPr>
              <w:rFonts w:ascii="Buckeye Serif 2" w:hAnsi="Buckeye Serif 2"/>
            </w:rPr>
            <w:t xml:space="preserve"> Officers may be removed for any of the following</w:t>
          </w:r>
          <w:r w:rsidR="00C206D6">
            <w:rPr>
              <w:rFonts w:ascii="Buckeye Serif 2" w:hAnsi="Buckeye Serif 2"/>
            </w:rPr>
            <w:t xml:space="preserve"> </w:t>
          </w:r>
          <w:r w:rsidR="00C206D6">
            <w:rPr>
              <w:rFonts w:ascii="Buckeye Serif 2" w:hAnsi="Buckeye Serif 2"/>
            </w:rPr>
            <w:t>reasons:</w:t>
          </w:r>
        </w:p>
        <w:p w14:paraId="723055BD" w14:textId="28520654" w:rsidR="00C206D6" w:rsidRDefault="009D2688" w:rsidP="00C206D6">
          <w:pPr>
            <w:rPr>
              <w:rFonts w:ascii="Buckeye Serif 2" w:hAnsi="Buckeye Serif 2"/>
            </w:rPr>
          </w:pPr>
          <w:r>
            <w:rPr>
              <w:rFonts w:ascii="Buckeye Serif 2" w:hAnsi="Buckeye Serif 2"/>
            </w:rPr>
            <w:t>I</w:t>
          </w:r>
          <w:r w:rsidR="00C206D6">
            <w:rPr>
              <w:rFonts w:ascii="Buckeye Serif 2" w:hAnsi="Buckeye Serif 2"/>
            </w:rPr>
            <w:t>. Failure to complete or attempt to complete designated work as defined in Article VI.</w:t>
          </w:r>
        </w:p>
        <w:p w14:paraId="4356379C" w14:textId="58081601" w:rsidR="00C206D6" w:rsidRDefault="009D2688" w:rsidP="00C206D6">
          <w:pPr>
            <w:rPr>
              <w:rFonts w:ascii="Buckeye Serif 2" w:hAnsi="Buckeye Serif 2"/>
            </w:rPr>
          </w:pPr>
          <w:r>
            <w:rPr>
              <w:rFonts w:ascii="Buckeye Serif 2" w:hAnsi="Buckeye Serif 2"/>
            </w:rPr>
            <w:t>II</w:t>
          </w:r>
          <w:r w:rsidR="00C206D6">
            <w:rPr>
              <w:rFonts w:ascii="Buckeye Serif 2" w:hAnsi="Buckeye Serif 2"/>
            </w:rPr>
            <w:t>. Officer intentionally circumvents organization constitutional rules and or bylaws.</w:t>
          </w:r>
        </w:p>
        <w:p w14:paraId="5DA03090" w14:textId="390D5D37" w:rsidR="00C206D6" w:rsidRDefault="009D2688" w:rsidP="00C206D6">
          <w:pPr>
            <w:rPr>
              <w:rFonts w:ascii="Buckeye Serif 2" w:hAnsi="Buckeye Serif 2"/>
            </w:rPr>
          </w:pPr>
          <w:r>
            <w:rPr>
              <w:rFonts w:ascii="Buckeye Serif 2" w:hAnsi="Buckeye Serif 2"/>
            </w:rPr>
            <w:t>III</w:t>
          </w:r>
          <w:r w:rsidR="00C206D6">
            <w:rPr>
              <w:rFonts w:ascii="Buckeye Serif 2" w:hAnsi="Buckeye Serif 2"/>
            </w:rPr>
            <w:t>. Officer acts inappropriately in their position as defined by the University in Article III.</w:t>
          </w:r>
        </w:p>
        <w:p w14:paraId="6573FCCC" w14:textId="036D71DB" w:rsidR="00C206D6" w:rsidRDefault="009D2688" w:rsidP="00C206D6">
          <w:pPr>
            <w:rPr>
              <w:rFonts w:ascii="Buckeye Serif 2" w:hAnsi="Buckeye Serif 2"/>
            </w:rPr>
          </w:pPr>
          <w:r>
            <w:rPr>
              <w:rFonts w:ascii="Buckeye Serif 2" w:hAnsi="Buckeye Serif 2"/>
            </w:rPr>
            <w:t>IV</w:t>
          </w:r>
          <w:r w:rsidR="00C206D6">
            <w:rPr>
              <w:rFonts w:ascii="Buckeye Serif 2" w:hAnsi="Buckeye Serif 2"/>
            </w:rPr>
            <w:t>. Officer uses organization funds/resources for personal benefit, or in ways not benefitting the organization.</w:t>
          </w:r>
        </w:p>
        <w:p w14:paraId="305FC2C7" w14:textId="785737AD" w:rsidR="00DF0574" w:rsidRDefault="003E18C3" w:rsidP="00C206D6">
          <w:pPr>
            <w:rPr>
              <w:rFonts w:ascii="Buckeye Serif 2" w:hAnsi="Buckeye Serif 2"/>
            </w:rPr>
          </w:pPr>
          <w:r>
            <w:rPr>
              <w:rFonts w:ascii="Buckeye Serif 2" w:hAnsi="Buckeye Serif 2"/>
            </w:rPr>
            <w:t>V</w:t>
          </w:r>
          <w:r w:rsidR="00C206D6">
            <w:rPr>
              <w:rFonts w:ascii="Buckeye Serif 2" w:hAnsi="Buckeye Serif 2"/>
            </w:rPr>
            <w:t xml:space="preserve">. Officer is insubordinate or actively trying to </w:t>
          </w:r>
          <w:proofErr w:type="spellStart"/>
          <w:r w:rsidR="00C206D6">
            <w:rPr>
              <w:rFonts w:ascii="Buckeye Serif 2" w:hAnsi="Buckeye Serif 2"/>
            </w:rPr>
            <w:t>sabatoge</w:t>
          </w:r>
          <w:proofErr w:type="spellEnd"/>
          <w:r w:rsidR="00C206D6">
            <w:rPr>
              <w:rFonts w:ascii="Buckeye Serif 2" w:hAnsi="Buckeye Serif 2"/>
            </w:rPr>
            <w:t xml:space="preserve"> organization meetings and initiatives.</w:t>
          </w:r>
        </w:p>
        <w:p w14:paraId="360BAB7F" w14:textId="525EC850" w:rsidR="00DF0574" w:rsidRDefault="003E18C3" w:rsidP="00C206D6">
          <w:pPr>
            <w:rPr>
              <w:rFonts w:ascii="Buckeye Serif 2" w:hAnsi="Buckeye Serif 2"/>
            </w:rPr>
          </w:pPr>
          <w:r>
            <w:rPr>
              <w:rFonts w:ascii="Buckeye Serif 2" w:hAnsi="Buckeye Serif 2"/>
            </w:rPr>
            <w:t>2)</w:t>
          </w:r>
          <w:r w:rsidR="00C206D6">
            <w:rPr>
              <w:rFonts w:ascii="Buckeye Serif 2" w:hAnsi="Buckeye Serif 2"/>
            </w:rPr>
            <w:t xml:space="preserve"> Officers may be removed from their current office by a majority ruling vote at an executive meeting with the officer in question and approval from the IEEE </w:t>
          </w:r>
          <w:r w:rsidR="00B433AB">
            <w:rPr>
              <w:rFonts w:ascii="Buckeye Serif 2" w:hAnsi="Buckeye Serif 2"/>
            </w:rPr>
            <w:t>Graduate</w:t>
          </w:r>
          <w:r w:rsidR="00C206D6">
            <w:rPr>
              <w:rFonts w:ascii="Buckeye Serif 2" w:hAnsi="Buckeye Serif 2"/>
            </w:rPr>
            <w:t xml:space="preserve"> Advisor.</w:t>
          </w:r>
        </w:p>
        <w:p w14:paraId="5119D990" w14:textId="02E8D01B" w:rsidR="00DF0574" w:rsidRDefault="003E18C3" w:rsidP="00C206D6">
          <w:pPr>
            <w:rPr>
              <w:rFonts w:ascii="Buckeye Serif 2" w:hAnsi="Buckeye Serif 2"/>
            </w:rPr>
          </w:pPr>
          <w:r>
            <w:rPr>
              <w:rFonts w:ascii="Buckeye Serif 2" w:hAnsi="Buckeye Serif 2"/>
            </w:rPr>
            <w:t>3)</w:t>
          </w:r>
          <w:r w:rsidR="00C206D6">
            <w:rPr>
              <w:rFonts w:ascii="Buckeye Serif 2" w:hAnsi="Buckeye Serif 2"/>
            </w:rPr>
            <w:t xml:space="preserve"> In the case of an officer being removed from the </w:t>
          </w:r>
          <w:proofErr w:type="spellStart"/>
          <w:r w:rsidR="00C206D6">
            <w:rPr>
              <w:rFonts w:ascii="Buckeye Serif 2" w:hAnsi="Buckeye Serif 2"/>
            </w:rPr>
            <w:t>organisation</w:t>
          </w:r>
          <w:proofErr w:type="spellEnd"/>
          <w:r w:rsidR="00C206D6">
            <w:rPr>
              <w:rFonts w:ascii="Buckeye Serif 2" w:hAnsi="Buckeye Serif 2"/>
            </w:rPr>
            <w:t xml:space="preserve"> due to resignation, ineligibility, or similar circumstances, current executive team members and advisor will work together to fill the role, such as advertising to </w:t>
          </w:r>
          <w:proofErr w:type="spellStart"/>
          <w:r w:rsidR="00C206D6">
            <w:rPr>
              <w:rFonts w:ascii="Buckeye Serif 2" w:hAnsi="Buckeye Serif 2"/>
            </w:rPr>
            <w:t>eligbile</w:t>
          </w:r>
          <w:proofErr w:type="spellEnd"/>
          <w:r w:rsidR="00C206D6">
            <w:rPr>
              <w:rFonts w:ascii="Buckeye Serif 2" w:hAnsi="Buckeye Serif 2"/>
            </w:rPr>
            <w:t xml:space="preserve"> members. If the role is required, executive team and advisor will vote to rearrange current team to fill that role. </w:t>
          </w:r>
        </w:p>
        <w:p w14:paraId="5FE140D3" w14:textId="188431D7" w:rsidR="00676310" w:rsidRDefault="003E18C3" w:rsidP="00A2415D">
          <w:pPr>
            <w:rPr>
              <w:rFonts w:ascii="Buckeye Serif 2" w:hAnsi="Buckeye Serif 2"/>
            </w:rPr>
          </w:pPr>
          <w:r>
            <w:rPr>
              <w:rFonts w:ascii="Buckeye Serif 2" w:hAnsi="Buckeye Serif 2"/>
            </w:rPr>
            <w:t>4)</w:t>
          </w:r>
          <w:r w:rsidR="00C206D6">
            <w:rPr>
              <w:rFonts w:ascii="Buckeye Serif 2" w:hAnsi="Buckeye Serif 2"/>
            </w:rPr>
            <w:t xml:space="preserve"> Removed officers may apply to an officer position only after one academic year has passed from the time of removal.</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2A5959B0" w14:textId="1DF1BC5F" w:rsidR="008809B5" w:rsidRDefault="00DC52EA" w:rsidP="008809B5">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09B5">
            <w:rPr>
              <w:rFonts w:ascii="Buckeye Serif 2" w:hAnsi="Buckeye Serif 2"/>
            </w:rPr>
            <w:fldChar w:fldCharType="begin">
              <w:ffData>
                <w:name w:val="Text19"/>
                <w:enabled/>
                <w:calcOnExit w:val="0"/>
                <w:textInput>
                  <w:default w:val="Process to Determine Dissolution"/>
                </w:textInput>
              </w:ffData>
            </w:fldChar>
          </w:r>
          <w:r w:rsidR="008809B5">
            <w:rPr>
              <w:rFonts w:ascii="Buckeye Serif 2" w:hAnsi="Buckeye Serif 2"/>
            </w:rPr>
            <w:instrText xml:space="preserve"> FORMTEXT </w:instrText>
          </w:r>
          <w:r w:rsidR="008809B5">
            <w:rPr>
              <w:rFonts w:ascii="Buckeye Serif 2" w:hAnsi="Buckeye Serif 2"/>
            </w:rPr>
          </w:r>
          <w:r w:rsidR="008809B5">
            <w:rPr>
              <w:rFonts w:ascii="Buckeye Serif 2" w:hAnsi="Buckeye Serif 2"/>
            </w:rPr>
            <w:fldChar w:fldCharType="separate"/>
          </w:r>
          <w:r w:rsidR="008809B5">
            <w:rPr>
              <w:rFonts w:ascii="Buckeye Serif 2" w:hAnsi="Buckeye Serif 2"/>
            </w:rPr>
            <w:t>Dissolution will occur when there are no officers in the President, Vice President, or Treasurer position. Dissolution can also happen if no events or a plan for events is declared to either the Advisor or regular members.</w:t>
          </w:r>
          <w:r w:rsidR="008809B5">
            <w:rPr>
              <w:rFonts w:ascii="Buckeye Serif 2" w:hAnsi="Buckeye Serif 2"/>
            </w:rPr>
            <w:fldChar w:fldCharType="end"/>
          </w:r>
        </w:p>
        <w:p w14:paraId="7A5739E9" w14:textId="40D28D94"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588DF716" w:rsidR="00676310" w:rsidRDefault="00DC52EA" w:rsidP="0078181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3C46">
            <w:rPr>
              <w:rFonts w:ascii="Buckeye Serif 2" w:hAnsi="Buckeye Serif 2"/>
              <w:noProof/>
            </w:rPr>
            <w:t>Current advisor will work to cover all debts incurred using the assets of the organization. After this, advisor will contact current IEEE Columbus executive team to receive final debts and assets should there be any left. At the time of dissolution, IEEE Columbus will be responsible for handling any of these assets and debts, along with closing any accounts.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149370CA" w14:textId="596DEDE6" w:rsidR="006C0956" w:rsidRDefault="00DC52EA" w:rsidP="006C0956">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C0956">
            <w:rPr>
              <w:rFonts w:ascii="Buckeye Serif 2" w:hAnsi="Buckeye Serif 2"/>
            </w:rPr>
            <w:t>1</w:t>
          </w:r>
          <w:r w:rsidR="00ED70D9">
            <w:rPr>
              <w:rFonts w:ascii="Buckeye Serif 2" w:hAnsi="Buckeye Serif 2"/>
            </w:rPr>
            <w:t>)</w:t>
          </w:r>
          <w:r w:rsidR="006C0956">
            <w:rPr>
              <w:rFonts w:ascii="Buckeye Serif 2" w:hAnsi="Buckeye Serif 2"/>
            </w:rPr>
            <w:t xml:space="preserve"> Amendments made during the academic year:</w:t>
          </w:r>
        </w:p>
        <w:p w14:paraId="775A9FDD" w14:textId="6D61927C" w:rsidR="006C0956" w:rsidRDefault="0045339B" w:rsidP="006C0956">
          <w:pPr>
            <w:rPr>
              <w:rFonts w:ascii="Buckeye Serif 2" w:hAnsi="Buckeye Serif 2"/>
            </w:rPr>
          </w:pPr>
          <w:r>
            <w:rPr>
              <w:rFonts w:ascii="Buckeye Serif 2" w:hAnsi="Buckeye Serif 2"/>
            </w:rPr>
            <w:t>I</w:t>
          </w:r>
          <w:r w:rsidR="006C0956">
            <w:rPr>
              <w:rFonts w:ascii="Buckeye Serif 2" w:hAnsi="Buckeye Serif 2"/>
            </w:rPr>
            <w:t>. Revisions to the consistution and By-Laws are to be a written declaration of amendment and to be read and voted upon by the general body.</w:t>
          </w:r>
        </w:p>
        <w:p w14:paraId="1400D457" w14:textId="3AC10593" w:rsidR="00DF0574" w:rsidRDefault="006C0956" w:rsidP="006C0956">
          <w:pPr>
            <w:rPr>
              <w:rFonts w:ascii="Buckeye Serif 2" w:hAnsi="Buckeye Serif 2"/>
            </w:rPr>
          </w:pPr>
          <w:r>
            <w:rPr>
              <w:rFonts w:ascii="Buckeye Serif 2" w:hAnsi="Buckeye Serif 2"/>
            </w:rPr>
            <w:t>I</w:t>
          </w:r>
          <w:r w:rsidR="0045339B">
            <w:rPr>
              <w:rFonts w:ascii="Buckeye Serif 2" w:hAnsi="Buckeye Serif 2"/>
            </w:rPr>
            <w:t>I</w:t>
          </w:r>
          <w:r>
            <w:rPr>
              <w:rFonts w:ascii="Buckeye Serif 2" w:hAnsi="Buckeye Serif 2"/>
            </w:rPr>
            <w:t>. Amendments are to be ratified after an approval of at least a two-thirds approval from the voting members present. Furthermore, a quorum of 50% + 1 of all active members must be present at the time of voting.</w:t>
          </w:r>
        </w:p>
        <w:p w14:paraId="11CFEABB" w14:textId="2B76B0C6" w:rsidR="006C0956" w:rsidRDefault="006C0956" w:rsidP="006C0956">
          <w:pPr>
            <w:rPr>
              <w:rFonts w:ascii="Buckeye Serif 2" w:hAnsi="Buckeye Serif 2"/>
            </w:rPr>
          </w:pPr>
          <w:r>
            <w:rPr>
              <w:rFonts w:ascii="Buckeye Serif 2" w:hAnsi="Buckeye Serif 2"/>
            </w:rPr>
            <w:t>2</w:t>
          </w:r>
          <w:r w:rsidR="00F85F31">
            <w:rPr>
              <w:rFonts w:ascii="Buckeye Serif 2" w:hAnsi="Buckeye Serif 2"/>
            </w:rPr>
            <w:t>)</w:t>
          </w:r>
          <w:r>
            <w:rPr>
              <w:rFonts w:ascii="Buckeye Serif 2" w:hAnsi="Buckeye Serif 2"/>
            </w:rPr>
            <w:t xml:space="preserve"> Amendments made outside of the academic year:</w:t>
          </w:r>
        </w:p>
        <w:p w14:paraId="706CCF90" w14:textId="73CEB463" w:rsidR="006C0956" w:rsidRDefault="0045339B" w:rsidP="006C0956">
          <w:pPr>
            <w:rPr>
              <w:rFonts w:ascii="Buckeye Serif 2" w:hAnsi="Buckeye Serif 2"/>
            </w:rPr>
          </w:pPr>
          <w:r>
            <w:rPr>
              <w:rFonts w:ascii="Buckeye Serif 2" w:hAnsi="Buckeye Serif 2"/>
            </w:rPr>
            <w:t>I</w:t>
          </w:r>
          <w:r w:rsidR="006C0956">
            <w:rPr>
              <w:rFonts w:ascii="Buckeye Serif 2" w:hAnsi="Buckeye Serif 2"/>
            </w:rPr>
            <w:t xml:space="preserve">. Any revisions made </w:t>
          </w:r>
          <w:r w:rsidR="003F3186">
            <w:rPr>
              <w:rFonts w:ascii="Buckeye Serif 2" w:hAnsi="Buckeye Serif 2"/>
            </w:rPr>
            <w:t>before</w:t>
          </w:r>
          <w:r w:rsidR="006C0956">
            <w:rPr>
              <w:rFonts w:ascii="Buckeye Serif 2" w:hAnsi="Buckeye Serif 2"/>
            </w:rPr>
            <w:t xml:space="preserve"> the beginning of the academic year or initial submission of the constitution must be reviewed by the current sitting Officers of the organization.</w:t>
          </w:r>
        </w:p>
        <w:p w14:paraId="4409B76F" w14:textId="6C3F852F" w:rsidR="006662A4" w:rsidRPr="00D53151" w:rsidRDefault="006C0956" w:rsidP="006C0956">
          <w:pPr>
            <w:rPr>
              <w:rFonts w:ascii="Buckeye Serif 2" w:hAnsi="Buckeye Serif 2"/>
            </w:rPr>
          </w:pPr>
          <w:r>
            <w:rPr>
              <w:rFonts w:ascii="Buckeye Serif 2" w:hAnsi="Buckeye Serif 2"/>
            </w:rPr>
            <w:t>I</w:t>
          </w:r>
          <w:r w:rsidR="0045339B">
            <w:rPr>
              <w:rFonts w:ascii="Buckeye Serif 2" w:hAnsi="Buckeye Serif 2"/>
            </w:rPr>
            <w:t>I</w:t>
          </w:r>
          <w:r>
            <w:rPr>
              <w:rFonts w:ascii="Buckeye Serif 2" w:hAnsi="Buckeye Serif 2"/>
            </w:rPr>
            <w:t xml:space="preserve">. To be ratified, an amendment must have two-thirds approval from sitting Officers. These amendments may be carried out </w:t>
          </w:r>
          <w:r w:rsidR="003F3186" w:rsidRPr="003F3186">
            <w:rPr>
              <w:rFonts w:ascii="Buckeye Serif 2" w:hAnsi="Buckeye Serif 2"/>
            </w:rPr>
            <w:t>in person, virtually, or by email, as long as a predefined time for voting is provided.</w:t>
          </w:r>
          <w:r>
            <w:rPr>
              <w:rFonts w:ascii="Buckeye Serif 2" w:hAnsi="Buckeye Serif 2"/>
            </w:rPr>
            <w:t xml:space="preserve"> Officers may only cast votes through email through their @osu.edu em</w:t>
          </w:r>
          <w:r w:rsidR="00456D45">
            <w:rPr>
              <w:rFonts w:ascii="Buckeye Serif 2" w:hAnsi="Buckeye Serif 2"/>
            </w:rPr>
            <w:t>ail</w:t>
          </w:r>
          <w:r>
            <w:rPr>
              <w:rFonts w:ascii="Buckeye Serif 2" w:hAnsi="Buckeye Serif 2"/>
            </w:rPr>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0AAC"/>
    <w:rsid w:val="00045C7D"/>
    <w:rsid w:val="000506A6"/>
    <w:rsid w:val="000664A0"/>
    <w:rsid w:val="0006656A"/>
    <w:rsid w:val="00067A6C"/>
    <w:rsid w:val="00092B99"/>
    <w:rsid w:val="00097F75"/>
    <w:rsid w:val="000D3EE8"/>
    <w:rsid w:val="000E2CC4"/>
    <w:rsid w:val="000F1890"/>
    <w:rsid w:val="001074B3"/>
    <w:rsid w:val="00107F2E"/>
    <w:rsid w:val="00122263"/>
    <w:rsid w:val="00135420"/>
    <w:rsid w:val="00144E97"/>
    <w:rsid w:val="001569B3"/>
    <w:rsid w:val="001625CC"/>
    <w:rsid w:val="00164DDB"/>
    <w:rsid w:val="0017294C"/>
    <w:rsid w:val="00183FDA"/>
    <w:rsid w:val="001A7284"/>
    <w:rsid w:val="001C1857"/>
    <w:rsid w:val="001D0A89"/>
    <w:rsid w:val="001E2445"/>
    <w:rsid w:val="001E584F"/>
    <w:rsid w:val="002171FD"/>
    <w:rsid w:val="00230779"/>
    <w:rsid w:val="00244BBA"/>
    <w:rsid w:val="00267830"/>
    <w:rsid w:val="00284268"/>
    <w:rsid w:val="002C2FEA"/>
    <w:rsid w:val="002D5D32"/>
    <w:rsid w:val="002E1279"/>
    <w:rsid w:val="002E205C"/>
    <w:rsid w:val="002F62A8"/>
    <w:rsid w:val="00303F39"/>
    <w:rsid w:val="00304E3C"/>
    <w:rsid w:val="003052D0"/>
    <w:rsid w:val="003346C2"/>
    <w:rsid w:val="00336859"/>
    <w:rsid w:val="0034117E"/>
    <w:rsid w:val="00370A92"/>
    <w:rsid w:val="00396205"/>
    <w:rsid w:val="003A10FF"/>
    <w:rsid w:val="003D4CE6"/>
    <w:rsid w:val="003E18C3"/>
    <w:rsid w:val="003F3186"/>
    <w:rsid w:val="00426FA8"/>
    <w:rsid w:val="0045339B"/>
    <w:rsid w:val="0045508A"/>
    <w:rsid w:val="00456D45"/>
    <w:rsid w:val="00470976"/>
    <w:rsid w:val="00484713"/>
    <w:rsid w:val="00484D79"/>
    <w:rsid w:val="004948CF"/>
    <w:rsid w:val="004F3D4F"/>
    <w:rsid w:val="004F774C"/>
    <w:rsid w:val="0050405C"/>
    <w:rsid w:val="00504B20"/>
    <w:rsid w:val="00530248"/>
    <w:rsid w:val="0054200E"/>
    <w:rsid w:val="00543D97"/>
    <w:rsid w:val="0055346C"/>
    <w:rsid w:val="0056280A"/>
    <w:rsid w:val="0056390F"/>
    <w:rsid w:val="0056621D"/>
    <w:rsid w:val="00571659"/>
    <w:rsid w:val="0057492D"/>
    <w:rsid w:val="00583DE3"/>
    <w:rsid w:val="00591579"/>
    <w:rsid w:val="005D581C"/>
    <w:rsid w:val="005F5356"/>
    <w:rsid w:val="00602B54"/>
    <w:rsid w:val="006171C0"/>
    <w:rsid w:val="00624446"/>
    <w:rsid w:val="006376E8"/>
    <w:rsid w:val="00645AAE"/>
    <w:rsid w:val="00646F9E"/>
    <w:rsid w:val="006662A4"/>
    <w:rsid w:val="00676310"/>
    <w:rsid w:val="00676FEF"/>
    <w:rsid w:val="006827B3"/>
    <w:rsid w:val="00692378"/>
    <w:rsid w:val="006C0956"/>
    <w:rsid w:val="00702A22"/>
    <w:rsid w:val="00742BF1"/>
    <w:rsid w:val="00762A84"/>
    <w:rsid w:val="00765B28"/>
    <w:rsid w:val="00774B91"/>
    <w:rsid w:val="0078181A"/>
    <w:rsid w:val="00784359"/>
    <w:rsid w:val="007923E2"/>
    <w:rsid w:val="007A4D36"/>
    <w:rsid w:val="007D164B"/>
    <w:rsid w:val="007D1FED"/>
    <w:rsid w:val="00821C48"/>
    <w:rsid w:val="008601E6"/>
    <w:rsid w:val="008619CF"/>
    <w:rsid w:val="00870012"/>
    <w:rsid w:val="00874261"/>
    <w:rsid w:val="008809B5"/>
    <w:rsid w:val="0089388B"/>
    <w:rsid w:val="008A4FD0"/>
    <w:rsid w:val="008B5553"/>
    <w:rsid w:val="008C6D79"/>
    <w:rsid w:val="008D3956"/>
    <w:rsid w:val="00910F0E"/>
    <w:rsid w:val="00912771"/>
    <w:rsid w:val="00917DC7"/>
    <w:rsid w:val="009252D5"/>
    <w:rsid w:val="00947EC7"/>
    <w:rsid w:val="00950BED"/>
    <w:rsid w:val="00955376"/>
    <w:rsid w:val="009769D9"/>
    <w:rsid w:val="00980078"/>
    <w:rsid w:val="00991327"/>
    <w:rsid w:val="009B2B70"/>
    <w:rsid w:val="009C3096"/>
    <w:rsid w:val="009C6D0B"/>
    <w:rsid w:val="009D2688"/>
    <w:rsid w:val="009F1522"/>
    <w:rsid w:val="009F1879"/>
    <w:rsid w:val="009F249D"/>
    <w:rsid w:val="00A2415D"/>
    <w:rsid w:val="00A5240A"/>
    <w:rsid w:val="00A65EA3"/>
    <w:rsid w:val="00A70BF3"/>
    <w:rsid w:val="00A71796"/>
    <w:rsid w:val="00AA707C"/>
    <w:rsid w:val="00AB3303"/>
    <w:rsid w:val="00AC2ED3"/>
    <w:rsid w:val="00AE08AB"/>
    <w:rsid w:val="00B0073F"/>
    <w:rsid w:val="00B433AB"/>
    <w:rsid w:val="00B60BC4"/>
    <w:rsid w:val="00B67003"/>
    <w:rsid w:val="00B72045"/>
    <w:rsid w:val="00B73B03"/>
    <w:rsid w:val="00B842F0"/>
    <w:rsid w:val="00BB302D"/>
    <w:rsid w:val="00C206D6"/>
    <w:rsid w:val="00C2070B"/>
    <w:rsid w:val="00C22323"/>
    <w:rsid w:val="00C35801"/>
    <w:rsid w:val="00C50F8C"/>
    <w:rsid w:val="00C646D8"/>
    <w:rsid w:val="00C72AC6"/>
    <w:rsid w:val="00C96D90"/>
    <w:rsid w:val="00CA60ED"/>
    <w:rsid w:val="00CC28C4"/>
    <w:rsid w:val="00CD39E3"/>
    <w:rsid w:val="00CD768C"/>
    <w:rsid w:val="00CE3C46"/>
    <w:rsid w:val="00CE4BA9"/>
    <w:rsid w:val="00D3115F"/>
    <w:rsid w:val="00D437AC"/>
    <w:rsid w:val="00D5171E"/>
    <w:rsid w:val="00D52DAF"/>
    <w:rsid w:val="00D53151"/>
    <w:rsid w:val="00D5352A"/>
    <w:rsid w:val="00D559E8"/>
    <w:rsid w:val="00D60E69"/>
    <w:rsid w:val="00D72815"/>
    <w:rsid w:val="00D72CDA"/>
    <w:rsid w:val="00D7444B"/>
    <w:rsid w:val="00DC436E"/>
    <w:rsid w:val="00DC52EA"/>
    <w:rsid w:val="00DF0574"/>
    <w:rsid w:val="00DF7F9B"/>
    <w:rsid w:val="00E2609F"/>
    <w:rsid w:val="00E35C76"/>
    <w:rsid w:val="00E738B6"/>
    <w:rsid w:val="00E8790F"/>
    <w:rsid w:val="00EB0E62"/>
    <w:rsid w:val="00EB297A"/>
    <w:rsid w:val="00EB3FCB"/>
    <w:rsid w:val="00EB5983"/>
    <w:rsid w:val="00EB7F83"/>
    <w:rsid w:val="00ED05FF"/>
    <w:rsid w:val="00ED70D9"/>
    <w:rsid w:val="00EF5CBD"/>
    <w:rsid w:val="00EF605A"/>
    <w:rsid w:val="00F37A66"/>
    <w:rsid w:val="00F474DD"/>
    <w:rsid w:val="00F57B33"/>
    <w:rsid w:val="00F81659"/>
    <w:rsid w:val="00F85F31"/>
    <w:rsid w:val="00FA1FF7"/>
    <w:rsid w:val="00FB3E18"/>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C3AD9" w:rsidRDefault="001C3AD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C3AD9"/>
    <w:rsid w:val="0034117E"/>
    <w:rsid w:val="007A0E05"/>
    <w:rsid w:val="00B72045"/>
    <w:rsid w:val="00D6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47641-3ed8-4117-a865-f997f5514f40">
      <Terms xmlns="http://schemas.microsoft.com/office/infopath/2007/PartnerControls"/>
    </lcf76f155ced4ddcb4097134ff3c332f>
    <TaxCatchAll xmlns="a6a7ac14-a5fb-4da4-a106-b179d368f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52FCAA67ED3941AAB86C9E82812121" ma:contentTypeVersion="18" ma:contentTypeDescription="Create a new document." ma:contentTypeScope="" ma:versionID="49b7b6a650db5dfbb96e94f796d08215">
  <xsd:schema xmlns:xsd="http://www.w3.org/2001/XMLSchema" xmlns:xs="http://www.w3.org/2001/XMLSchema" xmlns:p="http://schemas.microsoft.com/office/2006/metadata/properties" xmlns:ns2="67247641-3ed8-4117-a865-f997f5514f40" xmlns:ns3="a6a7ac14-a5fb-4da4-a106-b179d368fdee" targetNamespace="http://schemas.microsoft.com/office/2006/metadata/properties" ma:root="true" ma:fieldsID="53f679814b312acdc07f39207edb1dfa" ns2:_="" ns3:_="">
    <xsd:import namespace="67247641-3ed8-4117-a865-f997f5514f40"/>
    <xsd:import namespace="a6a7ac14-a5fb-4da4-a106-b179d368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47641-3ed8-4117-a865-f997f5514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7ac14-a5fb-4da4-a106-b179d368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464590-c8f4-4635-83e2-3c7a2d69dbf6}" ma:internalName="TaxCatchAll" ma:showField="CatchAllData" ma:web="a6a7ac14-a5fb-4da4-a106-b179d368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2B4E183D-1B36-4CB1-B5B8-28CC049EF913}">
  <ds:schemaRefs>
    <ds:schemaRef ds:uri="http://schemas.microsoft.com/office/2006/metadata/properties"/>
    <ds:schemaRef ds:uri="http://schemas.microsoft.com/office/infopath/2007/PartnerControls"/>
    <ds:schemaRef ds:uri="67247641-3ed8-4117-a865-f997f5514f40"/>
    <ds:schemaRef ds:uri="a6a7ac14-a5fb-4da4-a106-b179d368fdee"/>
  </ds:schemaRefs>
</ds:datastoreItem>
</file>

<file path=customXml/itemProps3.xml><?xml version="1.0" encoding="utf-8"?>
<ds:datastoreItem xmlns:ds="http://schemas.openxmlformats.org/officeDocument/2006/customXml" ds:itemID="{0FF170D2-E89D-462E-B247-ECC1D002C9A8}">
  <ds:schemaRefs>
    <ds:schemaRef ds:uri="http://schemas.microsoft.com/sharepoint/v3/contenttype/forms"/>
  </ds:schemaRefs>
</ds:datastoreItem>
</file>

<file path=customXml/itemProps4.xml><?xml version="1.0" encoding="utf-8"?>
<ds:datastoreItem xmlns:ds="http://schemas.openxmlformats.org/officeDocument/2006/customXml" ds:itemID="{482A2F91-A769-4D7C-8FA3-66D25DDF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47641-3ed8-4117-a865-f997f5514f40"/>
    <ds:schemaRef ds:uri="a6a7ac14-a5fb-4da4-a106-b179d368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6</Pages>
  <Words>1794</Words>
  <Characters>10226</Characters>
  <Application>Microsoft Office Word</Application>
  <DocSecurity>0</DocSecurity>
  <PresentationFormat>15|.DOCX</PresentationFormat>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Soni, Ashutosh</cp:lastModifiedBy>
  <cp:revision>2</cp:revision>
  <dcterms:created xsi:type="dcterms:W3CDTF">2025-12-01T04:36:00Z</dcterms:created>
  <dcterms:modified xsi:type="dcterms:W3CDTF">2025-12-01T04:36:00Z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0x010100C952FCAA67ED3941AAB86C9E82812121</vt:lpwstr>
  </property>
</Properties>
</file>