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50186EE2"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8950E4">
            <w:rPr>
              <w:rFonts w:ascii="Buckeye Serif 2" w:hAnsi="Buckeye Serif 2"/>
              <w:b/>
              <w:bCs/>
              <w:noProof/>
              <w:sz w:val="32"/>
              <w:szCs w:val="32"/>
            </w:rPr>
            <w:t>Equip Bible Fellowship</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6043B6E4"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62539">
            <w:rPr>
              <w:rFonts w:ascii="Buckeye Serif 2" w:hAnsi="Buckeye Serif 2"/>
            </w:rPr>
            <w:t>Equip Bible Fellowship</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75D91801"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C62539" w:rsidRPr="00C62539">
            <w:rPr>
              <w:color w:val="000000"/>
            </w:rPr>
            <w:t xml:space="preserve"> </w:t>
          </w:r>
          <w:r w:rsidR="00C62539">
            <w:rPr>
              <w:color w:val="000000"/>
            </w:rPr>
            <w:t>Equip Fellowship exists to help students grow in their relationship with Jesus Christ and to live out their faith boldly on campus and beyond. We seek to equip believers through biblical teaching, prayer, and discipleship while creating opportunities for outreach, service, and gospel-centered community.</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1054DB0D"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771B22">
            <w:rPr>
              <w:rFonts w:ascii="Buckeye Serif 2" w:hAnsi="Buckeye Serif 2"/>
            </w:rPr>
            <w:t>Equip Bible Fellowship</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63945597"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71B22" w:rsidRPr="00771B22">
            <w:rPr>
              <w:rFonts w:ascii="Buckeye Serif 2" w:hAnsi="Buckeye Serif 2"/>
            </w:rPr>
            <w:t xml:space="preserve"> </w:t>
          </w:r>
          <w:r w:rsidR="00771B22">
            <w:rPr>
              <w:rFonts w:ascii="Buckeye Serif 2" w:hAnsi="Buckeye Serif 2"/>
            </w:rPr>
            <w:t>Equip Bible Fellowship</w:t>
          </w:r>
          <w:r w:rsidR="00771B22"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6B7B09AF"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71B22" w:rsidRPr="00771B22">
            <w:rPr>
              <w:rFonts w:ascii="Buckeye Serif 2" w:hAnsi="Buckeye Serif 2"/>
            </w:rPr>
            <w:t xml:space="preserve"> </w:t>
          </w:r>
          <w:r w:rsidR="00771B22">
            <w:rPr>
              <w:rFonts w:ascii="Buckeye Serif 2" w:hAnsi="Buckeye Serif 2"/>
            </w:rPr>
            <w:t>Equip Bible Fellowship</w:t>
          </w:r>
          <w:r w:rsidR="00771B22"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15F7F53D" w:rsidR="00D53151" w:rsidRPr="00D559E8" w:rsidRDefault="005F5356" w:rsidP="00F0712F">
          <w:pPr>
            <w:pStyle w:val="NormalWeb"/>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0712F" w:rsidRPr="00F0712F">
            <w:rPr>
              <w:color w:val="000000"/>
            </w:rPr>
            <w:t xml:space="preserve"> </w:t>
          </w:r>
          <w:r w:rsidR="00F0712F">
            <w:rPr>
              <w:color w:val="000000"/>
            </w:rPr>
            <w:t>Membership is open to a</w:t>
          </w:r>
          <w:r w:rsidR="0041431B">
            <w:rPr>
              <w:color w:val="000000"/>
            </w:rPr>
            <w:t>nyone</w:t>
          </w:r>
          <w:r w:rsidR="00F0712F">
            <w:rPr>
              <w:color w:val="000000"/>
            </w:rPr>
            <w:t>, regardless of background or denomination. Anyone who wishes to explore the Bible, participate in fellowship, and support the goals of Equip Bible Fellowship is eligible to join.</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461F3E9B"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C58FB" w:rsidRPr="003C58FB">
            <w:rPr>
              <w:rFonts w:ascii="-webkit-standard" w:hAnsi="-webkit-standard"/>
              <w:color w:val="000000"/>
              <w:sz w:val="27"/>
              <w:szCs w:val="27"/>
            </w:rPr>
            <w:t xml:space="preserve"> </w:t>
          </w:r>
          <w:r w:rsidR="003C58FB" w:rsidRPr="003C58FB">
            <w:rPr>
              <w:color w:val="000000"/>
            </w:rPr>
            <w:t xml:space="preserve">Students become members by attending one meeting and agreeing to uphold the mission and values of Equip Bible Fellowship.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4462DCD6"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A05C0">
            <w:rPr>
              <w:rFonts w:ascii="Buckeye Serif 2" w:hAnsi="Buckeye Serif 2"/>
            </w:rPr>
            <w:t xml:space="preserve">Members can join at </w:t>
          </w:r>
          <w:r>
            <w:rPr>
              <w:rFonts w:ascii="Buckeye Serif 2" w:hAnsi="Buckeye Serif 2"/>
            </w:rPr>
            <w:fldChar w:fldCharType="end"/>
          </w:r>
          <w:bookmarkEnd w:id="8"/>
          <w:r w:rsidR="00EA05C0">
            <w:rPr>
              <w:rFonts w:ascii="Buckeye Serif 2" w:hAnsi="Buckeye Serif 2"/>
            </w:rPr>
            <w:t>any point.</w:t>
          </w:r>
        </w:p>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2A9AA72A"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C1550">
            <w:rPr>
              <w:color w:val="000000"/>
            </w:rPr>
            <w:t>A member may be removed by a two-thirds vote of the leadership team if their actions or conduct are inconsistent with the mission and values of the organization.</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48C2F02A"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4580F">
            <w:rPr>
              <w:rFonts w:ascii="Buckeye Serif 2" w:hAnsi="Buckeye Serif 2"/>
              <w:noProof/>
            </w:rPr>
            <w:t xml:space="preserve">Advisors are expected to complete required trainings for the organizations approval within OSU as well as assist students in leadership initiatives </w:t>
          </w:r>
          <w:r w:rsidR="007D1E21">
            <w:rPr>
              <w:rFonts w:ascii="Buckeye Serif 2" w:hAnsi="Buckeye Serif 2"/>
              <w:noProof/>
            </w:rPr>
            <w:t>and provide general advice as needed.</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6169D2D9"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E0BB0" w:rsidRPr="005E0BB0">
            <w:rPr>
              <w:rFonts w:ascii="Buckeye Serif 2" w:hAnsi="Buckeye Serif 2"/>
              <w:noProof/>
            </w:rPr>
            <w:t xml:space="preserve"> </w:t>
          </w:r>
          <w:r w:rsidR="005E0BB0">
            <w:rPr>
              <w:rFonts w:ascii="Buckeye Serif 2" w:hAnsi="Buckeye Serif 2"/>
              <w:noProof/>
            </w:rPr>
            <w:t>The advisors term is beginning of AU semester and ending at the end of SPR semester. Each year the advisors roles and responsibilities will be evaluated.</w:t>
          </w:r>
          <w:r w:rsidR="005E0BB0">
            <w:rPr>
              <w:rFonts w:ascii="Buckeye Serif 2" w:hAnsi="Buckeye Serif 2"/>
            </w:rPr>
            <w:t> </w:t>
          </w:r>
          <w:r w:rsidR="005E0BB0">
            <w:rPr>
              <w:rFonts w:ascii="Buckeye Serif 2" w:hAnsi="Buckeye Serif 2"/>
            </w:rPr>
            <w:t> </w:t>
          </w:r>
          <w:r w:rsidR="005E0BB0">
            <w:rPr>
              <w:rFonts w:ascii="Buckeye Serif 2" w:hAnsi="Buckeye Serif 2"/>
            </w:rPr>
            <w:t> </w:t>
          </w:r>
          <w:r w:rsidR="005E0BB0">
            <w:rPr>
              <w:rFonts w:ascii="Buckeye Serif 2" w:hAnsi="Buckeye Serif 2"/>
            </w:rPr>
            <w:t> </w:t>
          </w:r>
          <w:r w:rsidR="005E0BB0">
            <w:rPr>
              <w:rFonts w:ascii="Buckeye Serif 2" w:hAnsi="Buckeye Serif 2"/>
            </w:rPr>
            <w:t> </w:t>
          </w:r>
          <w:r w:rsidR="005E0BB0">
            <w:rPr>
              <w:rFonts w:ascii="Buckeye Serif 2" w:hAnsi="Buckeye Serif 2"/>
            </w:rPr>
            <w:t>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17B5DBCC"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B7CD4">
            <w:rPr>
              <w:rFonts w:ascii="Buckeye Serif 2" w:hAnsi="Buckeye Serif 2"/>
              <w:noProof/>
            </w:rPr>
            <w:t xml:space="preserve">The advisor will be selected by leadership. </w:t>
          </w:r>
          <w:r w:rsidR="00E146A6">
            <w:rPr>
              <w:rFonts w:ascii="Buckeye Serif 2" w:hAnsi="Buckeye Serif 2"/>
              <w:noProof/>
            </w:rPr>
            <w:t>There will be a leadership vote that requires 2/3 majority for</w:t>
          </w:r>
          <w:r w:rsidR="00EE3A84">
            <w:rPr>
              <w:rFonts w:ascii="Buckeye Serif 2" w:hAnsi="Buckeye Serif 2"/>
              <w:noProof/>
            </w:rPr>
            <w:t xml:space="preserve"> an</w:t>
          </w:r>
          <w:r w:rsidR="00E146A6">
            <w:rPr>
              <w:rFonts w:ascii="Buckeye Serif 2" w:hAnsi="Buckeye Serif 2"/>
              <w:noProof/>
            </w:rPr>
            <w:t xml:space="preserve"> advisor </w:t>
          </w:r>
          <w:r w:rsidR="00EE3A84">
            <w:rPr>
              <w:rFonts w:ascii="Buckeye Serif 2" w:hAnsi="Buckeye Serif 2"/>
              <w:noProof/>
            </w:rPr>
            <w:t>candidate to be approved/</w:t>
          </w:r>
          <w:r w:rsidR="00E146A6">
            <w:rPr>
              <w:rFonts w:ascii="Buckeye Serif 2" w:hAnsi="Buckeye Serif 2"/>
              <w:noProof/>
            </w:rPr>
            <w:t>select</w:t>
          </w:r>
          <w:r w:rsidR="00EE3A84">
            <w:rPr>
              <w:rFonts w:ascii="Buckeye Serif 2" w:hAnsi="Buckeye Serif 2"/>
              <w:noProof/>
            </w:rPr>
            <w:t>ed</w:t>
          </w:r>
          <w:r w:rsidR="00E146A6">
            <w:rPr>
              <w:rFonts w:ascii="Buckeye Serif 2" w:hAnsi="Buckeye Serif 2"/>
              <w:noProof/>
            </w:rPr>
            <w:t xml:space="preserve">. </w:t>
          </w:r>
          <w:r w:rsidR="00BB7CD4">
            <w:rPr>
              <w:rFonts w:ascii="Buckeye Serif 2" w:hAnsi="Buckeye Serif 2"/>
              <w:noProof/>
            </w:rPr>
            <w:t xml:space="preserve">The advisor will be someone who has values that align with the organization.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07BCBD9C"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438D9" w:rsidRPr="001438D9">
            <w:rPr>
              <w:rFonts w:ascii="-webkit-standard" w:hAnsi="-webkit-standard"/>
              <w:color w:val="000000"/>
              <w:sz w:val="27"/>
              <w:szCs w:val="27"/>
            </w:rPr>
            <w:t xml:space="preserve"> </w:t>
          </w:r>
          <w:r w:rsidR="001438D9" w:rsidRPr="001438D9">
            <w:rPr>
              <w:rFonts w:ascii="Buckeye Serif 2" w:hAnsi="Buckeye Serif 2"/>
            </w:rPr>
            <w:t>Advisors may transition during the summer semester if a replacement is needed. If an advisor does not meet expectations, the organization’s leadership may appoint a new advisor to ensure the group remains in active status</w:t>
          </w:r>
          <w:r w:rsidR="007A3CDC">
            <w:rPr>
              <w:rFonts w:ascii="Buckeye Serif 2" w:hAnsi="Buckeye Serif 2"/>
            </w:rPr>
            <w:t xml:space="preserve">. </w:t>
          </w:r>
          <w:r w:rsidR="00C02D03">
            <w:rPr>
              <w:rFonts w:ascii="Buckeye Serif 2" w:hAnsi="Buckeye Serif 2"/>
            </w:rPr>
            <w:t xml:space="preserve">If an advisor needs to be </w:t>
          </w:r>
          <w:proofErr w:type="gramStart"/>
          <w:r w:rsidR="00C02D03">
            <w:rPr>
              <w:rFonts w:ascii="Buckeye Serif 2" w:hAnsi="Buckeye Serif 2"/>
            </w:rPr>
            <w:t>removed</w:t>
          </w:r>
          <w:proofErr w:type="gramEnd"/>
          <w:r w:rsidR="00C02D03">
            <w:rPr>
              <w:rFonts w:ascii="Buckeye Serif 2" w:hAnsi="Buckeye Serif 2"/>
            </w:rPr>
            <w:t xml:space="preserve"> it would require a 2/3 vote by the leadership team.</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lastRenderedPageBreak/>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eastAsia="Times New Roman" w:hAnsi="Buckeye Serif 2" w:cs="Times New Roman"/>
          <w:kern w:val="0"/>
          <w14:ligatures w14:val="none"/>
        </w:rPr>
        <w:alias w:val="Officer Position Descriptions"/>
        <w:tag w:val="Officer Position Descriptions"/>
        <w:id w:val="1239828567"/>
        <w:placeholder>
          <w:docPart w:val="90DC8C6B2FE7B5479FB271904389F1A9"/>
        </w:placeholder>
      </w:sdtPr>
      <w:sdtContent>
        <w:p w14:paraId="29BE25BE" w14:textId="001D28BA" w:rsidR="003212A6" w:rsidRDefault="00DC52EA" w:rsidP="0006656A">
          <w:pPr>
            <w:rPr>
              <w:color w:val="000000"/>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212A6">
            <w:rPr>
              <w:color w:val="000000"/>
            </w:rPr>
            <w:t>President:</w:t>
          </w:r>
        </w:p>
        <w:p w14:paraId="1C808D5A" w14:textId="4E3CF6C2" w:rsidR="003212A6" w:rsidRDefault="003212A6" w:rsidP="003212A6">
          <w:pPr>
            <w:pStyle w:val="NormalWeb"/>
          </w:pPr>
          <w:r>
            <w:rPr>
              <w:rFonts w:hAnsi="Symbol"/>
            </w:rPr>
            <w:t></w:t>
          </w:r>
          <w:r>
            <w:t xml:space="preserve">  Oversees organizational planning and ensures goals align with the group’s mission</w:t>
          </w:r>
        </w:p>
        <w:p w14:paraId="0ABB76BD" w14:textId="552A2E3E" w:rsidR="003212A6" w:rsidRDefault="003212A6" w:rsidP="003212A6">
          <w:pPr>
            <w:pStyle w:val="NormalWeb"/>
          </w:pPr>
          <w:r>
            <w:rPr>
              <w:rFonts w:hAnsi="Symbol"/>
            </w:rPr>
            <w:t></w:t>
          </w:r>
          <w:r>
            <w:t xml:space="preserve">  Coordinates with campus ministry staff or other student organizations as needed</w:t>
          </w:r>
        </w:p>
        <w:p w14:paraId="361921CB" w14:textId="3F2D9022" w:rsidR="00E01115" w:rsidRDefault="00E01115" w:rsidP="003212A6">
          <w:pPr>
            <w:pStyle w:val="NormalWeb"/>
          </w:pPr>
          <w:r>
            <w:t>Vice President:</w:t>
          </w:r>
        </w:p>
        <w:p w14:paraId="4348D6B4" w14:textId="2FF9FC88" w:rsidR="00FE5755" w:rsidRDefault="00FE5755" w:rsidP="00FE5755">
          <w:pPr>
            <w:pStyle w:val="NormalWeb"/>
          </w:pPr>
          <w:r>
            <w:rPr>
              <w:rFonts w:hAnsi="Symbol"/>
            </w:rPr>
            <w:t></w:t>
          </w:r>
          <w:r>
            <w:t xml:space="preserve">  Supports </w:t>
          </w:r>
          <w:r w:rsidR="007A3D39">
            <w:t>the President in planning</w:t>
          </w:r>
        </w:p>
        <w:p w14:paraId="5ED2A6A1" w14:textId="01FAB235" w:rsidR="007A3D39" w:rsidRDefault="007A3D39" w:rsidP="007A3D39">
          <w:pPr>
            <w:pStyle w:val="NormalWeb"/>
          </w:pPr>
          <w:r>
            <w:rPr>
              <w:rFonts w:hAnsi="Symbol"/>
            </w:rPr>
            <w:t></w:t>
          </w:r>
          <w:r>
            <w:t xml:space="preserve">  Assists with organizing events and service projects</w:t>
          </w:r>
        </w:p>
        <w:p w14:paraId="524F69E5" w14:textId="099347EA" w:rsidR="007A3D39" w:rsidRDefault="007A3D39" w:rsidP="007A3D39">
          <w:pPr>
            <w:pStyle w:val="NormalWeb"/>
          </w:pPr>
          <w:r>
            <w:rPr>
              <w:rFonts w:hAnsi="Symbol"/>
            </w:rPr>
            <w:t></w:t>
          </w:r>
          <w:r>
            <w:t xml:space="preserve">  Steps in to lead when the President is unavailable</w:t>
          </w:r>
        </w:p>
        <w:p w14:paraId="4AD449DE" w14:textId="500B491C" w:rsidR="00FE5755" w:rsidRDefault="00D567D9" w:rsidP="003212A6">
          <w:pPr>
            <w:pStyle w:val="NormalWeb"/>
          </w:pPr>
          <w:r>
            <w:t xml:space="preserve">Outreach coordinator </w:t>
          </w:r>
        </w:p>
        <w:p w14:paraId="0ACF201D" w14:textId="4D8BD612" w:rsidR="00DF3FCC" w:rsidRDefault="00DF3FCC" w:rsidP="00DF3FCC">
          <w:pPr>
            <w:pStyle w:val="NormalWeb"/>
          </w:pPr>
          <w:r>
            <w:rPr>
              <w:rFonts w:hAnsi="Symbol"/>
            </w:rPr>
            <w:t></w:t>
          </w:r>
          <w:r>
            <w:t xml:space="preserve">  Promotes Bible study meetings and events to new students</w:t>
          </w:r>
        </w:p>
        <w:p w14:paraId="470FB1B5" w14:textId="2269BD31" w:rsidR="00DF3FCC" w:rsidRDefault="00DF3FCC" w:rsidP="00DF3FCC">
          <w:pPr>
            <w:pStyle w:val="NormalWeb"/>
          </w:pPr>
          <w:r>
            <w:rPr>
              <w:rFonts w:hAnsi="Symbol"/>
            </w:rPr>
            <w:t></w:t>
          </w:r>
          <w:r>
            <w:t xml:space="preserve">  Plans outreach activities to engage the campus community</w:t>
          </w:r>
        </w:p>
        <w:p w14:paraId="660271C8" w14:textId="77777777" w:rsidR="00CC2C31" w:rsidRDefault="00E56C58" w:rsidP="0006656A">
          <w:pPr>
            <w:rPr>
              <w:color w:val="000000"/>
            </w:rPr>
          </w:pPr>
          <w:r w:rsidRPr="00E56C58">
            <w:rPr>
              <w:color w:val="000000"/>
            </w:rPr>
            <w:t>Treasure</w:t>
          </w:r>
          <w:r w:rsidR="00CC2C31">
            <w:rPr>
              <w:color w:val="000000"/>
            </w:rPr>
            <w:t xml:space="preserve">r: </w:t>
          </w:r>
        </w:p>
        <w:p w14:paraId="55614A18" w14:textId="10ABC63A" w:rsidR="00CC2C31" w:rsidRDefault="00CC2C31" w:rsidP="00D26769">
          <w:pPr>
            <w:pStyle w:val="NormalWeb"/>
            <w:rPr>
              <w:rFonts w:ascii="Buckeye Serif 2" w:hAnsi="Buckeye Serif 2"/>
            </w:rPr>
          </w:pPr>
          <w:r>
            <w:rPr>
              <w:rFonts w:hAnsi="Symbol"/>
            </w:rPr>
            <w:t></w:t>
          </w:r>
          <w:r w:rsidR="0042715F">
            <w:rPr>
              <w:rFonts w:hAnsi="Symbol"/>
            </w:rPr>
            <w:t xml:space="preserve"> </w:t>
          </w:r>
          <w:r w:rsidR="0042715F" w:rsidRPr="0042715F">
            <w:rPr>
              <w:rFonts w:hAnsi="Symbol"/>
            </w:rPr>
            <w:t>Manages the organization</w:t>
          </w:r>
          <w:r w:rsidR="0042715F" w:rsidRPr="0042715F">
            <w:t>’</w:t>
          </w:r>
          <w:r w:rsidR="0042715F" w:rsidRPr="0042715F">
            <w:rPr>
              <w:rFonts w:hAnsi="Symbol"/>
            </w:rPr>
            <w:t>s budget and keeps accurate financial records</w:t>
          </w:r>
          <w:r>
            <w:t xml:space="preserve">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1ECA35C9"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700D8" w:rsidRPr="00E700D8">
            <w:rPr>
              <w:color w:val="000000"/>
            </w:rPr>
            <w:t xml:space="preserve"> </w:t>
          </w:r>
          <w:r w:rsidR="00E700D8">
            <w:rPr>
              <w:color w:val="000000"/>
            </w:rPr>
            <w:t>Leaders must be active members in good standing and demonstrate Christian character and commitment to the group’s mission.</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36A3F7EA"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700D8" w:rsidRPr="00E700D8">
            <w:rPr>
              <w:color w:val="000000"/>
            </w:rPr>
            <w:t xml:space="preserve"> </w:t>
          </w:r>
          <w:r w:rsidR="00E700D8">
            <w:rPr>
              <w:color w:val="000000"/>
            </w:rPr>
            <w:t>Elections shall be held annually at the end of the spring semester by a majority vote of active members.</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5B93535F"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A4106">
            <w:rPr>
              <w:rFonts w:ascii="Buckeye Serif 2" w:hAnsi="Buckeye Serif 2"/>
            </w:rPr>
            <w:t>Officers who f</w:t>
          </w:r>
          <w:r w:rsidR="0001066A">
            <w:rPr>
              <w:rFonts w:ascii="Buckeye Serif 2" w:hAnsi="Buckeye Serif 2"/>
              <w:noProof/>
            </w:rPr>
            <w:t xml:space="preserve">ail to uphold duties or </w:t>
          </w:r>
          <w:r w:rsidR="00BA4106">
            <w:rPr>
              <w:rFonts w:ascii="Buckeye Serif 2" w:hAnsi="Buckeye Serif 2"/>
              <w:noProof/>
            </w:rPr>
            <w:t xml:space="preserve">our mission </w:t>
          </w:r>
          <w:r>
            <w:rPr>
              <w:rFonts w:ascii="Buckeye Serif 2" w:hAnsi="Buckeye Serif 2"/>
            </w:rPr>
            <w:fldChar w:fldCharType="end"/>
          </w:r>
          <w:bookmarkEnd w:id="17"/>
          <w:r w:rsidR="00BA4106">
            <w:rPr>
              <w:rFonts w:ascii="Buckeye Serif 2" w:hAnsi="Buckeye Serif 2"/>
            </w:rPr>
            <w:t>may be removed from their</w:t>
          </w:r>
          <w:r w:rsidR="00D97A64">
            <w:rPr>
              <w:rFonts w:ascii="Buckeye Serif 2" w:hAnsi="Buckeye Serif 2"/>
            </w:rPr>
            <w:t xml:space="preserve"> position</w:t>
          </w:r>
          <w:r w:rsidR="00C0251D">
            <w:rPr>
              <w:rFonts w:ascii="Buckeye Serif 2" w:hAnsi="Buckeye Serif 2"/>
            </w:rPr>
            <w:t>.</w:t>
          </w:r>
          <w:r w:rsidR="00A26395">
            <w:rPr>
              <w:rFonts w:ascii="Buckeye Serif 2" w:hAnsi="Buckeye Serif 2"/>
            </w:rPr>
            <w:t xml:space="preserve"> Members who believe an officer is not upholding their duties is able to file a motion for their removal. They will present their </w:t>
          </w:r>
          <w:proofErr w:type="gramStart"/>
          <w:r w:rsidR="00A26395">
            <w:rPr>
              <w:rFonts w:ascii="Buckeye Serif 2" w:hAnsi="Buckeye Serif 2"/>
            </w:rPr>
            <w:t>reasoning</w:t>
          </w:r>
          <w:proofErr w:type="gramEnd"/>
          <w:r w:rsidR="00A26395">
            <w:rPr>
              <w:rFonts w:ascii="Buckeye Serif 2" w:hAnsi="Buckeye Serif 2"/>
            </w:rPr>
            <w:t xml:space="preserve"> and the </w:t>
          </w:r>
          <w:r w:rsidR="00D732D7">
            <w:rPr>
              <w:rFonts w:ascii="Buckeye Serif 2" w:hAnsi="Buckeye Serif 2"/>
            </w:rPr>
            <w:t xml:space="preserve">defendant may present their </w:t>
          </w:r>
          <w:r w:rsidR="00A12FE5">
            <w:rPr>
              <w:rFonts w:ascii="Buckeye Serif 2" w:hAnsi="Buckeye Serif 2"/>
            </w:rPr>
            <w:t xml:space="preserve">response. The faculty advisor will </w:t>
          </w:r>
          <w:proofErr w:type="spellStart"/>
          <w:r w:rsidR="00A12FE5">
            <w:rPr>
              <w:rFonts w:ascii="Buckeye Serif 2" w:hAnsi="Buckeye Serif 2"/>
            </w:rPr>
            <w:t>facilate</w:t>
          </w:r>
          <w:proofErr w:type="spellEnd"/>
          <w:r w:rsidR="00A12FE5">
            <w:rPr>
              <w:rFonts w:ascii="Buckeye Serif 2" w:hAnsi="Buckeye Serif 2"/>
            </w:rPr>
            <w:t xml:space="preserve"> this conversation. Afterwards all</w:t>
          </w:r>
          <w:r w:rsidR="00FC7350">
            <w:rPr>
              <w:rFonts w:ascii="Buckeye Serif 2" w:hAnsi="Buckeye Serif 2"/>
            </w:rPr>
            <w:t xml:space="preserve"> present members will to remove the officer from their </w:t>
          </w:r>
          <w:proofErr w:type="spellStart"/>
          <w:r w:rsidR="00FC7350">
            <w:rPr>
              <w:rFonts w:ascii="Buckeye Serif 2" w:hAnsi="Buckeye Serif 2"/>
            </w:rPr>
            <w:t>postion</w:t>
          </w:r>
          <w:proofErr w:type="spellEnd"/>
          <w:r w:rsidR="00FC7350">
            <w:rPr>
              <w:rFonts w:ascii="Buckeye Serif 2" w:hAnsi="Buckeye Serif 2"/>
            </w:rPr>
            <w:t xml:space="preserve">. Removal will </w:t>
          </w:r>
          <w:r w:rsidR="00C0251D">
            <w:rPr>
              <w:rFonts w:ascii="Buckeye Serif 2" w:hAnsi="Buckeye Serif 2"/>
            </w:rPr>
            <w:t>require a 2/3 vote</w:t>
          </w:r>
          <w:r w:rsidR="007B11DE">
            <w:rPr>
              <w:rFonts w:ascii="Buckeye Serif 2" w:hAnsi="Buckeye Serif 2"/>
            </w:rPr>
            <w:t xml:space="preserve"> of present members.</w:t>
          </w:r>
        </w:p>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53DC7283"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16A27" w:rsidRPr="00516A27">
            <w:rPr>
              <w:rFonts w:ascii="-webkit-standard" w:hAnsi="-webkit-standard"/>
              <w:color w:val="000000"/>
              <w:sz w:val="27"/>
              <w:szCs w:val="27"/>
            </w:rPr>
            <w:t xml:space="preserve"> </w:t>
          </w:r>
          <w:r w:rsidR="00516A27" w:rsidRPr="00516A27">
            <w:rPr>
              <w:rFonts w:ascii="Buckeye Serif 2" w:hAnsi="Buckeye Serif 2"/>
            </w:rPr>
            <w:t>If the organization is no longer able to fulfill its mission, the Executive Board may propose a motion to dissolve. Dissolution will require a two-thirds (2/3) majority vote of the active membership.</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425CD822"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95B15" w:rsidRPr="00695B15">
            <w:rPr>
              <w:rFonts w:ascii="Buckeye Serif 2" w:hAnsi="Buckeye Serif 2"/>
              <w:noProof/>
            </w:rPr>
            <w:t>Currently, the organization does not plan to hold any assets or manage any finances. If any issues arise, our treasurer will resolve them as they see fit by utilizing student organization support resources.</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76D407C" w14:textId="77777777" w:rsidR="0001066A" w:rsidRPr="0001066A" w:rsidRDefault="00DC52EA" w:rsidP="0001066A">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1066A" w:rsidRPr="0001066A">
            <w:rPr>
              <w:rFonts w:ascii="Buckeye Serif 2" w:hAnsi="Buckeye Serif 2"/>
              <w:noProof/>
            </w:rPr>
            <w:t>Proposed amendments to this constitution must be submitted in writing to the leadership team and approved by a two-thirds vote of active members.</w:t>
          </w:r>
        </w:p>
        <w:p w14:paraId="454FBBD9" w14:textId="77777777" w:rsidR="0001066A" w:rsidRPr="0001066A" w:rsidRDefault="0001066A" w:rsidP="0001066A">
          <w:pPr>
            <w:rPr>
              <w:rFonts w:ascii="Buckeye Serif 2" w:hAnsi="Buckeye Serif 2"/>
              <w:noProof/>
            </w:rPr>
          </w:pPr>
        </w:p>
        <w:p w14:paraId="4409B76F" w14:textId="1EE655C4"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13B16"/>
    <w:multiLevelType w:val="multilevel"/>
    <w:tmpl w:val="0434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B3012A"/>
    <w:multiLevelType w:val="multilevel"/>
    <w:tmpl w:val="A51C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6989452">
    <w:abstractNumId w:val="0"/>
  </w:num>
  <w:num w:numId="2" w16cid:durableId="295188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04EE"/>
    <w:rsid w:val="0001066A"/>
    <w:rsid w:val="0006656A"/>
    <w:rsid w:val="00097F75"/>
    <w:rsid w:val="000D3EE8"/>
    <w:rsid w:val="000E2CC4"/>
    <w:rsid w:val="000F1890"/>
    <w:rsid w:val="00135420"/>
    <w:rsid w:val="00140AE4"/>
    <w:rsid w:val="001438D9"/>
    <w:rsid w:val="00164DDB"/>
    <w:rsid w:val="001B23B6"/>
    <w:rsid w:val="001E2445"/>
    <w:rsid w:val="002640DC"/>
    <w:rsid w:val="002C2FEA"/>
    <w:rsid w:val="00304E3C"/>
    <w:rsid w:val="003052D0"/>
    <w:rsid w:val="003212A6"/>
    <w:rsid w:val="0034117E"/>
    <w:rsid w:val="00367ABC"/>
    <w:rsid w:val="003C58FB"/>
    <w:rsid w:val="0041431B"/>
    <w:rsid w:val="0042715F"/>
    <w:rsid w:val="00484D79"/>
    <w:rsid w:val="00516A27"/>
    <w:rsid w:val="0055346C"/>
    <w:rsid w:val="0056280A"/>
    <w:rsid w:val="0056390F"/>
    <w:rsid w:val="0056621D"/>
    <w:rsid w:val="00571659"/>
    <w:rsid w:val="005E0BB0"/>
    <w:rsid w:val="005E1254"/>
    <w:rsid w:val="005F5356"/>
    <w:rsid w:val="006662A4"/>
    <w:rsid w:val="00670826"/>
    <w:rsid w:val="00676310"/>
    <w:rsid w:val="00676FEF"/>
    <w:rsid w:val="00695B15"/>
    <w:rsid w:val="006B7382"/>
    <w:rsid w:val="006C1550"/>
    <w:rsid w:val="00737A75"/>
    <w:rsid w:val="00771B22"/>
    <w:rsid w:val="007923E2"/>
    <w:rsid w:val="007A3CDC"/>
    <w:rsid w:val="007A3D39"/>
    <w:rsid w:val="007B11DE"/>
    <w:rsid w:val="007B19BA"/>
    <w:rsid w:val="007D164B"/>
    <w:rsid w:val="007D1E21"/>
    <w:rsid w:val="007E13B9"/>
    <w:rsid w:val="008619CF"/>
    <w:rsid w:val="00882E7D"/>
    <w:rsid w:val="0089388B"/>
    <w:rsid w:val="008950E4"/>
    <w:rsid w:val="008C6D79"/>
    <w:rsid w:val="00910F0E"/>
    <w:rsid w:val="00912771"/>
    <w:rsid w:val="00971184"/>
    <w:rsid w:val="009845C9"/>
    <w:rsid w:val="009A3EDF"/>
    <w:rsid w:val="009B2B70"/>
    <w:rsid w:val="00A12FE5"/>
    <w:rsid w:val="00A26395"/>
    <w:rsid w:val="00B00828"/>
    <w:rsid w:val="00B73B03"/>
    <w:rsid w:val="00BA4106"/>
    <w:rsid w:val="00BB7CD4"/>
    <w:rsid w:val="00C0251D"/>
    <w:rsid w:val="00C02D03"/>
    <w:rsid w:val="00C1018E"/>
    <w:rsid w:val="00C35801"/>
    <w:rsid w:val="00C4580F"/>
    <w:rsid w:val="00C62539"/>
    <w:rsid w:val="00C72AC6"/>
    <w:rsid w:val="00C854D1"/>
    <w:rsid w:val="00C96D17"/>
    <w:rsid w:val="00CC2C31"/>
    <w:rsid w:val="00CD39E3"/>
    <w:rsid w:val="00CE4BA9"/>
    <w:rsid w:val="00D26769"/>
    <w:rsid w:val="00D52DAF"/>
    <w:rsid w:val="00D53151"/>
    <w:rsid w:val="00D559E8"/>
    <w:rsid w:val="00D567D9"/>
    <w:rsid w:val="00D72815"/>
    <w:rsid w:val="00D72CDA"/>
    <w:rsid w:val="00D732D7"/>
    <w:rsid w:val="00D90679"/>
    <w:rsid w:val="00D97A64"/>
    <w:rsid w:val="00DC52EA"/>
    <w:rsid w:val="00DF3FCC"/>
    <w:rsid w:val="00DF7F9B"/>
    <w:rsid w:val="00E01115"/>
    <w:rsid w:val="00E146A6"/>
    <w:rsid w:val="00E478CB"/>
    <w:rsid w:val="00E56C58"/>
    <w:rsid w:val="00E700D8"/>
    <w:rsid w:val="00EA05C0"/>
    <w:rsid w:val="00EB0E62"/>
    <w:rsid w:val="00EB7F83"/>
    <w:rsid w:val="00ED05FF"/>
    <w:rsid w:val="00EE3A84"/>
    <w:rsid w:val="00F0712F"/>
    <w:rsid w:val="00F474DD"/>
    <w:rsid w:val="00F57B33"/>
    <w:rsid w:val="00FB4B9E"/>
    <w:rsid w:val="00FB7031"/>
    <w:rsid w:val="00FC7350"/>
    <w:rsid w:val="00FE5152"/>
    <w:rsid w:val="00FE5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unhideWhenUsed/>
    <w:locked/>
    <w:rsid w:val="003212A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5A0F10" w:rsidRDefault="005A0F1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 w:name="-webkit-standard">
    <w:altName w:val="Cambria"/>
    <w:panose1 w:val="020B06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004EE"/>
    <w:rsid w:val="00207C67"/>
    <w:rsid w:val="0034117E"/>
    <w:rsid w:val="00394CC1"/>
    <w:rsid w:val="005A0F10"/>
    <w:rsid w:val="00670826"/>
    <w:rsid w:val="00717EE5"/>
    <w:rsid w:val="00730B45"/>
    <w:rsid w:val="007A0E05"/>
    <w:rsid w:val="00882E7D"/>
    <w:rsid w:val="00C96D17"/>
    <w:rsid w:val="00DA2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32</TotalTime>
  <Pages>4</Pages>
  <Words>3316</Words>
  <Characters>3316</Characters>
  <Application>Microsoft Office Word</Application>
  <DocSecurity>0</DocSecurity>
  <PresentationFormat>15|.DOCX</PresentationFormat>
  <Lines>3316</Lines>
  <Paragraphs>3315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Craddock, Jennie</cp:lastModifiedBy>
  <cp:revision>56</cp:revision>
  <dcterms:created xsi:type="dcterms:W3CDTF">2025-10-31T16:13:00Z</dcterms:created>
  <dcterms:modified xsi:type="dcterms:W3CDTF">2026-01-15T21:23:00Z</dcterms:modified>
</cp:coreProperties>
</file>