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uckeye Serif 2" w:hAnsi="Buckeye Serif 2"/>
          <w:b/>
          <w:bCs/>
          <w:sz w:val="32"/>
          <w:szCs w:val="32"/>
        </w:rPr>
        <w:id w:val="-1867744075"/>
        <w:placeholder>
          <w:docPart w:val="90DC8C6B2FE7B5479FB271904389F1A9"/>
        </w:placeholder>
      </w:sdtPr>
      <w:sdtContent>
        <w:p w14:paraId="0D479E31" w14:textId="51FBCC05"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170A1C">
            <w:rPr>
              <w:rFonts w:ascii="Buckeye Serif 2" w:hAnsi="Buckeye Serif 2"/>
              <w:b/>
              <w:bCs/>
              <w:noProof/>
              <w:sz w:val="32"/>
              <w:szCs w:val="32"/>
            </w:rPr>
            <w:t xml:space="preserve">Omani Student Association </w:t>
          </w:r>
          <w:r w:rsidR="00170A1C" w:rsidRPr="00170A1C">
            <w:rPr>
              <w:rFonts w:ascii="Buckeye Serif 2" w:hAnsi="Buckeye Serif 2"/>
              <w:b/>
              <w:bCs/>
              <w:noProof/>
              <w:sz w:val="32"/>
              <w:szCs w:val="32"/>
            </w:rPr>
            <w:t>(OSA)</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587E715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t xml:space="preserve"> </w:t>
          </w:r>
          <w:r w:rsidR="00170A1C" w:rsidRPr="00170A1C">
            <w:rPr>
              <w:rStyle w:val="Heading1Char"/>
              <w:color w:val="000000"/>
            </w:rPr>
            <w:t>Omani Student Association (OSA) at The Ohio State University.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5F9DA17E" w14:textId="13BE750E" w:rsidR="00170A1C" w:rsidRPr="00170A1C" w:rsidRDefault="005F5356" w:rsidP="00170A1C">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170A1C" w:rsidRPr="00170A1C">
            <w:t xml:space="preserve"> </w:t>
          </w:r>
          <w:r w:rsidR="00170A1C" w:rsidRPr="00170A1C">
            <w:rPr>
              <w:rFonts w:ascii="Buckeye Serif 2" w:hAnsi="Buckeye Serif 2"/>
              <w:noProof/>
            </w:rPr>
            <w:t>The purposes of the Omani Student Association are to:</w:t>
          </w:r>
        </w:p>
        <w:p w14:paraId="3D493B16" w14:textId="022ABF35" w:rsidR="00170A1C" w:rsidRPr="00170A1C" w:rsidRDefault="00170A1C" w:rsidP="00170A1C">
          <w:pPr>
            <w:rPr>
              <w:rFonts w:ascii="Buckeye Serif 2" w:hAnsi="Buckeye Serif 2"/>
              <w:noProof/>
            </w:rPr>
          </w:pPr>
          <w:r>
            <w:rPr>
              <w:rFonts w:ascii="Buckeye Serif 2" w:hAnsi="Buckeye Serif 2"/>
              <w:noProof/>
            </w:rPr>
            <w:t xml:space="preserve">1 - </w:t>
          </w:r>
          <w:r w:rsidRPr="00170A1C">
            <w:rPr>
              <w:rFonts w:ascii="Buckeye Serif 2" w:hAnsi="Buckeye Serif 2"/>
              <w:noProof/>
            </w:rPr>
            <w:t>Promote awareness and appreciation of Omani culture, heritage, and traditions at The Ohio State University.</w:t>
          </w:r>
        </w:p>
        <w:p w14:paraId="3D6C8C71" w14:textId="4D22F90A" w:rsidR="00170A1C" w:rsidRPr="00170A1C" w:rsidRDefault="00170A1C" w:rsidP="00170A1C">
          <w:pPr>
            <w:rPr>
              <w:rFonts w:ascii="Buckeye Serif 2" w:hAnsi="Buckeye Serif 2"/>
              <w:noProof/>
            </w:rPr>
          </w:pPr>
          <w:r>
            <w:rPr>
              <w:rFonts w:ascii="Buckeye Serif 2" w:hAnsi="Buckeye Serif 2"/>
              <w:noProof/>
            </w:rPr>
            <w:t xml:space="preserve">2 - </w:t>
          </w:r>
          <w:r w:rsidRPr="00170A1C">
            <w:rPr>
              <w:rFonts w:ascii="Buckeye Serif 2" w:hAnsi="Buckeye Serif 2"/>
              <w:noProof/>
            </w:rPr>
            <w:t>Build a supportive and inclusive community for students interested in Omani culture.</w:t>
          </w:r>
        </w:p>
        <w:p w14:paraId="08548F8A" w14:textId="4B995E90" w:rsidR="00170A1C" w:rsidRPr="00170A1C" w:rsidRDefault="00170A1C" w:rsidP="00170A1C">
          <w:pPr>
            <w:rPr>
              <w:rFonts w:ascii="Buckeye Serif 2" w:hAnsi="Buckeye Serif 2"/>
              <w:noProof/>
            </w:rPr>
          </w:pPr>
          <w:r>
            <w:rPr>
              <w:rFonts w:ascii="Buckeye Serif 2" w:hAnsi="Buckeye Serif 2"/>
              <w:noProof/>
            </w:rPr>
            <w:t xml:space="preserve">3 - </w:t>
          </w:r>
          <w:r w:rsidRPr="00170A1C">
            <w:rPr>
              <w:rFonts w:ascii="Buckeye Serif 2" w:hAnsi="Buckeye Serif 2"/>
              <w:noProof/>
            </w:rPr>
            <w:t>Organize cultural, social, and educational events that engage the Ohio State community.</w:t>
          </w:r>
        </w:p>
        <w:p w14:paraId="1B946611" w14:textId="2F6F827C" w:rsidR="0006656A" w:rsidRPr="00D559E8" w:rsidRDefault="00170A1C" w:rsidP="00170A1C">
          <w:pPr>
            <w:rPr>
              <w:rFonts w:ascii="Buckeye Serif 2" w:hAnsi="Buckeye Serif 2"/>
            </w:rPr>
          </w:pPr>
          <w:r>
            <w:rPr>
              <w:rFonts w:ascii="Buckeye Serif 2" w:hAnsi="Buckeye Serif 2"/>
              <w:noProof/>
            </w:rPr>
            <w:t xml:space="preserve">4 - </w:t>
          </w:r>
          <w:r w:rsidRPr="00170A1C">
            <w:rPr>
              <w:rFonts w:ascii="Buckeye Serif 2" w:hAnsi="Buckeye Serif 2"/>
              <w:noProof/>
            </w:rPr>
            <w:t>Foster leadership, teamwork, and professional development among members.</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F9F4CC9"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170A1C" w:rsidRPr="00170A1C">
            <w:rPr>
              <w:rFonts w:ascii="-webkit-standard" w:hAnsi="-webkit-standard"/>
              <w:color w:val="000000"/>
              <w:sz w:val="27"/>
              <w:szCs w:val="27"/>
            </w:rPr>
            <w:t xml:space="preserve"> </w:t>
          </w:r>
          <w:r w:rsidR="00170A1C">
            <w:rPr>
              <w:rFonts w:ascii="-webkit-standard" w:hAnsi="-webkit-standard"/>
              <w:color w:val="000000"/>
              <w:sz w:val="27"/>
              <w:szCs w:val="27"/>
            </w:rPr>
            <w:t>The Omani Student Association</w:t>
          </w:r>
          <w:r w:rsidR="00170A1C">
            <w:rPr>
              <w:rStyle w:val="apple-converted-space"/>
              <w:rFonts w:ascii="-webkit-standard" w:hAnsi="-webkit-standard"/>
              <w:color w:val="000000"/>
              <w:sz w:val="27"/>
              <w:szCs w:val="27"/>
            </w:rPr>
            <w:t> </w:t>
          </w:r>
          <w:r w:rsidR="00170A1C">
            <w:rPr>
              <w:rStyle w:val="apple-converted-space"/>
              <w:rFonts w:ascii="-webkit-standard" w:hAnsi="-webkit-standard"/>
              <w:color w:val="000000"/>
              <w:sz w:val="27"/>
              <w:szCs w:val="27"/>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w:t>
      </w:r>
      <w:proofErr w:type="gramStart"/>
      <w:r w:rsidR="00EB7F83" w:rsidRPr="006662A4">
        <w:rPr>
          <w:rFonts w:ascii="Buckeye Serif 2" w:hAnsi="Buckeye Serif 2"/>
          <w:i/>
          <w:iCs/>
        </w:rPr>
        <w:t>on the basis of</w:t>
      </w:r>
      <w:proofErr w:type="gramEnd"/>
      <w:r w:rsidR="00EB7F83" w:rsidRPr="006662A4">
        <w:rPr>
          <w:rFonts w:ascii="Buckeye Serif 2" w:hAnsi="Buckeye Serif 2"/>
          <w:i/>
          <w:iCs/>
        </w:rPr>
        <w:t xml:space="preserve">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0421D067"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70A1C" w:rsidRPr="00170A1C">
            <w:rPr>
              <w:rFonts w:ascii="-webkit-standard" w:hAnsi="-webkit-standard"/>
              <w:color w:val="000000"/>
              <w:sz w:val="27"/>
              <w:szCs w:val="27"/>
            </w:rPr>
            <w:t xml:space="preserve"> </w:t>
          </w:r>
          <w:r w:rsidR="00170A1C">
            <w:rPr>
              <w:rFonts w:ascii="-webkit-standard" w:hAnsi="-webkit-standard"/>
              <w:color w:val="000000"/>
              <w:sz w:val="27"/>
              <w:szCs w:val="27"/>
            </w:rPr>
            <w:t>The Omani Student Association</w:t>
          </w:r>
          <w:r w:rsidR="00170A1C">
            <w:rPr>
              <w:rStyle w:val="apple-converted-space"/>
              <w:rFonts w:ascii="-webkit-standard" w:hAnsi="-webkit-standard" w:hint="eastAsia"/>
              <w:color w:val="000000"/>
              <w:sz w:val="27"/>
              <w:szCs w:val="27"/>
            </w:rPr>
            <w:t>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02E2F57"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70A1C" w:rsidRPr="00170A1C">
            <w:rPr>
              <w:rFonts w:ascii="-webkit-standard" w:hAnsi="-webkit-standard"/>
              <w:color w:val="000000"/>
              <w:sz w:val="27"/>
              <w:szCs w:val="27"/>
            </w:rPr>
            <w:t xml:space="preserve"> </w:t>
          </w:r>
          <w:r w:rsidR="00170A1C">
            <w:rPr>
              <w:rFonts w:ascii="-webkit-standard" w:hAnsi="-webkit-standard"/>
              <w:color w:val="000000"/>
              <w:sz w:val="27"/>
              <w:szCs w:val="27"/>
            </w:rPr>
            <w:t>The Omani Student Association</w:t>
          </w:r>
          <w:r w:rsidR="00170A1C">
            <w:rPr>
              <w:rStyle w:val="apple-converted-space"/>
              <w:rFonts w:ascii="-webkit-standard" w:hAnsi="-webkit-standard" w:hint="eastAsia"/>
              <w:color w:val="000000"/>
              <w:sz w:val="27"/>
              <w:szCs w:val="27"/>
            </w:rPr>
            <w:t>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w:t>
      </w:r>
      <w:r w:rsidR="00EB7F83" w:rsidRPr="006662A4">
        <w:rPr>
          <w:rFonts w:ascii="Buckeye Serif 2" w:hAnsi="Buckeye Serif 2"/>
          <w:i/>
          <w:iCs/>
        </w:rPr>
        <w:lastRenderedPageBreak/>
        <w:t xml:space="preserve">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67B5F9D1"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t xml:space="preserve"> </w:t>
          </w:r>
          <w:r w:rsidR="00170A1C" w:rsidRPr="00170A1C">
            <w:rPr>
              <w:rFonts w:ascii="Buckeye Serif 2" w:hAnsi="Buckeye Serif 2"/>
              <w:noProof/>
            </w:rPr>
            <w:t>Membership is open to all currently enrolled Ohio State students. Voting membership is limited to students enrolled at The Ohio State University. Faculty, staff, alumni, and community members may serve as non-voting associate members.</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2E3AF0AD" w:rsidR="00D53151" w:rsidRPr="00D559E8" w:rsidRDefault="005F5356" w:rsidP="00170A1C">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rPr>
              <w:rFonts w:ascii="Buckeye Serif 2" w:hAnsi="Buckeye Serif 2"/>
              <w:noProof/>
            </w:rPr>
            <w:t>Students become members by completing the organization’s membership form, joining the official communication channel, and attending at least one meeting or event during the academic year.</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1A7B33F"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t xml:space="preserve"> </w:t>
          </w:r>
          <w:r w:rsidR="00170A1C" w:rsidRPr="00170A1C">
            <w:rPr>
              <w:rFonts w:ascii="Buckeye Serif 2" w:hAnsi="Buckeye Serif 2"/>
              <w:noProof/>
            </w:rPr>
            <w:t>Membership is ongoing throughout the academic year. Students may join at any time by meeting the membership requirements.</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5339E9DD" w14:textId="56BBD807" w:rsidR="00170A1C" w:rsidRPr="00170A1C" w:rsidRDefault="005F5356" w:rsidP="00170A1C">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t xml:space="preserve"> </w:t>
          </w:r>
          <w:r w:rsidR="00170A1C" w:rsidRPr="00170A1C">
            <w:rPr>
              <w:rFonts w:ascii="Buckeye Serif 2" w:hAnsi="Buckeye Serif 2"/>
              <w:noProof/>
            </w:rPr>
            <w:t>A member may be removed for violating university policies, this constitution, or engaging in conduct detrimental to the organization. Removal requires:</w:t>
          </w:r>
        </w:p>
        <w:p w14:paraId="6FCDAA29" w14:textId="63119E0B" w:rsidR="00170A1C" w:rsidRPr="00170A1C" w:rsidRDefault="00170A1C" w:rsidP="00170A1C">
          <w:pPr>
            <w:rPr>
              <w:rFonts w:ascii="Buckeye Serif 2" w:hAnsi="Buckeye Serif 2"/>
              <w:noProof/>
            </w:rPr>
          </w:pPr>
          <w:r>
            <w:rPr>
              <w:rFonts w:ascii="Buckeye Serif 2" w:hAnsi="Buckeye Serif 2"/>
              <w:noProof/>
            </w:rPr>
            <w:t xml:space="preserve">1 - </w:t>
          </w:r>
          <w:r w:rsidRPr="00170A1C">
            <w:rPr>
              <w:rFonts w:ascii="Buckeye Serif 2" w:hAnsi="Buckeye Serif 2"/>
              <w:noProof/>
            </w:rPr>
            <w:t>A written petition submitted by at least 20% of voting members or by a majority of the executive board.</w:t>
          </w:r>
        </w:p>
        <w:p w14:paraId="4005CFCB" w14:textId="3F175641" w:rsidR="00170A1C" w:rsidRPr="00170A1C" w:rsidRDefault="00170A1C" w:rsidP="00170A1C">
          <w:pPr>
            <w:rPr>
              <w:rFonts w:ascii="Buckeye Serif 2" w:hAnsi="Buckeye Serif 2"/>
              <w:noProof/>
            </w:rPr>
          </w:pPr>
          <w:r>
            <w:rPr>
              <w:rFonts w:ascii="Buckeye Serif 2" w:hAnsi="Buckeye Serif 2"/>
              <w:noProof/>
            </w:rPr>
            <w:t xml:space="preserve">2 - </w:t>
          </w:r>
          <w:r w:rsidRPr="00170A1C">
            <w:rPr>
              <w:rFonts w:ascii="Buckeye Serif 2" w:hAnsi="Buckeye Serif 2"/>
              <w:noProof/>
            </w:rPr>
            <w:t>Written notice to the member, including the reason for removal and an opportunity to respond.</w:t>
          </w:r>
        </w:p>
        <w:p w14:paraId="3A0183FA" w14:textId="01355763" w:rsidR="00170A1C" w:rsidRPr="00170A1C" w:rsidRDefault="00170A1C" w:rsidP="00170A1C">
          <w:pPr>
            <w:rPr>
              <w:rFonts w:ascii="Buckeye Serif 2" w:hAnsi="Buckeye Serif 2"/>
              <w:noProof/>
            </w:rPr>
          </w:pPr>
          <w:r>
            <w:rPr>
              <w:rFonts w:ascii="Buckeye Serif 2" w:hAnsi="Buckeye Serif 2"/>
              <w:noProof/>
            </w:rPr>
            <w:t xml:space="preserve">3 - </w:t>
          </w:r>
          <w:r w:rsidRPr="00170A1C">
            <w:rPr>
              <w:rFonts w:ascii="Buckeye Serif 2" w:hAnsi="Buckeye Serif 2"/>
              <w:noProof/>
            </w:rPr>
            <w:t>Approval of removal by a majority vote of voting members present at a general or special meeting.</w:t>
          </w:r>
        </w:p>
        <w:p w14:paraId="3732698D" w14:textId="1CC12B89" w:rsidR="00ED05FF" w:rsidRPr="00D559E8" w:rsidRDefault="00170A1C" w:rsidP="00170A1C">
          <w:pPr>
            <w:rPr>
              <w:rFonts w:ascii="Buckeye Serif 2" w:hAnsi="Buckeye Serif 2"/>
            </w:rPr>
          </w:pPr>
          <w:r>
            <w:rPr>
              <w:rFonts w:ascii="Buckeye Serif 2" w:hAnsi="Buckeye Serif 2"/>
              <w:noProof/>
            </w:rPr>
            <w:t xml:space="preserve">4 - </w:t>
          </w:r>
          <w:r w:rsidRPr="00170A1C">
            <w:rPr>
              <w:rFonts w:ascii="Buckeye Serif 2" w:hAnsi="Buckeye Serif 2"/>
              <w:noProof/>
            </w:rPr>
            <w:t>The advisor should be consulted during this process.</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13A4F174"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t xml:space="preserve"> </w:t>
          </w:r>
          <w:r w:rsidR="00170A1C" w:rsidRPr="00170A1C">
            <w:rPr>
              <w:rFonts w:ascii="Buckeye Serif 2" w:hAnsi="Buckeye Serif 2"/>
              <w:noProof/>
            </w:rPr>
            <w:t>The advisor will provide guidance, mentorship, and continuity for the organization, assist in achieving organizational goals, and ensure compliance with university policies.</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0C61872D"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t xml:space="preserve"> </w:t>
          </w:r>
          <w:r w:rsidR="00170A1C" w:rsidRPr="00170A1C">
            <w:rPr>
              <w:rFonts w:ascii="Buckeye Serif 2" w:hAnsi="Buckeye Serif 2"/>
              <w:noProof/>
            </w:rPr>
            <w:t>The advisor serves a one-year term and may continue for multiple terms upon mutual agreement.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69DBB046"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t xml:space="preserve"> </w:t>
          </w:r>
          <w:r w:rsidR="00170A1C" w:rsidRPr="00170A1C">
            <w:rPr>
              <w:rFonts w:ascii="Buckeye Serif 2" w:hAnsi="Buckeye Serif 2"/>
              <w:noProof/>
            </w:rPr>
            <w:t>The advisor is selected by a majority vote of the executive officers.</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E2778F5"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t xml:space="preserve"> </w:t>
          </w:r>
          <w:r w:rsidR="00170A1C" w:rsidRPr="00170A1C">
            <w:rPr>
              <w:rFonts w:ascii="Buckeye Serif 2" w:hAnsi="Buckeye Serif 2"/>
              <w:noProof/>
            </w:rPr>
            <w:t>If the advisor resigns or is unable to serve, a new advisor must be selected within two months by the executive officers.</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1DC73AE7" w14:textId="1C366A91" w:rsidR="00170A1C" w:rsidRDefault="00DC52EA" w:rsidP="00170A1C">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t xml:space="preserve"> </w:t>
          </w:r>
          <w:r w:rsidR="00170A1C">
            <w:t>The Executive Board shall consist of the following officers:</w:t>
          </w:r>
        </w:p>
        <w:p w14:paraId="7F2B78F8" w14:textId="77777777" w:rsidR="00170A1C" w:rsidRDefault="00170A1C" w:rsidP="00170A1C">
          <w:r>
            <w:t>President: Oversees meetings, represents the organization, and coordinates overall activities.</w:t>
          </w:r>
        </w:p>
        <w:p w14:paraId="41CCC61E" w14:textId="77777777" w:rsidR="00170A1C" w:rsidRDefault="00170A1C" w:rsidP="00170A1C">
          <w:r>
            <w:t>Vice President: Assists the President and assumes duties in their absence.</w:t>
          </w:r>
        </w:p>
        <w:p w14:paraId="67D948AF" w14:textId="77777777" w:rsidR="00170A1C" w:rsidRDefault="00170A1C" w:rsidP="00170A1C">
          <w:r>
            <w:t>Event Coordinator: Plans and executes events and activities that support the organization’s mission.</w:t>
          </w:r>
        </w:p>
        <w:p w14:paraId="15C64EF9" w14:textId="77777777" w:rsidR="00170A1C" w:rsidRDefault="00170A1C" w:rsidP="00170A1C">
          <w:r>
            <w:t>Treasurer: Manages finances, prepares financial reports, and ensures compliance with university funding requirements.</w:t>
          </w:r>
        </w:p>
        <w:p w14:paraId="714CAC56" w14:textId="73D0616C" w:rsidR="00D559E8" w:rsidRDefault="00170A1C" w:rsidP="00170A1C">
          <w:pPr>
            <w:rPr>
              <w:rFonts w:ascii="Buckeye Serif 2" w:hAnsi="Buckeye Serif 2"/>
            </w:rPr>
          </w:pPr>
          <w:r>
            <w:t>Media Director: Oversees communication, outreach, and social media platforms.</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25902195"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t xml:space="preserve"> </w:t>
          </w:r>
          <w:r w:rsidR="00170A1C" w:rsidRPr="00170A1C">
            <w:rPr>
              <w:rFonts w:ascii="Buckeye Serif 2" w:hAnsi="Buckeye Serif 2"/>
              <w:noProof/>
            </w:rPr>
            <w:t>All officers must be currently enrolled Ohio State students in good academic and disciplinary standing.</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57C79851"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t xml:space="preserve"> </w:t>
          </w:r>
          <w:r w:rsidR="00170A1C" w:rsidRPr="00170A1C">
            <w:rPr>
              <w:rFonts w:ascii="Buckeye Serif 2" w:hAnsi="Buckeye Serif 2"/>
              <w:noProof/>
            </w:rPr>
            <w:t>Officers are elected annually by majority vote of voting members during the spring semester. Newly elected officers begin their term the following academic year. In case of a tie, a runoff election will be held.</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7FF49773" w14:textId="75EA2EFF" w:rsidR="00170A1C" w:rsidRPr="00170A1C" w:rsidRDefault="00DC52EA" w:rsidP="00170A1C">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t xml:space="preserve"> </w:t>
          </w:r>
          <w:r w:rsidR="00170A1C" w:rsidRPr="00170A1C">
            <w:rPr>
              <w:rFonts w:ascii="Buckeye Serif 2" w:hAnsi="Buckeye Serif 2"/>
              <w:noProof/>
            </w:rPr>
            <w:t>An officer may be removed for neglect of duties, misconduct, or violation of university policies. Removal requires:</w:t>
          </w:r>
        </w:p>
        <w:p w14:paraId="65631435" w14:textId="3092DA79" w:rsidR="00170A1C" w:rsidRPr="00170A1C" w:rsidRDefault="00170A1C" w:rsidP="00170A1C">
          <w:pPr>
            <w:rPr>
              <w:rFonts w:ascii="Buckeye Serif 2" w:hAnsi="Buckeye Serif 2"/>
              <w:noProof/>
            </w:rPr>
          </w:pPr>
          <w:r>
            <w:rPr>
              <w:rFonts w:ascii="Buckeye Serif 2" w:hAnsi="Buckeye Serif 2"/>
              <w:noProof/>
            </w:rPr>
            <w:t xml:space="preserve">1  - </w:t>
          </w:r>
          <w:r w:rsidRPr="00170A1C">
            <w:rPr>
              <w:rFonts w:ascii="Buckeye Serif 2" w:hAnsi="Buckeye Serif 2"/>
              <w:noProof/>
            </w:rPr>
            <w:t>A written petition signed by at least 20% of voting members or by a majority of the executive board.</w:t>
          </w:r>
        </w:p>
        <w:p w14:paraId="250B11A4" w14:textId="1613D747" w:rsidR="00170A1C" w:rsidRPr="00170A1C" w:rsidRDefault="00170A1C" w:rsidP="00170A1C">
          <w:pPr>
            <w:rPr>
              <w:rFonts w:ascii="Buckeye Serif 2" w:hAnsi="Buckeye Serif 2"/>
              <w:noProof/>
            </w:rPr>
          </w:pPr>
          <w:r>
            <w:rPr>
              <w:rFonts w:ascii="Buckeye Serif 2" w:hAnsi="Buckeye Serif 2"/>
              <w:noProof/>
            </w:rPr>
            <w:t xml:space="preserve">2 - </w:t>
          </w:r>
          <w:r w:rsidRPr="00170A1C">
            <w:rPr>
              <w:rFonts w:ascii="Buckeye Serif 2" w:hAnsi="Buckeye Serif 2"/>
              <w:noProof/>
            </w:rPr>
            <w:t>A removal vote approved by a majority of voting members present.</w:t>
          </w:r>
        </w:p>
        <w:p w14:paraId="5FE140D3" w14:textId="34B098FF" w:rsidR="00676310" w:rsidRDefault="00170A1C" w:rsidP="00170A1C">
          <w:pPr>
            <w:rPr>
              <w:rFonts w:ascii="Buckeye Serif 2" w:hAnsi="Buckeye Serif 2"/>
            </w:rPr>
          </w:pPr>
          <w:r w:rsidRPr="00170A1C">
            <w:rPr>
              <w:rFonts w:ascii="Buckeye Serif 2" w:hAnsi="Buckeye Serif 2"/>
              <w:noProof/>
            </w:rPr>
            <w:t>Vacancies are filled through a special election within two months.</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14839C59"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t xml:space="preserve"> </w:t>
          </w:r>
          <w:r w:rsidR="00170A1C" w:rsidRPr="00170A1C">
            <w:rPr>
              <w:rFonts w:ascii="Buckeye Serif 2" w:hAnsi="Buckeye Serif 2"/>
            </w:rPr>
            <w:t>The organization may be dissolved by a two-thirds vote of the voting membership or if it fails to maintain active registration with the university.</w:t>
          </w:r>
          <w:r w:rsidR="00170A1C">
            <w:rPr>
              <w:rFonts w:ascii="Buckeye Serif 2" w:hAnsi="Buckeye Serif 2"/>
            </w:rPr>
            <w:t> </w:t>
          </w:r>
          <w:r w:rsidR="00170A1C">
            <w:rPr>
              <w:rFonts w:ascii="Buckeye Serif 2" w:hAnsi="Buckeye Serif 2"/>
            </w:rPr>
            <w:t> </w:t>
          </w:r>
          <w:r w:rsidR="00170A1C">
            <w:rPr>
              <w:rFonts w:ascii="Buckeye Serif 2" w:hAnsi="Buckeye Serif 2"/>
            </w:rPr>
            <w:t> </w:t>
          </w:r>
          <w:r w:rsidR="00170A1C">
            <w:rPr>
              <w:rFonts w:ascii="Buckeye Serif 2" w:hAnsi="Buckeye Serif 2"/>
            </w:rPr>
            <w:t> </w:t>
          </w:r>
          <w:r w:rsidR="00170A1C">
            <w:rPr>
              <w:rFonts w:ascii="Buckeye Serif 2" w:hAnsi="Buckeye Serif 2"/>
            </w:rPr>
            <w:t>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640675AD"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t xml:space="preserve"> </w:t>
          </w:r>
          <w:r w:rsidR="00170A1C" w:rsidRPr="00170A1C">
            <w:rPr>
              <w:rFonts w:ascii="Buckeye Serif 2" w:hAnsi="Buckeye Serif 2"/>
              <w:noProof/>
            </w:rPr>
            <w:t>Upon dissolution, all assets shall be liquidated and donated to a nonprofit organization in Columbus, Ohio, chosen by the membership. All debts and obligations must be settled before any remaining funds are donated.</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31499554"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0A1C" w:rsidRPr="00170A1C">
            <w:t xml:space="preserve"> </w:t>
          </w:r>
          <w:r w:rsidR="00170A1C" w:rsidRPr="00170A1C">
            <w:rPr>
              <w:rFonts w:ascii="Buckeye Serif 2" w:hAnsi="Buckeye Serif 2"/>
              <w:noProof/>
            </w:rPr>
            <w:t>Proposed amendments must be submitted in writing and presented at two consecutive meetings. Approval requires a two-thirds vote of voting members present. Approved amendments take effect immediately and must be filed with the Student Organization Management System.</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uckeye Serif 2">
    <w:altName w:val="Calibri"/>
    <w:panose1 w:val="020B0604020202020204"/>
    <w:charset w:val="4D"/>
    <w:family w:val="auto"/>
    <w:pitch w:val="variable"/>
    <w:sig w:usb0="A00000FF" w:usb1="4200E07A" w:usb2="00000000" w:usb3="00000000" w:csb0="00000193" w:csb1="00000000"/>
  </w:font>
  <w:font w:name="-webkit-standard">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70A1C"/>
    <w:rsid w:val="001E2445"/>
    <w:rsid w:val="002C2FEA"/>
    <w:rsid w:val="00304E3C"/>
    <w:rsid w:val="003052D0"/>
    <w:rsid w:val="0034117E"/>
    <w:rsid w:val="00484D79"/>
    <w:rsid w:val="0055346C"/>
    <w:rsid w:val="0056280A"/>
    <w:rsid w:val="0056390F"/>
    <w:rsid w:val="0056621D"/>
    <w:rsid w:val="00571659"/>
    <w:rsid w:val="005F5356"/>
    <w:rsid w:val="006662A4"/>
    <w:rsid w:val="00676310"/>
    <w:rsid w:val="00676FEF"/>
    <w:rsid w:val="007923E2"/>
    <w:rsid w:val="007D164B"/>
    <w:rsid w:val="008619CF"/>
    <w:rsid w:val="0089388B"/>
    <w:rsid w:val="008C6D79"/>
    <w:rsid w:val="00910F0E"/>
    <w:rsid w:val="00912771"/>
    <w:rsid w:val="009B2B70"/>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character" w:styleId="Strong">
    <w:name w:val="Strong"/>
    <w:basedOn w:val="DefaultParagraphFont"/>
    <w:uiPriority w:val="22"/>
    <w:qFormat/>
    <w:locked/>
    <w:rsid w:val="00170A1C"/>
    <w:rPr>
      <w:b/>
      <w:bCs/>
    </w:rPr>
  </w:style>
  <w:style w:type="character" w:customStyle="1" w:styleId="apple-converted-space">
    <w:name w:val="apple-converted-space"/>
    <w:basedOn w:val="DefaultParagraphFont"/>
    <w:rsid w:val="00170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1F511C"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uckeye Serif 2">
    <w:altName w:val="Calibri"/>
    <w:panose1 w:val="020B0604020202020204"/>
    <w:charset w:val="4D"/>
    <w:family w:val="auto"/>
    <w:pitch w:val="variable"/>
    <w:sig w:usb0="A00000FF" w:usb1="4200E07A" w:usb2="00000000" w:usb3="00000000" w:csb0="00000193" w:csb1="00000000"/>
  </w:font>
  <w:font w:name="-webkit-standard">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F511C"/>
    <w:rsid w:val="0034117E"/>
    <w:rsid w:val="007A0E05"/>
    <w:rsid w:val="008624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4</Pages>
  <Words>1003</Words>
  <Characters>5969</Characters>
  <Application>Microsoft Office Word</Application>
  <DocSecurity>0</DocSecurity>
  <PresentationFormat>15|.DOCX</PresentationFormat>
  <Lines>170</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Al Balushi,Hamzah</cp:lastModifiedBy>
  <cp:revision>2</cp:revision>
  <dcterms:created xsi:type="dcterms:W3CDTF">2025-11-05T13:37:00Z</dcterms:created>
  <dcterms:modified xsi:type="dcterms:W3CDTF">2025-11-05T13:37:00Z</dcterms:modified>
</cp:coreProperties>
</file>