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68E25934"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AE1835" w:rsidRPr="00AE1835">
            <w:rPr>
              <w:rFonts w:ascii="Buckeye Serif 2" w:hAnsi="Buckeye Serif 2"/>
              <w:b/>
              <w:bCs/>
              <w:sz w:val="32"/>
              <w:szCs w:val="32"/>
            </w:rPr>
            <w:t>Chemical Engineering Graduate Council</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2612BE87"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E1835" w:rsidRPr="00AE1835">
            <w:rPr>
              <w:rFonts w:ascii="Buckeye Serif 2" w:hAnsi="Buckeye Serif 2"/>
            </w:rPr>
            <w:t>Chemical Engineering Graduate Council</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1B946611" w14:textId="4128354B"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AE1835" w:rsidRPr="00AE1835">
            <w:rPr>
              <w:rFonts w:ascii="Buckeye Serif 2" w:hAnsi="Buckeye Serif 2"/>
              <w:noProof/>
            </w:rPr>
            <w:t>To foster the professional and personal development of past, present, and future graduate students of the Chemical and Biomolecular Engineering program at The Ohio State University.</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3205C64A" w:rsidR="0006656A" w:rsidRDefault="00214C88"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AE1835" w:rsidRPr="00AE1835">
            <w:rPr>
              <w:rFonts w:ascii="Buckeye Serif 2" w:hAnsi="Buckeye Serif 2"/>
            </w:rPr>
            <w:t>Chemical Engineering Graduate Counci</w:t>
          </w:r>
          <w:r w:rsidR="00AE1835">
            <w:rPr>
              <w:rFonts w:ascii="Buckeye Serif 2" w:hAnsi="Buckeye Serif 2"/>
            </w:rPr>
            <w:t>l</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73E487A1" w:rsidR="00EB7F83" w:rsidRDefault="00214C88"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4E65DD" w:rsidRPr="00AE1835">
            <w:rPr>
              <w:rFonts w:ascii="Buckeye Serif 2" w:hAnsi="Buckeye Serif 2"/>
              <w:noProof/>
            </w:rPr>
            <w:t>Chemical Engineering Graduate Council</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133DF27B" w:rsidR="00EB7F83" w:rsidRPr="00EB7F83" w:rsidRDefault="00214C88"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AE1835" w:rsidRPr="00AE1835">
            <w:rPr>
              <w:rFonts w:ascii="Buckeye Serif 2" w:hAnsi="Buckeye Serif 2"/>
              <w:noProof/>
            </w:rPr>
            <w:t>Chemical Engineering Graduate Council</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lastRenderedPageBreak/>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30D12D5D" w14:textId="77777777" w:rsidR="00AE1835" w:rsidRPr="00AE1835" w:rsidRDefault="005F5356" w:rsidP="00AE1835">
          <w:pPr>
            <w:rPr>
              <w:rFonts w:ascii="Buckeye Serif 2" w:hAnsi="Buckeye Serif 2"/>
              <w:noProof/>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E1835" w:rsidRPr="00AE1835">
            <w:rPr>
              <w:rFonts w:ascii="Buckeye Serif 2" w:hAnsi="Buckeye Serif 2"/>
              <w:noProof/>
            </w:rPr>
            <w:t>1. Current chemical and biomolecular engineering graduate student in good academic standing only:</w:t>
          </w:r>
        </w:p>
        <w:p w14:paraId="63C61CDA" w14:textId="77777777" w:rsidR="00AE1835" w:rsidRPr="00AE1835" w:rsidRDefault="00AE1835" w:rsidP="00AE1835">
          <w:pPr>
            <w:rPr>
              <w:rFonts w:ascii="Buckeye Serif 2" w:hAnsi="Buckeye Serif 2"/>
              <w:noProof/>
            </w:rPr>
          </w:pPr>
          <w:r w:rsidRPr="00AE1835">
            <w:rPr>
              <w:rFonts w:ascii="Buckeye Serif 2" w:hAnsi="Buckeye Serif 2"/>
              <w:noProof/>
            </w:rPr>
            <w:t>- CGPA &gt; 3.0</w:t>
          </w:r>
        </w:p>
        <w:p w14:paraId="424DCFC1" w14:textId="77777777" w:rsidR="00AE1835" w:rsidRPr="00AE1835" w:rsidRDefault="00AE1835" w:rsidP="00AE1835">
          <w:pPr>
            <w:rPr>
              <w:rFonts w:ascii="Buckeye Serif 2" w:hAnsi="Buckeye Serif 2"/>
              <w:noProof/>
            </w:rPr>
          </w:pPr>
          <w:r w:rsidRPr="00AE1835">
            <w:rPr>
              <w:rFonts w:ascii="Buckeye Serif 2" w:hAnsi="Buckeye Serif 2"/>
              <w:noProof/>
            </w:rPr>
            <w:t>- Making sufficient progress in chosen area of research</w:t>
          </w:r>
        </w:p>
        <w:p w14:paraId="56AF7FF2" w14:textId="3E2802EB" w:rsidR="00D53151" w:rsidRPr="00D559E8" w:rsidRDefault="00AE1835" w:rsidP="00AE1835">
          <w:pPr>
            <w:rPr>
              <w:rFonts w:ascii="Buckeye Serif 2" w:hAnsi="Buckeye Serif 2"/>
            </w:rPr>
          </w:pPr>
          <w:r w:rsidRPr="00AE1835">
            <w:rPr>
              <w:rFonts w:ascii="Buckeye Serif 2" w:hAnsi="Buckeye Serif 2"/>
              <w:noProof/>
            </w:rPr>
            <w:t>2. Enrolled in the chemical and biomolecular engineering graduate program for at least one academic quarter.</w:t>
          </w:r>
          <w:r w:rsidR="005F5356">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5335D92C" w14:textId="28DECB6E" w:rsidR="00AE1835" w:rsidRPr="00AE1835" w:rsidRDefault="005F5356" w:rsidP="00AE1835">
          <w:pPr>
            <w:rPr>
              <w:rFonts w:ascii="Buckeye Serif 2" w:hAnsi="Buckeye Serif 2"/>
              <w:noProof/>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E1835" w:rsidRPr="00AE1835">
            <w:rPr>
              <w:rFonts w:ascii="Buckeye Serif 2" w:hAnsi="Buckeye Serif 2"/>
              <w:noProof/>
            </w:rPr>
            <w:t>The 6 council positions that represent Chemical Engineering Graduate Council are selected via the following. Membership must be voluntary. All members are free to leave and disassociate without fear of retribution, retaliation, or harassment.</w:t>
          </w:r>
        </w:p>
        <w:p w14:paraId="53D95057" w14:textId="77777777" w:rsidR="00AE1835" w:rsidRPr="00AE1835" w:rsidRDefault="00AE1835" w:rsidP="00AE1835">
          <w:pPr>
            <w:rPr>
              <w:rFonts w:ascii="Buckeye Serif 2" w:hAnsi="Buckeye Serif 2"/>
              <w:noProof/>
            </w:rPr>
          </w:pPr>
          <w:r w:rsidRPr="00AE1835">
            <w:rPr>
              <w:rFonts w:ascii="Buckeye Serif 2" w:hAnsi="Buckeye Serif 2"/>
              <w:noProof/>
            </w:rPr>
            <w:t>1. Nominations solicited electronically during the Summer.</w:t>
          </w:r>
        </w:p>
        <w:p w14:paraId="52EBEDE6" w14:textId="77777777" w:rsidR="00AE1835" w:rsidRPr="00AE1835" w:rsidRDefault="00AE1835" w:rsidP="00AE1835">
          <w:pPr>
            <w:rPr>
              <w:rFonts w:ascii="Buckeye Serif 2" w:hAnsi="Buckeye Serif 2"/>
              <w:noProof/>
            </w:rPr>
          </w:pPr>
          <w:r w:rsidRPr="00AE1835">
            <w:rPr>
              <w:rFonts w:ascii="Buckeye Serif 2" w:hAnsi="Buckeye Serif 2"/>
              <w:noProof/>
            </w:rPr>
            <w:t>2. Confirmation of nominee's acceptance of nomination must be obtained electronically or in writing.</w:t>
          </w:r>
        </w:p>
        <w:p w14:paraId="401277A8" w14:textId="77777777" w:rsidR="00AE1835" w:rsidRPr="00AE1835" w:rsidRDefault="00AE1835" w:rsidP="00AE1835">
          <w:pPr>
            <w:rPr>
              <w:rFonts w:ascii="Buckeye Serif 2" w:hAnsi="Buckeye Serif 2"/>
              <w:noProof/>
            </w:rPr>
          </w:pPr>
          <w:r w:rsidRPr="00AE1835">
            <w:rPr>
              <w:rFonts w:ascii="Buckeye Serif 2" w:hAnsi="Buckeye Serif 2"/>
              <w:noProof/>
            </w:rPr>
            <w:t>3. Those students who accepted nominations will be placed on electronic ballot or any other form of ballot deemed acceptable to a fair democratic process.</w:t>
          </w:r>
        </w:p>
        <w:p w14:paraId="1F853F7A" w14:textId="77777777" w:rsidR="00AE1835" w:rsidRPr="00AE1835" w:rsidRDefault="00AE1835" w:rsidP="00AE1835">
          <w:pPr>
            <w:rPr>
              <w:rFonts w:ascii="Buckeye Serif 2" w:hAnsi="Buckeye Serif 2"/>
              <w:noProof/>
            </w:rPr>
          </w:pPr>
          <w:r w:rsidRPr="00AE1835">
            <w:rPr>
              <w:rFonts w:ascii="Buckeye Serif 2" w:hAnsi="Buckeye Serif 2"/>
              <w:noProof/>
            </w:rPr>
            <w:t>4. Information will be solicited from candidates during the Summer semester regarding interests and goals for the coming year in CEGC.</w:t>
          </w:r>
        </w:p>
        <w:p w14:paraId="55E0DDD2" w14:textId="77777777" w:rsidR="00AE1835" w:rsidRPr="00AE1835" w:rsidRDefault="00AE1835" w:rsidP="00AE1835">
          <w:pPr>
            <w:rPr>
              <w:rFonts w:ascii="Buckeye Serif 2" w:hAnsi="Buckeye Serif 2"/>
              <w:noProof/>
            </w:rPr>
          </w:pPr>
          <w:r w:rsidRPr="00AE1835">
            <w:rPr>
              <w:rFonts w:ascii="Buckeye Serif 2" w:hAnsi="Buckeye Serif 2"/>
              <w:noProof/>
            </w:rPr>
            <w:t>5. The election will be held before the start of the Fall semester.</w:t>
          </w:r>
        </w:p>
        <w:p w14:paraId="2EAAAB77" w14:textId="77777777" w:rsidR="00AE1835" w:rsidRPr="00AE1835" w:rsidRDefault="00AE1835" w:rsidP="00AE1835">
          <w:pPr>
            <w:rPr>
              <w:rFonts w:ascii="Buckeye Serif 2" w:hAnsi="Buckeye Serif 2"/>
              <w:noProof/>
            </w:rPr>
          </w:pPr>
          <w:r w:rsidRPr="00AE1835">
            <w:rPr>
              <w:rFonts w:ascii="Buckeye Serif 2" w:hAnsi="Buckeye Serif 2"/>
              <w:noProof/>
            </w:rPr>
            <w:t>6. The Graduate Program Coordinator or an outgoing Chemical Engineering Graduate Council member will distribute the ballots electronically to all chemical and biomolecular engineering graduate students.</w:t>
          </w:r>
        </w:p>
        <w:p w14:paraId="6480B677" w14:textId="77777777" w:rsidR="00AE1835" w:rsidRPr="00AE1835" w:rsidRDefault="00AE1835" w:rsidP="00AE1835">
          <w:pPr>
            <w:rPr>
              <w:rFonts w:ascii="Buckeye Serif 2" w:hAnsi="Buckeye Serif 2"/>
              <w:noProof/>
            </w:rPr>
          </w:pPr>
          <w:r w:rsidRPr="00AE1835">
            <w:rPr>
              <w:rFonts w:ascii="Buckeye Serif 2" w:hAnsi="Buckeye Serif 2"/>
              <w:noProof/>
            </w:rPr>
            <w:t>7. Each student will be allowed to vote for up to 6 candidates for Council.</w:t>
          </w:r>
        </w:p>
        <w:p w14:paraId="38E4E2F3" w14:textId="77777777" w:rsidR="00AE1835" w:rsidRPr="00AE1835" w:rsidRDefault="00AE1835" w:rsidP="00AE1835">
          <w:pPr>
            <w:rPr>
              <w:rFonts w:ascii="Buckeye Serif 2" w:hAnsi="Buckeye Serif 2"/>
              <w:noProof/>
            </w:rPr>
          </w:pPr>
          <w:r w:rsidRPr="00AE1835">
            <w:rPr>
              <w:rFonts w:ascii="Buckeye Serif 2" w:hAnsi="Buckeye Serif 2"/>
              <w:noProof/>
            </w:rPr>
            <w:t>8. The 6 highest vote receiving candidates shall win Council seats. Runoff elections will be conducted to break ties between candidates if the tie results in more than 6 candidates gathering the 6 highest vote totals.</w:t>
          </w:r>
        </w:p>
        <w:p w14:paraId="3FE35773" w14:textId="77777777" w:rsidR="00AE1835" w:rsidRPr="00AE1835" w:rsidRDefault="00AE1835" w:rsidP="00AE1835">
          <w:pPr>
            <w:rPr>
              <w:rFonts w:ascii="Buckeye Serif 2" w:hAnsi="Buckeye Serif 2"/>
              <w:noProof/>
            </w:rPr>
          </w:pPr>
          <w:r w:rsidRPr="00AE1835">
            <w:rPr>
              <w:rFonts w:ascii="Buckeye Serif 2" w:hAnsi="Buckeye Serif 2"/>
              <w:noProof/>
            </w:rPr>
            <w:t>9. If in the event special elections are required outside of the normal election period, the above process (adjusted in number of seats to fill only) shall be used to conduct elections to fill any vacant council positions.</w:t>
          </w:r>
        </w:p>
        <w:p w14:paraId="27A38060" w14:textId="0F9EA215" w:rsidR="00D53151" w:rsidRPr="00D559E8" w:rsidRDefault="00AE1835" w:rsidP="00AE1835">
          <w:pPr>
            <w:rPr>
              <w:rFonts w:ascii="Buckeye Serif 2" w:hAnsi="Buckeye Serif 2"/>
            </w:rPr>
          </w:pPr>
          <w:r w:rsidRPr="00AE1835">
            <w:rPr>
              <w:rFonts w:ascii="Buckeye Serif 2" w:hAnsi="Buckeye Serif 2"/>
              <w:noProof/>
            </w:rPr>
            <w:t>10. In the event of a tie, a special committee shall be formed to vote among the members that are tied that will affect their membership in CEGC. This committee will be comprised of the following people within the department of Chemical and Biomolecular Engineering: the Department Chair, Graduate Program Coordinator, Graduate Studies Chair, and any two outgoing CEGC officers who are not running in the election in question. The order of precedence of these two officers will follow the order shown in Article VI - Section A.</w:t>
          </w:r>
          <w:r w:rsidR="005F5356">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17B30A59" w14:textId="215F4177" w:rsidR="00AE1835" w:rsidRPr="00AE1835" w:rsidRDefault="005F5356" w:rsidP="00AE1835">
          <w:pPr>
            <w:rPr>
              <w:rFonts w:ascii="Buckeye Serif 2" w:hAnsi="Buckeye Serif 2"/>
              <w:noProof/>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E1835" w:rsidRPr="00AE1835">
            <w:rPr>
              <w:rFonts w:ascii="Buckeye Serif 2" w:hAnsi="Buckeye Serif 2"/>
              <w:noProof/>
            </w:rPr>
            <w:t>Term of service:</w:t>
          </w:r>
        </w:p>
        <w:p w14:paraId="4AA0ACB5" w14:textId="77777777" w:rsidR="00AE1835" w:rsidRPr="00AE1835" w:rsidRDefault="00AE1835" w:rsidP="00AE1835">
          <w:pPr>
            <w:rPr>
              <w:rFonts w:ascii="Buckeye Serif 2" w:hAnsi="Buckeye Serif 2"/>
              <w:noProof/>
            </w:rPr>
          </w:pPr>
          <w:r w:rsidRPr="00AE1835">
            <w:rPr>
              <w:rFonts w:ascii="Buckeye Serif 2" w:hAnsi="Buckeye Serif 2"/>
              <w:noProof/>
            </w:rPr>
            <w:t>- One year term of service. May serve, at most, three full terms.</w:t>
          </w:r>
        </w:p>
        <w:p w14:paraId="110E7453" w14:textId="4B84E771" w:rsidR="00AE1835" w:rsidRPr="00AE1835" w:rsidRDefault="00AE1835" w:rsidP="00AE1835">
          <w:pPr>
            <w:rPr>
              <w:rFonts w:ascii="Buckeye Serif 2" w:hAnsi="Buckeye Serif 2"/>
              <w:noProof/>
            </w:rPr>
          </w:pPr>
          <w:r w:rsidRPr="00AE1835">
            <w:rPr>
              <w:rFonts w:ascii="Buckeye Serif 2" w:hAnsi="Buckeye Serif 2"/>
              <w:noProof/>
            </w:rPr>
            <w:t>- Service term coincides with OSU fiscal year (FY), or July 31st through August 1st of the following year (to coincide with Department of Chemical</w:t>
          </w:r>
          <w:r w:rsidR="008B67C3">
            <w:rPr>
              <w:rFonts w:ascii="Buckeye Serif 2" w:hAnsi="Buckeye Serif 2"/>
              <w:noProof/>
            </w:rPr>
            <w:t xml:space="preserve"> and Biomolecular</w:t>
          </w:r>
          <w:r w:rsidRPr="00AE1835">
            <w:rPr>
              <w:rFonts w:ascii="Buckeye Serif 2" w:hAnsi="Buckeye Serif 2"/>
              <w:noProof/>
            </w:rPr>
            <w:t xml:space="preserve"> Engineering budget).</w:t>
          </w:r>
        </w:p>
        <w:p w14:paraId="623C813D" w14:textId="77777777" w:rsidR="004D039F" w:rsidRDefault="00AE1835" w:rsidP="00AE1835">
          <w:pPr>
            <w:rPr>
              <w:rFonts w:ascii="Buckeye Serif 2" w:hAnsi="Buckeye Serif 2"/>
              <w:noProof/>
            </w:rPr>
          </w:pPr>
          <w:r w:rsidRPr="00AE1835">
            <w:rPr>
              <w:rFonts w:ascii="Buckeye Serif 2" w:hAnsi="Buckeye Serif 2"/>
              <w:noProof/>
            </w:rPr>
            <w:lastRenderedPageBreak/>
            <w:t>Chemical Engineering graduate students not elected into the 6 council roles are encouraged to participate at events throughout the year. Non-members that wish to join the following year as council members should attend a 2/3 majoirty of the events and contact current members for more information about each role.</w:t>
          </w:r>
        </w:p>
        <w:p w14:paraId="4EDE0350" w14:textId="094E811F" w:rsidR="00ED05FF" w:rsidRPr="00D559E8" w:rsidRDefault="00E027EF" w:rsidP="00AE1835">
          <w:pPr>
            <w:rPr>
              <w:rFonts w:ascii="Buckeye Serif 2" w:hAnsi="Buckeye Serif 2"/>
            </w:rPr>
          </w:pPr>
          <w:r>
            <w:rPr>
              <w:rFonts w:ascii="Buckeye Serif 2" w:hAnsi="Buckeye Serif 2"/>
              <w:noProof/>
            </w:rPr>
            <w:t xml:space="preserve">To become a member, non-members should </w:t>
          </w:r>
          <w:r w:rsidR="000E5CB6">
            <w:rPr>
              <w:rFonts w:ascii="Buckeye Serif 2" w:hAnsi="Buckeye Serif 2"/>
              <w:noProof/>
            </w:rPr>
            <w:t>indicate</w:t>
          </w:r>
          <w:r w:rsidR="00704AC4">
            <w:rPr>
              <w:rFonts w:ascii="Buckeye Serif 2" w:hAnsi="Buckeye Serif 2"/>
              <w:noProof/>
            </w:rPr>
            <w:t xml:space="preserve"> their</w:t>
          </w:r>
          <w:r w:rsidR="000E5CB6">
            <w:rPr>
              <w:rFonts w:ascii="Buckeye Serif 2" w:hAnsi="Buckeye Serif 2"/>
              <w:noProof/>
            </w:rPr>
            <w:t xml:space="preserve"> interest via elec</w:t>
          </w:r>
          <w:r w:rsidR="00704AC4">
            <w:rPr>
              <w:rFonts w:ascii="Buckeye Serif 2" w:hAnsi="Buckeye Serif 2"/>
              <w:noProof/>
            </w:rPr>
            <w:t xml:space="preserve">tronic correspondence to </w:t>
          </w:r>
          <w:r w:rsidR="00D655AB">
            <w:rPr>
              <w:rFonts w:ascii="Buckeye Serif 2" w:hAnsi="Buckeye Serif 2"/>
              <w:noProof/>
            </w:rPr>
            <w:t>any current member of the Chemical Engineering Graduate Council</w:t>
          </w:r>
          <w:r w:rsidR="00D760EF">
            <w:rPr>
              <w:rFonts w:ascii="Buckeye Serif 2" w:hAnsi="Buckeye Serif 2"/>
              <w:noProof/>
            </w:rPr>
            <w:t xml:space="preserve"> anytime</w:t>
          </w:r>
          <w:r w:rsidR="00D655AB">
            <w:rPr>
              <w:rFonts w:ascii="Buckeye Serif 2" w:hAnsi="Buckeye Serif 2"/>
              <w:noProof/>
            </w:rPr>
            <w:t xml:space="preserve"> during the Summer semester</w:t>
          </w:r>
          <w:r w:rsidR="00D760EF">
            <w:rPr>
              <w:rFonts w:ascii="Buckeye Serif 2" w:hAnsi="Buckeye Serif 2"/>
              <w:noProof/>
            </w:rPr>
            <w:t xml:space="preserve"> and no later than</w:t>
          </w:r>
          <w:r w:rsidR="00D746A9">
            <w:rPr>
              <w:rFonts w:ascii="Buckeye Serif 2" w:hAnsi="Buckeye Serif 2"/>
              <w:noProof/>
            </w:rPr>
            <w:t xml:space="preserve"> the </w:t>
          </w:r>
          <w:r w:rsidR="00993376">
            <w:rPr>
              <w:rFonts w:ascii="Buckeye Serif 2" w:hAnsi="Buckeye Serif 2"/>
              <w:noProof/>
            </w:rPr>
            <w:t>start of Fall Semester.</w:t>
          </w:r>
          <w:r w:rsidR="00D655AB">
            <w:rPr>
              <w:rFonts w:ascii="Buckeye Serif 2" w:hAnsi="Buckeye Serif 2"/>
              <w:noProof/>
            </w:rPr>
            <w:t xml:space="preserve"> </w:t>
          </w:r>
          <w:r w:rsidR="005F5356">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6E2CD227" w14:textId="48061F73" w:rsidR="008914B7" w:rsidRDefault="005F5356" w:rsidP="008914B7">
          <w:pPr>
            <w:rPr>
              <w:rFonts w:ascii="Buckeye Serif 2" w:hAnsi="Buckeye Serif 2"/>
              <w:noProof/>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914B7">
            <w:rPr>
              <w:rFonts w:ascii="Buckeye Serif 2" w:hAnsi="Buckeye Serif 2"/>
              <w:noProof/>
            </w:rPr>
            <w:t>For a member to be removed, clear evidence of misconduct should be presented to the organization's officers</w:t>
          </w:r>
          <w:r w:rsidR="000A374D">
            <w:rPr>
              <w:rFonts w:ascii="Buckeye Serif 2" w:hAnsi="Buckeye Serif 2"/>
              <w:noProof/>
            </w:rPr>
            <w:t xml:space="preserve"> (president, vice-president, treasurer, </w:t>
          </w:r>
          <w:r w:rsidR="00773961">
            <w:rPr>
              <w:rFonts w:ascii="Buckeye Serif 2" w:hAnsi="Buckeye Serif 2"/>
              <w:noProof/>
            </w:rPr>
            <w:t>mental health, social, and recruitment officer)</w:t>
          </w:r>
          <w:r w:rsidR="008914B7">
            <w:rPr>
              <w:rFonts w:ascii="Buckeye Serif 2" w:hAnsi="Buckeye Serif 2"/>
              <w:noProof/>
            </w:rPr>
            <w:t xml:space="preserve">, who will </w:t>
          </w:r>
          <w:r w:rsidR="00211C31">
            <w:rPr>
              <w:rFonts w:ascii="Buckeye Serif 2" w:hAnsi="Buckeye Serif 2"/>
              <w:noProof/>
            </w:rPr>
            <w:t xml:space="preserve">vote on the </w:t>
          </w:r>
          <w:r w:rsidR="00D04411">
            <w:rPr>
              <w:rFonts w:ascii="Buckeye Serif 2" w:hAnsi="Buckeye Serif 2"/>
              <w:noProof/>
            </w:rPr>
            <w:t xml:space="preserve">possible </w:t>
          </w:r>
          <w:r w:rsidR="00211C31">
            <w:rPr>
              <w:rFonts w:ascii="Buckeye Serif 2" w:hAnsi="Buckeye Serif 2"/>
              <w:noProof/>
            </w:rPr>
            <w:t xml:space="preserve">removal of the member based on the evidence </w:t>
          </w:r>
          <w:r w:rsidR="00956172">
            <w:rPr>
              <w:rFonts w:ascii="Buckeye Serif 2" w:hAnsi="Buckeye Serif 2"/>
              <w:noProof/>
            </w:rPr>
            <w:t xml:space="preserve">presented. </w:t>
          </w:r>
          <w:r w:rsidR="00272920">
            <w:rPr>
              <w:rFonts w:ascii="Buckeye Serif 2" w:hAnsi="Buckeye Serif 2"/>
              <w:noProof/>
            </w:rPr>
            <w:t xml:space="preserve">If the </w:t>
          </w:r>
          <w:r w:rsidR="00D865AE">
            <w:rPr>
              <w:rFonts w:ascii="Buckeye Serif 2" w:hAnsi="Buckeye Serif 2"/>
              <w:noProof/>
            </w:rPr>
            <w:t xml:space="preserve">decision to remove the member is unanimous, the member will be removed. </w:t>
          </w:r>
          <w:r w:rsidR="00956172">
            <w:rPr>
              <w:rFonts w:ascii="Buckeye Serif 2" w:hAnsi="Buckeye Serif 2"/>
              <w:noProof/>
            </w:rPr>
            <w:t xml:space="preserve">If the decision to remove the member is not unanimous, the officers will </w:t>
          </w:r>
          <w:r w:rsidR="008914B7">
            <w:rPr>
              <w:rFonts w:ascii="Buckeye Serif 2" w:hAnsi="Buckeye Serif 2"/>
              <w:noProof/>
            </w:rPr>
            <w:t xml:space="preserve">consult with the advisor to </w:t>
          </w:r>
          <w:r w:rsidR="00956172">
            <w:rPr>
              <w:rFonts w:ascii="Buckeye Serif 2" w:hAnsi="Buckeye Serif 2"/>
              <w:noProof/>
            </w:rPr>
            <w:t>reach</w:t>
          </w:r>
          <w:r w:rsidR="008914B7">
            <w:rPr>
              <w:rFonts w:ascii="Buckeye Serif 2" w:hAnsi="Buckeye Serif 2"/>
              <w:noProof/>
            </w:rPr>
            <w:t xml:space="preserve"> a final decision</w:t>
          </w:r>
          <w:r w:rsidR="00C7684E">
            <w:rPr>
              <w:rFonts w:ascii="Buckeye Serif 2" w:hAnsi="Buckeye Serif 2"/>
              <w:noProof/>
            </w:rPr>
            <w:t xml:space="preserve"> (removal or non-removal)</w:t>
          </w:r>
          <w:r w:rsidR="008914B7">
            <w:rPr>
              <w:rFonts w:ascii="Buckeye Serif 2" w:hAnsi="Buckeye Serif 2"/>
              <w:noProof/>
            </w:rPr>
            <w:t>.</w:t>
          </w:r>
        </w:p>
        <w:p w14:paraId="3732698D" w14:textId="5980C582" w:rsidR="00ED05FF" w:rsidRPr="00D559E8" w:rsidRDefault="00AE1835" w:rsidP="0006656A">
          <w:pPr>
            <w:rPr>
              <w:rFonts w:ascii="Buckeye Serif 2" w:hAnsi="Buckeye Serif 2"/>
            </w:rPr>
          </w:pPr>
          <w:r w:rsidRPr="00AE1835">
            <w:rPr>
              <w:rFonts w:ascii="Buckeye Serif 2" w:hAnsi="Buckeye Serif 2"/>
              <w:noProof/>
            </w:rPr>
            <w:t>Members are removed based on misconduct and severity of the situation. No</w:t>
          </w:r>
          <w:r w:rsidR="00BB590C">
            <w:rPr>
              <w:rFonts w:ascii="Buckeye Serif 2" w:hAnsi="Buckeye Serif 2"/>
              <w:noProof/>
            </w:rPr>
            <w:t xml:space="preserve"> violence and</w:t>
          </w:r>
          <w:r w:rsidRPr="00AE1835">
            <w:rPr>
              <w:rFonts w:ascii="Buckeye Serif 2" w:hAnsi="Buckeye Serif 2"/>
              <w:noProof/>
            </w:rPr>
            <w:t xml:space="preserve"> discrimination will be tolerated at any event and is subject for removal.</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6E2B9167" w14:textId="42C5ED19"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E1835" w:rsidRPr="00AE1835">
            <w:rPr>
              <w:rFonts w:ascii="Buckeye Serif 2" w:hAnsi="Buckeye Serif 2"/>
              <w:noProof/>
            </w:rPr>
            <w:t>The Graduate Program Coordinator and Graduate Studies Chair provide principal oversight from the Chemical and Biomolecular Engineering Department.</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3CEAA181"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E1835" w:rsidRPr="00AE1835">
            <w:rPr>
              <w:rFonts w:ascii="Buckeye Serif 2" w:hAnsi="Buckeye Serif 2"/>
              <w:noProof/>
            </w:rPr>
            <w:t>The advisor position resides with the Graduate Program Coordinator and the Graduate Studies Chair of the Chemical and Biomolecular Engineering Department.</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7243CB23"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E1835">
            <w:rPr>
              <w:rFonts w:ascii="Buckeye Serif 2" w:hAnsi="Buckeye Serif 2"/>
            </w:rPr>
            <w:t>The Department selects an advisor for the organization and replaces them at their own discretion.</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0914C00F"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E1835">
            <w:rPr>
              <w:rFonts w:ascii="Buckeye Serif 2" w:hAnsi="Buckeye Serif 2"/>
            </w:rPr>
            <w:t>The Department selects an advisor for the organization and replaces them at their own discretion.</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6683430D" w14:textId="48B0EA62" w:rsidR="00AE1835" w:rsidRPr="00AE1835" w:rsidRDefault="00DC52EA" w:rsidP="00AE1835">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E1835" w:rsidRPr="00AE1835">
            <w:rPr>
              <w:rFonts w:ascii="Buckeye Serif 2" w:hAnsi="Buckeye Serif 2"/>
              <w:noProof/>
            </w:rPr>
            <w:t>Officer responsibilities:</w:t>
          </w:r>
        </w:p>
        <w:p w14:paraId="54B046DA" w14:textId="77777777" w:rsidR="00AE1835" w:rsidRPr="00AE1835" w:rsidRDefault="00AE1835" w:rsidP="00AE1835">
          <w:pPr>
            <w:rPr>
              <w:rFonts w:ascii="Buckeye Serif 2" w:hAnsi="Buckeye Serif 2"/>
              <w:noProof/>
            </w:rPr>
          </w:pPr>
          <w:r w:rsidRPr="00AE1835">
            <w:rPr>
              <w:rFonts w:ascii="Buckeye Serif 2" w:hAnsi="Buckeye Serif 2"/>
              <w:noProof/>
            </w:rPr>
            <w:t>- Exhibit leadership in the planning, coordination, &amp; execution of events, activities, etc. in designated area of responsibility and with council as a whole.</w:t>
          </w:r>
        </w:p>
        <w:p w14:paraId="099B0013" w14:textId="77777777" w:rsidR="00AE1835" w:rsidRPr="00AE1835" w:rsidRDefault="00AE1835" w:rsidP="00AE1835">
          <w:pPr>
            <w:rPr>
              <w:rFonts w:ascii="Buckeye Serif 2" w:hAnsi="Buckeye Serif 2"/>
              <w:noProof/>
            </w:rPr>
          </w:pPr>
          <w:r w:rsidRPr="00AE1835">
            <w:rPr>
              <w:rFonts w:ascii="Buckeye Serif 2" w:hAnsi="Buckeye Serif 2"/>
              <w:noProof/>
            </w:rPr>
            <w:lastRenderedPageBreak/>
            <w:t>- Represent the interests and concerns of graduate students in meetings with faculty, administration, and other relevant bodies.</w:t>
          </w:r>
        </w:p>
        <w:p w14:paraId="1A5E9B71" w14:textId="77777777" w:rsidR="00AE1835" w:rsidRPr="00AE1835" w:rsidRDefault="00AE1835" w:rsidP="00AE1835">
          <w:pPr>
            <w:rPr>
              <w:rFonts w:ascii="Buckeye Serif 2" w:hAnsi="Buckeye Serif 2"/>
              <w:noProof/>
            </w:rPr>
          </w:pPr>
          <w:r w:rsidRPr="00AE1835">
            <w:rPr>
              <w:rFonts w:ascii="Buckeye Serif 2" w:hAnsi="Buckeye Serif 2"/>
              <w:noProof/>
            </w:rPr>
            <w:t>- Advocate for policies and initiatives that promote inclusivity, diversity, and community within the department.</w:t>
          </w:r>
        </w:p>
        <w:p w14:paraId="3A7DFCEB" w14:textId="77777777" w:rsidR="00AE1835" w:rsidRPr="00AE1835" w:rsidRDefault="00AE1835" w:rsidP="00AE1835">
          <w:pPr>
            <w:rPr>
              <w:rFonts w:ascii="Buckeye Serif 2" w:hAnsi="Buckeye Serif 2"/>
              <w:noProof/>
            </w:rPr>
          </w:pPr>
          <w:r w:rsidRPr="00AE1835">
            <w:rPr>
              <w:rFonts w:ascii="Buckeye Serif 2" w:hAnsi="Buckeye Serif 2"/>
              <w:noProof/>
            </w:rPr>
            <w:t>- Ensure events are inclusive, welcoming, and align with the Chemical Engineering Graduate Council’s mission.</w:t>
          </w:r>
        </w:p>
        <w:p w14:paraId="0E5C8610" w14:textId="77777777" w:rsidR="00AE1835" w:rsidRPr="00AE1835" w:rsidRDefault="00AE1835" w:rsidP="00AE1835">
          <w:pPr>
            <w:rPr>
              <w:rFonts w:ascii="Buckeye Serif 2" w:hAnsi="Buckeye Serif 2"/>
              <w:noProof/>
            </w:rPr>
          </w:pPr>
          <w:r w:rsidRPr="00AE1835">
            <w:rPr>
              <w:rFonts w:ascii="Buckeye Serif 2" w:hAnsi="Buckeye Serif 2"/>
              <w:noProof/>
            </w:rPr>
            <w:t>President:</w:t>
          </w:r>
        </w:p>
        <w:p w14:paraId="0E8FBA41" w14:textId="77777777" w:rsidR="00AE1835" w:rsidRPr="00AE1835" w:rsidRDefault="00AE1835" w:rsidP="00AE1835">
          <w:pPr>
            <w:rPr>
              <w:rFonts w:ascii="Buckeye Serif 2" w:hAnsi="Buckeye Serif 2"/>
              <w:noProof/>
            </w:rPr>
          </w:pPr>
          <w:r w:rsidRPr="00AE1835">
            <w:rPr>
              <w:rFonts w:ascii="Buckeye Serif 2" w:hAnsi="Buckeye Serif 2"/>
              <w:noProof/>
            </w:rPr>
            <w:t>- Provide leadership and direction to the Chemical Engineering Graduate Council</w:t>
          </w:r>
        </w:p>
        <w:p w14:paraId="3AE90A0F" w14:textId="77777777" w:rsidR="00AE1835" w:rsidRPr="00AE1835" w:rsidRDefault="00AE1835" w:rsidP="00AE1835">
          <w:pPr>
            <w:rPr>
              <w:rFonts w:ascii="Buckeye Serif 2" w:hAnsi="Buckeye Serif 2"/>
              <w:noProof/>
            </w:rPr>
          </w:pPr>
          <w:r w:rsidRPr="00AE1835">
            <w:rPr>
              <w:rFonts w:ascii="Buckeye Serif 2" w:hAnsi="Buckeye Serif 2"/>
              <w:noProof/>
            </w:rPr>
            <w:t>- Motivate council members to actively participate and contribute to the council’s activities, delegating responsibilities when needed.</w:t>
          </w:r>
        </w:p>
        <w:p w14:paraId="1933AF01" w14:textId="77777777" w:rsidR="00AE1835" w:rsidRPr="00AE1835" w:rsidRDefault="00AE1835" w:rsidP="00AE1835">
          <w:pPr>
            <w:rPr>
              <w:rFonts w:ascii="Buckeye Serif 2" w:hAnsi="Buckeye Serif 2"/>
              <w:noProof/>
            </w:rPr>
          </w:pPr>
          <w:r w:rsidRPr="00AE1835">
            <w:rPr>
              <w:rFonts w:ascii="Buckeye Serif 2" w:hAnsi="Buckeye Serif 2"/>
              <w:noProof/>
            </w:rPr>
            <w:t>- Oversee day-to-day operations.</w:t>
          </w:r>
        </w:p>
        <w:p w14:paraId="6ECD6CC3" w14:textId="77777777" w:rsidR="00AE1835" w:rsidRPr="00AE1835" w:rsidRDefault="00AE1835" w:rsidP="00AE1835">
          <w:pPr>
            <w:rPr>
              <w:rFonts w:ascii="Buckeye Serif 2" w:hAnsi="Buckeye Serif 2"/>
              <w:noProof/>
            </w:rPr>
          </w:pPr>
          <w:r w:rsidRPr="00AE1835">
            <w:rPr>
              <w:rFonts w:ascii="Buckeye Serif 2" w:hAnsi="Buckeye Serif 2"/>
              <w:noProof/>
            </w:rPr>
            <w:t>- Ensure that meetings are organized and productive.</w:t>
          </w:r>
        </w:p>
        <w:p w14:paraId="59D265E8" w14:textId="77777777" w:rsidR="00AE1835" w:rsidRPr="00AE1835" w:rsidRDefault="00AE1835" w:rsidP="00AE1835">
          <w:pPr>
            <w:rPr>
              <w:rFonts w:ascii="Buckeye Serif 2" w:hAnsi="Buckeye Serif 2"/>
              <w:noProof/>
            </w:rPr>
          </w:pPr>
          <w:r w:rsidRPr="00AE1835">
            <w:rPr>
              <w:rFonts w:ascii="Buckeye Serif 2" w:hAnsi="Buckeye Serif 2"/>
              <w:noProof/>
            </w:rPr>
            <w:t>- Maintain communication with council members, graduate students, faculty, and staff within the department of chemical and biomolecular engineering.</w:t>
          </w:r>
        </w:p>
        <w:p w14:paraId="779C52DD" w14:textId="77777777" w:rsidR="00AE1835" w:rsidRPr="00AE1835" w:rsidRDefault="00AE1835" w:rsidP="00AE1835">
          <w:pPr>
            <w:rPr>
              <w:rFonts w:ascii="Buckeye Serif 2" w:hAnsi="Buckeye Serif 2"/>
              <w:noProof/>
            </w:rPr>
          </w:pPr>
          <w:r w:rsidRPr="00AE1835">
            <w:rPr>
              <w:rFonts w:ascii="Buckeye Serif 2" w:hAnsi="Buckeye Serif 2"/>
              <w:noProof/>
            </w:rPr>
            <w:t>- Serve as primary spokesperson and advocate for the Chemical Engineering Graduate Council.</w:t>
          </w:r>
        </w:p>
        <w:p w14:paraId="4323E378" w14:textId="77777777" w:rsidR="00AE1835" w:rsidRPr="00AE1835" w:rsidRDefault="00AE1835" w:rsidP="00AE1835">
          <w:pPr>
            <w:rPr>
              <w:rFonts w:ascii="Buckeye Serif 2" w:hAnsi="Buckeye Serif 2"/>
              <w:noProof/>
            </w:rPr>
          </w:pPr>
          <w:r w:rsidRPr="00AE1835">
            <w:rPr>
              <w:rFonts w:ascii="Buckeye Serif 2" w:hAnsi="Buckeye Serif 2"/>
              <w:noProof/>
            </w:rPr>
            <w:t>- Work with Treasurer and council members to develop and manage the organization’s budget.</w:t>
          </w:r>
        </w:p>
        <w:p w14:paraId="52DA3DBF" w14:textId="77777777" w:rsidR="00AE1835" w:rsidRPr="00AE1835" w:rsidRDefault="00AE1835" w:rsidP="00AE1835">
          <w:pPr>
            <w:rPr>
              <w:rFonts w:ascii="Buckeye Serif 2" w:hAnsi="Buckeye Serif 2"/>
              <w:noProof/>
            </w:rPr>
          </w:pPr>
          <w:r w:rsidRPr="00AE1835">
            <w:rPr>
              <w:rFonts w:ascii="Buckeye Serif 2" w:hAnsi="Buckeye Serif 2"/>
              <w:noProof/>
            </w:rPr>
            <w:t>- Develop long-term strategies and goals for the council’s growth and sustainability.</w:t>
          </w:r>
        </w:p>
        <w:p w14:paraId="197FA959" w14:textId="77777777" w:rsidR="00AE1835" w:rsidRPr="00AE1835" w:rsidRDefault="00AE1835" w:rsidP="00AE1835">
          <w:pPr>
            <w:rPr>
              <w:rFonts w:ascii="Buckeye Serif 2" w:hAnsi="Buckeye Serif 2"/>
              <w:noProof/>
            </w:rPr>
          </w:pPr>
          <w:r w:rsidRPr="00AE1835">
            <w:rPr>
              <w:rFonts w:ascii="Buckeye Serif 2" w:hAnsi="Buckeye Serif 2"/>
              <w:noProof/>
            </w:rPr>
            <w:t>- Address conflicts or issues that arise within the organization in a timely and effective manner.</w:t>
          </w:r>
        </w:p>
        <w:p w14:paraId="51907075" w14:textId="77777777" w:rsidR="00AE1835" w:rsidRPr="00AE1835" w:rsidRDefault="00AE1835" w:rsidP="00AE1835">
          <w:pPr>
            <w:rPr>
              <w:rFonts w:ascii="Buckeye Serif 2" w:hAnsi="Buckeye Serif 2"/>
              <w:noProof/>
            </w:rPr>
          </w:pPr>
          <w:r w:rsidRPr="00AE1835">
            <w:rPr>
              <w:rFonts w:ascii="Buckeye Serif 2" w:hAnsi="Buckeye Serif 2"/>
              <w:noProof/>
            </w:rPr>
            <w:t>- Facilitate decision-making processes that involve input from the Chemical Engineering Graduate Council’s members.</w:t>
          </w:r>
        </w:p>
        <w:p w14:paraId="2D370A07" w14:textId="77777777" w:rsidR="00AE1835" w:rsidRPr="00AE1835" w:rsidRDefault="00AE1835" w:rsidP="00AE1835">
          <w:pPr>
            <w:rPr>
              <w:rFonts w:ascii="Buckeye Serif 2" w:hAnsi="Buckeye Serif 2"/>
              <w:noProof/>
            </w:rPr>
          </w:pPr>
          <w:r w:rsidRPr="00AE1835">
            <w:rPr>
              <w:rFonts w:ascii="Buckeye Serif 2" w:hAnsi="Buckeye Serif 2"/>
              <w:noProof/>
            </w:rPr>
            <w:t>Vice President:</w:t>
          </w:r>
        </w:p>
        <w:p w14:paraId="338879FF" w14:textId="77777777" w:rsidR="00AE1835" w:rsidRPr="00AE1835" w:rsidRDefault="00AE1835" w:rsidP="00AE1835">
          <w:pPr>
            <w:rPr>
              <w:rFonts w:ascii="Buckeye Serif 2" w:hAnsi="Buckeye Serif 2"/>
              <w:noProof/>
            </w:rPr>
          </w:pPr>
          <w:r w:rsidRPr="00AE1835">
            <w:rPr>
              <w:rFonts w:ascii="Buckeye Serif 2" w:hAnsi="Buckeye Serif 2"/>
              <w:noProof/>
            </w:rPr>
            <w:t>- Conduct elections for the Chemical Engineering Graduate Council (unless re-applying for Chemical Engineering Graduate Council position).</w:t>
          </w:r>
        </w:p>
        <w:p w14:paraId="15BD021B" w14:textId="77777777" w:rsidR="00AE1835" w:rsidRPr="00AE1835" w:rsidRDefault="00AE1835" w:rsidP="00AE1835">
          <w:pPr>
            <w:rPr>
              <w:rFonts w:ascii="Buckeye Serif 2" w:hAnsi="Buckeye Serif 2"/>
              <w:noProof/>
            </w:rPr>
          </w:pPr>
          <w:r w:rsidRPr="00AE1835">
            <w:rPr>
              <w:rFonts w:ascii="Buckeye Serif 2" w:hAnsi="Buckeye Serif 2"/>
              <w:noProof/>
            </w:rPr>
            <w:t>- Conduct an annual survey of the CBE graduate students during Spring Quarter.</w:t>
          </w:r>
        </w:p>
        <w:p w14:paraId="0F0690D1" w14:textId="77777777" w:rsidR="00AE1835" w:rsidRPr="00AE1835" w:rsidRDefault="00AE1835" w:rsidP="00AE1835">
          <w:pPr>
            <w:rPr>
              <w:rFonts w:ascii="Buckeye Serif 2" w:hAnsi="Buckeye Serif 2"/>
              <w:noProof/>
            </w:rPr>
          </w:pPr>
          <w:r w:rsidRPr="00AE1835">
            <w:rPr>
              <w:rFonts w:ascii="Buckeye Serif 2" w:hAnsi="Buckeye Serif 2"/>
              <w:noProof/>
            </w:rPr>
            <w:t>- Ensure continuity by documenting processes, maintaining institutional memory, and mentoring incoming leadership.</w:t>
          </w:r>
        </w:p>
        <w:p w14:paraId="09EE4E96" w14:textId="77777777" w:rsidR="00AE1835" w:rsidRPr="00AE1835" w:rsidRDefault="00AE1835" w:rsidP="00AE1835">
          <w:pPr>
            <w:rPr>
              <w:rFonts w:ascii="Buckeye Serif 2" w:hAnsi="Buckeye Serif 2"/>
              <w:noProof/>
            </w:rPr>
          </w:pPr>
          <w:r w:rsidRPr="00AE1835">
            <w:rPr>
              <w:rFonts w:ascii="Buckeye Serif 2" w:hAnsi="Buckeye Serif 2"/>
              <w:noProof/>
            </w:rPr>
            <w:t>- Aiding with presidential responsibilities when needed or when president is out of commission.</w:t>
          </w:r>
        </w:p>
        <w:p w14:paraId="16498DDD" w14:textId="77777777" w:rsidR="00AE1835" w:rsidRPr="00AE1835" w:rsidRDefault="00AE1835" w:rsidP="00AE1835">
          <w:pPr>
            <w:rPr>
              <w:rFonts w:ascii="Buckeye Serif 2" w:hAnsi="Buckeye Serif 2"/>
              <w:noProof/>
            </w:rPr>
          </w:pPr>
          <w:r w:rsidRPr="00AE1835">
            <w:rPr>
              <w:rFonts w:ascii="Buckeye Serif 2" w:hAnsi="Buckeye Serif 2"/>
              <w:noProof/>
            </w:rPr>
            <w:t>Treasurer:</w:t>
          </w:r>
        </w:p>
        <w:p w14:paraId="1ED401B2" w14:textId="77777777" w:rsidR="00AE1835" w:rsidRPr="00AE1835" w:rsidRDefault="00AE1835" w:rsidP="00AE1835">
          <w:pPr>
            <w:rPr>
              <w:rFonts w:ascii="Buckeye Serif 2" w:hAnsi="Buckeye Serif 2"/>
              <w:noProof/>
            </w:rPr>
          </w:pPr>
          <w:r w:rsidRPr="00AE1835">
            <w:rPr>
              <w:rFonts w:ascii="Buckeye Serif 2" w:hAnsi="Buckeye Serif 2"/>
              <w:noProof/>
            </w:rPr>
            <w:t>- Manage the annual budget allotted to the Chemical Engineering Graduate Council.</w:t>
          </w:r>
        </w:p>
        <w:p w14:paraId="4651DC29" w14:textId="77777777" w:rsidR="00AE1835" w:rsidRPr="00AE1835" w:rsidRDefault="00AE1835" w:rsidP="00AE1835">
          <w:pPr>
            <w:rPr>
              <w:rFonts w:ascii="Buckeye Serif 2" w:hAnsi="Buckeye Serif 2"/>
              <w:noProof/>
            </w:rPr>
          </w:pPr>
          <w:r w:rsidRPr="00AE1835">
            <w:rPr>
              <w:rFonts w:ascii="Buckeye Serif 2" w:hAnsi="Buckeye Serif 2"/>
              <w:noProof/>
            </w:rPr>
            <w:t>- Coordinate with department head, fiscal associate, and business officer on budget, purchasing, and reimbursement for events.</w:t>
          </w:r>
        </w:p>
        <w:p w14:paraId="4D77EA35" w14:textId="77777777" w:rsidR="00AE1835" w:rsidRPr="00AE1835" w:rsidRDefault="00AE1835" w:rsidP="00AE1835">
          <w:pPr>
            <w:rPr>
              <w:rFonts w:ascii="Buckeye Serif 2" w:hAnsi="Buckeye Serif 2"/>
              <w:noProof/>
            </w:rPr>
          </w:pPr>
          <w:r w:rsidRPr="00AE1835">
            <w:rPr>
              <w:rFonts w:ascii="Buckeye Serif 2" w:hAnsi="Buckeye Serif 2"/>
              <w:noProof/>
            </w:rPr>
            <w:t>- Ensure all receipts are collected and all purchases made are recorded.</w:t>
          </w:r>
        </w:p>
        <w:p w14:paraId="0C60E0E1" w14:textId="77777777" w:rsidR="00AE1835" w:rsidRPr="00AE1835" w:rsidRDefault="00AE1835" w:rsidP="00AE1835">
          <w:pPr>
            <w:rPr>
              <w:rFonts w:ascii="Buckeye Serif 2" w:hAnsi="Buckeye Serif 2"/>
              <w:noProof/>
            </w:rPr>
          </w:pPr>
          <w:r w:rsidRPr="00AE1835">
            <w:rPr>
              <w:rFonts w:ascii="Buckeye Serif 2" w:hAnsi="Buckeye Serif 2"/>
              <w:noProof/>
            </w:rPr>
            <w:lastRenderedPageBreak/>
            <w:t>- Ensure financial resources are managed responsibly and transparently.</w:t>
          </w:r>
        </w:p>
        <w:p w14:paraId="7B9FC13F" w14:textId="77777777" w:rsidR="00AE1835" w:rsidRPr="00AE1835" w:rsidRDefault="00AE1835" w:rsidP="00AE1835">
          <w:pPr>
            <w:rPr>
              <w:rFonts w:ascii="Buckeye Serif 2" w:hAnsi="Buckeye Serif 2"/>
              <w:noProof/>
            </w:rPr>
          </w:pPr>
          <w:r w:rsidRPr="00AE1835">
            <w:rPr>
              <w:rFonts w:ascii="Buckeye Serif 2" w:hAnsi="Buckeye Serif 2"/>
              <w:noProof/>
            </w:rPr>
            <w:t>Recruitment Officer:</w:t>
          </w:r>
        </w:p>
        <w:p w14:paraId="3AC57FDA" w14:textId="77777777" w:rsidR="00AE1835" w:rsidRPr="00AE1835" w:rsidRDefault="00AE1835" w:rsidP="00AE1835">
          <w:pPr>
            <w:rPr>
              <w:rFonts w:ascii="Buckeye Serif 2" w:hAnsi="Buckeye Serif 2"/>
              <w:noProof/>
            </w:rPr>
          </w:pPr>
          <w:r w:rsidRPr="00AE1835">
            <w:rPr>
              <w:rFonts w:ascii="Buckeye Serif 2" w:hAnsi="Buckeye Serif 2"/>
              <w:noProof/>
            </w:rPr>
            <w:t>- Plan and conduct the Prospective Chemical Engineering Graduate Student Open House with the Graduate Studies Chair.</w:t>
          </w:r>
        </w:p>
        <w:p w14:paraId="45C6B2AD" w14:textId="77777777" w:rsidR="00AE1835" w:rsidRPr="00AE1835" w:rsidRDefault="00AE1835" w:rsidP="00AE1835">
          <w:pPr>
            <w:rPr>
              <w:rFonts w:ascii="Buckeye Serif 2" w:hAnsi="Buckeye Serif 2"/>
              <w:noProof/>
            </w:rPr>
          </w:pPr>
          <w:r w:rsidRPr="00AE1835">
            <w:rPr>
              <w:rFonts w:ascii="Buckeye Serif 2" w:hAnsi="Buckeye Serif 2"/>
              <w:noProof/>
            </w:rPr>
            <w:t>- Sit on Faculty Search Committee and evaluate faculty candidates per the request of the Department.</w:t>
          </w:r>
        </w:p>
        <w:p w14:paraId="72C16093" w14:textId="77777777" w:rsidR="00AE1835" w:rsidRPr="00AE1835" w:rsidRDefault="00AE1835" w:rsidP="00AE1835">
          <w:pPr>
            <w:rPr>
              <w:rFonts w:ascii="Buckeye Serif 2" w:hAnsi="Buckeye Serif 2"/>
              <w:noProof/>
            </w:rPr>
          </w:pPr>
          <w:r w:rsidRPr="00AE1835">
            <w:rPr>
              <w:rFonts w:ascii="Buckeye Serif 2" w:hAnsi="Buckeye Serif 2"/>
              <w:noProof/>
            </w:rPr>
            <w:t>- Host and evaluate prospective chemical and biomolecular engineering graduate students per the request of the Department.</w:t>
          </w:r>
        </w:p>
        <w:p w14:paraId="7FA2DD69" w14:textId="77777777" w:rsidR="00AE1835" w:rsidRPr="00AE1835" w:rsidRDefault="00AE1835" w:rsidP="00AE1835">
          <w:pPr>
            <w:rPr>
              <w:rFonts w:ascii="Buckeye Serif 2" w:hAnsi="Buckeye Serif 2"/>
              <w:noProof/>
            </w:rPr>
          </w:pPr>
          <w:r w:rsidRPr="00AE1835">
            <w:rPr>
              <w:rFonts w:ascii="Buckeye Serif 2" w:hAnsi="Buckeye Serif 2"/>
              <w:noProof/>
            </w:rPr>
            <w:t>- Working with CBE Climate Change committee to encourage undergraduate interest in graduate programs both within and outside of OSU.</w:t>
          </w:r>
        </w:p>
        <w:p w14:paraId="261508A5" w14:textId="77777777" w:rsidR="00AE1835" w:rsidRPr="00AE1835" w:rsidRDefault="00AE1835" w:rsidP="00AE1835">
          <w:pPr>
            <w:rPr>
              <w:rFonts w:ascii="Buckeye Serif 2" w:hAnsi="Buckeye Serif 2"/>
              <w:noProof/>
            </w:rPr>
          </w:pPr>
          <w:r w:rsidRPr="00AE1835">
            <w:rPr>
              <w:rFonts w:ascii="Buckeye Serif 2" w:hAnsi="Buckeye Serif 2"/>
              <w:noProof/>
            </w:rPr>
            <w:t>Mental Health Officer:</w:t>
          </w:r>
        </w:p>
        <w:p w14:paraId="0FF97364" w14:textId="77777777" w:rsidR="00AE1835" w:rsidRPr="00AE1835" w:rsidRDefault="00AE1835" w:rsidP="00AE1835">
          <w:pPr>
            <w:rPr>
              <w:rFonts w:ascii="Buckeye Serif 2" w:hAnsi="Buckeye Serif 2"/>
              <w:noProof/>
            </w:rPr>
          </w:pPr>
          <w:r w:rsidRPr="00AE1835">
            <w:rPr>
              <w:rFonts w:ascii="Buckeye Serif 2" w:hAnsi="Buckeye Serif 2"/>
              <w:noProof/>
            </w:rPr>
            <w:t>- Compile and provide mental health resources to the CBE department.</w:t>
          </w:r>
        </w:p>
        <w:p w14:paraId="6FCC87CF" w14:textId="77777777" w:rsidR="00AE1835" w:rsidRPr="00AE1835" w:rsidRDefault="00AE1835" w:rsidP="00AE1835">
          <w:pPr>
            <w:rPr>
              <w:rFonts w:ascii="Buckeye Serif 2" w:hAnsi="Buckeye Serif 2"/>
              <w:noProof/>
            </w:rPr>
          </w:pPr>
          <w:r w:rsidRPr="00AE1835">
            <w:rPr>
              <w:rFonts w:ascii="Buckeye Serif 2" w:hAnsi="Buckeye Serif 2"/>
              <w:noProof/>
            </w:rPr>
            <w:t>- Organize and present at mental health related events like suicide prevention month.</w:t>
          </w:r>
        </w:p>
        <w:p w14:paraId="14831127" w14:textId="77777777" w:rsidR="00AE1835" w:rsidRPr="00AE1835" w:rsidRDefault="00AE1835" w:rsidP="00AE1835">
          <w:pPr>
            <w:rPr>
              <w:rFonts w:ascii="Buckeye Serif 2" w:hAnsi="Buckeye Serif 2"/>
              <w:noProof/>
            </w:rPr>
          </w:pPr>
          <w:r w:rsidRPr="00AE1835">
            <w:rPr>
              <w:rFonts w:ascii="Buckeye Serif 2" w:hAnsi="Buckeye Serif 2"/>
              <w:noProof/>
            </w:rPr>
            <w:t>- Ensure inclusivity in the planning of CEGC events.</w:t>
          </w:r>
        </w:p>
        <w:p w14:paraId="0335CFE0" w14:textId="77777777" w:rsidR="00AE1835" w:rsidRPr="00AE1835" w:rsidRDefault="00AE1835" w:rsidP="00AE1835">
          <w:pPr>
            <w:rPr>
              <w:rFonts w:ascii="Buckeye Serif 2" w:hAnsi="Buckeye Serif 2"/>
              <w:noProof/>
            </w:rPr>
          </w:pPr>
          <w:r w:rsidRPr="00AE1835">
            <w:rPr>
              <w:rFonts w:ascii="Buckeye Serif 2" w:hAnsi="Buckeye Serif 2"/>
              <w:noProof/>
            </w:rPr>
            <w:t>Social Officer:</w:t>
          </w:r>
        </w:p>
        <w:p w14:paraId="42747B86" w14:textId="77777777" w:rsidR="00AE1835" w:rsidRPr="00AE1835" w:rsidRDefault="00AE1835" w:rsidP="00AE1835">
          <w:pPr>
            <w:rPr>
              <w:rFonts w:ascii="Buckeye Serif 2" w:hAnsi="Buckeye Serif 2"/>
              <w:noProof/>
            </w:rPr>
          </w:pPr>
          <w:r w:rsidRPr="00AE1835">
            <w:rPr>
              <w:rFonts w:ascii="Buckeye Serif 2" w:hAnsi="Buckeye Serif 2"/>
              <w:noProof/>
            </w:rPr>
            <w:t>- Website and social media development and maintenance.</w:t>
          </w:r>
        </w:p>
        <w:p w14:paraId="09B39189" w14:textId="77777777" w:rsidR="00AE1835" w:rsidRPr="00AE1835" w:rsidRDefault="00AE1835" w:rsidP="00AE1835">
          <w:pPr>
            <w:rPr>
              <w:rFonts w:ascii="Buckeye Serif 2" w:hAnsi="Buckeye Serif 2"/>
              <w:noProof/>
            </w:rPr>
          </w:pPr>
          <w:r w:rsidRPr="00AE1835">
            <w:rPr>
              <w:rFonts w:ascii="Buckeye Serif 2" w:hAnsi="Buckeye Serif 2"/>
              <w:noProof/>
            </w:rPr>
            <w:t>- Foster relationships with other student organizations, departments, and funding sources to collaborate on initiatives and share resources.</w:t>
          </w:r>
        </w:p>
        <w:p w14:paraId="714CAC56" w14:textId="48E2F4AF" w:rsidR="00D559E8" w:rsidRDefault="00AE1835" w:rsidP="00AE1835">
          <w:pPr>
            <w:rPr>
              <w:rFonts w:ascii="Buckeye Serif 2" w:hAnsi="Buckeye Serif 2"/>
            </w:rPr>
          </w:pPr>
          <w:r w:rsidRPr="00AE1835">
            <w:rPr>
              <w:rFonts w:ascii="Buckeye Serif 2" w:hAnsi="Buckeye Serif 2"/>
              <w:noProof/>
            </w:rPr>
            <w:t>- Seek opportunities for partnerships that enhance the council’s activities and impact.</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310E2909" w14:textId="77777777" w:rsidR="00AE1835" w:rsidRPr="00AE1835" w:rsidRDefault="00DC52EA" w:rsidP="00AE1835">
          <w:pPr>
            <w:rPr>
              <w:rFonts w:ascii="Buckeye Serif 2" w:hAnsi="Buckeye Serif 2"/>
              <w:noProof/>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E1835" w:rsidRPr="00AE1835">
            <w:rPr>
              <w:rFonts w:ascii="Buckeye Serif 2" w:hAnsi="Buckeye Serif 2"/>
              <w:noProof/>
            </w:rPr>
            <w:t>1. Current chemical and biomolecular engineering graduate student in good academic standing only:</w:t>
          </w:r>
        </w:p>
        <w:p w14:paraId="07491903" w14:textId="77777777" w:rsidR="00AE1835" w:rsidRPr="00AE1835" w:rsidRDefault="00AE1835" w:rsidP="00AE1835">
          <w:pPr>
            <w:rPr>
              <w:rFonts w:ascii="Buckeye Serif 2" w:hAnsi="Buckeye Serif 2"/>
              <w:noProof/>
            </w:rPr>
          </w:pPr>
          <w:r w:rsidRPr="00AE1835">
            <w:rPr>
              <w:rFonts w:ascii="Buckeye Serif 2" w:hAnsi="Buckeye Serif 2"/>
              <w:noProof/>
            </w:rPr>
            <w:t>- CGPA &gt; 3.0</w:t>
          </w:r>
        </w:p>
        <w:p w14:paraId="1A513A4B" w14:textId="77777777" w:rsidR="00AE1835" w:rsidRPr="00AE1835" w:rsidRDefault="00AE1835" w:rsidP="00AE1835">
          <w:pPr>
            <w:rPr>
              <w:rFonts w:ascii="Buckeye Serif 2" w:hAnsi="Buckeye Serif 2"/>
              <w:noProof/>
            </w:rPr>
          </w:pPr>
          <w:r w:rsidRPr="00AE1835">
            <w:rPr>
              <w:rFonts w:ascii="Buckeye Serif 2" w:hAnsi="Buckeye Serif 2"/>
              <w:noProof/>
            </w:rPr>
            <w:t>- Making sufficient progress in chosen area of research</w:t>
          </w:r>
        </w:p>
        <w:p w14:paraId="2F5DCA7A" w14:textId="39361D8C" w:rsidR="00D559E8" w:rsidRDefault="00AE1835" w:rsidP="00AE1835">
          <w:pPr>
            <w:rPr>
              <w:rFonts w:ascii="Buckeye Serif 2" w:hAnsi="Buckeye Serif 2"/>
            </w:rPr>
          </w:pPr>
          <w:r w:rsidRPr="00AE1835">
            <w:rPr>
              <w:rFonts w:ascii="Buckeye Serif 2" w:hAnsi="Buckeye Serif 2"/>
              <w:noProof/>
            </w:rPr>
            <w:t>2. Enrolled in the chemical and biomolecular engineering graduate program for at least one academic quarter.</w:t>
          </w:r>
          <w:r w:rsidR="00DC52EA">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5E3A8F0C" w14:textId="0215463C" w:rsidR="00AE1835" w:rsidRPr="00AE1835" w:rsidRDefault="00DC52EA" w:rsidP="00AE1835">
          <w:pPr>
            <w:rPr>
              <w:rFonts w:ascii="Buckeye Serif 2" w:hAnsi="Buckeye Serif 2"/>
              <w:noProof/>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E1835" w:rsidRPr="00AE1835">
            <w:rPr>
              <w:rFonts w:ascii="Buckeye Serif 2" w:hAnsi="Buckeye Serif 2"/>
              <w:noProof/>
            </w:rPr>
            <w:t>Term: from July 31st to August 1st of the following calendar year.</w:t>
          </w:r>
        </w:p>
        <w:p w14:paraId="078EB0A8" w14:textId="77777777" w:rsidR="00AE1835" w:rsidRPr="00AE1835" w:rsidRDefault="00AE1835" w:rsidP="00AE1835">
          <w:pPr>
            <w:rPr>
              <w:rFonts w:ascii="Buckeye Serif 2" w:hAnsi="Buckeye Serif 2"/>
              <w:noProof/>
            </w:rPr>
          </w:pPr>
          <w:r w:rsidRPr="00AE1835">
            <w:rPr>
              <w:rFonts w:ascii="Buckeye Serif 2" w:hAnsi="Buckeye Serif 2"/>
              <w:noProof/>
            </w:rPr>
            <w:t>Selection Process:</w:t>
          </w:r>
        </w:p>
        <w:p w14:paraId="081BC2B9" w14:textId="77777777" w:rsidR="00AE1835" w:rsidRPr="00AE1835" w:rsidRDefault="00AE1835" w:rsidP="00AE1835">
          <w:pPr>
            <w:rPr>
              <w:rFonts w:ascii="Buckeye Serif 2" w:hAnsi="Buckeye Serif 2"/>
              <w:noProof/>
            </w:rPr>
          </w:pPr>
          <w:r w:rsidRPr="00AE1835">
            <w:rPr>
              <w:rFonts w:ascii="Buckeye Serif 2" w:hAnsi="Buckeye Serif 2"/>
              <w:noProof/>
            </w:rPr>
            <w:t>1. Nominations solicited electronically during the 1st week of July.</w:t>
          </w:r>
        </w:p>
        <w:p w14:paraId="2C09F4B2" w14:textId="77777777" w:rsidR="00AE1835" w:rsidRPr="00AE1835" w:rsidRDefault="00AE1835" w:rsidP="00AE1835">
          <w:pPr>
            <w:rPr>
              <w:rFonts w:ascii="Buckeye Serif 2" w:hAnsi="Buckeye Serif 2"/>
              <w:noProof/>
            </w:rPr>
          </w:pPr>
          <w:r w:rsidRPr="00AE1835">
            <w:rPr>
              <w:rFonts w:ascii="Buckeye Serif 2" w:hAnsi="Buckeye Serif 2"/>
              <w:noProof/>
            </w:rPr>
            <w:t>2. Confirmation of nominee's acceptance of nomination must be obtained electronically or in writing.</w:t>
          </w:r>
        </w:p>
        <w:p w14:paraId="14FD2111" w14:textId="77777777" w:rsidR="00AE1835" w:rsidRPr="00AE1835" w:rsidRDefault="00AE1835" w:rsidP="00AE1835">
          <w:pPr>
            <w:rPr>
              <w:rFonts w:ascii="Buckeye Serif 2" w:hAnsi="Buckeye Serif 2"/>
              <w:noProof/>
            </w:rPr>
          </w:pPr>
          <w:r w:rsidRPr="00AE1835">
            <w:rPr>
              <w:rFonts w:ascii="Buckeye Serif 2" w:hAnsi="Buckeye Serif 2"/>
              <w:noProof/>
            </w:rPr>
            <w:t>3. Those students who accepted nominations will be placed on electronic ballot or any other form of ballot deemed acceptable to a fair democratic process.</w:t>
          </w:r>
        </w:p>
        <w:p w14:paraId="4DEA38D4" w14:textId="77777777" w:rsidR="00AE1835" w:rsidRPr="00AE1835" w:rsidRDefault="00AE1835" w:rsidP="00AE1835">
          <w:pPr>
            <w:rPr>
              <w:rFonts w:ascii="Buckeye Serif 2" w:hAnsi="Buckeye Serif 2"/>
              <w:noProof/>
            </w:rPr>
          </w:pPr>
          <w:r w:rsidRPr="00AE1835">
            <w:rPr>
              <w:rFonts w:ascii="Buckeye Serif 2" w:hAnsi="Buckeye Serif 2"/>
              <w:noProof/>
            </w:rPr>
            <w:lastRenderedPageBreak/>
            <w:t>4. Information will be solicited from candidates during the 2nd week of July regarding interests and goals for the coming year in CEGC.</w:t>
          </w:r>
        </w:p>
        <w:p w14:paraId="2D930AF0" w14:textId="77777777" w:rsidR="00AE1835" w:rsidRPr="00AE1835" w:rsidRDefault="00AE1835" w:rsidP="00AE1835">
          <w:pPr>
            <w:rPr>
              <w:rFonts w:ascii="Buckeye Serif 2" w:hAnsi="Buckeye Serif 2"/>
              <w:noProof/>
            </w:rPr>
          </w:pPr>
          <w:r w:rsidRPr="00AE1835">
            <w:rPr>
              <w:rFonts w:ascii="Buckeye Serif 2" w:hAnsi="Buckeye Serif 2"/>
              <w:noProof/>
            </w:rPr>
            <w:t>5. The election will be held during the 3rd week of July.</w:t>
          </w:r>
        </w:p>
        <w:p w14:paraId="7D175E91" w14:textId="77777777" w:rsidR="00AE1835" w:rsidRPr="00AE1835" w:rsidRDefault="00AE1835" w:rsidP="00AE1835">
          <w:pPr>
            <w:rPr>
              <w:rFonts w:ascii="Buckeye Serif 2" w:hAnsi="Buckeye Serif 2"/>
              <w:noProof/>
            </w:rPr>
          </w:pPr>
          <w:r w:rsidRPr="00AE1835">
            <w:rPr>
              <w:rFonts w:ascii="Buckeye Serif 2" w:hAnsi="Buckeye Serif 2"/>
              <w:noProof/>
            </w:rPr>
            <w:t>6. The Graduate Program Coordinator or an outgoing Chemical Engineering Graduate Council member will distribute the ballots electronically to all chemical and biomolecular engineering graduate students.</w:t>
          </w:r>
        </w:p>
        <w:p w14:paraId="0493E886" w14:textId="77777777" w:rsidR="00AE1835" w:rsidRPr="00AE1835" w:rsidRDefault="00AE1835" w:rsidP="00AE1835">
          <w:pPr>
            <w:rPr>
              <w:rFonts w:ascii="Buckeye Serif 2" w:hAnsi="Buckeye Serif 2"/>
              <w:noProof/>
            </w:rPr>
          </w:pPr>
          <w:r w:rsidRPr="00AE1835">
            <w:rPr>
              <w:rFonts w:ascii="Buckeye Serif 2" w:hAnsi="Buckeye Serif 2"/>
              <w:noProof/>
            </w:rPr>
            <w:t>7. Each student will be allowed to vote for up to 6 candidates for Council.</w:t>
          </w:r>
        </w:p>
        <w:p w14:paraId="394C1C4B" w14:textId="77777777" w:rsidR="00AE1835" w:rsidRPr="00AE1835" w:rsidRDefault="00AE1835" w:rsidP="00AE1835">
          <w:pPr>
            <w:rPr>
              <w:rFonts w:ascii="Buckeye Serif 2" w:hAnsi="Buckeye Serif 2"/>
              <w:noProof/>
            </w:rPr>
          </w:pPr>
          <w:r w:rsidRPr="00AE1835">
            <w:rPr>
              <w:rFonts w:ascii="Buckeye Serif 2" w:hAnsi="Buckeye Serif 2"/>
              <w:noProof/>
            </w:rPr>
            <w:t>8. The 6 highest vote receiving candidates shall win Council seats. Runoff elections will be conducted to break ties between candidates if the tie results in more than 6 candidates gathering the 6 highest vote totals.</w:t>
          </w:r>
        </w:p>
        <w:p w14:paraId="37E64B41" w14:textId="77777777" w:rsidR="00AE1835" w:rsidRPr="00AE1835" w:rsidRDefault="00AE1835" w:rsidP="00AE1835">
          <w:pPr>
            <w:rPr>
              <w:rFonts w:ascii="Buckeye Serif 2" w:hAnsi="Buckeye Serif 2"/>
              <w:noProof/>
            </w:rPr>
          </w:pPr>
          <w:r w:rsidRPr="00AE1835">
            <w:rPr>
              <w:rFonts w:ascii="Buckeye Serif 2" w:hAnsi="Buckeye Serif 2"/>
              <w:noProof/>
            </w:rPr>
            <w:t>9. If in the event special elections are required outside of the normal election period, the above process (adjusted in number of seats to fill only) shall be used to conduct elections to fill any vacant council positions.</w:t>
          </w:r>
        </w:p>
        <w:p w14:paraId="353D3838" w14:textId="18E1C692" w:rsidR="00D559E8" w:rsidRDefault="00AE1835" w:rsidP="00AE1835">
          <w:pPr>
            <w:rPr>
              <w:rFonts w:ascii="Buckeye Serif 2" w:hAnsi="Buckeye Serif 2"/>
            </w:rPr>
          </w:pPr>
          <w:r w:rsidRPr="00AE1835">
            <w:rPr>
              <w:rFonts w:ascii="Buckeye Serif 2" w:hAnsi="Buckeye Serif 2"/>
              <w:noProof/>
            </w:rPr>
            <w:t>10. In the event of a tie, a special committee shall be formed to vote among the members that are tied that will affect their membership in CEGC. This committee will be comprised of the following people within the department of Chemical Engineering: the Department Chair, Graduate Program Coordinator, Graduate Studies Chair, and any two outgoing CEGC officers who are not running in the election in question. The order of precedence of these two officers will follow the order shown in Article VI - Section A.</w:t>
          </w:r>
          <w:r w:rsidR="00DC52EA">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5FE140D3" w14:textId="0A58ECBA"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E1835" w:rsidRPr="00AE1835">
            <w:rPr>
              <w:rFonts w:ascii="Buckeye Serif 2" w:hAnsi="Buckeye Serif 2"/>
              <w:noProof/>
            </w:rPr>
            <w:t>Council members will be eligible for removal based on the severity of the situtation (e.g.: consistently missing meetings, misuse of funds, etc.). There will be a 3-strike infraction system: (1) verbal warning, (2) sit down warning with written agreement, and (3) sit down meeting with advisors - possible subject for removal. Officer removal is subject to the group's collective decision with Graduate Program Advisor and Graduate Studies Chair based on the severity of the situation. If you feel that you can no longer participate in the group, you can arrange a meeting with the President and Vice President to discuss your reasons for leaving. If that's not possible, then you can send a professional email explaining your decision. Anyone who leaves the group will be removed from Microsoft Teams.</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7A5739E9" w14:textId="163156DF"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E1835" w:rsidRPr="00AE1835">
            <w:rPr>
              <w:rFonts w:ascii="Buckeye Serif 2" w:hAnsi="Buckeye Serif 2"/>
              <w:noProof/>
            </w:rPr>
            <w:t>Dissolution of CEGC may be proposed by (1) two-thirds majority vote from the members or (2) by the Graduate Program Coordinator or Graduate Studies Chair. The club may be dissolved if any of the following conditions are met: (1) sustained inactivity for a period of 1 year; (2) failure to maintain the minimum number of active members (5 members are needed); (3) inability to fulfill the club's stated mission or objectives; (4) voluntary decision by the members.</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2D8032B5" w14:textId="64749071" w:rsidR="009122BD" w:rsidRDefault="00DC52EA" w:rsidP="00214C88">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E1835" w:rsidRPr="00AE1835">
            <w:rPr>
              <w:rFonts w:ascii="Buckeye Serif 2" w:hAnsi="Buckeye Serif 2"/>
              <w:noProof/>
            </w:rPr>
            <w:t xml:space="preserve">A meeting will be held within 14 days from proposal of dissolution where a vote will take place. Dissolution shall be approved by unanimous decision. Upon dissolution </w:t>
          </w:r>
          <w:r w:rsidR="00FF4610">
            <w:rPr>
              <w:rFonts w:ascii="Buckeye Serif 2" w:hAnsi="Buckeye Serif 2"/>
              <w:noProof/>
            </w:rPr>
            <w:t xml:space="preserve">if there </w:t>
          </w:r>
          <w:r w:rsidR="008A125E">
            <w:rPr>
              <w:rFonts w:ascii="Buckeye Serif 2" w:hAnsi="Buckeye Serif 2"/>
              <w:noProof/>
            </w:rPr>
            <w:t>are</w:t>
          </w:r>
          <w:r w:rsidR="00FF4610">
            <w:rPr>
              <w:rFonts w:ascii="Buckeye Serif 2" w:hAnsi="Buckeye Serif 2"/>
              <w:noProof/>
            </w:rPr>
            <w:t xml:space="preserve"> any</w:t>
          </w:r>
          <w:r w:rsidR="00AE1835" w:rsidRPr="00AE1835">
            <w:rPr>
              <w:rFonts w:ascii="Buckeye Serif 2" w:hAnsi="Buckeye Serif 2"/>
              <w:noProof/>
            </w:rPr>
            <w:t xml:space="preserve"> remaining assets</w:t>
          </w:r>
          <w:r w:rsidR="00FF4610">
            <w:rPr>
              <w:rFonts w:ascii="Buckeye Serif 2" w:hAnsi="Buckeye Serif 2"/>
              <w:noProof/>
            </w:rPr>
            <w:t>, they</w:t>
          </w:r>
          <w:r w:rsidR="00AE1835" w:rsidRPr="00AE1835">
            <w:rPr>
              <w:rFonts w:ascii="Buckeye Serif 2" w:hAnsi="Buckeye Serif 2"/>
              <w:noProof/>
            </w:rPr>
            <w:t xml:space="preserve"> will be</w:t>
          </w:r>
          <w:r w:rsidR="003F7903">
            <w:rPr>
              <w:rFonts w:ascii="Buckeye Serif 2" w:hAnsi="Buckeye Serif 2"/>
              <w:noProof/>
            </w:rPr>
            <w:t xml:space="preserve"> used </w:t>
          </w:r>
          <w:r w:rsidR="003F7903">
            <w:rPr>
              <w:rFonts w:ascii="Buckeye Serif 2" w:hAnsi="Buckeye Serif 2"/>
              <w:noProof/>
            </w:rPr>
            <w:lastRenderedPageBreak/>
            <w:t>to cover any debts. If there is no debts or excess asse</w:t>
          </w:r>
          <w:r w:rsidR="00817E1B">
            <w:rPr>
              <w:rFonts w:ascii="Buckeye Serif 2" w:hAnsi="Buckeye Serif 2"/>
              <w:noProof/>
            </w:rPr>
            <w:t xml:space="preserve">ts, they will be </w:t>
          </w:r>
          <w:r w:rsidR="00AE1835" w:rsidRPr="00AE1835">
            <w:rPr>
              <w:rFonts w:ascii="Buckeye Serif 2" w:hAnsi="Buckeye Serif 2"/>
              <w:noProof/>
            </w:rPr>
            <w:t xml:space="preserve">returned to the governing body (e.g., Department of Chemical </w:t>
          </w:r>
          <w:r w:rsidR="00A81A20">
            <w:rPr>
              <w:rFonts w:ascii="Buckeye Serif 2" w:hAnsi="Buckeye Serif 2"/>
              <w:noProof/>
            </w:rPr>
            <w:t xml:space="preserve">and Biomolecular </w:t>
          </w:r>
          <w:r w:rsidR="00AE1835" w:rsidRPr="00AE1835">
            <w:rPr>
              <w:rFonts w:ascii="Buckeye Serif 2" w:hAnsi="Buckeye Serif 2"/>
              <w:noProof/>
            </w:rPr>
            <w:t xml:space="preserve">Engineering, or </w:t>
          </w:r>
          <w:r w:rsidR="00A81A20">
            <w:rPr>
              <w:rFonts w:ascii="Buckeye Serif 2" w:hAnsi="Buckeye Serif 2"/>
              <w:noProof/>
            </w:rPr>
            <w:t>The Ohio State University</w:t>
          </w:r>
          <w:r w:rsidR="00AE1835" w:rsidRPr="00AE1835">
            <w:rPr>
              <w:rFonts w:ascii="Buckeye Serif 2" w:hAnsi="Buckeye Serif 2"/>
              <w:noProof/>
            </w:rPr>
            <w:t>)</w:t>
          </w:r>
          <w:r w:rsidR="00FF4610">
            <w:rPr>
              <w:rFonts w:ascii="Buckeye Serif 2" w:hAnsi="Buckeye Serif 2"/>
              <w:noProof/>
            </w:rPr>
            <w:t xml:space="preserve"> if applicable, or </w:t>
          </w:r>
          <w:r w:rsidR="000073D5">
            <w:rPr>
              <w:rFonts w:ascii="Buckeye Serif 2" w:hAnsi="Buckeye Serif 2"/>
              <w:noProof/>
            </w:rPr>
            <w:t>donated to a non-profit organization</w:t>
          </w:r>
          <w:r w:rsidR="00AE1835" w:rsidRPr="00AE1835">
            <w:rPr>
              <w:rFonts w:ascii="Buckeye Serif 2" w:hAnsi="Buckeye Serif 2"/>
              <w:noProof/>
            </w:rPr>
            <w:t xml:space="preserve">. No assets shall be distributed to individual members. The </w:t>
          </w:r>
          <w:r w:rsidR="00C44A50">
            <w:rPr>
              <w:rFonts w:ascii="Buckeye Serif 2" w:hAnsi="Buckeye Serif 2"/>
              <w:noProof/>
            </w:rPr>
            <w:t>t</w:t>
          </w:r>
          <w:r w:rsidR="00AE1835" w:rsidRPr="00AE1835">
            <w:rPr>
              <w:rFonts w:ascii="Buckeye Serif 2" w:hAnsi="Buckeye Serif 2"/>
              <w:noProof/>
            </w:rPr>
            <w:t>reasurer will submit a final financial report</w:t>
          </w:r>
          <w:r w:rsidR="00C44A50">
            <w:rPr>
              <w:rFonts w:ascii="Buckeye Serif 2" w:hAnsi="Buckeye Serif 2"/>
              <w:noProof/>
            </w:rPr>
            <w:t>,</w:t>
          </w:r>
          <w:r w:rsidR="00AE1835" w:rsidRPr="00AE1835">
            <w:rPr>
              <w:rFonts w:ascii="Buckeye Serif 2" w:hAnsi="Buckeye Serif 2"/>
              <w:noProof/>
            </w:rPr>
            <w:t xml:space="preserve"> and the </w:t>
          </w:r>
          <w:r w:rsidR="00C44A50">
            <w:rPr>
              <w:rFonts w:ascii="Buckeye Serif 2" w:hAnsi="Buckeye Serif 2"/>
              <w:noProof/>
            </w:rPr>
            <w:t>p</w:t>
          </w:r>
          <w:r w:rsidR="00AE1835" w:rsidRPr="00AE1835">
            <w:rPr>
              <w:rFonts w:ascii="Buckeye Serif 2" w:hAnsi="Buckeye Serif 2"/>
              <w:noProof/>
            </w:rPr>
            <w:t xml:space="preserve">resident will archive all </w:t>
          </w:r>
          <w:r w:rsidR="003E546F">
            <w:rPr>
              <w:rFonts w:ascii="Buckeye Serif 2" w:hAnsi="Buckeye Serif 2"/>
              <w:noProof/>
            </w:rPr>
            <w:t xml:space="preserve">organization's </w:t>
          </w:r>
          <w:r w:rsidR="00AE1835" w:rsidRPr="00AE1835">
            <w:rPr>
              <w:rFonts w:ascii="Buckeye Serif 2" w:hAnsi="Buckeye Serif 2"/>
              <w:noProof/>
            </w:rPr>
            <w:t>records and submit a dissolution report to the appropriate chan</w:t>
          </w:r>
          <w:r w:rsidR="00732D04">
            <w:rPr>
              <w:rFonts w:ascii="Buckeye Serif 2" w:hAnsi="Buckeye Serif 2"/>
              <w:noProof/>
            </w:rPr>
            <w:t>n</w:t>
          </w:r>
          <w:r w:rsidR="00AE1835" w:rsidRPr="00AE1835">
            <w:rPr>
              <w:rFonts w:ascii="Buckeye Serif 2" w:hAnsi="Buckeye Serif 2"/>
              <w:noProof/>
            </w:rPr>
            <w:t xml:space="preserve">el. </w:t>
          </w:r>
          <w:r w:rsidR="00272565" w:rsidRPr="00C512DB">
            <w:rPr>
              <w:rFonts w:ascii="Buckeye Serif 2" w:hAnsi="Buckeye Serif 2"/>
            </w:rPr>
            <w:t>If dissolution is approved, the</w:t>
          </w:r>
          <w:r w:rsidR="00272565">
            <w:rPr>
              <w:rFonts w:ascii="Buckeye Serif 2" w:hAnsi="Buckeye Serif 2"/>
            </w:rPr>
            <w:t xml:space="preserve"> </w:t>
          </w:r>
          <w:r w:rsidR="00C44A50">
            <w:rPr>
              <w:rFonts w:ascii="Buckeye Serif 2" w:hAnsi="Buckeye Serif 2"/>
            </w:rPr>
            <w:t>t</w:t>
          </w:r>
          <w:r w:rsidR="00272565">
            <w:rPr>
              <w:rFonts w:ascii="Buckeye Serif 2" w:hAnsi="Buckeye Serif 2"/>
            </w:rPr>
            <w:t>reasurer,</w:t>
          </w:r>
          <w:r w:rsidR="00272565" w:rsidRPr="00C512DB">
            <w:rPr>
              <w:rFonts w:ascii="Buckeye Serif 2" w:hAnsi="Buckeye Serif 2"/>
            </w:rPr>
            <w:t xml:space="preserve"> </w:t>
          </w:r>
          <w:r w:rsidR="00272565">
            <w:rPr>
              <w:rFonts w:ascii="Buckeye Serif 2" w:hAnsi="Buckeye Serif 2"/>
            </w:rPr>
            <w:t>president, vice-president, and advisor,</w:t>
          </w:r>
          <w:r w:rsidR="00272565" w:rsidRPr="00C512DB">
            <w:rPr>
              <w:rFonts w:ascii="Buckeye Serif 2" w:hAnsi="Buckeye Serif 2"/>
            </w:rPr>
            <w:t xml:space="preserve"> will be responsible for ensuring that all debts and financial obligations of the organization are settled. </w:t>
          </w:r>
          <w:r w:rsidR="00214C88" w:rsidRPr="00214C88">
            <w:rPr>
              <w:rFonts w:ascii="Buckeye Serif 2" w:hAnsi="Buckeye Serif 2"/>
              <w:noProof/>
            </w:rPr>
            <w:t>Remaining debt not covered by existing assets will be addressed as agreed upon through a meeting of the president, treasurer, advisor, and the fiscal associate for the Department of Chemical and Biomolecular Engineering. Under no circumstances will organization debt be left to The Ohio State University upon dissolution</w:t>
          </w:r>
          <w:r w:rsidR="00F622ED">
            <w:rPr>
              <w:rFonts w:ascii="Buckeye Serif 2" w:hAnsi="Buckeye Serif 2"/>
              <w:noProof/>
            </w:rPr>
            <w:t>.</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4409B76F" w14:textId="7AD7D7F1"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E1835" w:rsidRPr="00AE1835">
            <w:rPr>
              <w:rFonts w:ascii="Buckeye Serif 2" w:hAnsi="Buckeye Serif 2"/>
              <w:noProof/>
            </w:rPr>
            <w:t>Each year the new council should review the constitution and propose amendments or changes to the constitution. Changes can be proposed by any of the 6 council members. A vote will be conducted by the 6 council members where a 2/3 majority is needed to approve the change(s) within 2 weeks of the proposal.</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06CF5"/>
    <w:rsid w:val="000073D5"/>
    <w:rsid w:val="00034022"/>
    <w:rsid w:val="00052B23"/>
    <w:rsid w:val="0006656A"/>
    <w:rsid w:val="00097F75"/>
    <w:rsid w:val="000A374D"/>
    <w:rsid w:val="000D3EE8"/>
    <w:rsid w:val="000E2CC4"/>
    <w:rsid w:val="000E5CB6"/>
    <w:rsid w:val="000F1890"/>
    <w:rsid w:val="000F6ECD"/>
    <w:rsid w:val="00135420"/>
    <w:rsid w:val="00164DDB"/>
    <w:rsid w:val="001A6AA3"/>
    <w:rsid w:val="001E2445"/>
    <w:rsid w:val="002037C4"/>
    <w:rsid w:val="00211C31"/>
    <w:rsid w:val="0021473F"/>
    <w:rsid w:val="00214C88"/>
    <w:rsid w:val="0022378A"/>
    <w:rsid w:val="00272565"/>
    <w:rsid w:val="00272920"/>
    <w:rsid w:val="002C2FEA"/>
    <w:rsid w:val="002D2191"/>
    <w:rsid w:val="002E523E"/>
    <w:rsid w:val="00304E3C"/>
    <w:rsid w:val="003052D0"/>
    <w:rsid w:val="0031632E"/>
    <w:rsid w:val="0034117E"/>
    <w:rsid w:val="00383C1B"/>
    <w:rsid w:val="003E546F"/>
    <w:rsid w:val="003F7903"/>
    <w:rsid w:val="00484D79"/>
    <w:rsid w:val="004D039F"/>
    <w:rsid w:val="004E65DD"/>
    <w:rsid w:val="0055346C"/>
    <w:rsid w:val="0056280A"/>
    <w:rsid w:val="0056390F"/>
    <w:rsid w:val="0056621D"/>
    <w:rsid w:val="00571659"/>
    <w:rsid w:val="005A5F69"/>
    <w:rsid w:val="005E45C8"/>
    <w:rsid w:val="005F5356"/>
    <w:rsid w:val="006662A4"/>
    <w:rsid w:val="00676310"/>
    <w:rsid w:val="00676FEF"/>
    <w:rsid w:val="00704AC4"/>
    <w:rsid w:val="00732D04"/>
    <w:rsid w:val="00756D94"/>
    <w:rsid w:val="00773961"/>
    <w:rsid w:val="007923E2"/>
    <w:rsid w:val="007D164B"/>
    <w:rsid w:val="007F3AE6"/>
    <w:rsid w:val="00817E1B"/>
    <w:rsid w:val="008619CF"/>
    <w:rsid w:val="008914B7"/>
    <w:rsid w:val="0089388B"/>
    <w:rsid w:val="008A125E"/>
    <w:rsid w:val="008B67C3"/>
    <w:rsid w:val="008C6D79"/>
    <w:rsid w:val="00910F0E"/>
    <w:rsid w:val="009122BD"/>
    <w:rsid w:val="00912771"/>
    <w:rsid w:val="009321B9"/>
    <w:rsid w:val="00956172"/>
    <w:rsid w:val="00973B45"/>
    <w:rsid w:val="00993376"/>
    <w:rsid w:val="009B2B70"/>
    <w:rsid w:val="00A81A20"/>
    <w:rsid w:val="00AE1835"/>
    <w:rsid w:val="00AF0572"/>
    <w:rsid w:val="00B73B03"/>
    <w:rsid w:val="00BB590C"/>
    <w:rsid w:val="00C35801"/>
    <w:rsid w:val="00C44A50"/>
    <w:rsid w:val="00C512DB"/>
    <w:rsid w:val="00C72AC6"/>
    <w:rsid w:val="00C7684E"/>
    <w:rsid w:val="00CD39E3"/>
    <w:rsid w:val="00CE4BA9"/>
    <w:rsid w:val="00D00429"/>
    <w:rsid w:val="00D04411"/>
    <w:rsid w:val="00D52DAF"/>
    <w:rsid w:val="00D53151"/>
    <w:rsid w:val="00D559E8"/>
    <w:rsid w:val="00D655AB"/>
    <w:rsid w:val="00D72815"/>
    <w:rsid w:val="00D72CDA"/>
    <w:rsid w:val="00D746A9"/>
    <w:rsid w:val="00D760EF"/>
    <w:rsid w:val="00D865AE"/>
    <w:rsid w:val="00DC52EA"/>
    <w:rsid w:val="00DF7F9B"/>
    <w:rsid w:val="00E027EF"/>
    <w:rsid w:val="00E23252"/>
    <w:rsid w:val="00EB0E62"/>
    <w:rsid w:val="00EB1F08"/>
    <w:rsid w:val="00EB7F83"/>
    <w:rsid w:val="00ED05FF"/>
    <w:rsid w:val="00F474DD"/>
    <w:rsid w:val="00F57B33"/>
    <w:rsid w:val="00F622ED"/>
    <w:rsid w:val="00FB7031"/>
    <w:rsid w:val="00FE5152"/>
    <w:rsid w:val="00FF4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496F0C" w:rsidRDefault="00E226D1">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383C1B"/>
    <w:rsid w:val="00496F0C"/>
    <w:rsid w:val="005279D4"/>
    <w:rsid w:val="007A0E05"/>
    <w:rsid w:val="00973B45"/>
    <w:rsid w:val="00E22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48</TotalTime>
  <Pages>7</Pages>
  <Words>2364</Words>
  <Characters>13479</Characters>
  <Application>Microsoft Office Word</Application>
  <DocSecurity>0</DocSecurity>
  <PresentationFormat>15|.DOCX</PresentationFormat>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Silva Barbeta, Ana Carolina</cp:lastModifiedBy>
  <cp:revision>55</cp:revision>
  <dcterms:created xsi:type="dcterms:W3CDTF">2025-11-12T22:59:00Z</dcterms:created>
  <dcterms:modified xsi:type="dcterms:W3CDTF">2025-11-14T22:29:00Z</dcterms:modified>
</cp:coreProperties>
</file>