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6895EB0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27D94" w:rsidRPr="00356A40">
            <w:rPr>
              <w:rFonts w:ascii="Buckeye Serif 2" w:hAnsi="Buckeye Serif 2"/>
              <w:noProof/>
            </w:rPr>
            <w:t xml:space="preserve"> The Eta Chapter Of Kappa Kappa Psi, National Honorary Fraternity For College And University Band Members</w:t>
          </w:r>
          <w:r w:rsidR="00A27D94" w:rsidRPr="00356A40">
            <w:rPr>
              <w:rFonts w:ascii="Buckeye Serif 2" w:hAnsi="Buckeye Serif 2"/>
              <w:b/>
              <w:bCs/>
              <w:noProof/>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733C9A9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6A40" w:rsidRPr="00704530">
            <w:rPr>
              <w:rFonts w:ascii="Buckeye Serif 2" w:hAnsi="Buckeye Serif 2"/>
              <w:noProof/>
            </w:rPr>
            <w:t xml:space="preserve"> </w:t>
          </w:r>
          <w:r w:rsidR="00704530">
            <w:rPr>
              <w:rFonts w:ascii="Buckeye Serif 2" w:hAnsi="Buckeye Serif 2"/>
              <w:noProof/>
            </w:rPr>
            <w:t xml:space="preserve">The Eta Chapter </w:t>
          </w:r>
          <w:r w:rsidR="00356A40">
            <w:rPr>
              <w:rFonts w:ascii="Buckeye Serif 2" w:hAnsi="Buckeye Serif 2"/>
              <w:noProof/>
            </w:rPr>
            <w:t xml:space="preserve">Of </w:t>
          </w:r>
          <w:r w:rsidR="00704530">
            <w:rPr>
              <w:rFonts w:ascii="Buckeye Serif 2" w:hAnsi="Buckeye Serif 2"/>
              <w:noProof/>
            </w:rPr>
            <w:t>Kappa Kappa Psi</w:t>
          </w:r>
          <w:r w:rsidR="00356A40">
            <w:rPr>
              <w:rFonts w:ascii="Buckeye Serif 2" w:hAnsi="Buckeye Serif 2"/>
              <w:noProof/>
            </w:rPr>
            <w:t xml:space="preserve">, </w:t>
          </w:r>
          <w:r w:rsidR="00704530">
            <w:rPr>
              <w:rFonts w:ascii="Buckeye Serif 2" w:hAnsi="Buckeye Serif 2"/>
              <w:noProof/>
            </w:rPr>
            <w:t xml:space="preserve">National Honorary Fraternity </w:t>
          </w:r>
          <w:r w:rsidR="00356A40">
            <w:rPr>
              <w:rFonts w:ascii="Buckeye Serif 2" w:hAnsi="Buckeye Serif 2"/>
              <w:noProof/>
            </w:rPr>
            <w:t xml:space="preserve">For </w:t>
          </w:r>
          <w:r w:rsidR="00704530">
            <w:rPr>
              <w:rFonts w:ascii="Buckeye Serif 2" w:hAnsi="Buckeye Serif 2"/>
              <w:noProof/>
            </w:rPr>
            <w:t xml:space="preserve">College </w:t>
          </w:r>
          <w:r w:rsidR="00356A40">
            <w:rPr>
              <w:rFonts w:ascii="Buckeye Serif 2" w:hAnsi="Buckeye Serif 2"/>
              <w:noProof/>
            </w:rPr>
            <w:t xml:space="preserve">And </w:t>
          </w:r>
          <w:r w:rsidR="00704530">
            <w:rPr>
              <w:rFonts w:ascii="Buckeye Serif 2" w:hAnsi="Buckeye Serif 2"/>
              <w:noProof/>
            </w:rPr>
            <w:t>University Band Members</w:t>
          </w:r>
          <w:r w:rsidR="00704530">
            <w:rPr>
              <w:rFonts w:ascii="Buckeye Serif 2" w:hAnsi="Buckeye Serif 2"/>
            </w:rPr>
            <w:t xml:space="preserve">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05F54F11" w14:textId="703169A3" w:rsidR="000C1BF3" w:rsidRPr="000C1BF3" w:rsidRDefault="005F5356" w:rsidP="000C1BF3">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C1BF3" w:rsidRPr="000C1BF3">
            <w:rPr>
              <w:rFonts w:ascii="Buckeye Serif 2" w:hAnsi="Buckeye Serif 2"/>
              <w:noProof/>
            </w:rPr>
            <w:t xml:space="preserve">Be it known that Kappa Kappa Psi, National Honorary Band Fraternity for College </w:t>
          </w:r>
          <w:r w:rsidR="00356A40">
            <w:rPr>
              <w:rFonts w:ascii="Buckeye Serif 2" w:hAnsi="Buckeye Serif 2"/>
              <w:noProof/>
            </w:rPr>
            <w:t xml:space="preserve">and University </w:t>
          </w:r>
          <w:r w:rsidR="000C1BF3" w:rsidRPr="000C1BF3">
            <w:rPr>
              <w:rFonts w:ascii="Buckeye Serif 2" w:hAnsi="Buckeye Serif 2"/>
              <w:noProof/>
            </w:rPr>
            <w:t xml:space="preserve">Band </w:t>
          </w:r>
          <w:r w:rsidR="00356A40">
            <w:rPr>
              <w:rFonts w:ascii="Buckeye Serif 2" w:hAnsi="Buckeye Serif 2"/>
              <w:noProof/>
            </w:rPr>
            <w:t>M</w:t>
          </w:r>
          <w:r w:rsidR="000C1BF3" w:rsidRPr="000C1BF3">
            <w:rPr>
              <w:rFonts w:ascii="Buckeye Serif 2" w:hAnsi="Buckeye Serif 2"/>
              <w:noProof/>
            </w:rPr>
            <w:t>embers, is an organization operating exclusively in the field of college and university bands, and for the following several purposes: </w:t>
          </w:r>
        </w:p>
        <w:p w14:paraId="2EE702D6" w14:textId="6066489A" w:rsidR="000C1BF3" w:rsidRPr="000C1BF3" w:rsidRDefault="000C1BF3" w:rsidP="000C1BF3">
          <w:pPr>
            <w:rPr>
              <w:rFonts w:ascii="Buckeye Serif 2" w:hAnsi="Buckeye Serif 2"/>
              <w:noProof/>
            </w:rPr>
          </w:pPr>
          <w:r w:rsidRPr="000C1BF3">
            <w:rPr>
              <w:rFonts w:ascii="Buckeye Serif 2" w:hAnsi="Buckeye Serif 2"/>
              <w:noProof/>
            </w:rPr>
            <w:t>1. To promote the existence and welfare of the college and university bands and to cultivate at large a wholesome respect for their activities and achievements. </w:t>
          </w:r>
        </w:p>
        <w:p w14:paraId="6F64A667" w14:textId="52DC92D2" w:rsidR="000C1BF3" w:rsidRPr="000C1BF3" w:rsidRDefault="000C1BF3" w:rsidP="000C1BF3">
          <w:pPr>
            <w:rPr>
              <w:rFonts w:ascii="Buckeye Serif 2" w:hAnsi="Buckeye Serif 2"/>
              <w:noProof/>
            </w:rPr>
          </w:pPr>
          <w:r w:rsidRPr="000C1BF3">
            <w:rPr>
              <w:rFonts w:ascii="Buckeye Serif 2" w:hAnsi="Buckeye Serif 2"/>
              <w:noProof/>
            </w:rPr>
            <w:t>2. To honor outstanding band members through privilege of membership extended as a reward for technical achievement and appreciation for the best in music. </w:t>
          </w:r>
        </w:p>
        <w:p w14:paraId="0350B562" w14:textId="4D54E640" w:rsidR="000C1BF3" w:rsidRPr="000C1BF3" w:rsidRDefault="000C1BF3" w:rsidP="000C1BF3">
          <w:pPr>
            <w:rPr>
              <w:rFonts w:ascii="Buckeye Serif 2" w:hAnsi="Buckeye Serif 2"/>
              <w:noProof/>
            </w:rPr>
          </w:pPr>
          <w:r w:rsidRPr="000C1BF3">
            <w:rPr>
              <w:rFonts w:ascii="Buckeye Serif 2" w:hAnsi="Buckeye Serif 2"/>
              <w:noProof/>
            </w:rPr>
            <w:t>3. To stimulate campus leadership and promulgate an uncompromising respect through the medium of the college band for gracious conduct, good taste, and unswerving loyalty. </w:t>
          </w:r>
        </w:p>
        <w:p w14:paraId="4A4B1CBC" w14:textId="45C76BAC" w:rsidR="000C1BF3" w:rsidRPr="000C1BF3" w:rsidRDefault="000C1BF3" w:rsidP="000C1BF3">
          <w:pPr>
            <w:rPr>
              <w:rFonts w:ascii="Buckeye Serif 2" w:hAnsi="Buckeye Serif 2"/>
              <w:noProof/>
            </w:rPr>
          </w:pPr>
          <w:r w:rsidRPr="000C1BF3">
            <w:rPr>
              <w:rFonts w:ascii="Buckeye Serif 2" w:hAnsi="Buckeye Serif 2"/>
              <w:noProof/>
            </w:rPr>
            <w:t>4. To foster a close relationship between college bands and promote a high average of attainment by the performance of good music and selection of worthwhile projects. </w:t>
          </w:r>
        </w:p>
        <w:p w14:paraId="3C6E324C" w14:textId="4820ECA9" w:rsidR="000C1BF3" w:rsidRPr="000C1BF3" w:rsidRDefault="000C1BF3" w:rsidP="000C1BF3">
          <w:pPr>
            <w:rPr>
              <w:rFonts w:ascii="Buckeye Serif 2" w:hAnsi="Buckeye Serif 2"/>
              <w:noProof/>
            </w:rPr>
          </w:pPr>
          <w:r w:rsidRPr="000C1BF3">
            <w:rPr>
              <w:rFonts w:ascii="Buckeye Serif 2" w:hAnsi="Buckeye Serif 2"/>
              <w:noProof/>
            </w:rPr>
            <w:t xml:space="preserve">5. To provide a pleasant and helpful social experience for all engaged in college band work and to cooperate with other musical organizations in any matter consistent with the purpose of the institution at which chapters are located. </w:t>
          </w:r>
        </w:p>
        <w:p w14:paraId="1B946611" w14:textId="6A8C546A"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7831303" w:rsidR="0006656A" w:rsidRDefault="00FC48A4"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B3ECD" w:rsidRPr="007B3ECD">
            <w:rPr>
              <w:rFonts w:ascii="Buckeye Serif 2" w:hAnsi="Buckeye Serif 2"/>
              <w:noProof/>
            </w:rPr>
            <w:t xml:space="preserve"> The Eta Chapter Of Kappa Kappa Psi, National Honorary Fraternity For College And University Band Members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5974434" w:rsidR="00EB7F83" w:rsidRDefault="00FC48A4"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B3ECD" w:rsidRPr="007B3ECD">
            <w:rPr>
              <w:rFonts w:ascii="Buckeye Serif 2" w:hAnsi="Buckeye Serif 2"/>
              <w:noProof/>
            </w:rPr>
            <w:t xml:space="preserve"> The Eta Chapter Of Kappa Kappa Psi, National Honorary Fraternity For College And University Band Members</w:t>
          </w:r>
          <w:r w:rsidR="008D2EB8">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72FB830" w:rsidR="00EB7F83" w:rsidRPr="00EB7F83" w:rsidRDefault="00FC48A4"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B3ECD" w:rsidRPr="007B3ECD">
            <w:rPr>
              <w:rFonts w:ascii="Buckeye Serif 2" w:hAnsi="Buckeye Serif 2"/>
              <w:noProof/>
            </w:rPr>
            <w:t xml:space="preserve"> The Eta Chapter Of Kappa Kappa Psi, National Honorary Fraternity For College And University Band Member</w:t>
          </w:r>
          <w:r w:rsidR="007B3ECD">
            <w:rPr>
              <w:rFonts w:ascii="Buckeye Serif 2" w:hAnsi="Buckeye Serif 2"/>
              <w:noProof/>
            </w:rPr>
            <w:t>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707759D5" w14:textId="77777777" w:rsidR="002F260D"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260D" w:rsidRPr="002F260D">
            <w:rPr>
              <w:color w:val="000000"/>
            </w:rPr>
            <w:t xml:space="preserve"> </w:t>
          </w:r>
          <w:r w:rsidR="002F260D" w:rsidRPr="002F260D">
            <w:rPr>
              <w:rFonts w:ascii="Buckeye Serif 2" w:hAnsi="Buckeye Serif 2"/>
              <w:noProof/>
            </w:rPr>
            <w:t xml:space="preserve">Chapter Membership shall consist of seven types: Active, Associate, Conditional, Inactive, Alumni, Life, and Honorary. No membership shall be recognized by the chapter until all initiation fees have been paid and the initiation, as prescribed by the Ritual, completed. All Active, Associate, and Conditional memberships expire September 30. </w:t>
          </w:r>
        </w:p>
        <w:p w14:paraId="1B749624" w14:textId="54BBA1A5" w:rsidR="002F260D" w:rsidRPr="002F260D" w:rsidRDefault="00E76892" w:rsidP="002F260D">
          <w:pPr>
            <w:rPr>
              <w:rFonts w:ascii="Buckeye Serif 2" w:hAnsi="Buckeye Serif 2"/>
            </w:rPr>
          </w:pPr>
          <w:r>
            <w:rPr>
              <w:rFonts w:ascii="Buckeye Serif 2" w:hAnsi="Buckeye Serif 2"/>
            </w:rPr>
            <w:t xml:space="preserve">1. </w:t>
          </w:r>
          <w:r w:rsidR="002F260D" w:rsidRPr="002F260D">
            <w:rPr>
              <w:rFonts w:ascii="Buckeye Serif 2" w:hAnsi="Buckeye Serif 2"/>
            </w:rPr>
            <w:t>Active Membership</w:t>
          </w:r>
        </w:p>
        <w:p w14:paraId="2C6CCD2C" w14:textId="57C60566" w:rsidR="002F260D" w:rsidRPr="002F260D" w:rsidRDefault="002F260D" w:rsidP="002F260D">
          <w:pPr>
            <w:rPr>
              <w:rFonts w:ascii="Buckeye Serif 2" w:hAnsi="Buckeye Serif 2"/>
            </w:rPr>
          </w:pPr>
          <w:r w:rsidRPr="002F260D">
            <w:rPr>
              <w:rFonts w:ascii="Buckeye Serif 2" w:hAnsi="Buckeye Serif 2"/>
            </w:rPr>
            <w:t>Cl.1.</w:t>
          </w:r>
          <w:r w:rsidR="00E76892">
            <w:rPr>
              <w:rFonts w:ascii="Buckeye Serif 2" w:hAnsi="Buckeye Serif 2"/>
            </w:rPr>
            <w:t>1.</w:t>
          </w:r>
          <w:r w:rsidRPr="002F260D">
            <w:rPr>
              <w:rFonts w:ascii="Buckeye Serif 2" w:hAnsi="Buckeye Serif 2"/>
            </w:rPr>
            <w:t xml:space="preserve"> Active members of the Fraternity shall be registered students at The  Ohio State University who have been formally initiated after the completion of the Membership Education Program of the Fraternity, and shall be  enrolled in the university band program or a chapter approved ensemble during each Autumn and Spring semester of Active Membership in the Fraternity in order to fulfill the purposes listed in Article II. All annual dues and fees must be paid up to date to maintain active membership in the Fraternity. Brothers may waive their meeting or band requirements and still maintain active status with approval of the Chapter Sponsor and a simple majority of the chapter. Brothers may not hold this status for greater than two consecutive semesters. </w:t>
          </w:r>
        </w:p>
        <w:p w14:paraId="79898C30" w14:textId="6C6D5FDD" w:rsidR="002F260D" w:rsidRPr="002F260D" w:rsidRDefault="002F260D" w:rsidP="002F260D">
          <w:pPr>
            <w:rPr>
              <w:rFonts w:ascii="Buckeye Serif 2" w:hAnsi="Buckeye Serif 2"/>
            </w:rPr>
          </w:pPr>
          <w:r w:rsidRPr="002F260D">
            <w:rPr>
              <w:rFonts w:ascii="Buckeye Serif 2" w:hAnsi="Buckeye Serif 2"/>
            </w:rPr>
            <w:t>Cl.</w:t>
          </w:r>
          <w:r w:rsidR="00E76892">
            <w:rPr>
              <w:rFonts w:ascii="Buckeye Serif 2" w:hAnsi="Buckeye Serif 2"/>
            </w:rPr>
            <w:t>1.2</w:t>
          </w:r>
          <w:r w:rsidRPr="002F260D">
            <w:rPr>
              <w:rFonts w:ascii="Buckeye Serif 2" w:hAnsi="Buckeye Serif 2"/>
            </w:rPr>
            <w:t xml:space="preserve">. It shall be the duty of each active member to attend all meetings of the Chapter; to pay promptly all financial obligations to both the Chapter and the Fraternity; to become acquainted with the National Constitution, District Constitution, and Chapter Constitution; to earn 12 Eta points by </w:t>
          </w:r>
          <w:r w:rsidRPr="002F260D">
            <w:rPr>
              <w:rFonts w:ascii="Buckeye Serif 2" w:hAnsi="Buckeye Serif 2"/>
            </w:rPr>
            <w:lastRenderedPageBreak/>
            <w:t>the end of the semester, with a requirement of attending at least once scheduled service event; to attend one School of Music band concert per semester, and make a social media posting or leading a discussion in meeting answering one of the provided questions; they also must supply a program of the concert, a picture of themselves at the concert, or a verbal confirmation of attendance by an(other) officer; and to support the efforts and purposes of the Chapter and the Fraternity outlined in this Constitution. </w:t>
          </w:r>
        </w:p>
        <w:p w14:paraId="5B14013E" w14:textId="29405996" w:rsidR="002F260D" w:rsidRPr="002F260D" w:rsidRDefault="002F260D" w:rsidP="002F260D">
          <w:pPr>
            <w:rPr>
              <w:rFonts w:ascii="Buckeye Serif 2" w:hAnsi="Buckeye Serif 2"/>
            </w:rPr>
          </w:pPr>
          <w:r w:rsidRPr="002F260D">
            <w:rPr>
              <w:rFonts w:ascii="Buckeye Serif 2" w:hAnsi="Buckeye Serif 2"/>
            </w:rPr>
            <w:t>Cl.</w:t>
          </w:r>
          <w:r w:rsidR="00E76892">
            <w:rPr>
              <w:rFonts w:ascii="Buckeye Serif 2" w:hAnsi="Buckeye Serif 2"/>
            </w:rPr>
            <w:t>1.3</w:t>
          </w:r>
          <w:r w:rsidRPr="002F260D">
            <w:rPr>
              <w:rFonts w:ascii="Buckeye Serif 2" w:hAnsi="Buckeye Serif 2"/>
            </w:rPr>
            <w:t>. Any member of any Kappa Kappa Psi chapter who has recently been an active member of another chapter is, upon transferring to The Ohio State University, eligible to become an active member at the Eta Chapter. Active membership will be granted to the member upon enrollment in one of the band programs at The Ohio State University or a chapter approved ensemble to fulfill the requirements for membership and the fulfillment of all financial obligations. </w:t>
          </w:r>
        </w:p>
        <w:p w14:paraId="42EF72F2" w14:textId="38532693" w:rsidR="002F260D" w:rsidRPr="002F260D" w:rsidRDefault="00E76892" w:rsidP="002F260D">
          <w:pPr>
            <w:rPr>
              <w:rFonts w:ascii="Buckeye Serif 2" w:hAnsi="Buckeye Serif 2"/>
            </w:rPr>
          </w:pPr>
          <w:r>
            <w:rPr>
              <w:rFonts w:ascii="Buckeye Serif 2" w:hAnsi="Buckeye Serif 2"/>
            </w:rPr>
            <w:t xml:space="preserve">2. </w:t>
          </w:r>
          <w:r w:rsidR="002F260D" w:rsidRPr="002F260D">
            <w:rPr>
              <w:rFonts w:ascii="Buckeye Serif 2" w:hAnsi="Buckeye Serif 2"/>
            </w:rPr>
            <w:t>Conditional Membership</w:t>
          </w:r>
        </w:p>
        <w:p w14:paraId="2BEF4C77" w14:textId="32778B5A" w:rsidR="002F260D" w:rsidRPr="002F260D" w:rsidRDefault="002F260D" w:rsidP="002F260D">
          <w:pPr>
            <w:rPr>
              <w:rFonts w:ascii="Buckeye Serif 2" w:hAnsi="Buckeye Serif 2"/>
            </w:rPr>
          </w:pPr>
          <w:r w:rsidRPr="002F260D">
            <w:rPr>
              <w:rFonts w:ascii="Buckeye Serif 2" w:hAnsi="Buckeye Serif 2"/>
            </w:rPr>
            <w:t>Cl.</w:t>
          </w:r>
          <w:r w:rsidR="00E76892">
            <w:rPr>
              <w:rFonts w:ascii="Buckeye Serif 2" w:hAnsi="Buckeye Serif 2"/>
            </w:rPr>
            <w:t>2.1</w:t>
          </w:r>
          <w:r w:rsidRPr="002F260D">
            <w:rPr>
              <w:rFonts w:ascii="Buckeye Serif 2" w:hAnsi="Buckeye Serif 2"/>
            </w:rPr>
            <w:t>. Conditional status in the Fraternity may be requested by an active member in good standing when that member cannot, without undue hardship, continue to meet the requirements for active status. The request shall be made in writing and state the specific reasons for requesting Conditional status. This request must be made and received by the Friday of the third week of class by 11:59 p.m. To become effective, the member shall have paid national member dues for the current academic year. The request shall be approved by a majority vote of the chapter, with approval of the Sponsor/Director of Bands. Conditional status shall not be maintained for more than one year (no more than two semesters in a row). If there is a need to go conditional for more than one consecutive semester, a formal written document with an update on the brother’s reason for continuation will be requested, to be turned in by the Friday of the third week of class by 11:59 p.m. Status will be automatically changed from conditional to active at the start of every autumn and spring academic semester unless conditional status is re-requested. </w:t>
          </w:r>
        </w:p>
        <w:p w14:paraId="5E1A26A5" w14:textId="6F61CB7C" w:rsidR="002F260D" w:rsidRDefault="002F260D" w:rsidP="002F260D">
          <w:pPr>
            <w:rPr>
              <w:rFonts w:ascii="Buckeye Serif 2" w:hAnsi="Buckeye Serif 2"/>
            </w:rPr>
          </w:pPr>
          <w:r w:rsidRPr="002F260D">
            <w:rPr>
              <w:rFonts w:ascii="Buckeye Serif 2" w:hAnsi="Buckeye Serif 2"/>
            </w:rPr>
            <w:t>Cl.2</w:t>
          </w:r>
          <w:r w:rsidR="00E76892">
            <w:rPr>
              <w:rFonts w:ascii="Buckeye Serif 2" w:hAnsi="Buckeye Serif 2"/>
            </w:rPr>
            <w:t>.2</w:t>
          </w:r>
          <w:r w:rsidRPr="002F260D">
            <w:rPr>
              <w:rFonts w:ascii="Buckeye Serif 2" w:hAnsi="Buckeye Serif 2"/>
            </w:rPr>
            <w:t xml:space="preserve">. Conditional members may, at the discretion of the chapter, attend Chapter meetings and District and National Conventions and events. Conditional members may participate in Ritual, fundraising, social functions, and service projects at the discretion of the Committee chairs running those events. Conditional members shall not hold office, propose candidates for membership, introduce business, vote on any matters, or act in the capacity of a big brother. </w:t>
          </w:r>
        </w:p>
        <w:p w14:paraId="7818B9CB" w14:textId="6F616CDE" w:rsidR="002F260D" w:rsidRPr="002F260D" w:rsidRDefault="00E76892" w:rsidP="002F260D">
          <w:pPr>
            <w:rPr>
              <w:rFonts w:ascii="Buckeye Serif 2" w:hAnsi="Buckeye Serif 2"/>
            </w:rPr>
          </w:pPr>
          <w:r>
            <w:rPr>
              <w:rFonts w:ascii="Buckeye Serif 2" w:hAnsi="Buckeye Serif 2"/>
            </w:rPr>
            <w:t xml:space="preserve">3. </w:t>
          </w:r>
          <w:r w:rsidR="002F260D" w:rsidRPr="002F260D">
            <w:rPr>
              <w:rFonts w:ascii="Buckeye Serif 2" w:hAnsi="Buckeye Serif 2"/>
            </w:rPr>
            <w:t>Associate Membership </w:t>
          </w:r>
        </w:p>
        <w:p w14:paraId="26E4E1A8" w14:textId="08F786C7" w:rsidR="002F260D" w:rsidRDefault="002F260D" w:rsidP="002F260D">
          <w:pPr>
            <w:rPr>
              <w:rFonts w:ascii="Buckeye Serif 2" w:hAnsi="Buckeye Serif 2"/>
            </w:rPr>
          </w:pPr>
          <w:r w:rsidRPr="002F260D">
            <w:rPr>
              <w:rFonts w:ascii="Buckeye Serif 2" w:hAnsi="Buckeye Serif 2"/>
            </w:rPr>
            <w:t>Cl.</w:t>
          </w:r>
          <w:r w:rsidR="00E76892">
            <w:rPr>
              <w:rFonts w:ascii="Buckeye Serif 2" w:hAnsi="Buckeye Serif 2"/>
            </w:rPr>
            <w:t>3</w:t>
          </w:r>
          <w:r w:rsidRPr="002F260D">
            <w:rPr>
              <w:rFonts w:ascii="Buckeye Serif 2" w:hAnsi="Buckeye Serif 2"/>
            </w:rPr>
            <w:t>.</w:t>
          </w:r>
          <w:r w:rsidR="00786479">
            <w:rPr>
              <w:rFonts w:ascii="Buckeye Serif 2" w:hAnsi="Buckeye Serif 2"/>
            </w:rPr>
            <w:t>1.</w:t>
          </w:r>
          <w:r w:rsidRPr="002F260D">
            <w:rPr>
              <w:rFonts w:ascii="Buckeye Serif 2" w:hAnsi="Buckeye Serif 2"/>
            </w:rPr>
            <w:t xml:space="preserve"> Associate members shall have the rights, privileges, and responsibilities associated with the active membership. Associate membership shall be granted to any member who meets the criteria set forth for associate membership in the national constitution. </w:t>
          </w:r>
        </w:p>
        <w:p w14:paraId="3C10158E" w14:textId="71F85089" w:rsidR="002F260D" w:rsidRPr="002F260D" w:rsidRDefault="00E76892" w:rsidP="002F260D">
          <w:pPr>
            <w:rPr>
              <w:rFonts w:ascii="Buckeye Serif 2" w:hAnsi="Buckeye Serif 2"/>
            </w:rPr>
          </w:pPr>
          <w:r>
            <w:rPr>
              <w:rFonts w:ascii="Buckeye Serif 2" w:hAnsi="Buckeye Serif 2"/>
            </w:rPr>
            <w:t xml:space="preserve">4. </w:t>
          </w:r>
          <w:r w:rsidR="002F260D" w:rsidRPr="002F260D">
            <w:rPr>
              <w:rFonts w:ascii="Buckeye Serif 2" w:hAnsi="Buckeye Serif 2"/>
            </w:rPr>
            <w:t>Alumni Membership </w:t>
          </w:r>
        </w:p>
        <w:p w14:paraId="3888186B" w14:textId="0B19C452" w:rsidR="002F260D" w:rsidRPr="002F260D" w:rsidRDefault="002F260D" w:rsidP="002F260D">
          <w:pPr>
            <w:rPr>
              <w:rFonts w:ascii="Buckeye Serif 2" w:hAnsi="Buckeye Serif 2"/>
            </w:rPr>
          </w:pPr>
          <w:r w:rsidRPr="002F260D">
            <w:rPr>
              <w:rFonts w:ascii="Buckeye Serif 2" w:hAnsi="Buckeye Serif 2"/>
            </w:rPr>
            <w:t>Cl.</w:t>
          </w:r>
          <w:r w:rsidR="00E76892">
            <w:rPr>
              <w:rFonts w:ascii="Buckeye Serif 2" w:hAnsi="Buckeye Serif 2"/>
            </w:rPr>
            <w:t>4</w:t>
          </w:r>
          <w:r w:rsidRPr="002F260D">
            <w:rPr>
              <w:rFonts w:ascii="Buckeye Serif 2" w:hAnsi="Buckeye Serif 2"/>
            </w:rPr>
            <w:t>.</w:t>
          </w:r>
          <w:r w:rsidR="00786479">
            <w:rPr>
              <w:rFonts w:ascii="Buckeye Serif 2" w:hAnsi="Buckeye Serif 2"/>
            </w:rPr>
            <w:t>1.</w:t>
          </w:r>
          <w:r w:rsidRPr="002F260D">
            <w:rPr>
              <w:rFonts w:ascii="Buckeye Serif 2" w:hAnsi="Buckeye Serif 2"/>
            </w:rPr>
            <w:t xml:space="preserve"> Alumni members of the Chapter shall be those members in good standing who have completed their education or who have terminated their affiliation with The Ohio State University and its bands. Alumni members who qualify for active status may reactivate if they wish by paying </w:t>
          </w:r>
          <w:r w:rsidRPr="002F260D">
            <w:rPr>
              <w:rFonts w:ascii="Buckeye Serif 2" w:hAnsi="Buckeye Serif 2"/>
            </w:rPr>
            <w:lastRenderedPageBreak/>
            <w:t>current Active membership dues. Alumni members shall have all privileges of Active membership except  voting and introducing business. </w:t>
          </w:r>
        </w:p>
        <w:p w14:paraId="04041B70" w14:textId="319FD7C7" w:rsidR="002F260D" w:rsidRPr="002F260D" w:rsidRDefault="00E76892" w:rsidP="002F260D">
          <w:pPr>
            <w:rPr>
              <w:rFonts w:ascii="Buckeye Serif 2" w:hAnsi="Buckeye Serif 2"/>
            </w:rPr>
          </w:pPr>
          <w:r>
            <w:rPr>
              <w:rFonts w:ascii="Buckeye Serif 2" w:hAnsi="Buckeye Serif 2"/>
            </w:rPr>
            <w:t xml:space="preserve">5. </w:t>
          </w:r>
          <w:r w:rsidR="002F260D" w:rsidRPr="002F260D">
            <w:rPr>
              <w:rFonts w:ascii="Buckeye Serif 2" w:hAnsi="Buckeye Serif 2"/>
            </w:rPr>
            <w:t>Life Membership </w:t>
          </w:r>
        </w:p>
        <w:p w14:paraId="2C9D4DA3" w14:textId="21DE6CEC" w:rsidR="002F260D" w:rsidRPr="002F260D" w:rsidRDefault="002F260D" w:rsidP="002F260D">
          <w:pPr>
            <w:rPr>
              <w:rFonts w:ascii="Buckeye Serif 2" w:hAnsi="Buckeye Serif 2"/>
            </w:rPr>
          </w:pPr>
          <w:r w:rsidRPr="002F260D">
            <w:rPr>
              <w:rFonts w:ascii="Buckeye Serif 2" w:hAnsi="Buckeye Serif 2"/>
            </w:rPr>
            <w:t>Cl.</w:t>
          </w:r>
          <w:r w:rsidR="00E76892">
            <w:rPr>
              <w:rFonts w:ascii="Buckeye Serif 2" w:hAnsi="Buckeye Serif 2"/>
            </w:rPr>
            <w:t>5</w:t>
          </w:r>
          <w:r w:rsidRPr="002F260D">
            <w:rPr>
              <w:rFonts w:ascii="Buckeye Serif 2" w:hAnsi="Buckeye Serif 2"/>
            </w:rPr>
            <w:t>.</w:t>
          </w:r>
          <w:r w:rsidR="00786479">
            <w:rPr>
              <w:rFonts w:ascii="Buckeye Serif 2" w:hAnsi="Buckeye Serif 2"/>
            </w:rPr>
            <w:t>1.</w:t>
          </w:r>
          <w:r w:rsidRPr="002F260D">
            <w:rPr>
              <w:rFonts w:ascii="Buckeye Serif 2" w:hAnsi="Buckeye Serif 2"/>
            </w:rPr>
            <w:t xml:space="preserve"> Alumni members shall be entitled to Life Membership privileges upon payment of a Life Membership fee set by the National Chapter and completion of application to the National Office. </w:t>
          </w:r>
        </w:p>
        <w:p w14:paraId="1B3C393F" w14:textId="0FA73D2F" w:rsidR="002F260D" w:rsidRPr="002F260D" w:rsidRDefault="00E76892" w:rsidP="002F260D">
          <w:pPr>
            <w:rPr>
              <w:rFonts w:ascii="Buckeye Serif 2" w:hAnsi="Buckeye Serif 2"/>
            </w:rPr>
          </w:pPr>
          <w:r>
            <w:rPr>
              <w:rFonts w:ascii="Buckeye Serif 2" w:hAnsi="Buckeye Serif 2"/>
            </w:rPr>
            <w:t xml:space="preserve">6. </w:t>
          </w:r>
          <w:r w:rsidR="002F260D" w:rsidRPr="002F260D">
            <w:rPr>
              <w:rFonts w:ascii="Buckeye Serif 2" w:hAnsi="Buckeye Serif 2"/>
            </w:rPr>
            <w:t>Honorary Membership</w:t>
          </w:r>
        </w:p>
        <w:p w14:paraId="75C83EF6" w14:textId="7F2525A6" w:rsidR="002F260D" w:rsidRPr="002F260D" w:rsidRDefault="002F260D" w:rsidP="002F260D">
          <w:pPr>
            <w:rPr>
              <w:rFonts w:ascii="Buckeye Serif 2" w:hAnsi="Buckeye Serif 2"/>
            </w:rPr>
          </w:pPr>
          <w:r w:rsidRPr="002F260D">
            <w:rPr>
              <w:rFonts w:ascii="Buckeye Serif 2" w:hAnsi="Buckeye Serif 2"/>
            </w:rPr>
            <w:t>Cl.</w:t>
          </w:r>
          <w:r w:rsidR="00E76892">
            <w:rPr>
              <w:rFonts w:ascii="Buckeye Serif 2" w:hAnsi="Buckeye Serif 2"/>
            </w:rPr>
            <w:t>6</w:t>
          </w:r>
          <w:r w:rsidRPr="002F260D">
            <w:rPr>
              <w:rFonts w:ascii="Buckeye Serif 2" w:hAnsi="Buckeye Serif 2"/>
            </w:rPr>
            <w:t>.</w:t>
          </w:r>
          <w:r w:rsidR="00786479">
            <w:rPr>
              <w:rFonts w:ascii="Buckeye Serif 2" w:hAnsi="Buckeye Serif 2"/>
            </w:rPr>
            <w:t>1.</w:t>
          </w:r>
          <w:r w:rsidRPr="002F260D">
            <w:rPr>
              <w:rFonts w:ascii="Buckeye Serif 2" w:hAnsi="Buckeye Serif 2"/>
            </w:rPr>
            <w:t xml:space="preserve"> Honorary members of the chapter shall possess the same general qualifications as Active members except that they shall not necessarily be regularly enrolled in The Ohio State University nor possess any qualifications as musicians. They shall be generally performed outstanding in their field of endeavor or shall have performed outstanding service for the university, its bands, or the Fraternity. Honorary membership fees shall be paid by the Chapter. </w:t>
          </w:r>
        </w:p>
        <w:p w14:paraId="56AF7FF2" w14:textId="15657648"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36B225E9" w14:textId="02940B6B" w:rsidR="002F260D" w:rsidRPr="002F260D" w:rsidRDefault="005F5356" w:rsidP="002F260D">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260D" w:rsidRPr="002F260D">
            <w:rPr>
              <w:rFonts w:ascii="Times New Roman" w:eastAsia="Times New Roman" w:hAnsi="Times New Roman" w:cs="Times New Roman"/>
              <w:color w:val="000000"/>
              <w:kern w:val="0"/>
              <w14:ligatures w14:val="none"/>
            </w:rPr>
            <w:t xml:space="preserve"> </w:t>
          </w:r>
          <w:r w:rsidR="002F260D" w:rsidRPr="002F260D">
            <w:rPr>
              <w:rFonts w:ascii="Buckeye Serif 2" w:hAnsi="Buckeye Serif 2"/>
              <w:noProof/>
            </w:rPr>
            <w:t xml:space="preserve">Cl.1. Initiation in the Fraternity may be offered during or after the satisfactory completion of one term in an Ohio State University band. Membership candidates shall be qualified musicians or band members, possess unusually good character, and demonstrate leadership potential. </w:t>
          </w:r>
        </w:p>
        <w:p w14:paraId="27A38060" w14:textId="4F2E073A" w:rsidR="00D53151" w:rsidRPr="00D559E8" w:rsidRDefault="002F260D" w:rsidP="0006656A">
          <w:pPr>
            <w:rPr>
              <w:rFonts w:ascii="Buckeye Serif 2" w:hAnsi="Buckeye Serif 2"/>
            </w:rPr>
          </w:pPr>
          <w:r w:rsidRPr="002F260D">
            <w:rPr>
              <w:rFonts w:ascii="Buckeye Serif 2" w:hAnsi="Buckeye Serif 2"/>
              <w:noProof/>
            </w:rPr>
            <w:t xml:space="preserve">Cl.2. The prospective member must be in good standing with The Ohio State University.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12E3D188" w14:textId="233350E8" w:rsidR="002F260D" w:rsidRPr="002F260D" w:rsidRDefault="005F5356" w:rsidP="002F260D">
          <w:pPr>
            <w:rPr>
              <w:rFonts w:ascii="Buckeye Serif 2" w:hAnsi="Buckeye Serif 2"/>
              <w:noProof/>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260D" w:rsidRPr="002F260D">
            <w:rPr>
              <w:rFonts w:ascii="Times New Roman" w:eastAsia="Times New Roman" w:hAnsi="Times New Roman" w:cs="Times New Roman"/>
              <w:color w:val="000000"/>
              <w:kern w:val="0"/>
              <w14:ligatures w14:val="none"/>
            </w:rPr>
            <w:t xml:space="preserve"> </w:t>
          </w:r>
          <w:r w:rsidR="002F260D" w:rsidRPr="002F260D">
            <w:rPr>
              <w:rFonts w:ascii="Buckeye Serif 2" w:hAnsi="Buckeye Serif 2"/>
              <w:noProof/>
            </w:rPr>
            <w:t>Cl.</w:t>
          </w:r>
          <w:r w:rsidR="00E76892">
            <w:rPr>
              <w:rFonts w:ascii="Buckeye Serif 2" w:hAnsi="Buckeye Serif 2"/>
              <w:noProof/>
            </w:rPr>
            <w:t>1</w:t>
          </w:r>
          <w:r w:rsidR="002F260D" w:rsidRPr="002F260D">
            <w:rPr>
              <w:rFonts w:ascii="Buckeye Serif 2" w:hAnsi="Buckeye Serif 2"/>
              <w:noProof/>
            </w:rPr>
            <w:t>. Before becoming eligible for Active membership, a candidate must complete the Membership Education Program as prescribed. The Chapter reserves the right to dismiss candidates by a seventy-five percent vote of active membership. </w:t>
          </w:r>
        </w:p>
        <w:p w14:paraId="54514D08" w14:textId="40E6DB8C" w:rsidR="002F260D" w:rsidRPr="002F260D" w:rsidRDefault="002F260D" w:rsidP="002F260D">
          <w:pPr>
            <w:rPr>
              <w:rFonts w:ascii="Buckeye Serif 2" w:hAnsi="Buckeye Serif 2"/>
              <w:noProof/>
            </w:rPr>
          </w:pPr>
          <w:r w:rsidRPr="002F260D">
            <w:rPr>
              <w:rFonts w:ascii="Buckeye Serif 2" w:hAnsi="Buckeye Serif 2"/>
              <w:noProof/>
            </w:rPr>
            <w:t>Cl.</w:t>
          </w:r>
          <w:r w:rsidR="00E76892">
            <w:rPr>
              <w:rFonts w:ascii="Buckeye Serif 2" w:hAnsi="Buckeye Serif 2"/>
              <w:noProof/>
            </w:rPr>
            <w:t>2</w:t>
          </w:r>
          <w:r w:rsidRPr="002F260D">
            <w:rPr>
              <w:rFonts w:ascii="Buckeye Serif 2" w:hAnsi="Buckeye Serif 2"/>
              <w:noProof/>
            </w:rPr>
            <w:t>. Prior to initiation, the candidate shall pay the full value of a refundable initiation fee and dues as determined by the National Chapter to the Chapter Treasurer who shall forward it to the National Executive Director. The candidate shall not be considered initiated until said name has been recorded in the Master Chapter roster at the National Office. </w:t>
          </w:r>
        </w:p>
        <w:p w14:paraId="32E5349C" w14:textId="46958A4C" w:rsidR="002F260D" w:rsidRDefault="002F260D" w:rsidP="002F260D">
          <w:pPr>
            <w:rPr>
              <w:rFonts w:ascii="Buckeye Serif 2" w:hAnsi="Buckeye Serif 2"/>
              <w:noProof/>
            </w:rPr>
          </w:pPr>
          <w:r w:rsidRPr="002F260D">
            <w:rPr>
              <w:rFonts w:ascii="Buckeye Serif 2" w:hAnsi="Buckeye Serif 2"/>
              <w:noProof/>
            </w:rPr>
            <w:t>Cl.</w:t>
          </w:r>
          <w:r w:rsidR="00E76892">
            <w:rPr>
              <w:rFonts w:ascii="Buckeye Serif 2" w:hAnsi="Buckeye Serif 2"/>
              <w:noProof/>
            </w:rPr>
            <w:t>3</w:t>
          </w:r>
          <w:r w:rsidRPr="002F260D">
            <w:rPr>
              <w:rFonts w:ascii="Buckeye Serif 2" w:hAnsi="Buckeye Serif 2"/>
              <w:noProof/>
            </w:rPr>
            <w:t xml:space="preserve">. In a chapter meeting, any Active member may propose the name of a prospective member. A negative vote of twenty-five percent shall be required to prevent a person from entering the Membership Education Program of the Fraternity. Voting shall be by written ballot. Any name rejected twice in a single meeting shall not be proposed again during the current academic year. </w:t>
          </w:r>
        </w:p>
        <w:p w14:paraId="02ADE9C4" w14:textId="34C7165A" w:rsidR="00A27D94" w:rsidRPr="002F260D" w:rsidRDefault="00A27D94" w:rsidP="002F260D">
          <w:pPr>
            <w:rPr>
              <w:rFonts w:ascii="Buckeye Serif 2" w:hAnsi="Buckeye Serif 2"/>
              <w:noProof/>
            </w:rPr>
          </w:pPr>
          <w:r w:rsidRPr="00A27D94">
            <w:rPr>
              <w:rFonts w:ascii="Buckeye Serif 2" w:hAnsi="Buckeye Serif 2"/>
              <w:noProof/>
            </w:rPr>
            <w:t xml:space="preserve">Cl.4. Prior to being extended a bid of candidacy into the Fraternity, Pre-Recruitment and Recruitment Week events are held. Pre-Recruitment consists of one event per month in the fall semester, starting in September. In January, Recruitment Week is held, consisting of four events and a culminating Interview Night. Potential Members are not required to attend any pre-recruitment or recruitment events outside of the Interview Night to be considered for candidacy in the organization. </w:t>
          </w:r>
          <w:r w:rsidRPr="00A27D94">
            <w:rPr>
              <w:rFonts w:ascii="Buckeye Serif 2" w:hAnsi="Buckeye Serif 2"/>
              <w:noProof/>
            </w:rPr>
            <w:lastRenderedPageBreak/>
            <w:t>Recruitment and bid voting will only occur in the spring semester, and membership is not available on a rolling basis.</w:t>
          </w:r>
        </w:p>
        <w:p w14:paraId="4EDE0350" w14:textId="1E201778" w:rsidR="00ED05FF" w:rsidRPr="00D559E8" w:rsidRDefault="005F5356" w:rsidP="0006656A">
          <w:pPr>
            <w:rPr>
              <w:rFonts w:ascii="Buckeye Serif 2" w:hAnsi="Buckeye Serif 2"/>
            </w:rPr>
          </w:pP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139F411D" w14:textId="374E9612" w:rsidR="002F260D" w:rsidRPr="002F260D" w:rsidRDefault="005F5356" w:rsidP="002F260D">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260D" w:rsidRPr="002F260D">
            <w:rPr>
              <w:rFonts w:ascii="Times New Roman" w:eastAsia="Times New Roman" w:hAnsi="Times New Roman" w:cs="Times New Roman"/>
              <w:color w:val="000000"/>
              <w:kern w:val="0"/>
              <w14:ligatures w14:val="none"/>
            </w:rPr>
            <w:t xml:space="preserve"> </w:t>
          </w:r>
          <w:r w:rsidR="00E76892">
            <w:rPr>
              <w:rFonts w:ascii="Times New Roman" w:eastAsia="Times New Roman" w:hAnsi="Times New Roman" w:cs="Times New Roman"/>
              <w:color w:val="000000"/>
              <w:kern w:val="0"/>
              <w14:ligatures w14:val="none"/>
            </w:rPr>
            <w:t xml:space="preserve">1. </w:t>
          </w:r>
          <w:r w:rsidR="002F260D" w:rsidRPr="002F260D">
            <w:rPr>
              <w:rFonts w:ascii="Buckeye Serif 2" w:hAnsi="Buckeye Serif 2"/>
              <w:noProof/>
            </w:rPr>
            <w:t>Suspension and Expulsion </w:t>
          </w:r>
        </w:p>
        <w:p w14:paraId="7446D027" w14:textId="175D3B0C" w:rsidR="002F260D" w:rsidRPr="002F260D" w:rsidRDefault="002F260D" w:rsidP="002F260D">
          <w:pPr>
            <w:rPr>
              <w:rFonts w:ascii="Buckeye Serif 2" w:hAnsi="Buckeye Serif 2"/>
              <w:noProof/>
            </w:rPr>
          </w:pPr>
          <w:r w:rsidRPr="002F260D">
            <w:rPr>
              <w:rFonts w:ascii="Buckeye Serif 2" w:hAnsi="Buckeye Serif 2"/>
              <w:noProof/>
            </w:rPr>
            <w:t>Cl.1</w:t>
          </w:r>
          <w:r w:rsidR="00E76892">
            <w:rPr>
              <w:rFonts w:ascii="Buckeye Serif 2" w:hAnsi="Buckeye Serif 2"/>
              <w:noProof/>
            </w:rPr>
            <w:t>.1</w:t>
          </w:r>
          <w:r w:rsidRPr="002F260D">
            <w:rPr>
              <w:rFonts w:ascii="Buckeye Serif 2" w:hAnsi="Buckeye Serif 2"/>
              <w:noProof/>
            </w:rPr>
            <w:t>. Upon due cause, members of the Chapter may be suspended or expelled by a seventy-five percent vote of the Chapter. </w:t>
          </w:r>
        </w:p>
        <w:p w14:paraId="7E8EE8E1" w14:textId="070CE37D" w:rsidR="002F260D" w:rsidRPr="002F260D" w:rsidRDefault="002F260D" w:rsidP="002F260D">
          <w:pPr>
            <w:rPr>
              <w:rFonts w:ascii="Buckeye Serif 2" w:hAnsi="Buckeye Serif 2"/>
              <w:noProof/>
            </w:rPr>
          </w:pPr>
          <w:r w:rsidRPr="002F260D">
            <w:rPr>
              <w:rFonts w:ascii="Buckeye Serif 2" w:hAnsi="Buckeye Serif 2"/>
              <w:noProof/>
            </w:rPr>
            <w:t>Cl.</w:t>
          </w:r>
          <w:r w:rsidR="00E76892">
            <w:rPr>
              <w:rFonts w:ascii="Buckeye Serif 2" w:hAnsi="Buckeye Serif 2"/>
              <w:noProof/>
            </w:rPr>
            <w:t>1.2</w:t>
          </w:r>
          <w:r w:rsidRPr="002F260D">
            <w:rPr>
              <w:rFonts w:ascii="Buckeye Serif 2" w:hAnsi="Buckeye Serif 2"/>
              <w:noProof/>
            </w:rPr>
            <w:t>. Suspended members may not participate in any Fraternity business, projects, or activities. To be effective, this action must be reported in a timely manner to the National Vice President for Colonization and Membership and to the National Executive Director. A member placed on suspension shall be informed, in writing, of the following: the reasons for suspension; a specified time period in which to make restitution; and the obligations needed to be fulfilled within that time period. Fulfillment of all obligations within the specified time period shall return said member to previous membership status. Fulfillment of all obligations shall be approved by the Chapter and Sponsor. Failure to complete all obligations is just cause for either an extension of the suspension term or for the initiation of expulsion proceedings.</w:t>
          </w:r>
        </w:p>
        <w:p w14:paraId="5FBBCA25" w14:textId="6C525D58" w:rsidR="002F260D" w:rsidRPr="002F260D" w:rsidRDefault="00E76892" w:rsidP="002F260D">
          <w:pPr>
            <w:rPr>
              <w:rFonts w:ascii="Buckeye Serif 2" w:hAnsi="Buckeye Serif 2"/>
              <w:noProof/>
            </w:rPr>
          </w:pPr>
          <w:r>
            <w:rPr>
              <w:rFonts w:ascii="Buckeye Serif 2" w:hAnsi="Buckeye Serif 2"/>
              <w:noProof/>
            </w:rPr>
            <w:t xml:space="preserve">2. </w:t>
          </w:r>
          <w:r w:rsidR="002F260D" w:rsidRPr="002F260D">
            <w:rPr>
              <w:rFonts w:ascii="Buckeye Serif 2" w:hAnsi="Buckeye Serif 2"/>
              <w:noProof/>
            </w:rPr>
            <w:t>Probationary Membership </w:t>
          </w:r>
        </w:p>
        <w:p w14:paraId="354B8DCC" w14:textId="0693C659" w:rsidR="002F260D" w:rsidRPr="002F260D" w:rsidRDefault="002F260D" w:rsidP="002F260D">
          <w:pPr>
            <w:rPr>
              <w:rFonts w:ascii="Buckeye Serif 2" w:hAnsi="Buckeye Serif 2"/>
              <w:noProof/>
            </w:rPr>
          </w:pPr>
          <w:r w:rsidRPr="002F260D">
            <w:rPr>
              <w:rFonts w:ascii="Buckeye Serif 2" w:hAnsi="Buckeye Serif 2"/>
              <w:noProof/>
            </w:rPr>
            <w:t>Cl.</w:t>
          </w:r>
          <w:r w:rsidR="00E76892">
            <w:rPr>
              <w:rFonts w:ascii="Buckeye Serif 2" w:hAnsi="Buckeye Serif 2"/>
              <w:noProof/>
            </w:rPr>
            <w:t>2.</w:t>
          </w:r>
          <w:r w:rsidRPr="002F260D">
            <w:rPr>
              <w:rFonts w:ascii="Buckeye Serif 2" w:hAnsi="Buckeye Serif 2"/>
              <w:noProof/>
            </w:rPr>
            <w:t>1. Brothers shall automatically be given Probationary Status in the event that they fail to meet any of their membership requirements in a given semester for the following semester. Brothers under Probationary Status shall enjoy all privileges of Active Membership, though shall be given requirements to make up for their missed requirement the previous semester. If the Brother then fails to meet these requirements they shall be brought up for suspension before the Chapter. Brothers placed on Probationary Status have the ability to appeal their status by bringing it up during Chapter Business, and requiring a 75% majority to overturn the previous decision. </w:t>
          </w:r>
        </w:p>
        <w:p w14:paraId="3C0D896D" w14:textId="2FF67C57" w:rsidR="002F260D" w:rsidRDefault="002F260D" w:rsidP="002F260D">
          <w:pPr>
            <w:rPr>
              <w:rFonts w:ascii="Buckeye Serif 2" w:hAnsi="Buckeye Serif 2"/>
              <w:noProof/>
            </w:rPr>
          </w:pPr>
          <w:r w:rsidRPr="002F260D">
            <w:rPr>
              <w:rFonts w:ascii="Buckeye Serif 2" w:hAnsi="Buckeye Serif 2"/>
              <w:noProof/>
            </w:rPr>
            <w:t>Cl</w:t>
          </w:r>
          <w:r w:rsidR="00E76892">
            <w:rPr>
              <w:rFonts w:ascii="Buckeye Serif 2" w:hAnsi="Buckeye Serif 2"/>
              <w:noProof/>
            </w:rPr>
            <w:t>.2</w:t>
          </w:r>
          <w:r w:rsidRPr="002F260D">
            <w:rPr>
              <w:rFonts w:ascii="Buckeye Serif 2" w:hAnsi="Buckeye Serif 2"/>
              <w:noProof/>
            </w:rPr>
            <w:t>.2. The Chapter may also place Brothers under Probationary Status for other miscellaneous disciplinary reasons. This will require a 75% approval of the Chapter.</w:t>
          </w:r>
        </w:p>
        <w:p w14:paraId="4FDF9F54" w14:textId="04760439" w:rsidR="002F260D" w:rsidRPr="002F260D" w:rsidRDefault="00E76892" w:rsidP="002F260D">
          <w:pPr>
            <w:rPr>
              <w:rFonts w:ascii="Buckeye Serif 2" w:hAnsi="Buckeye Serif 2"/>
              <w:noProof/>
            </w:rPr>
          </w:pPr>
          <w:r>
            <w:rPr>
              <w:rFonts w:ascii="Buckeye Serif 2" w:hAnsi="Buckeye Serif 2"/>
              <w:noProof/>
            </w:rPr>
            <w:t xml:space="preserve">3. </w:t>
          </w:r>
          <w:r w:rsidR="002F260D" w:rsidRPr="002F260D">
            <w:rPr>
              <w:rFonts w:ascii="Buckeye Serif 2" w:hAnsi="Buckeye Serif 2"/>
              <w:noProof/>
            </w:rPr>
            <w:t>Inactive Membership</w:t>
          </w:r>
        </w:p>
        <w:p w14:paraId="76F9B6F5" w14:textId="54ADC2CB" w:rsidR="002F260D" w:rsidRPr="002F260D" w:rsidRDefault="002F260D" w:rsidP="002F260D">
          <w:pPr>
            <w:rPr>
              <w:rFonts w:ascii="Buckeye Serif 2" w:hAnsi="Buckeye Serif 2"/>
              <w:noProof/>
            </w:rPr>
          </w:pPr>
          <w:r w:rsidRPr="002F260D">
            <w:rPr>
              <w:rFonts w:ascii="Buckeye Serif 2" w:hAnsi="Buckeye Serif 2"/>
              <w:noProof/>
            </w:rPr>
            <w:t>Cl.</w:t>
          </w:r>
          <w:r w:rsidR="00E76892">
            <w:rPr>
              <w:rFonts w:ascii="Buckeye Serif 2" w:hAnsi="Buckeye Serif 2"/>
              <w:noProof/>
            </w:rPr>
            <w:t>3.</w:t>
          </w:r>
          <w:r w:rsidRPr="002F260D">
            <w:rPr>
              <w:rFonts w:ascii="Buckeye Serif 2" w:hAnsi="Buckeye Serif 2"/>
              <w:noProof/>
            </w:rPr>
            <w:t xml:space="preserve">1. Former active members who are enrolled in school but do not pay member dues shall be classified as inactive members. Inactive members are not considered in good standing and have no privileges of Fraternity membership. Inactive members may not participate in any Fraternity business, projects, or activities. </w:t>
          </w:r>
        </w:p>
        <w:p w14:paraId="3732698D" w14:textId="6E5DFA34"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5B53767F"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260D" w:rsidRPr="002F260D">
            <w:rPr>
              <w:color w:val="000000"/>
            </w:rPr>
            <w:t xml:space="preserve"> </w:t>
          </w:r>
          <w:r w:rsidR="002F260D" w:rsidRPr="002F260D">
            <w:rPr>
              <w:rFonts w:ascii="Buckeye Serif 2" w:hAnsi="Buckeye Serif 2"/>
              <w:noProof/>
            </w:rPr>
            <w:t xml:space="preserve">The advisor shall provide leadership, advice, and recommendations on university policy.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1369AE7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64A9">
            <w:rPr>
              <w:rFonts w:ascii="Buckeye Serif 2" w:hAnsi="Buckeye Serif 2"/>
            </w:rPr>
            <w:t>The advisor shall serve for a term of their choosing or until replaced.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2648852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64A9" w:rsidRPr="00E364A9">
            <w:rPr>
              <w:color w:val="000000"/>
            </w:rPr>
            <w:t xml:space="preserve"> </w:t>
          </w:r>
          <w:r w:rsidR="00E364A9" w:rsidRPr="00E364A9">
            <w:rPr>
              <w:rFonts w:ascii="Buckeye Serif 2" w:hAnsi="Buckeye Serif 2"/>
              <w:noProof/>
            </w:rPr>
            <w:t xml:space="preserve">A willing member from the School of Music shall be voted to the position of advisor of Kappa Kappa Psi by the active members of Kappa Kappa Psi. </w:t>
          </w:r>
          <w:r w:rsidR="004E5011" w:rsidRPr="004E5011">
            <w:rPr>
              <w:rFonts w:ascii="Buckeye Serif 2" w:hAnsi="Buckeye Serif 2"/>
              <w:noProof/>
            </w:rPr>
            <w:t>An advisor can be selected by nomination with a 3/4 affirmative vote.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13F6E0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011" w:rsidRPr="004E5011">
            <w:rPr>
              <w:rFonts w:ascii="Buckeye Serif 2" w:hAnsi="Buckeye Serif 2"/>
            </w:rPr>
            <w:t>The advisor can be replaced following a 3/4 affirmative vote of the chapter and approval from leadership. The advisor will be replaced following the selection process if they choose to resign.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714CAC56" w14:textId="32DCAE48"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64A9" w:rsidRPr="00E364A9">
            <w:rPr>
              <w:rFonts w:ascii="Buckeye Serif 2" w:hAnsi="Buckeye Serif 2"/>
              <w:noProof/>
            </w:rPr>
            <w:t xml:space="preserve">The offices of this Chapter shall be: Sponsor/Advisor (ex officio), President, Vice- President of Programs, Vice-President of Membership, Recording Secretary, Corresponding Secretary, Treasurer, Historian, Editor, Member-At-Large, and others as needed. </w:t>
          </w:r>
          <w:r>
            <w:rPr>
              <w:rFonts w:ascii="Buckeye Serif 2" w:hAnsi="Buckeye Serif 2"/>
            </w:rPr>
            <w:fldChar w:fldCharType="end"/>
          </w:r>
          <w:bookmarkEnd w:id="14"/>
        </w:p>
        <w:p w14:paraId="05DE3CB0" w14:textId="264E6489" w:rsidR="00E76892" w:rsidRPr="00E364A9" w:rsidRDefault="00E76892" w:rsidP="00E76892">
          <w:pPr>
            <w:rPr>
              <w:rFonts w:ascii="Buckeye Serif 2" w:hAnsi="Buckeye Serif 2"/>
              <w:noProof/>
            </w:rPr>
          </w:pPr>
          <w:r>
            <w:rPr>
              <w:rFonts w:ascii="Buckeye Serif 2" w:hAnsi="Buckeye Serif 2"/>
              <w:noProof/>
            </w:rPr>
            <w:t xml:space="preserve">Cl.1.1. </w:t>
          </w:r>
          <w:r w:rsidRPr="00E364A9">
            <w:rPr>
              <w:rFonts w:ascii="Buckeye Serif 2" w:hAnsi="Buckeye Serif 2"/>
              <w:noProof/>
            </w:rPr>
            <w:t>The Sponsor shall operate under the authority of the Director of Bands. The Sponsor acts as a consultant to the Chapter and assists the group in its growth and development. The Sponsor serves at the pleasure of the Chapter with the approval of the Director of Bands. The Director of Bands has final authority. The Sponsor will oversee the creation and the facilitation of an Awards Committee as mentioned in the Awards Policy Handbook if needed and protect the integrity of all chapter awards. </w:t>
          </w:r>
        </w:p>
        <w:p w14:paraId="39CAEAF9" w14:textId="79A937BD" w:rsidR="00E76892" w:rsidRPr="00E364A9" w:rsidRDefault="00E76892" w:rsidP="00E76892">
          <w:pPr>
            <w:rPr>
              <w:rFonts w:ascii="Buckeye Serif 2" w:hAnsi="Buckeye Serif 2"/>
              <w:noProof/>
            </w:rPr>
          </w:pPr>
          <w:r w:rsidRPr="00E364A9">
            <w:rPr>
              <w:rFonts w:ascii="Buckeye Serif 2" w:hAnsi="Buckeye Serif 2"/>
              <w:noProof/>
            </w:rPr>
            <w:t xml:space="preserve"> </w:t>
          </w:r>
          <w:r>
            <w:rPr>
              <w:rFonts w:ascii="Buckeye Serif 2" w:hAnsi="Buckeye Serif 2"/>
              <w:noProof/>
            </w:rPr>
            <w:t xml:space="preserve">Cl.1.2. </w:t>
          </w:r>
          <w:r w:rsidRPr="00E364A9">
            <w:rPr>
              <w:rFonts w:ascii="Buckeye Serif 2" w:hAnsi="Buckeye Serif 2"/>
              <w:noProof/>
            </w:rPr>
            <w:t>The President shall preside at all meetings of the Chapter and shall be a member ex officio of all Chapter committees. The President shall sign all contracts and other instruments of business involving the Chapter. The President shall be designated as the official representative of the Chapter whenever such representation shall be required and shall prepare and send all reports to the National Executive Director of the Fraternity. </w:t>
          </w:r>
        </w:p>
        <w:p w14:paraId="38A51B3B" w14:textId="15C300D5" w:rsidR="00E76892" w:rsidRPr="00E364A9" w:rsidRDefault="00E76892" w:rsidP="00E76892">
          <w:pPr>
            <w:rPr>
              <w:rFonts w:ascii="Buckeye Serif 2" w:hAnsi="Buckeye Serif 2"/>
              <w:noProof/>
            </w:rPr>
          </w:pPr>
          <w:r>
            <w:rPr>
              <w:rFonts w:ascii="Buckeye Serif 2" w:hAnsi="Buckeye Serif 2"/>
              <w:noProof/>
            </w:rPr>
            <w:t xml:space="preserve">Cl.1.3. </w:t>
          </w:r>
          <w:r w:rsidRPr="00E364A9">
            <w:rPr>
              <w:rFonts w:ascii="Buckeye Serif 2" w:hAnsi="Buckeye Serif 2"/>
              <w:noProof/>
            </w:rPr>
            <w:t>The Vice-President of Programs shall, in the absence of the President, preside at meetings of the Chapter and shall advance the purposes of the Fraternity as stated in Article II of this Constitution by promoting the work of the Chapter. The Vice-President of Programs shall be responsible for the organization of appointed activities and shall be in charge of creating and maintaining the integrity of an Awards Policy Handbook for chapter members. Shall also remind the chapter about the award application(s) prior to an award due date. </w:t>
          </w:r>
        </w:p>
        <w:p w14:paraId="311286B8" w14:textId="26960D5F" w:rsidR="00E76892" w:rsidRPr="00E364A9" w:rsidRDefault="00E76892" w:rsidP="00E76892">
          <w:pPr>
            <w:rPr>
              <w:rFonts w:ascii="Buckeye Serif 2" w:hAnsi="Buckeye Serif 2"/>
              <w:noProof/>
            </w:rPr>
          </w:pPr>
          <w:r>
            <w:rPr>
              <w:rFonts w:ascii="Buckeye Serif 2" w:hAnsi="Buckeye Serif 2"/>
              <w:noProof/>
            </w:rPr>
            <w:lastRenderedPageBreak/>
            <w:t xml:space="preserve">Cl.1.4. </w:t>
          </w:r>
          <w:r w:rsidRPr="00E364A9">
            <w:rPr>
              <w:rFonts w:ascii="Buckeye Serif 2" w:hAnsi="Buckeye Serif 2"/>
              <w:noProof/>
            </w:rPr>
            <w:t>The Vice-President of Membership shall be responsible for the recruitment, education, training, and initiation of all members. When deemed appropriate, and not less than once a year, the Vice-President shall present to the chapter a list of names recommended for new membership. Each name on this list shall be considered separately and in accordance with National Policy. They shall be in charge of all ritual regalia (robes, candles, banners, etc.) and will make sure all the ritual items are ready to present and to use. The Vice President of Membership will work with the Vice President of Membership of the Chi Chapter of Tau Beta Sigma on the creation and execution of the Joint Big Brother and Sister program. The Vice President of Membership shall be responsible for maintaining and presenting a Continued Membership Education Program. </w:t>
          </w:r>
        </w:p>
        <w:p w14:paraId="2EC703FB" w14:textId="3C516764" w:rsidR="00E76892" w:rsidRPr="00E364A9" w:rsidRDefault="00E76892" w:rsidP="00E76892">
          <w:pPr>
            <w:rPr>
              <w:rFonts w:ascii="Buckeye Serif 2" w:hAnsi="Buckeye Serif 2"/>
              <w:noProof/>
            </w:rPr>
          </w:pPr>
          <w:r>
            <w:rPr>
              <w:rFonts w:ascii="Buckeye Serif 2" w:hAnsi="Buckeye Serif 2"/>
              <w:noProof/>
            </w:rPr>
            <w:t xml:space="preserve">Cl.1.5. </w:t>
          </w:r>
          <w:r w:rsidRPr="00E364A9">
            <w:rPr>
              <w:rFonts w:ascii="Buckeye Serif 2" w:hAnsi="Buckeye Serif 2"/>
              <w:noProof/>
            </w:rPr>
            <w:t>The Recording Secretary shall record the minutes of all meetings of the Chapter and shall maintain a permanent record of each member of the Chapter. In addition, the Recording Secretary will handle absence excuses. </w:t>
          </w:r>
        </w:p>
        <w:p w14:paraId="23F0846F" w14:textId="61707CBE" w:rsidR="00E76892" w:rsidRPr="00E364A9" w:rsidRDefault="00E76892" w:rsidP="00E76892">
          <w:pPr>
            <w:rPr>
              <w:rFonts w:ascii="Buckeye Serif 2" w:hAnsi="Buckeye Serif 2"/>
              <w:noProof/>
            </w:rPr>
          </w:pPr>
          <w:r>
            <w:rPr>
              <w:rFonts w:ascii="Buckeye Serif 2" w:hAnsi="Buckeye Serif 2"/>
              <w:noProof/>
            </w:rPr>
            <w:t xml:space="preserve">Cl.1.6. </w:t>
          </w:r>
          <w:r w:rsidRPr="00E364A9">
            <w:rPr>
              <w:rFonts w:ascii="Buckeye Serif 2" w:hAnsi="Buckeye Serif 2"/>
              <w:noProof/>
            </w:rPr>
            <w:t>The Corresponding Secretary shall be responsible for all chapter correspondence, including with Eta Chapter Alumni. </w:t>
          </w:r>
        </w:p>
        <w:p w14:paraId="5D155E67" w14:textId="2FCC2CD5" w:rsidR="00E76892" w:rsidRPr="00E364A9" w:rsidRDefault="00E76892" w:rsidP="00E76892">
          <w:pPr>
            <w:rPr>
              <w:rFonts w:ascii="Buckeye Serif 2" w:hAnsi="Buckeye Serif 2"/>
              <w:noProof/>
            </w:rPr>
          </w:pPr>
          <w:r>
            <w:rPr>
              <w:rFonts w:ascii="Buckeye Serif 2" w:hAnsi="Buckeye Serif 2"/>
              <w:noProof/>
            </w:rPr>
            <w:t xml:space="preserve">Cl.1.7. </w:t>
          </w:r>
          <w:r w:rsidRPr="00E364A9">
            <w:rPr>
              <w:rFonts w:ascii="Buckeye Serif 2" w:hAnsi="Buckeye Serif 2"/>
              <w:noProof/>
            </w:rPr>
            <w:t>The Treasurer shall control the receipts and disbursements of all monies of the Chapter, and shall submit recommendations concerning the financial policies of the Chapter as may be required. The Treasurer shall sign all checks for monies disbursed and be responsible for keeping records of all Chapter finances, including proposing a Chapter Budget on a per semester basis. </w:t>
          </w:r>
        </w:p>
        <w:p w14:paraId="17D38B95" w14:textId="36645E66" w:rsidR="00E76892" w:rsidRPr="00E364A9" w:rsidRDefault="00E76892" w:rsidP="00E76892">
          <w:pPr>
            <w:rPr>
              <w:rFonts w:ascii="Buckeye Serif 2" w:hAnsi="Buckeye Serif 2"/>
              <w:noProof/>
            </w:rPr>
          </w:pPr>
          <w:r>
            <w:rPr>
              <w:rFonts w:ascii="Buckeye Serif 2" w:hAnsi="Buckeye Serif 2"/>
              <w:noProof/>
            </w:rPr>
            <w:t xml:space="preserve">Cl.1.8. </w:t>
          </w:r>
          <w:r w:rsidRPr="00E364A9">
            <w:rPr>
              <w:rFonts w:ascii="Buckeye Serif 2" w:hAnsi="Buckeye Serif 2"/>
              <w:noProof/>
            </w:rPr>
            <w:t>The Historian shall maintain a written and pictorial record of the activities of the Chapter and bands. This officer will also serve as the parliamentarian for the chapter. </w:t>
          </w:r>
        </w:p>
        <w:p w14:paraId="04D54C56" w14:textId="0E712FDB" w:rsidR="00E76892" w:rsidRDefault="00E76892" w:rsidP="00E76892">
          <w:pPr>
            <w:rPr>
              <w:rFonts w:ascii="Buckeye Serif 2" w:hAnsi="Buckeye Serif 2"/>
            </w:rPr>
          </w:pPr>
          <w:r>
            <w:rPr>
              <w:rFonts w:ascii="Buckeye Serif 2" w:hAnsi="Buckeye Serif 2"/>
              <w:noProof/>
            </w:rPr>
            <w:t xml:space="preserve">Cl.1.9. </w:t>
          </w:r>
          <w:r w:rsidRPr="00E364A9">
            <w:rPr>
              <w:rFonts w:ascii="Buckeye Serif 2" w:hAnsi="Buckeye Serif 2"/>
              <w:noProof/>
            </w:rPr>
            <w:t>The Editor shall be responsible for the collection of articles and the publishing of the Gray Baton, the official gameday (and other times as needed) periodical of The Ohio State University Marching Band. This office is also the overseer of the Eta Chapters’ website. The Editor shall also be responsible for submitting an article to the Arpeggio or The Podium for the fall or spring publication. If no member submits an article, it shall be the Editor’s responsibility for writing and submitting an article to the Arpeggio or to The Podium.</w:t>
          </w:r>
        </w:p>
        <w:p w14:paraId="04B4201D" w14:textId="77777777" w:rsidR="00E364A9" w:rsidRDefault="00FC48A4" w:rsidP="0006656A">
          <w:pPr>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27458CF2"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64A9" w:rsidRPr="00E364A9">
            <w:rPr>
              <w:rFonts w:ascii="Buckeye Serif 2" w:hAnsi="Buckeye Serif 2"/>
              <w:noProof/>
            </w:rPr>
            <w:t>Each Chapter officer shall be a member of the Fraternity in good standing at the time of the election and during term of office. Brothers must have two active semesters within the fraternity to hold the office of President, Vice President of Programs, Vice President of Membership, or Treasurer. The Chapter Sponsor shall have the authority to exempt any officer from a specific requirement of office.</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0DD41A45"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64A9" w:rsidRPr="00E364A9">
            <w:rPr>
              <w:color w:val="000000"/>
            </w:rPr>
            <w:t xml:space="preserve"> </w:t>
          </w:r>
          <w:r w:rsidR="00E76892">
            <w:rPr>
              <w:color w:val="000000"/>
            </w:rPr>
            <w:t xml:space="preserve">Cl.1. </w:t>
          </w:r>
          <w:r w:rsidR="00E364A9" w:rsidRPr="00E364A9">
            <w:rPr>
              <w:rFonts w:ascii="Buckeye Serif 2" w:hAnsi="Buckeye Serif 2"/>
              <w:noProof/>
            </w:rPr>
            <w:t xml:space="preserve">Each officer shall serve for a period of one year, unless otherwise stipulated by the Chapter, without compensation. Officers shall be elected at a meeting of the Chapter by a simple majority. Nominations shall be made from the floor one week before elections. All officers may be required to </w:t>
          </w:r>
          <w:r w:rsidR="00E364A9" w:rsidRPr="00E364A9">
            <w:rPr>
              <w:rFonts w:ascii="Buckeye Serif 2" w:hAnsi="Buckeye Serif 2"/>
              <w:noProof/>
            </w:rPr>
            <w:lastRenderedPageBreak/>
            <w:t xml:space="preserve">maintain a handbook of information and insights pertaining to the office and any current official forms. </w:t>
          </w:r>
          <w:r>
            <w:rPr>
              <w:rFonts w:ascii="Buckeye Serif 2" w:hAnsi="Buckeye Serif 2"/>
            </w:rPr>
            <w:fldChar w:fldCharType="end"/>
          </w:r>
          <w:bookmarkEnd w:id="16"/>
        </w:p>
        <w:p w14:paraId="10200DFA" w14:textId="700D4996" w:rsidR="00E76892" w:rsidRPr="00E76892" w:rsidRDefault="00E76892" w:rsidP="00E76892">
          <w:pPr>
            <w:spacing w:before="14" w:after="0" w:line="240" w:lineRule="auto"/>
            <w:ind w:right="547"/>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C.2. </w:t>
          </w:r>
          <w:r w:rsidRPr="00E76892">
            <w:rPr>
              <w:rFonts w:ascii="Times New Roman" w:eastAsia="Times New Roman" w:hAnsi="Times New Roman" w:cs="Times New Roman"/>
              <w:color w:val="000000"/>
              <w:kern w:val="0"/>
              <w14:ligatures w14:val="none"/>
            </w:rPr>
            <w:t>The voting procedures for electing Officers shall be as follows: </w:t>
          </w:r>
        </w:p>
        <w:p w14:paraId="38C4F0C9" w14:textId="77777777" w:rsidR="00E76892" w:rsidRPr="00E76892" w:rsidRDefault="00E76892" w:rsidP="00E76892">
          <w:pPr>
            <w:spacing w:after="0" w:line="240" w:lineRule="auto"/>
            <w:rPr>
              <w:rFonts w:ascii="Times New Roman" w:eastAsia="Times New Roman" w:hAnsi="Times New Roman" w:cs="Times New Roman"/>
              <w:kern w:val="0"/>
              <w14:ligatures w14:val="none"/>
            </w:rPr>
          </w:pPr>
        </w:p>
        <w:p w14:paraId="76561500" w14:textId="3568E4BA" w:rsidR="00E76892" w:rsidRPr="00E76892" w:rsidRDefault="00E76892" w:rsidP="00E76892">
          <w:pPr>
            <w:spacing w:before="14" w:after="0" w:line="240" w:lineRule="auto"/>
            <w:ind w:right="547"/>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1.</w:t>
          </w:r>
          <w:r w:rsidRPr="00E76892">
            <w:rPr>
              <w:rFonts w:ascii="Times New Roman" w:eastAsia="Times New Roman" w:hAnsi="Times New Roman" w:cs="Times New Roman"/>
              <w:color w:val="000000"/>
              <w:kern w:val="0"/>
              <w14:ligatures w14:val="none"/>
            </w:rPr>
            <w:t xml:space="preserve"> A </w:t>
          </w:r>
          <w:proofErr w:type="gramStart"/>
          <w:r w:rsidRPr="00E76892">
            <w:rPr>
              <w:rFonts w:ascii="Times New Roman" w:eastAsia="Times New Roman" w:hAnsi="Times New Roman" w:cs="Times New Roman"/>
              <w:color w:val="000000"/>
              <w:kern w:val="0"/>
              <w14:ligatures w14:val="none"/>
            </w:rPr>
            <w:t>quorum(</w:t>
          </w:r>
          <w:proofErr w:type="gramEnd"/>
          <w:r w:rsidRPr="00E76892">
            <w:rPr>
              <w:rFonts w:ascii="Times New Roman" w:eastAsia="Times New Roman" w:hAnsi="Times New Roman" w:cs="Times New Roman"/>
              <w:color w:val="000000"/>
              <w:kern w:val="0"/>
              <w14:ligatures w14:val="none"/>
            </w:rPr>
            <w:t>50% with 2 officers) of the Chapter must be present for an election of officers </w:t>
          </w:r>
        </w:p>
        <w:p w14:paraId="5F7093DD" w14:textId="77777777" w:rsidR="00E76892" w:rsidRPr="00E76892" w:rsidRDefault="00E76892" w:rsidP="00E76892">
          <w:pPr>
            <w:spacing w:after="0" w:line="240" w:lineRule="auto"/>
            <w:rPr>
              <w:rFonts w:ascii="Times New Roman" w:eastAsia="Times New Roman" w:hAnsi="Times New Roman" w:cs="Times New Roman"/>
              <w:kern w:val="0"/>
              <w14:ligatures w14:val="none"/>
            </w:rPr>
          </w:pPr>
        </w:p>
        <w:p w14:paraId="7CE570A7" w14:textId="07593799" w:rsidR="00E76892" w:rsidRPr="00E76892" w:rsidRDefault="00E76892" w:rsidP="00E76892">
          <w:pPr>
            <w:spacing w:before="14" w:after="0" w:line="240" w:lineRule="auto"/>
            <w:ind w:right="547"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2.</w:t>
          </w:r>
          <w:r w:rsidRPr="00E76892">
            <w:rPr>
              <w:rFonts w:ascii="Times New Roman" w:eastAsia="Times New Roman" w:hAnsi="Times New Roman" w:cs="Times New Roman"/>
              <w:color w:val="000000"/>
              <w:kern w:val="0"/>
              <w14:ligatures w14:val="none"/>
            </w:rPr>
            <w:t xml:space="preserve"> Votes cast for parties that are not on the ballot will be considered illegal. </w:t>
          </w:r>
        </w:p>
        <w:p w14:paraId="091FC20A" w14:textId="5E02DABF" w:rsidR="00E76892" w:rsidRPr="00E76892" w:rsidRDefault="00786479" w:rsidP="00E76892">
          <w:pPr>
            <w:spacing w:before="14" w:after="0" w:line="240" w:lineRule="auto"/>
            <w:ind w:left="720" w:right="547"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2.1.</w:t>
          </w:r>
          <w:r w:rsidR="00E76892" w:rsidRPr="00E76892">
            <w:rPr>
              <w:rFonts w:ascii="Times New Roman" w:eastAsia="Times New Roman" w:hAnsi="Times New Roman" w:cs="Times New Roman"/>
              <w:color w:val="000000"/>
              <w:kern w:val="0"/>
              <w14:ligatures w14:val="none"/>
            </w:rPr>
            <w:t xml:space="preserve"> Illegal votes become abstentions </w:t>
          </w:r>
        </w:p>
        <w:p w14:paraId="2263A76B" w14:textId="55CED3E5" w:rsidR="00E76892" w:rsidRPr="00E76892" w:rsidRDefault="00E76892" w:rsidP="00E76892">
          <w:pPr>
            <w:spacing w:before="245" w:after="0" w:line="240" w:lineRule="auto"/>
            <w:ind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3.</w:t>
          </w:r>
          <w:r w:rsidRPr="00E76892">
            <w:rPr>
              <w:rFonts w:ascii="Times New Roman" w:eastAsia="Times New Roman" w:hAnsi="Times New Roman" w:cs="Times New Roman"/>
              <w:color w:val="000000"/>
              <w:kern w:val="0"/>
              <w14:ligatures w14:val="none"/>
            </w:rPr>
            <w:t xml:space="preserve"> Number of legal votes cast must reach quorum </w:t>
          </w:r>
        </w:p>
        <w:p w14:paraId="641A66AC" w14:textId="3B547501" w:rsidR="00E76892" w:rsidRPr="00E76892" w:rsidRDefault="00E76892" w:rsidP="00E76892">
          <w:pPr>
            <w:spacing w:before="250" w:after="0" w:line="240" w:lineRule="auto"/>
            <w:ind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4. </w:t>
          </w:r>
          <w:r w:rsidRPr="00E76892">
            <w:rPr>
              <w:rFonts w:ascii="Times New Roman" w:eastAsia="Times New Roman" w:hAnsi="Times New Roman" w:cs="Times New Roman"/>
              <w:color w:val="000000"/>
              <w:kern w:val="0"/>
              <w14:ligatures w14:val="none"/>
            </w:rPr>
            <w:t xml:space="preserve"> A clear majority must be achieved on each vote. </w:t>
          </w:r>
        </w:p>
        <w:p w14:paraId="63E1B42A" w14:textId="18D1952C" w:rsidR="00E76892" w:rsidRPr="00E76892" w:rsidRDefault="00E76892" w:rsidP="00E76892">
          <w:pPr>
            <w:spacing w:before="250" w:after="0" w:line="240" w:lineRule="auto"/>
            <w:ind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5.</w:t>
          </w:r>
          <w:r w:rsidRPr="00E76892">
            <w:rPr>
              <w:rFonts w:ascii="Times New Roman" w:eastAsia="Times New Roman" w:hAnsi="Times New Roman" w:cs="Times New Roman"/>
              <w:color w:val="000000"/>
              <w:kern w:val="0"/>
              <w14:ligatures w14:val="none"/>
            </w:rPr>
            <w:t xml:space="preserve"> The Chapter President will refrain from voting unless called upon to break a tie. </w:t>
          </w:r>
        </w:p>
        <w:p w14:paraId="64C9ADBC" w14:textId="35E8D195" w:rsidR="00E76892" w:rsidRPr="00E76892" w:rsidRDefault="00E76892" w:rsidP="00E76892">
          <w:pPr>
            <w:spacing w:before="245" w:after="0" w:line="240" w:lineRule="auto"/>
            <w:ind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6.</w:t>
          </w:r>
          <w:r w:rsidRPr="00E76892">
            <w:rPr>
              <w:rFonts w:ascii="Times New Roman" w:eastAsia="Times New Roman" w:hAnsi="Times New Roman" w:cs="Times New Roman"/>
              <w:color w:val="000000"/>
              <w:kern w:val="0"/>
              <w14:ligatures w14:val="none"/>
            </w:rPr>
            <w:t xml:space="preserve"> If quorum cannot be attained because of illegal votes or abstentions voting will be postponed until numbers reach quorum. </w:t>
          </w:r>
        </w:p>
        <w:p w14:paraId="281AF684" w14:textId="0630687E" w:rsidR="00E76892" w:rsidRPr="00E76892" w:rsidRDefault="00E76892" w:rsidP="00E76892">
          <w:pPr>
            <w:spacing w:before="245" w:after="0" w:line="240" w:lineRule="auto"/>
            <w:ind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7. </w:t>
          </w:r>
          <w:r w:rsidRPr="00E76892">
            <w:rPr>
              <w:rFonts w:ascii="Times New Roman" w:eastAsia="Times New Roman" w:hAnsi="Times New Roman" w:cs="Times New Roman"/>
              <w:color w:val="000000"/>
              <w:kern w:val="0"/>
              <w14:ligatures w14:val="none"/>
            </w:rPr>
            <w:t xml:space="preserve">A person is elected by receiving </w:t>
          </w:r>
          <w:proofErr w:type="gramStart"/>
          <w:r w:rsidRPr="00E76892">
            <w:rPr>
              <w:rFonts w:ascii="Times New Roman" w:eastAsia="Times New Roman" w:hAnsi="Times New Roman" w:cs="Times New Roman"/>
              <w:color w:val="000000"/>
              <w:kern w:val="0"/>
              <w14:ligatures w14:val="none"/>
            </w:rPr>
            <w:t>the clear majority of</w:t>
          </w:r>
          <w:proofErr w:type="gramEnd"/>
          <w:r w:rsidRPr="00E76892">
            <w:rPr>
              <w:rFonts w:ascii="Times New Roman" w:eastAsia="Times New Roman" w:hAnsi="Times New Roman" w:cs="Times New Roman"/>
              <w:color w:val="000000"/>
              <w:kern w:val="0"/>
              <w14:ligatures w14:val="none"/>
            </w:rPr>
            <w:t xml:space="preserve"> the votes cast. </w:t>
          </w:r>
        </w:p>
        <w:p w14:paraId="2D6FEB0A" w14:textId="35A9FAF2" w:rsidR="00E76892" w:rsidRPr="00E76892" w:rsidRDefault="00E76892" w:rsidP="00786479">
          <w:pPr>
            <w:spacing w:before="245" w:after="0" w:line="240" w:lineRule="auto"/>
            <w:ind w:left="1440" w:right="54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7.1 </w:t>
          </w:r>
          <w:r w:rsidRPr="00E76892">
            <w:rPr>
              <w:rFonts w:ascii="Times New Roman" w:eastAsia="Times New Roman" w:hAnsi="Times New Roman" w:cs="Times New Roman"/>
              <w:color w:val="000000"/>
              <w:kern w:val="0"/>
              <w14:ligatures w14:val="none"/>
            </w:rPr>
            <w:t>A clear majority is defined as 50% +1 vote </w:t>
          </w:r>
        </w:p>
        <w:p w14:paraId="3998A43E" w14:textId="77C36A1A" w:rsidR="00E76892" w:rsidRPr="00E76892" w:rsidRDefault="00E76892" w:rsidP="00786479">
          <w:pPr>
            <w:spacing w:before="250" w:after="0" w:line="240" w:lineRule="auto"/>
            <w:ind w:left="720" w:right="540" w:firstLine="720"/>
            <w:rPr>
              <w:rFonts w:ascii="Times New Roman" w:eastAsia="Times New Roman" w:hAnsi="Times New Roman" w:cs="Times New Roman"/>
              <w:kern w:val="0"/>
              <w14:ligatures w14:val="none"/>
            </w:rPr>
          </w:pPr>
          <w:proofErr w:type="gramStart"/>
          <w:r>
            <w:rPr>
              <w:rFonts w:ascii="Times New Roman" w:eastAsia="Times New Roman" w:hAnsi="Times New Roman" w:cs="Times New Roman"/>
              <w:color w:val="000000"/>
              <w:kern w:val="0"/>
              <w14:ligatures w14:val="none"/>
            </w:rPr>
            <w:t xml:space="preserve">7.2 </w:t>
          </w:r>
          <w:r w:rsidRPr="00E76892">
            <w:rPr>
              <w:rFonts w:ascii="Times New Roman" w:eastAsia="Times New Roman" w:hAnsi="Times New Roman" w:cs="Times New Roman"/>
              <w:color w:val="000000"/>
              <w:kern w:val="0"/>
              <w14:ligatures w14:val="none"/>
            </w:rPr>
            <w:t xml:space="preserve"> In</w:t>
          </w:r>
          <w:proofErr w:type="gramEnd"/>
          <w:r w:rsidRPr="00E76892">
            <w:rPr>
              <w:rFonts w:ascii="Times New Roman" w:eastAsia="Times New Roman" w:hAnsi="Times New Roman" w:cs="Times New Roman"/>
              <w:color w:val="000000"/>
              <w:kern w:val="0"/>
              <w14:ligatures w14:val="none"/>
            </w:rPr>
            <w:t xml:space="preserve"> the case where more than two people run for an office and a clear majority is not reached, those with the two highest totals shall proceed to the second ballot. </w:t>
          </w:r>
        </w:p>
        <w:p w14:paraId="2FE1AE8C" w14:textId="659DD6E9" w:rsidR="00E76892" w:rsidRPr="00E76892" w:rsidRDefault="00E76892" w:rsidP="00786479">
          <w:pPr>
            <w:spacing w:before="245" w:after="0" w:line="240" w:lineRule="auto"/>
            <w:ind w:left="720"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7.3</w:t>
          </w:r>
          <w:r w:rsidRPr="00E76892">
            <w:rPr>
              <w:rFonts w:ascii="Times New Roman" w:eastAsia="Times New Roman" w:hAnsi="Times New Roman" w:cs="Times New Roman"/>
              <w:color w:val="000000"/>
              <w:kern w:val="0"/>
              <w14:ligatures w14:val="none"/>
            </w:rPr>
            <w:t xml:space="preserve"> Totals of votes will not be announced except when announcing a tie between two candidates. </w:t>
          </w:r>
        </w:p>
        <w:p w14:paraId="7FF20A65" w14:textId="0C56EF1F"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sidR="00786479">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7.4</w:t>
          </w:r>
          <w:r w:rsidRPr="00E76892">
            <w:rPr>
              <w:rFonts w:ascii="Times New Roman" w:eastAsia="Times New Roman" w:hAnsi="Times New Roman" w:cs="Times New Roman"/>
              <w:color w:val="000000"/>
              <w:kern w:val="0"/>
              <w14:ligatures w14:val="none"/>
            </w:rPr>
            <w:t xml:space="preserve"> If a tie exists between candidates other than the top two vote receivers it will be non-consequential. </w:t>
          </w:r>
        </w:p>
        <w:p w14:paraId="0385C738" w14:textId="7E202DFB"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sidR="00786479">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7.5</w:t>
          </w:r>
          <w:r w:rsidRPr="00E76892">
            <w:rPr>
              <w:rFonts w:ascii="Times New Roman" w:eastAsia="Times New Roman" w:hAnsi="Times New Roman" w:cs="Times New Roman"/>
              <w:color w:val="000000"/>
              <w:kern w:val="0"/>
              <w14:ligatures w14:val="none"/>
            </w:rPr>
            <w:t xml:space="preserve"> If a tie persists between candidates two and three, the following voting procedures will take effect: </w:t>
          </w:r>
        </w:p>
        <w:p w14:paraId="3E3872DB" w14:textId="74B5162B"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sidRPr="00E76892">
            <w:rPr>
              <w:rFonts w:ascii="Times New Roman" w:eastAsia="Times New Roman" w:hAnsi="Times New Roman" w:cs="Times New Roman"/>
              <w:color w:val="000000"/>
              <w:kern w:val="0"/>
              <w14:ligatures w14:val="none"/>
            </w:rPr>
            <w:tab/>
          </w:r>
          <w:r w:rsidR="00786479">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7.5.1</w:t>
          </w:r>
          <w:r w:rsidRPr="00E76892">
            <w:rPr>
              <w:rFonts w:ascii="Times New Roman" w:eastAsia="Times New Roman" w:hAnsi="Times New Roman" w:cs="Times New Roman"/>
              <w:color w:val="000000"/>
              <w:kern w:val="0"/>
              <w14:ligatures w14:val="none"/>
            </w:rPr>
            <w:t xml:space="preserve"> A second ballot will be taken </w:t>
          </w:r>
        </w:p>
        <w:p w14:paraId="169B084A" w14:textId="07041DCE" w:rsidR="00E76892" w:rsidRPr="00E76892" w:rsidRDefault="00E76892" w:rsidP="00786479">
          <w:pPr>
            <w:spacing w:before="245" w:after="0" w:line="240" w:lineRule="auto"/>
            <w:ind w:left="1440"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7.5.2</w:t>
          </w:r>
          <w:r w:rsidRPr="00E76892">
            <w:rPr>
              <w:rFonts w:ascii="Times New Roman" w:eastAsia="Times New Roman" w:hAnsi="Times New Roman" w:cs="Times New Roman"/>
              <w:color w:val="000000"/>
              <w:kern w:val="0"/>
              <w14:ligatures w14:val="none"/>
            </w:rPr>
            <w:t xml:space="preserve"> If a tie persists after the second ballot, a third ballot will be taken. </w:t>
          </w:r>
        </w:p>
        <w:p w14:paraId="5499B25C" w14:textId="5FF3C33D" w:rsidR="00E76892" w:rsidRPr="00E76892" w:rsidRDefault="00E76892" w:rsidP="00786479">
          <w:pPr>
            <w:spacing w:before="245" w:after="0" w:line="240" w:lineRule="auto"/>
            <w:ind w:left="1440" w:right="540"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7.5.3</w:t>
          </w:r>
          <w:r w:rsidRPr="00E76892">
            <w:rPr>
              <w:rFonts w:ascii="Times New Roman" w:eastAsia="Times New Roman" w:hAnsi="Times New Roman" w:cs="Times New Roman"/>
              <w:color w:val="000000"/>
              <w:kern w:val="0"/>
              <w14:ligatures w14:val="none"/>
            </w:rPr>
            <w:t xml:space="preserve"> If a tie persists after a third ballot, the Chapter President shall cast the tie-breaking vote. </w:t>
          </w:r>
        </w:p>
        <w:p w14:paraId="275C4518" w14:textId="6B7A7868"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8.</w:t>
          </w:r>
          <w:r w:rsidRPr="00E76892">
            <w:rPr>
              <w:rFonts w:ascii="Times New Roman" w:eastAsia="Times New Roman" w:hAnsi="Times New Roman" w:cs="Times New Roman"/>
              <w:color w:val="000000"/>
              <w:kern w:val="0"/>
              <w14:ligatures w14:val="none"/>
            </w:rPr>
            <w:t xml:space="preserve"> The Chapter President and Member at Large will count the votes. </w:t>
          </w:r>
        </w:p>
        <w:p w14:paraId="19D3831C" w14:textId="1D31E36A"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9.</w:t>
          </w:r>
          <w:r w:rsidRPr="00E76892">
            <w:rPr>
              <w:rFonts w:ascii="Times New Roman" w:eastAsia="Times New Roman" w:hAnsi="Times New Roman" w:cs="Times New Roman"/>
              <w:color w:val="000000"/>
              <w:kern w:val="0"/>
              <w14:ligatures w14:val="none"/>
            </w:rPr>
            <w:t xml:space="preserve"> If one or both the Chapter President and Member at Large are involved in the ballot for which they are counting votes, the Chapter President will appoint a member or members accordingly to count the votes. </w:t>
          </w:r>
        </w:p>
        <w:p w14:paraId="62599765" w14:textId="74318509"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10.</w:t>
          </w:r>
          <w:r w:rsidRPr="00E76892">
            <w:rPr>
              <w:rFonts w:ascii="Times New Roman" w:eastAsia="Times New Roman" w:hAnsi="Times New Roman" w:cs="Times New Roman"/>
              <w:color w:val="000000"/>
              <w:kern w:val="0"/>
              <w14:ligatures w14:val="none"/>
            </w:rPr>
            <w:t xml:space="preserve"> Voting will be done by a secret ballot. </w:t>
          </w:r>
        </w:p>
        <w:p w14:paraId="2211EFCF" w14:textId="7394AF0E"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11.</w:t>
          </w:r>
          <w:r w:rsidRPr="00E76892">
            <w:rPr>
              <w:rFonts w:ascii="Times New Roman" w:eastAsia="Times New Roman" w:hAnsi="Times New Roman" w:cs="Times New Roman"/>
              <w:color w:val="000000"/>
              <w:kern w:val="0"/>
              <w14:ligatures w14:val="none"/>
            </w:rPr>
            <w:t xml:space="preserve"> All voting parties must be in good standing. </w:t>
          </w:r>
        </w:p>
        <w:p w14:paraId="2529A42E" w14:textId="0F3D415D"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12.</w:t>
          </w:r>
          <w:r w:rsidRPr="00E76892">
            <w:rPr>
              <w:rFonts w:ascii="Times New Roman" w:eastAsia="Times New Roman" w:hAnsi="Times New Roman" w:cs="Times New Roman"/>
              <w:color w:val="000000"/>
              <w:kern w:val="0"/>
              <w14:ligatures w14:val="none"/>
            </w:rPr>
            <w:t xml:space="preserve"> No proxy votes will be </w:t>
          </w:r>
          <w:proofErr w:type="gramStart"/>
          <w:r w:rsidRPr="00E76892">
            <w:rPr>
              <w:rFonts w:ascii="Times New Roman" w:eastAsia="Times New Roman" w:hAnsi="Times New Roman" w:cs="Times New Roman"/>
              <w:color w:val="000000"/>
              <w:kern w:val="0"/>
              <w14:ligatures w14:val="none"/>
            </w:rPr>
            <w:t>accepted,</w:t>
          </w:r>
          <w:proofErr w:type="gramEnd"/>
          <w:r w:rsidRPr="00E76892">
            <w:rPr>
              <w:rFonts w:ascii="Times New Roman" w:eastAsia="Times New Roman" w:hAnsi="Times New Roman" w:cs="Times New Roman"/>
              <w:color w:val="000000"/>
              <w:kern w:val="0"/>
              <w14:ligatures w14:val="none"/>
            </w:rPr>
            <w:t xml:space="preserve"> however absentee ballots shall be accepted. </w:t>
          </w:r>
        </w:p>
        <w:p w14:paraId="498C333B" w14:textId="53FC5CAC"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lastRenderedPageBreak/>
            <w:tab/>
          </w:r>
          <w:r>
            <w:rPr>
              <w:rFonts w:ascii="Times New Roman" w:eastAsia="Times New Roman" w:hAnsi="Times New Roman" w:cs="Times New Roman"/>
              <w:color w:val="000000"/>
              <w:kern w:val="0"/>
              <w14:ligatures w14:val="none"/>
            </w:rPr>
            <w:t xml:space="preserve">13. </w:t>
          </w:r>
          <w:r w:rsidRPr="00E76892">
            <w:rPr>
              <w:rFonts w:ascii="Times New Roman" w:eastAsia="Times New Roman" w:hAnsi="Times New Roman" w:cs="Times New Roman"/>
              <w:color w:val="000000"/>
              <w:kern w:val="0"/>
              <w14:ligatures w14:val="none"/>
            </w:rPr>
            <w:t xml:space="preserve"> Election of Officers will occur over a period of two or three weeks at the discretion of the Chapter. </w:t>
          </w:r>
        </w:p>
        <w:p w14:paraId="229632F4" w14:textId="367CF98A" w:rsidR="00E76892" w:rsidRPr="00E76892" w:rsidRDefault="00E76892" w:rsidP="00E76892">
          <w:pPr>
            <w:spacing w:before="245" w:after="0" w:line="240" w:lineRule="auto"/>
            <w:ind w:right="540"/>
            <w:rPr>
              <w:rFonts w:ascii="Times New Roman" w:eastAsia="Times New Roman" w:hAnsi="Times New Roman" w:cs="Times New Roman"/>
              <w:kern w:val="0"/>
              <w14:ligatures w14:val="none"/>
            </w:rPr>
          </w:pPr>
          <w:r w:rsidRPr="00E76892">
            <w:rPr>
              <w:rFonts w:ascii="Times New Roman" w:eastAsia="Times New Roman" w:hAnsi="Times New Roman" w:cs="Times New Roman"/>
              <w:color w:val="000000"/>
              <w:kern w:val="0"/>
              <w14:ligatures w14:val="none"/>
            </w:rPr>
            <w:tab/>
          </w:r>
          <w:r w:rsidRPr="00E76892">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13.1</w:t>
          </w:r>
          <w:r w:rsidRPr="00E76892">
            <w:rPr>
              <w:rFonts w:ascii="Times New Roman" w:eastAsia="Times New Roman" w:hAnsi="Times New Roman" w:cs="Times New Roman"/>
              <w:color w:val="000000"/>
              <w:kern w:val="0"/>
              <w14:ligatures w14:val="none"/>
            </w:rPr>
            <w:t xml:space="preserve"> Week 1 will involve the nomination of officers. </w:t>
          </w:r>
        </w:p>
        <w:p w14:paraId="772D9048" w14:textId="5AD8A33A" w:rsidR="00E76892" w:rsidRPr="00E76892" w:rsidRDefault="00E76892" w:rsidP="00E76892">
          <w:pPr>
            <w:spacing w:before="245" w:after="0" w:line="240" w:lineRule="auto"/>
            <w:ind w:left="1440" w:right="54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13.2</w:t>
          </w:r>
          <w:r w:rsidRPr="00E76892">
            <w:rPr>
              <w:rFonts w:ascii="Times New Roman" w:eastAsia="Times New Roman" w:hAnsi="Times New Roman" w:cs="Times New Roman"/>
              <w:color w:val="000000"/>
              <w:kern w:val="0"/>
              <w14:ligatures w14:val="none"/>
            </w:rPr>
            <w:t xml:space="preserve"> Week 2 will involve the officer nominees Q&amp;A session, election of officers, counting of ballots, announcing of officers, and installation of officers (if two-week period if chosen). </w:t>
          </w:r>
        </w:p>
        <w:p w14:paraId="67502E2F" w14:textId="3657FFF0" w:rsidR="00E76892" w:rsidRPr="00E76892" w:rsidRDefault="00E76892" w:rsidP="00E76892">
          <w:pPr>
            <w:spacing w:before="245" w:after="0" w:line="240" w:lineRule="auto"/>
            <w:ind w:left="1440" w:right="54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13.3</w:t>
          </w:r>
          <w:r w:rsidRPr="00E76892">
            <w:rPr>
              <w:rFonts w:ascii="Times New Roman" w:eastAsia="Times New Roman" w:hAnsi="Times New Roman" w:cs="Times New Roman"/>
              <w:color w:val="000000"/>
              <w:kern w:val="0"/>
              <w14:ligatures w14:val="none"/>
            </w:rPr>
            <w:t xml:space="preserve"> Week 3 will involve the installation of officers (if three-week period is chosen).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31B374F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64A9" w:rsidRPr="00E364A9">
            <w:rPr>
              <w:color w:val="000000"/>
            </w:rPr>
            <w:t xml:space="preserve"> </w:t>
          </w:r>
          <w:r w:rsidR="00C26E29" w:rsidRPr="00C26E29">
            <w:rPr>
              <w:color w:val="000000"/>
            </w:rPr>
            <w:t xml:space="preserve">An officer may be removed from their position if they do not fulfill the obligations of their position, engage in conduct deemed detrimental to advancing the purpose of the organization, or violate the Student Code of </w:t>
          </w:r>
          <w:proofErr w:type="spellStart"/>
          <w:r w:rsidR="00C26E29" w:rsidRPr="00C26E29">
            <w:rPr>
              <w:color w:val="000000"/>
            </w:rPr>
            <w:t>Conduct.</w:t>
          </w:r>
          <w:r w:rsidR="00E364A9" w:rsidRPr="00E364A9">
            <w:rPr>
              <w:rFonts w:ascii="Buckeye Serif 2" w:hAnsi="Buckeye Serif 2"/>
              <w:noProof/>
            </w:rPr>
            <w:t>A</w:t>
          </w:r>
          <w:proofErr w:type="spellEnd"/>
          <w:r w:rsidR="00E364A9" w:rsidRPr="00E364A9">
            <w:rPr>
              <w:rFonts w:ascii="Buckeye Serif 2" w:hAnsi="Buckeye Serif 2"/>
              <w:noProof/>
            </w:rPr>
            <w:t xml:space="preserve"> petition signed by a majority of the active membership must be presented one week before consideration of recall of an officer. A two-thirds majority shall be required for recall.</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61C9C8E2"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342E6" w:rsidRPr="00F342E6">
            <w:rPr>
              <w:color w:val="000000"/>
            </w:rPr>
            <w:t xml:space="preserve"> </w:t>
          </w:r>
          <w:r w:rsidR="00F342E6" w:rsidRPr="00F342E6">
            <w:rPr>
              <w:rFonts w:ascii="Buckeye Serif 2" w:hAnsi="Buckeye Serif 2"/>
              <w:noProof/>
            </w:rPr>
            <w:t>The Eta Chapter of Kappa Kappa Psi may be dissolved by a two-thirds (2/3) vote of active members with approval from the National Council if it becomes inactive or fails to uphold Fraternity standards.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586FCF2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342E6" w:rsidRPr="00F342E6">
            <w:rPr>
              <w:color w:val="000000"/>
            </w:rPr>
            <w:t xml:space="preserve"> </w:t>
          </w:r>
          <w:r w:rsidR="00F342E6" w:rsidRPr="00F342E6">
            <w:rPr>
              <w:rFonts w:ascii="Buckeye Serif 2" w:hAnsi="Buckeye Serif 2"/>
              <w:noProof/>
            </w:rPr>
            <w:t>Upon dissolution, all debts shall be settled and remaining assets transferred to the Kappa Kappa Psi National Headquarters as directed by the National Council.</w:t>
          </w:r>
          <w:r w:rsidR="00C26E29" w:rsidRPr="00C26E29">
            <w:rPr>
              <w:rFonts w:ascii="Arial" w:hAnsi="Arial" w:cs="Arial"/>
              <w:color w:val="000000"/>
              <w:sz w:val="22"/>
              <w:szCs w:val="22"/>
            </w:rPr>
            <w:t xml:space="preserve"> </w:t>
          </w:r>
          <w:r w:rsidR="00C26E29" w:rsidRPr="00C26E29">
            <w:rPr>
              <w:rFonts w:ascii="Buckeye Serif 2" w:hAnsi="Buckeye Serif 2"/>
              <w:noProof/>
            </w:rPr>
            <w:t>These actions will be executed by the Fraternity’s advisor.</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384A5E08" w14:textId="245D6927" w:rsidR="00F342E6" w:rsidRPr="00F342E6" w:rsidRDefault="00DC52EA" w:rsidP="00F342E6">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342E6">
            <w:rPr>
              <w:rFonts w:ascii="Buckeye Serif 2" w:hAnsi="Buckeye Serif 2"/>
              <w:noProof/>
            </w:rPr>
            <w:t>C</w:t>
          </w:r>
          <w:r w:rsidR="00E76892">
            <w:rPr>
              <w:rFonts w:ascii="Buckeye Serif 2" w:hAnsi="Buckeye Serif 2"/>
              <w:noProof/>
            </w:rPr>
            <w:t>l.</w:t>
          </w:r>
          <w:r w:rsidR="00F342E6">
            <w:rPr>
              <w:rFonts w:ascii="Buckeye Serif 2" w:hAnsi="Buckeye Serif 2"/>
              <w:noProof/>
            </w:rPr>
            <w:t xml:space="preserve">1.1. </w:t>
          </w:r>
          <w:r w:rsidR="00F342E6" w:rsidRPr="00F342E6">
            <w:rPr>
              <w:rFonts w:ascii="Buckeye Serif 2" w:hAnsi="Buckeye Serif 2"/>
              <w:noProof/>
            </w:rPr>
            <w:t>This Constitution may be amended at a regular meeting by a seventy-five percent vote of the Active members present.</w:t>
          </w:r>
        </w:p>
        <w:p w14:paraId="3D6BC260" w14:textId="22E50175" w:rsidR="00F342E6" w:rsidRPr="00F342E6" w:rsidRDefault="00F342E6" w:rsidP="00F342E6">
          <w:pPr>
            <w:rPr>
              <w:rFonts w:ascii="Buckeye Serif 2" w:hAnsi="Buckeye Serif 2"/>
              <w:noProof/>
            </w:rPr>
          </w:pPr>
          <w:r>
            <w:rPr>
              <w:rFonts w:ascii="Buckeye Serif 2" w:hAnsi="Buckeye Serif 2"/>
              <w:noProof/>
            </w:rPr>
            <w:t xml:space="preserve">Cl.1.2. </w:t>
          </w:r>
          <w:r w:rsidRPr="00F342E6">
            <w:rPr>
              <w:rFonts w:ascii="Buckeye Serif 2" w:hAnsi="Buckeye Serif 2"/>
              <w:noProof/>
            </w:rPr>
            <w:t>Proposed amendments must be presented in writing at least one meeting prior to the vote. </w:t>
          </w:r>
        </w:p>
        <w:p w14:paraId="02BF33B2" w14:textId="7CCE8B56" w:rsidR="00F342E6" w:rsidRPr="00F342E6" w:rsidRDefault="00F342E6" w:rsidP="00F342E6">
          <w:pPr>
            <w:rPr>
              <w:rFonts w:ascii="Buckeye Serif 2" w:hAnsi="Buckeye Serif 2"/>
              <w:noProof/>
            </w:rPr>
          </w:pPr>
          <w:r>
            <w:rPr>
              <w:rFonts w:ascii="Buckeye Serif 2" w:hAnsi="Buckeye Serif 2"/>
              <w:noProof/>
            </w:rPr>
            <w:t>Cl.1.3.</w:t>
          </w:r>
          <w:r w:rsidRPr="00F342E6">
            <w:rPr>
              <w:rFonts w:ascii="Buckeye Serif 2" w:hAnsi="Buckeye Serif 2"/>
              <w:noProof/>
            </w:rPr>
            <w:t xml:space="preserve"> Amendments shall take effect immediately when passed, unless otherwise specified in the amendment.</w:t>
          </w:r>
        </w:p>
        <w:p w14:paraId="4409B76F" w14:textId="7C2ED574"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C1BF3"/>
    <w:rsid w:val="000D3EE8"/>
    <w:rsid w:val="000E2CC4"/>
    <w:rsid w:val="000F1890"/>
    <w:rsid w:val="00135420"/>
    <w:rsid w:val="00164DDB"/>
    <w:rsid w:val="00185328"/>
    <w:rsid w:val="001E2445"/>
    <w:rsid w:val="00237F83"/>
    <w:rsid w:val="002C2FEA"/>
    <w:rsid w:val="002F260D"/>
    <w:rsid w:val="00304E3C"/>
    <w:rsid w:val="003052D0"/>
    <w:rsid w:val="0034117E"/>
    <w:rsid w:val="00356A40"/>
    <w:rsid w:val="00376BDE"/>
    <w:rsid w:val="00484D79"/>
    <w:rsid w:val="004E5011"/>
    <w:rsid w:val="004F1E92"/>
    <w:rsid w:val="0055346C"/>
    <w:rsid w:val="0056280A"/>
    <w:rsid w:val="0056390F"/>
    <w:rsid w:val="0056621D"/>
    <w:rsid w:val="00571659"/>
    <w:rsid w:val="005A5376"/>
    <w:rsid w:val="005F5356"/>
    <w:rsid w:val="006662A4"/>
    <w:rsid w:val="00676310"/>
    <w:rsid w:val="00676FEF"/>
    <w:rsid w:val="00704530"/>
    <w:rsid w:val="00786479"/>
    <w:rsid w:val="007923E2"/>
    <w:rsid w:val="007B3ECD"/>
    <w:rsid w:val="007D164B"/>
    <w:rsid w:val="008619CF"/>
    <w:rsid w:val="0089388B"/>
    <w:rsid w:val="008C6D79"/>
    <w:rsid w:val="008D2EB8"/>
    <w:rsid w:val="00910F0E"/>
    <w:rsid w:val="00912771"/>
    <w:rsid w:val="00934845"/>
    <w:rsid w:val="009B2B70"/>
    <w:rsid w:val="00A27D94"/>
    <w:rsid w:val="00B13F87"/>
    <w:rsid w:val="00B73B03"/>
    <w:rsid w:val="00BA483C"/>
    <w:rsid w:val="00C26E29"/>
    <w:rsid w:val="00C314B2"/>
    <w:rsid w:val="00C35801"/>
    <w:rsid w:val="00C72AC6"/>
    <w:rsid w:val="00CD39E3"/>
    <w:rsid w:val="00CE4BA9"/>
    <w:rsid w:val="00D52DAF"/>
    <w:rsid w:val="00D53151"/>
    <w:rsid w:val="00D559E8"/>
    <w:rsid w:val="00D72815"/>
    <w:rsid w:val="00D72CDA"/>
    <w:rsid w:val="00DC52EA"/>
    <w:rsid w:val="00DF7F9B"/>
    <w:rsid w:val="00E364A9"/>
    <w:rsid w:val="00E76892"/>
    <w:rsid w:val="00EB0E62"/>
    <w:rsid w:val="00EB7F83"/>
    <w:rsid w:val="00ED05FF"/>
    <w:rsid w:val="00F342E6"/>
    <w:rsid w:val="00F474DD"/>
    <w:rsid w:val="00F57B33"/>
    <w:rsid w:val="00FB7031"/>
    <w:rsid w:val="00FC48A4"/>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0C1BF3"/>
    <w:rPr>
      <w:rFonts w:ascii="Times New Roman" w:hAnsi="Times New Roman" w:cs="Times New Roman"/>
    </w:rPr>
  </w:style>
  <w:style w:type="character" w:customStyle="1" w:styleId="apple-tab-span">
    <w:name w:val="apple-tab-span"/>
    <w:basedOn w:val="DefaultParagraphFont"/>
    <w:rsid w:val="00E7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02749" w:rsidRDefault="001F59C2">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F59C2"/>
    <w:rsid w:val="0034117E"/>
    <w:rsid w:val="004623CB"/>
    <w:rsid w:val="005A5376"/>
    <w:rsid w:val="00602749"/>
    <w:rsid w:val="006E23E2"/>
    <w:rsid w:val="00771D38"/>
    <w:rsid w:val="007A0E05"/>
    <w:rsid w:val="00934845"/>
    <w:rsid w:val="00B13F87"/>
    <w:rsid w:val="00BA483C"/>
    <w:rsid w:val="00BB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9</Pages>
  <Words>3461</Words>
  <Characters>19733</Characters>
  <Application>Microsoft Office Word</Application>
  <DocSecurity>0</DocSecurity>
  <PresentationFormat>15|.DOCX</PresentationFormat>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Olivia Sexton</cp:lastModifiedBy>
  <cp:revision>2</cp:revision>
  <dcterms:created xsi:type="dcterms:W3CDTF">2025-11-24T00:51:00Z</dcterms:created>
  <dcterms:modified xsi:type="dcterms:W3CDTF">2025-11-24T00:51:00Z</dcterms:modified>
</cp:coreProperties>
</file>