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Buckeye Serif 2" w:hAnsi="Buckeye Serif 2"/>
          <w:b/>
          <w:bCs/>
          <w:sz w:val="32"/>
          <w:szCs w:val="32"/>
        </w:rPr>
        <w:id w:val="-1867744075"/>
        <w:placeholder>
          <w:docPart w:val="90DC8C6B2FE7B5479FB271904389F1A9"/>
        </w:placeholder>
      </w:sdtPr>
      <w:sdtContent>
        <w:p w14:paraId="0D479E31" w14:textId="049D940D" w:rsidR="00D72815" w:rsidRDefault="005F5356" w:rsidP="0006656A">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sidR="00E5282A">
            <w:rPr>
              <w:rFonts w:ascii="Buckeye Serif 2" w:hAnsi="Buckeye Serif 2"/>
              <w:b/>
              <w:bCs/>
              <w:sz w:val="32"/>
              <w:szCs w:val="32"/>
            </w:rPr>
            <w:t>Ohio State Women's Lacrosse Club</w:t>
          </w:r>
          <w:r>
            <w:rPr>
              <w:rFonts w:ascii="Buckeye Serif 2" w:hAnsi="Buckeye Serif 2"/>
              <w:b/>
              <w:bCs/>
              <w:sz w:val="32"/>
              <w:szCs w:val="32"/>
            </w:rPr>
            <w:fldChar w:fldCharType="end"/>
          </w:r>
        </w:p>
        <w:bookmarkEnd w:id="0" w:displacedByCustomXml="next"/>
      </w:sdtContent>
    </w:sdt>
    <w:p w14:paraId="0F8C776D"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1ACE37DD"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90DC8C6B2FE7B5479FB271904389F1A9"/>
        </w:placeholder>
      </w:sdtPr>
      <w:sdtContent>
        <w:p w14:paraId="7441D3A7" w14:textId="5DC97800" w:rsidR="0006656A" w:rsidRPr="00D559E8" w:rsidRDefault="00B73B03" w:rsidP="0006656A">
          <w:pPr>
            <w:rPr>
              <w:rFonts w:ascii="Buckeye Serif 2" w:hAnsi="Buckeye Serif 2"/>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67586">
            <w:rPr>
              <w:rFonts w:ascii="Buckeye Serif 2" w:hAnsi="Buckeye Serif 2"/>
            </w:rPr>
            <w:t>Ohio State Women's Lacrosse Club</w:t>
          </w:r>
          <w:r>
            <w:rPr>
              <w:rFonts w:ascii="Buckeye Serif 2" w:hAnsi="Buckeye Serif 2"/>
            </w:rPr>
            <w:fldChar w:fldCharType="end"/>
          </w:r>
        </w:p>
        <w:bookmarkEnd w:id="1" w:displacedByCustomXml="next"/>
      </w:sdtContent>
    </w:sdt>
    <w:p w14:paraId="1C619A9E" w14:textId="77777777" w:rsidR="00D559E8" w:rsidRDefault="00D559E8" w:rsidP="0006656A">
      <w:pPr>
        <w:rPr>
          <w:rFonts w:ascii="Buckeye Serif 2" w:hAnsi="Buckeye Serif 2"/>
          <w:b/>
          <w:bCs/>
        </w:rPr>
      </w:pPr>
    </w:p>
    <w:p w14:paraId="677556EB"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90DC8C6B2FE7B5479FB271904389F1A9"/>
        </w:placeholder>
      </w:sdtPr>
      <w:sdtContent>
        <w:p w14:paraId="1B946611" w14:textId="59785E35" w:rsidR="0006656A" w:rsidRPr="00D559E8" w:rsidRDefault="005F5356" w:rsidP="0006656A">
          <w:pPr>
            <w:rPr>
              <w:rFonts w:ascii="Buckeye Serif 2" w:hAnsi="Buckeye Serif 2"/>
            </w:rPr>
          </w:pPr>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910F0E">
            <w:rPr>
              <w:rFonts w:ascii="Buckeye Serif 2" w:hAnsi="Buckeye Serif 2"/>
            </w:rPr>
          </w:r>
          <w:r w:rsidRPr="00910F0E">
            <w:rPr>
              <w:rFonts w:ascii="Buckeye Serif 2" w:hAnsi="Buckeye Serif 2"/>
            </w:rPr>
            <w:fldChar w:fldCharType="separate"/>
          </w:r>
          <w:r w:rsidR="00C67586" w:rsidRPr="00C67586">
            <w:rPr>
              <w:rFonts w:ascii="Buckeye Serif 2" w:hAnsi="Buckeye Serif 2"/>
            </w:rPr>
            <w:t>The Ohio State Women's Lacrosse Club fills the gap between recreational and Varsity lacrosse. Our purpose is to gain the skills of sportsmanship and athleticism used both on and off the field, to develop lacrosse skills, and help grow the game. It is our goal to, as a team, recruit and select women who will be an asset to our organization and represent our values on and off the field. Officers should not only embody the values of our team but uphold their duties. If officers are unable to uphold integrity while serving their position they will be voted to step down, just as they were voted to assume the position they held.</w:t>
          </w:r>
          <w:r w:rsidR="00C67586">
            <w:rPr>
              <w:rFonts w:ascii="Buckeye Serif 2" w:hAnsi="Buckeye Serif 2"/>
            </w:rPr>
            <w:t> </w:t>
          </w:r>
          <w:r w:rsidR="00C67586">
            <w:rPr>
              <w:rFonts w:ascii="Buckeye Serif 2" w:hAnsi="Buckeye Serif 2"/>
            </w:rPr>
            <w:t> </w:t>
          </w:r>
          <w:r w:rsidR="00C67586">
            <w:rPr>
              <w:rFonts w:ascii="Buckeye Serif 2" w:hAnsi="Buckeye Serif 2"/>
            </w:rPr>
            <w:t> </w:t>
          </w:r>
          <w:r w:rsidR="00C67586">
            <w:rPr>
              <w:rFonts w:ascii="Buckeye Serif 2" w:hAnsi="Buckeye Serif 2"/>
            </w:rPr>
            <w:t> </w:t>
          </w:r>
          <w:r w:rsidR="00C67586">
            <w:rPr>
              <w:rFonts w:ascii="Buckeye Serif 2" w:hAnsi="Buckeye Serif 2"/>
            </w:rPr>
            <w:t> </w:t>
          </w:r>
          <w:r w:rsidRPr="00910F0E">
            <w:rPr>
              <w:rFonts w:ascii="Buckeye Serif 2" w:hAnsi="Buckeye Serif 2"/>
            </w:rPr>
            <w:fldChar w:fldCharType="end"/>
          </w:r>
        </w:p>
        <w:bookmarkEnd w:id="2" w:displacedByCustomXml="next"/>
      </w:sdtContent>
    </w:sdt>
    <w:p w14:paraId="271C54D9" w14:textId="77777777" w:rsidR="00D559E8" w:rsidRDefault="00D559E8" w:rsidP="0006656A">
      <w:pPr>
        <w:rPr>
          <w:rFonts w:ascii="Buckeye Serif 2" w:hAnsi="Buckeye Serif 2"/>
          <w:b/>
          <w:bCs/>
        </w:rPr>
      </w:pPr>
    </w:p>
    <w:p w14:paraId="04EFC4EE"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7D62857F"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47A84B54" w14:textId="2A1A2766" w:rsidR="0006656A" w:rsidRDefault="00000000" w:rsidP="0006656A">
      <w:pPr>
        <w:rPr>
          <w:rFonts w:ascii="Buckeye Serif 2" w:hAnsi="Buckeye Serif 2"/>
        </w:rPr>
      </w:pPr>
      <w:sdt>
        <w:sdtPr>
          <w:rPr>
            <w:rFonts w:ascii="Buckeye Serif 2" w:hAnsi="Buckeye Serif 2"/>
          </w:rPr>
          <w:alias w:val="Organization Name"/>
          <w:tag w:val="Organization Name"/>
          <w:id w:val="-1794356708"/>
          <w:placeholder>
            <w:docPart w:val="90DC8C6B2FE7B5479FB271904389F1A9"/>
          </w:placeholder>
        </w:sdt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C67586">
            <w:rPr>
              <w:rFonts w:ascii="Buckeye Serif 2" w:hAnsi="Buckeye Serif 2"/>
            </w:rPr>
            <w:t>Ohio State Women's Lacrosse Club</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1E5EA877"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307193A1" w14:textId="65873572" w:rsidR="00EB7F83" w:rsidRDefault="00000000" w:rsidP="0006656A">
      <w:pPr>
        <w:rPr>
          <w:rFonts w:ascii="Buckeye Serif 2" w:hAnsi="Buckeye Serif 2"/>
        </w:rPr>
      </w:pPr>
      <w:sdt>
        <w:sdtPr>
          <w:rPr>
            <w:rFonts w:ascii="Buckeye Serif 2" w:hAnsi="Buckeye Serif 2"/>
          </w:rPr>
          <w:alias w:val="Organization Name"/>
          <w:tag w:val="Organization Name"/>
          <w:id w:val="-1950696087"/>
          <w:placeholder>
            <w:docPart w:val="90DC8C6B2FE7B5479FB271904389F1A9"/>
          </w:placeholder>
        </w:sdt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C67586" w:rsidRPr="00C67586">
            <w:rPr>
              <w:rFonts w:ascii="Buckeye Serif 2" w:hAnsi="Buckeye Serif 2"/>
            </w:rPr>
            <w:t xml:space="preserve"> </w:t>
          </w:r>
          <w:r w:rsidR="00C67586">
            <w:rPr>
              <w:rFonts w:ascii="Buckeye Serif 2" w:hAnsi="Buckeye Serif 2"/>
            </w:rPr>
            <w:t>Ohio State Women's Lacrosse Club</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10395C63" w14:textId="77777777" w:rsidR="00EB7F83" w:rsidRPr="006662A4" w:rsidRDefault="00EB7F83" w:rsidP="0006656A">
      <w:pPr>
        <w:rPr>
          <w:rFonts w:ascii="Buckeye Serif 2" w:hAnsi="Buckeye Serif 2"/>
          <w:b/>
          <w:bCs/>
        </w:rPr>
      </w:pPr>
      <w:r w:rsidRPr="006662A4">
        <w:rPr>
          <w:rFonts w:ascii="Buckeye Serif 2" w:hAnsi="Buckeye Serif 2"/>
          <w:b/>
          <w:bCs/>
        </w:rPr>
        <w:t>Section C.</w:t>
      </w:r>
      <w:r w:rsidRPr="006662A4">
        <w:rPr>
          <w:rFonts w:ascii="Buckeye Serif 2" w:hAnsi="Buckeye Serif 2"/>
          <w:b/>
          <w:bCs/>
        </w:rPr>
        <w:tab/>
      </w:r>
      <w:r w:rsidR="00D53151" w:rsidRPr="006662A4">
        <w:rPr>
          <w:rFonts w:ascii="Buckeye Serif 2" w:hAnsi="Buckeye Serif 2"/>
          <w:b/>
          <w:bCs/>
        </w:rPr>
        <w:t>Bylaws</w:t>
      </w:r>
    </w:p>
    <w:p w14:paraId="0399EDBA" w14:textId="7A13BDDD" w:rsidR="00EB7F83" w:rsidRPr="00EB7F83" w:rsidRDefault="00000000" w:rsidP="0006656A">
      <w:pPr>
        <w:rPr>
          <w:rFonts w:ascii="Buckeye Serif 2" w:hAnsi="Buckeye Serif 2"/>
        </w:rPr>
      </w:pPr>
      <w:sdt>
        <w:sdtPr>
          <w:rPr>
            <w:rFonts w:ascii="Buckeye Serif 2" w:hAnsi="Buckeye Serif 2"/>
          </w:rPr>
          <w:alias w:val="Organization Name"/>
          <w:tag w:val="Organization"/>
          <w:id w:val="1232279223"/>
          <w:placeholder>
            <w:docPart w:val="90DC8C6B2FE7B5479FB271904389F1A9"/>
          </w:placeholder>
        </w:sdt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C67586" w:rsidRPr="00C67586">
            <w:rPr>
              <w:rFonts w:ascii="Buckeye Serif 2" w:hAnsi="Buckeye Serif 2"/>
            </w:rPr>
            <w:t xml:space="preserve"> </w:t>
          </w:r>
          <w:r w:rsidR="00C67586">
            <w:rPr>
              <w:rFonts w:ascii="Buckeye Serif 2" w:hAnsi="Buckeye Serif 2"/>
            </w:rPr>
            <w:t>Ohio State Women's Lacrosse Club</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epartment, and changes to bylaws do not require approval. All elements of organizational bylaws shall be consistent with the organization’s currently approved constitution on file and CSA constitution requirements.</w:t>
      </w:r>
    </w:p>
    <w:p w14:paraId="4341AF0B" w14:textId="77777777" w:rsidR="00D559E8" w:rsidRDefault="00D559E8" w:rsidP="0006656A">
      <w:pPr>
        <w:rPr>
          <w:rFonts w:ascii="Buckeye Serif 2" w:hAnsi="Buckeye Serif 2"/>
          <w:b/>
          <w:bCs/>
        </w:rPr>
      </w:pPr>
    </w:p>
    <w:p w14:paraId="49E514DC"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IV.</w:t>
      </w:r>
      <w:r w:rsidRPr="00D559E8">
        <w:rPr>
          <w:rFonts w:ascii="Buckeye Serif 2" w:hAnsi="Buckeye Serif 2"/>
          <w:b/>
          <w:bCs/>
          <w:u w:val="single"/>
        </w:rPr>
        <w:tab/>
        <w:t>MEMBERSHIP</w:t>
      </w:r>
    </w:p>
    <w:p w14:paraId="745E09EB" w14:textId="31143E64" w:rsidR="0006656A" w:rsidRPr="00D559E8" w:rsidRDefault="00D53151"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Membership Eligibility</w:t>
      </w:r>
    </w:p>
    <w:sdt>
      <w:sdtPr>
        <w:rPr>
          <w:rFonts w:ascii="Buckeye Serif 2" w:hAnsi="Buckeye Serif 2"/>
        </w:rPr>
        <w:alias w:val="Membership Eligibility"/>
        <w:tag w:val="Membership Eligibility"/>
        <w:id w:val="-1438051484"/>
        <w:placeholder>
          <w:docPart w:val="90DC8C6B2FE7B5479FB271904389F1A9"/>
        </w:placeholder>
      </w:sdtPr>
      <w:sdtContent>
        <w:p w14:paraId="3DC65980" w14:textId="77777777" w:rsidR="00C67586" w:rsidRDefault="005F5356" w:rsidP="0006656A">
          <w:pPr>
            <w:rPr>
              <w:rFonts w:ascii="Buckeye Serif 2" w:hAnsi="Buckeye Serif 2"/>
            </w:rPr>
          </w:pPr>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67586" w:rsidRPr="00C67586">
            <w:t xml:space="preserve"> </w:t>
          </w:r>
          <w:r w:rsidR="00C67586" w:rsidRPr="00C67586">
            <w:rPr>
              <w:rFonts w:ascii="Buckeye Serif 2" w:hAnsi="Buckeye Serif 2"/>
            </w:rPr>
            <w:t xml:space="preserve">Types of members: There are two types of status for players on the team: </w:t>
          </w:r>
        </w:p>
        <w:p w14:paraId="0B4A07B7" w14:textId="6A1CF5CB" w:rsidR="00C67586" w:rsidRDefault="00C67586" w:rsidP="0006656A">
          <w:pPr>
            <w:rPr>
              <w:rFonts w:ascii="Buckeye Serif 2" w:hAnsi="Buckeye Serif 2"/>
            </w:rPr>
          </w:pPr>
          <w:r w:rsidRPr="00C67586">
            <w:rPr>
              <w:rFonts w:ascii="Buckeye Serif 2" w:hAnsi="Buckeye Serif 2"/>
            </w:rPr>
            <w:t>I. “</w:t>
          </w:r>
          <w:r>
            <w:rPr>
              <w:rFonts w:ascii="Buckeye Serif 2" w:hAnsi="Buckeye Serif 2"/>
            </w:rPr>
            <w:t>Travel Player</w:t>
          </w:r>
          <w:r w:rsidRPr="00C67586">
            <w:rPr>
              <w:rFonts w:ascii="Buckeye Serif 2" w:hAnsi="Buckeye Serif 2"/>
            </w:rPr>
            <w:t xml:space="preserve">”. A </w:t>
          </w:r>
          <w:r>
            <w:rPr>
              <w:rFonts w:ascii="Buckeye Serif 2" w:hAnsi="Buckeye Serif 2"/>
            </w:rPr>
            <w:t>Travel Player</w:t>
          </w:r>
          <w:r w:rsidRPr="00C67586">
            <w:rPr>
              <w:rFonts w:ascii="Buckeye Serif 2" w:hAnsi="Buckeye Serif 2"/>
            </w:rPr>
            <w:t xml:space="preserve"> member is one who has tried out, has successfully made the team</w:t>
          </w:r>
          <w:r>
            <w:rPr>
              <w:rFonts w:ascii="Buckeye Serif 2" w:hAnsi="Buckeye Serif 2"/>
            </w:rPr>
            <w:t>,</w:t>
          </w:r>
          <w:r w:rsidRPr="00C67586">
            <w:rPr>
              <w:rFonts w:ascii="Buckeye Serif 2" w:hAnsi="Buckeye Serif 2"/>
            </w:rPr>
            <w:t xml:space="preserve"> and has paid the full dues for the upcoming season. </w:t>
          </w:r>
        </w:p>
        <w:p w14:paraId="56AF7FF2" w14:textId="733C7E70" w:rsidR="00D53151" w:rsidRPr="00D559E8" w:rsidRDefault="00C67586" w:rsidP="0006656A">
          <w:pPr>
            <w:rPr>
              <w:rFonts w:ascii="Buckeye Serif 2" w:hAnsi="Buckeye Serif 2"/>
            </w:rPr>
          </w:pPr>
          <w:r w:rsidRPr="00C67586">
            <w:rPr>
              <w:rFonts w:ascii="Buckeye Serif 2" w:hAnsi="Buckeye Serif 2"/>
            </w:rPr>
            <w:t>I</w:t>
          </w:r>
          <w:r>
            <w:rPr>
              <w:rFonts w:ascii="Buckeye Serif 2" w:hAnsi="Buckeye Serif 2"/>
            </w:rPr>
            <w:t>I</w:t>
          </w:r>
          <w:r w:rsidRPr="00C67586">
            <w:rPr>
              <w:rFonts w:ascii="Buckeye Serif 2" w:hAnsi="Buckeye Serif 2"/>
            </w:rPr>
            <w:t>. “Practice Player”. A Practice player is a member who has tried out for the most recent season, did not make it as a “</w:t>
          </w:r>
          <w:r>
            <w:rPr>
              <w:rFonts w:ascii="Buckeye Serif 2" w:hAnsi="Buckeye Serif 2"/>
            </w:rPr>
            <w:t>Travel Player</w:t>
          </w:r>
          <w:r w:rsidRPr="00C67586">
            <w:rPr>
              <w:rFonts w:ascii="Buckeye Serif 2" w:hAnsi="Buckeye Serif 2"/>
            </w:rPr>
            <w:t>” but is still offered a spot at practice and social events</w:t>
          </w:r>
          <w:r>
            <w:rPr>
              <w:rFonts w:ascii="Buckeye Serif 2" w:hAnsi="Buckeye Serif 2"/>
            </w:rPr>
            <w:t>. Upholds financial due obligations.</w:t>
          </w:r>
          <w:r w:rsidR="005F5356">
            <w:rPr>
              <w:rFonts w:ascii="Buckeye Serif 2" w:hAnsi="Buckeye Serif 2"/>
            </w:rPr>
            <w:fldChar w:fldCharType="end"/>
          </w:r>
        </w:p>
        <w:bookmarkEnd w:id="6" w:displacedByCustomXml="next"/>
      </w:sdtContent>
    </w:sdt>
    <w:p w14:paraId="25CC3F42"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90DC8C6B2FE7B5479FB271904389F1A9"/>
        </w:placeholder>
      </w:sdtPr>
      <w:sdtContent>
        <w:p w14:paraId="27A38060" w14:textId="30A7D32E" w:rsidR="00D53151" w:rsidRPr="00D559E8" w:rsidRDefault="005F5356" w:rsidP="0006656A">
          <w:pPr>
            <w:rPr>
              <w:rFonts w:ascii="Buckeye Serif 2" w:hAnsi="Buckeye Serif 2"/>
            </w:rPr>
          </w:pPr>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67586" w:rsidRPr="00C67586">
            <w:t xml:space="preserve"> </w:t>
          </w:r>
          <w:r w:rsidR="00C67586" w:rsidRPr="00C67586">
            <w:rPr>
              <w:rFonts w:ascii="Buckeye Serif 2" w:hAnsi="Buckeye Serif 2"/>
            </w:rPr>
            <w:t xml:space="preserve">A member </w:t>
          </w:r>
          <w:r w:rsidR="00C67586">
            <w:rPr>
              <w:rFonts w:ascii="Buckeye Serif 2" w:hAnsi="Buckeye Serif 2"/>
            </w:rPr>
            <w:t>is selected through a voting process which is contributed to by all returning members. The voting system is based off scores in the following categories: Attitude, Athleticism, [Lacrosse] Stick Skills, and Game IQ. After a combined two-day tryout process, prospects with the highest overall scores will be sent an invitation to join the team. The voting process does not include and does not condone any form of discrimination as outlined in Article 3A.</w:t>
          </w:r>
          <w:r>
            <w:rPr>
              <w:rFonts w:ascii="Buckeye Serif 2" w:hAnsi="Buckeye Serif 2"/>
            </w:rPr>
            <w:fldChar w:fldCharType="end"/>
          </w:r>
        </w:p>
        <w:bookmarkEnd w:id="7" w:displacedByCustomXml="next"/>
      </w:sdtContent>
    </w:sdt>
    <w:p w14:paraId="46809B98"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90DC8C6B2FE7B5479FB271904389F1A9"/>
        </w:placeholder>
      </w:sdtPr>
      <w:sdtContent>
        <w:p w14:paraId="4EDE0350" w14:textId="35EB24E0" w:rsidR="00ED05FF" w:rsidRPr="00D559E8" w:rsidRDefault="005F5356" w:rsidP="0006656A">
          <w:pPr>
            <w:rPr>
              <w:rFonts w:ascii="Buckeye Serif 2" w:hAnsi="Buckeye Serif 2"/>
            </w:rPr>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E5282A">
            <w:rPr>
              <w:rFonts w:ascii="Buckeye Serif 2" w:hAnsi="Buckeye Serif 2"/>
            </w:rPr>
            <w:t xml:space="preserve">The timeline of membership for this club is beginning of the autumn semester of an academic </w:t>
          </w:r>
          <w:proofErr w:type="gramStart"/>
          <w:r w:rsidR="00E5282A">
            <w:rPr>
              <w:rFonts w:ascii="Buckeye Serif 2" w:hAnsi="Buckeye Serif 2"/>
            </w:rPr>
            <w:t>term, and</w:t>
          </w:r>
          <w:proofErr w:type="gramEnd"/>
          <w:r w:rsidR="00E5282A">
            <w:rPr>
              <w:rFonts w:ascii="Buckeye Serif 2" w:hAnsi="Buckeye Serif 2"/>
            </w:rPr>
            <w:t xml:space="preserve"> will conclude at the end of the spring semester of the same academic year; unless, the team advances to Nationals, in which the season will conclude following the Nationals trip. </w:t>
          </w:r>
          <w:proofErr w:type="spellStart"/>
          <w:r w:rsidR="00C67586" w:rsidRPr="00C67586">
            <w:rPr>
              <w:rFonts w:ascii="Buckeye Serif 2" w:hAnsi="Buckeye Serif 2"/>
            </w:rPr>
            <w:t>All</w:t>
          </w:r>
          <w:proofErr w:type="spellEnd"/>
          <w:r w:rsidR="00C67586" w:rsidRPr="00C67586">
            <w:rPr>
              <w:rFonts w:ascii="Buckeye Serif 2" w:hAnsi="Buckeye Serif 2"/>
            </w:rPr>
            <w:t xml:space="preserve"> members must be a student currently enrolled at The Ohio State University main campus. Part-time, full-time, or graduate students are eligible to be a part of the team. Once a player is no longer eligible to be on the team or has not gone through a main or off-season tryout process, she is not allowed to participate in practices or games.</w:t>
          </w:r>
          <w:r w:rsidR="00C67586">
            <w:rPr>
              <w:rFonts w:ascii="Buckeye Serif 2" w:hAnsi="Buckeye Serif 2"/>
            </w:rPr>
            <w:t xml:space="preserve"> Travel Players will be granted membership for as long as they are eligible, while Practice Players must try out each year.</w:t>
          </w:r>
          <w:r>
            <w:rPr>
              <w:rFonts w:ascii="Buckeye Serif 2" w:hAnsi="Buckeye Serif 2"/>
            </w:rPr>
            <w:fldChar w:fldCharType="end"/>
          </w:r>
        </w:p>
        <w:bookmarkEnd w:id="8" w:displacedByCustomXml="next"/>
      </w:sdtContent>
    </w:sdt>
    <w:p w14:paraId="3631FFE3"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hAnsi="Buckeye Serif 2"/>
        </w:rPr>
        <w:alias w:val="Member Removal"/>
        <w:tag w:val="Member Removal"/>
        <w:id w:val="-1702700980"/>
        <w:placeholder>
          <w:docPart w:val="90DC8C6B2FE7B5479FB271904389F1A9"/>
        </w:placeholder>
      </w:sdtPr>
      <w:sdtContent>
        <w:p w14:paraId="3732698D" w14:textId="439ABA48" w:rsidR="00ED05FF" w:rsidRPr="00D559E8" w:rsidRDefault="005F5356" w:rsidP="0006656A">
          <w:pPr>
            <w:rPr>
              <w:rFonts w:ascii="Buckeye Serif 2" w:hAnsi="Buckeye Serif 2"/>
            </w:rPr>
          </w:pPr>
          <w:r>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67586" w:rsidRPr="00C67586">
            <w:rPr>
              <w:rFonts w:ascii="Buckeye Serif 2" w:hAnsi="Buckeye Serif 2"/>
            </w:rPr>
            <w:t xml:space="preserve">If a member engages in behavior that is detrimental to advancing the purpose of this organization, violates the organization’s constitution or by-laws, or violates the Code of Student Conduct, university policy, or federal, state or local law, the member may be removed through a majority vote of the officers in consultation with the organization’s advisor. In the event that the reason for member removal is protected by the Family Educational Rights and Privacy Act (FERPA) or cannot otherwise be shared with members (e.g., while an investigation is pending), {00312468-1} the executive board, in consultation with the organization’s advisor, may vote to temporarily suspend a member or executive officer. </w:t>
          </w:r>
          <w:r>
            <w:rPr>
              <w:rFonts w:ascii="Buckeye Serif 2" w:hAnsi="Buckeye Serif 2"/>
            </w:rPr>
            <w:fldChar w:fldCharType="end"/>
          </w:r>
        </w:p>
        <w:bookmarkEnd w:id="9" w:displacedByCustomXml="next"/>
      </w:sdtContent>
    </w:sdt>
    <w:p w14:paraId="24082802" w14:textId="77777777" w:rsidR="00D559E8" w:rsidRDefault="00D559E8" w:rsidP="0006656A">
      <w:pPr>
        <w:rPr>
          <w:rFonts w:ascii="Buckeye Serif 2" w:hAnsi="Buckeye Serif 2"/>
          <w:b/>
          <w:bCs/>
        </w:rPr>
      </w:pPr>
    </w:p>
    <w:p w14:paraId="67F389C6"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t>ARTICLE V.</w:t>
      </w:r>
      <w:r w:rsidRPr="00D559E8">
        <w:rPr>
          <w:rFonts w:ascii="Buckeye Serif 2" w:hAnsi="Buckeye Serif 2"/>
          <w:b/>
          <w:bCs/>
          <w:u w:val="single"/>
        </w:rPr>
        <w:tab/>
        <w:t>ADVISOR</w:t>
      </w:r>
    </w:p>
    <w:p w14:paraId="04F961DA" w14:textId="77777777" w:rsidR="00ED05FF" w:rsidRPr="00D559E8" w:rsidRDefault="00ED05FF"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90DC8C6B2FE7B5479FB271904389F1A9"/>
        </w:placeholder>
      </w:sdtPr>
      <w:sdtContent>
        <w:p w14:paraId="22C7D869" w14:textId="77777777" w:rsidR="00C67586" w:rsidRDefault="005F5356" w:rsidP="0006656A">
          <w:pPr>
            <w:rPr>
              <w:rFonts w:ascii="Buckeye Serif 2" w:hAnsi="Buckeye Serif 2"/>
            </w:rPr>
          </w:pPr>
          <w:r>
            <w:rPr>
              <w:rFonts w:ascii="Buckeye Serif 2" w:hAnsi="Buckeye Serif 2"/>
            </w:rPr>
            <w:fldChar w:fldCharType="begin">
              <w:ffData>
                <w:name w:val="Text11"/>
                <w:enabled/>
                <w:calcOnExit w:val="0"/>
                <w:textInput>
                  <w:default w:val="Role Description"/>
                </w:textInput>
              </w:ffData>
            </w:fldChar>
          </w:r>
          <w:bookmarkStart w:id="10" w:name="Text1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67586">
            <w:rPr>
              <w:rFonts w:ascii="Buckeye Serif 2" w:hAnsi="Buckeye Serif 2"/>
            </w:rPr>
            <w:t>The Advisor serves as an Ohio State faculty member who agrees to assist in administrative duties involving the club if necessary. Their duties include, but are not limited to, the following:</w:t>
          </w:r>
        </w:p>
        <w:p w14:paraId="7F35B429" w14:textId="77777777" w:rsidR="00C67586" w:rsidRDefault="00C67586" w:rsidP="0006656A">
          <w:pPr>
            <w:rPr>
              <w:rFonts w:ascii="Buckeye Serif 2" w:hAnsi="Buckeye Serif 2"/>
            </w:rPr>
          </w:pPr>
          <w:r>
            <w:rPr>
              <w:rFonts w:ascii="Buckeye Serif 2" w:hAnsi="Buckeye Serif 2"/>
            </w:rPr>
            <w:lastRenderedPageBreak/>
            <w:t>- Complete advisor training every two years</w:t>
          </w:r>
        </w:p>
        <w:p w14:paraId="1170B078" w14:textId="77777777" w:rsidR="00C67586" w:rsidRDefault="00C67586" w:rsidP="0006656A">
          <w:pPr>
            <w:rPr>
              <w:rFonts w:ascii="Buckeye Serif 2" w:hAnsi="Buckeye Serif 2"/>
            </w:rPr>
          </w:pPr>
          <w:r>
            <w:rPr>
              <w:rFonts w:ascii="Buckeye Serif 2" w:hAnsi="Buckeye Serif 2"/>
            </w:rPr>
            <w:t>- Complete the anti-hazing training module available on BuckeyeLearn or through stophazing.osu.edu</w:t>
          </w:r>
        </w:p>
        <w:p w14:paraId="6BBB5396" w14:textId="77777777" w:rsidR="00C67586" w:rsidRDefault="00C67586" w:rsidP="0006656A">
          <w:pPr>
            <w:rPr>
              <w:rFonts w:ascii="Buckeye Serif 2" w:hAnsi="Buckeye Serif 2"/>
            </w:rPr>
          </w:pPr>
          <w:r>
            <w:rPr>
              <w:rFonts w:ascii="Buckeye Serif 2" w:hAnsi="Buckeye Serif 2"/>
            </w:rPr>
            <w:t>- Submit online approval of the organization's registration every year</w:t>
          </w:r>
        </w:p>
        <w:p w14:paraId="4F15B08A" w14:textId="77777777" w:rsidR="00C67586" w:rsidRDefault="00C67586" w:rsidP="0006656A">
          <w:pPr>
            <w:rPr>
              <w:rFonts w:ascii="Buckeye Serif 2" w:hAnsi="Buckeye Serif 2"/>
            </w:rPr>
          </w:pPr>
          <w:r>
            <w:rPr>
              <w:rFonts w:ascii="Buckeye Serif 2" w:hAnsi="Buckeye Serif 2"/>
            </w:rPr>
            <w:t>- Submit online approval of the organization's goals every year</w:t>
          </w:r>
        </w:p>
        <w:p w14:paraId="3A929B87" w14:textId="77777777" w:rsidR="00C67586" w:rsidRDefault="00C67586" w:rsidP="0006656A">
          <w:pPr>
            <w:rPr>
              <w:rFonts w:ascii="Buckeye Serif 2" w:hAnsi="Buckeye Serif 2"/>
            </w:rPr>
          </w:pPr>
          <w:r>
            <w:rPr>
              <w:rFonts w:ascii="Buckeye Serif 2" w:hAnsi="Buckeye Serif 2"/>
            </w:rPr>
            <w:t>- Submit online approval of any Council on Student Affairs (CSA) Operating or Programming funds requests initiated by the organization's treasurer</w:t>
          </w:r>
        </w:p>
        <w:p w14:paraId="797C1E05" w14:textId="77777777" w:rsidR="00C67586" w:rsidRDefault="00C67586" w:rsidP="0006656A">
          <w:pPr>
            <w:rPr>
              <w:rFonts w:ascii="Buckeye Serif 2" w:hAnsi="Buckeye Serif 2"/>
            </w:rPr>
          </w:pPr>
          <w:r>
            <w:rPr>
              <w:rFonts w:ascii="Buckeye Serif 2" w:hAnsi="Buckeye Serif 2"/>
            </w:rPr>
            <w:t>- Follow applicable laws, regulations, university rules, policies and guidelines</w:t>
          </w:r>
        </w:p>
        <w:p w14:paraId="6E2B9167" w14:textId="1F9E48FB" w:rsidR="005F5356" w:rsidRDefault="00C67586" w:rsidP="0006656A">
          <w:pPr>
            <w:rPr>
              <w:rFonts w:ascii="Buckeye Serif 2" w:hAnsi="Buckeye Serif 2"/>
            </w:rPr>
          </w:pPr>
          <w:r>
            <w:rPr>
              <w:rFonts w:ascii="Buckeye Serif 2" w:hAnsi="Buckeye Serif 2"/>
            </w:rPr>
            <w:t>- Complete relevant reporting obligations</w:t>
          </w:r>
          <w:r w:rsidR="005F5356">
            <w:rPr>
              <w:rFonts w:ascii="Buckeye Serif 2" w:hAnsi="Buckeye Serif 2"/>
            </w:rPr>
            <w:fldChar w:fldCharType="end"/>
          </w:r>
        </w:p>
        <w:bookmarkEnd w:id="10" w:displacedByCustomXml="next"/>
      </w:sdtContent>
    </w:sdt>
    <w:p w14:paraId="187618E0"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90DC8C6B2FE7B5479FB271904389F1A9"/>
        </w:placeholder>
      </w:sdtPr>
      <w:sdtContent>
        <w:p w14:paraId="05A517FB" w14:textId="030FCF03" w:rsidR="00D559E8" w:rsidRPr="00D559E8" w:rsidRDefault="005F5356" w:rsidP="0006656A">
          <w:pPr>
            <w:rPr>
              <w:rFonts w:ascii="Buckeye Serif 2" w:hAnsi="Buckeye Serif 2"/>
            </w:rPr>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E5282A">
            <w:rPr>
              <w:rFonts w:ascii="Buckeye Serif 2" w:hAnsi="Buckeye Serif 2"/>
            </w:rPr>
            <w:t>The Advisor will serve a 2-year term.</w:t>
          </w:r>
          <w:r>
            <w:rPr>
              <w:rFonts w:ascii="Buckeye Serif 2" w:hAnsi="Buckeye Serif 2"/>
            </w:rPr>
            <w:fldChar w:fldCharType="end"/>
          </w:r>
        </w:p>
        <w:bookmarkEnd w:id="11" w:displacedByCustomXml="next"/>
      </w:sdtContent>
    </w:sdt>
    <w:p w14:paraId="29959A0E" w14:textId="77777777" w:rsidR="00ED05FF" w:rsidRPr="00D559E8" w:rsidRDefault="00ED05FF" w:rsidP="0006656A">
      <w:pPr>
        <w:rPr>
          <w:rFonts w:ascii="Buckeye Serif 2" w:hAnsi="Buckeye Serif 2"/>
          <w:b/>
          <w:bCs/>
        </w:rPr>
      </w:pPr>
      <w:r w:rsidRPr="00D559E8">
        <w:rPr>
          <w:rFonts w:ascii="Buckeye Serif 2" w:hAnsi="Buckeye Serif 2"/>
          <w:b/>
          <w:bCs/>
        </w:rPr>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90DC8C6B2FE7B5479FB271904389F1A9"/>
        </w:placeholder>
      </w:sdtPr>
      <w:sdtContent>
        <w:p w14:paraId="6B43C275" w14:textId="1125458A" w:rsidR="00D559E8" w:rsidRDefault="005F5356" w:rsidP="0006656A">
          <w:pPr>
            <w:rPr>
              <w:rFonts w:ascii="Buckeye Serif 2" w:hAnsi="Buckeye Serif 2"/>
            </w:rPr>
          </w:pPr>
          <w:r>
            <w:rPr>
              <w:rFonts w:ascii="Buckeye Serif 2" w:hAnsi="Buckeye Serif 2"/>
            </w:rPr>
            <w:fldChar w:fldCharType="begin">
              <w:ffData>
                <w:name w:val="Text13"/>
                <w:enabled/>
                <w:calcOnExit w:val="0"/>
                <w:textInput>
                  <w:default w:val="Selection Process"/>
                </w:textInput>
              </w:ffData>
            </w:fldChar>
          </w:r>
          <w:bookmarkStart w:id="12" w:name="Text13"/>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67586">
            <w:rPr>
              <w:rFonts w:ascii="Buckeye Serif 2" w:hAnsi="Buckeye Serif 2"/>
            </w:rPr>
            <w:t>The Advisor chosen will have a relationship with a team member and willing to support the needs of the club if called upon</w:t>
          </w:r>
          <w:r w:rsidR="00E5282A">
            <w:rPr>
              <w:rFonts w:ascii="Buckeye Serif 2" w:hAnsi="Buckeye Serif 2"/>
            </w:rPr>
            <w:t>. The advisor will need to be agreed upon between the President(s) and Vice President(s).</w:t>
          </w:r>
          <w:r>
            <w:rPr>
              <w:rFonts w:ascii="Buckeye Serif 2" w:hAnsi="Buckeye Serif 2"/>
            </w:rPr>
            <w:fldChar w:fldCharType="end"/>
          </w:r>
        </w:p>
        <w:bookmarkEnd w:id="12" w:displacedByCustomXml="next"/>
      </w:sdtContent>
    </w:sdt>
    <w:p w14:paraId="2187E543" w14:textId="77777777" w:rsidR="00DC52EA" w:rsidRPr="00DC52EA" w:rsidRDefault="00DC52EA" w:rsidP="0006656A">
      <w:pPr>
        <w:rPr>
          <w:rFonts w:ascii="Buckeye Serif 2" w:hAnsi="Buckeye Serif 2"/>
          <w:b/>
          <w:bCs/>
        </w:rPr>
      </w:pPr>
      <w:r>
        <w:rPr>
          <w:rFonts w:ascii="Buckeye Serif 2" w:hAnsi="Buckeye Serif 2"/>
          <w:b/>
          <w:bCs/>
        </w:rPr>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90DC8C6B2FE7B5479FB271904389F1A9"/>
        </w:placeholder>
      </w:sdtPr>
      <w:sdtContent>
        <w:p w14:paraId="7572FE3F" w14:textId="1AC1EE04" w:rsidR="00D559E8" w:rsidRDefault="005F5356" w:rsidP="0006656A">
          <w:pPr>
            <w:rPr>
              <w:rFonts w:ascii="Buckeye Serif 2" w:hAnsi="Buckeye Serif 2"/>
            </w:rPr>
          </w:pPr>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E5282A">
            <w:rPr>
              <w:rFonts w:ascii="Buckeye Serif 2" w:hAnsi="Buckeye Serif 2"/>
            </w:rPr>
            <w:t xml:space="preserve">In the event of needing to replace an advisor for reasons deemed necessary by the executive board, a meeting will be held to discuss and vote on the dismissal of the advisor. A majority vote will dismiss the current </w:t>
          </w:r>
          <w:proofErr w:type="gramStart"/>
          <w:r w:rsidR="00E5282A">
            <w:rPr>
              <w:rFonts w:ascii="Buckeye Serif 2" w:hAnsi="Buckeye Serif 2"/>
            </w:rPr>
            <w:t>advisor</w:t>
          </w:r>
          <w:proofErr w:type="gramEnd"/>
          <w:r w:rsidR="00E5282A">
            <w:rPr>
              <w:rFonts w:ascii="Buckeye Serif 2" w:hAnsi="Buckeye Serif 2"/>
            </w:rPr>
            <w:t xml:space="preserve"> and a new one will be appointed by the President(s) and Vice President(s).</w:t>
          </w:r>
          <w:r w:rsidR="00C67586">
            <w:rPr>
              <w:rFonts w:ascii="Buckeye Serif 2" w:hAnsi="Buckeye Serif 2"/>
            </w:rPr>
            <w:t xml:space="preserve"> </w:t>
          </w:r>
          <w:r>
            <w:rPr>
              <w:rFonts w:ascii="Buckeye Serif 2" w:hAnsi="Buckeye Serif 2"/>
            </w:rPr>
            <w:fldChar w:fldCharType="end"/>
          </w:r>
        </w:p>
        <w:bookmarkEnd w:id="13" w:displacedByCustomXml="next"/>
      </w:sdtContent>
    </w:sdt>
    <w:p w14:paraId="5790BEF5" w14:textId="77777777" w:rsidR="00D559E8" w:rsidRDefault="00D559E8" w:rsidP="0006656A">
      <w:pPr>
        <w:rPr>
          <w:rFonts w:ascii="Buckeye Serif 2" w:hAnsi="Buckeye Serif 2"/>
        </w:rPr>
      </w:pPr>
    </w:p>
    <w:p w14:paraId="66FA9172" w14:textId="77777777" w:rsidR="00D559E8" w:rsidRDefault="00D559E8" w:rsidP="0006656A">
      <w:pPr>
        <w:rPr>
          <w:rFonts w:ascii="Buckeye Serif 2" w:hAnsi="Buckeye Serif 2"/>
          <w:b/>
          <w:bCs/>
          <w:u w:val="single"/>
        </w:rPr>
      </w:pPr>
      <w:r>
        <w:rPr>
          <w:rFonts w:ascii="Buckeye Serif 2" w:hAnsi="Buckeye Serif 2"/>
          <w:b/>
          <w:bCs/>
          <w:u w:val="single"/>
        </w:rPr>
        <w:t>ARTICLE VI.</w:t>
      </w:r>
      <w:r>
        <w:rPr>
          <w:rFonts w:ascii="Buckeye Serif 2" w:hAnsi="Buckeye Serif 2"/>
          <w:b/>
          <w:bCs/>
          <w:u w:val="single"/>
        </w:rPr>
        <w:tab/>
        <w:t>ORGANIZATION LEADERSHIP</w:t>
      </w:r>
    </w:p>
    <w:p w14:paraId="35AAB774" w14:textId="77777777" w:rsidR="00D559E8" w:rsidRDefault="00D559E8" w:rsidP="0006656A">
      <w:pPr>
        <w:rPr>
          <w:rFonts w:ascii="Buckeye Serif 2" w:hAnsi="Buckeye Serif 2"/>
          <w:b/>
          <w:bCs/>
        </w:rPr>
      </w:pPr>
      <w:r>
        <w:rPr>
          <w:rFonts w:ascii="Buckeye Serif 2" w:hAnsi="Buckeye Serif 2"/>
          <w:b/>
          <w:bCs/>
        </w:rPr>
        <w:t>Section A.</w:t>
      </w:r>
      <w:r>
        <w:rPr>
          <w:rFonts w:ascii="Buckeye Serif 2" w:hAnsi="Buckeye Serif 2"/>
          <w:b/>
          <w:bCs/>
        </w:rPr>
        <w:tab/>
        <w:t>Officer Positions</w:t>
      </w:r>
    </w:p>
    <w:sdt>
      <w:sdtPr>
        <w:rPr>
          <w:rFonts w:ascii="Buckeye Serif 2" w:hAnsi="Buckeye Serif 2"/>
        </w:rPr>
        <w:alias w:val="Officer Position Descriptions"/>
        <w:tag w:val="Officer Position Descriptions"/>
        <w:id w:val="1239828567"/>
        <w:placeholder>
          <w:docPart w:val="90DC8C6B2FE7B5479FB271904389F1A9"/>
        </w:placeholder>
      </w:sdtPr>
      <w:sdtContent>
        <w:p w14:paraId="5466F3C5" w14:textId="77777777" w:rsidR="00C67586" w:rsidRDefault="00DC52EA" w:rsidP="0006656A">
          <w:pPr>
            <w:rPr>
              <w:rFonts w:ascii="Buckeye Serif 2" w:hAnsi="Buckeye Serif 2"/>
            </w:rPr>
          </w:pPr>
          <w:r>
            <w:rPr>
              <w:rFonts w:ascii="Buckeye Serif 2" w:hAnsi="Buckeye Serif 2"/>
            </w:rPr>
            <w:fldChar w:fldCharType="begin">
              <w:ffData>
                <w:name w:val="Text15"/>
                <w:enabled/>
                <w:calcOnExit w:val="0"/>
                <w:textInput>
                  <w:default w:val="List of Officer Titles and Responsibilities"/>
                </w:textInput>
              </w:ffData>
            </w:fldChar>
          </w:r>
          <w:bookmarkStart w:id="14" w:name="Text15"/>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67586" w:rsidRPr="00C67586">
            <w:t xml:space="preserve"> </w:t>
          </w:r>
          <w:r w:rsidR="00C67586" w:rsidRPr="00C67586">
            <w:rPr>
              <w:rFonts w:ascii="Buckeye Serif 2" w:hAnsi="Buckeye Serif 2"/>
            </w:rPr>
            <w:t xml:space="preserve">A. President: Organize season tournaments, games, and practices. Fill out facilities requests and all necessary paperwork through the Sports Club Office. Hold officer meetings. Schedule games for the main season, book referees. Organize rooms from overnight stays. Be in constant communication with players, coaches, the Sports Club Office, and opposing teams. Delegate duties to other officers. Team Captain. </w:t>
          </w:r>
        </w:p>
        <w:p w14:paraId="5ACA87EE" w14:textId="28235C1B" w:rsidR="00C67586" w:rsidRDefault="00C67586" w:rsidP="0006656A">
          <w:pPr>
            <w:rPr>
              <w:rFonts w:ascii="Buckeye Serif 2" w:hAnsi="Buckeye Serif 2"/>
            </w:rPr>
          </w:pPr>
          <w:r w:rsidRPr="00C67586">
            <w:rPr>
              <w:rFonts w:ascii="Buckeye Serif 2" w:hAnsi="Buckeye Serif 2"/>
            </w:rPr>
            <w:t>B. Vice President</w:t>
          </w:r>
          <w:r>
            <w:rPr>
              <w:rFonts w:ascii="Buckeye Serif 2" w:hAnsi="Buckeye Serif 2"/>
            </w:rPr>
            <w:t xml:space="preserve"> (2)</w:t>
          </w:r>
          <w:r w:rsidRPr="00C67586">
            <w:rPr>
              <w:rFonts w:ascii="Buckeye Serif 2" w:hAnsi="Buckeye Serif 2"/>
            </w:rPr>
            <w:t>: C</w:t>
          </w:r>
          <w:r>
            <w:rPr>
              <w:rFonts w:ascii="Buckeye Serif 2" w:hAnsi="Buckeye Serif 2"/>
            </w:rPr>
            <w:t xml:space="preserve">onsult with President. </w:t>
          </w:r>
          <w:r w:rsidRPr="00C67586">
            <w:rPr>
              <w:rFonts w:ascii="Buckeye Serif 2" w:hAnsi="Buckeye Serif 2"/>
            </w:rPr>
            <w:t xml:space="preserve">Perform duties as delegated by the President. Team Captain. </w:t>
          </w:r>
        </w:p>
        <w:p w14:paraId="38020302" w14:textId="77777777" w:rsidR="00C67586" w:rsidRDefault="00C67586" w:rsidP="0006656A">
          <w:pPr>
            <w:rPr>
              <w:rFonts w:ascii="Buckeye Serif 2" w:hAnsi="Buckeye Serif 2"/>
            </w:rPr>
          </w:pPr>
          <w:r w:rsidRPr="00C67586">
            <w:rPr>
              <w:rFonts w:ascii="Buckeye Serif 2" w:hAnsi="Buckeye Serif 2"/>
            </w:rPr>
            <w:t xml:space="preserve">C. Treasurer: Develop, review and adjust budget. Keep financial records as expenses/income occurs. Responsible for paying referees and coaches. Assemble and turn in allocations for nationals to the Sports Club office. Complete and submit the End of Quarter Report. Attend Treasurer’s meetings. Collect dues and keep track of online banking. Perform duties as delegated by the President. </w:t>
          </w:r>
        </w:p>
        <w:p w14:paraId="1170625B" w14:textId="35B8F815" w:rsidR="00C67586" w:rsidRDefault="00C67586" w:rsidP="0006656A">
          <w:pPr>
            <w:rPr>
              <w:rFonts w:ascii="Buckeye Serif 2" w:hAnsi="Buckeye Serif 2"/>
            </w:rPr>
          </w:pPr>
          <w:r w:rsidRPr="00C67586">
            <w:rPr>
              <w:rFonts w:ascii="Buckeye Serif 2" w:hAnsi="Buckeye Serif 2"/>
            </w:rPr>
            <w:t xml:space="preserve">D. Fundraising Chair: Organize fundraising events with the Schottenstein Center and Crew Stadium. Look for other fundraising options. Assign team members to fundraising events with advanced notice. Be willing to attend the majority of fundraising events. Perform duties as delegated by the President. </w:t>
          </w:r>
        </w:p>
        <w:p w14:paraId="262FB0DF" w14:textId="77777777" w:rsidR="00C67586" w:rsidRDefault="00C67586" w:rsidP="0006656A">
          <w:pPr>
            <w:rPr>
              <w:rFonts w:ascii="Buckeye Serif 2" w:hAnsi="Buckeye Serif 2"/>
            </w:rPr>
          </w:pPr>
          <w:r w:rsidRPr="00C67586">
            <w:rPr>
              <w:rFonts w:ascii="Buckeye Serif 2" w:hAnsi="Buckeye Serif 2"/>
            </w:rPr>
            <w:lastRenderedPageBreak/>
            <w:t xml:space="preserve">E. Secretary: Take attendance at practices, games, meetings, and fundraising events. If a player cannot attend, make President and coaches aware. Perform duties as delegated by the President. This officer needs to maintain good attendance in order to accurately perform duties given to them. </w:t>
          </w:r>
        </w:p>
        <w:p w14:paraId="57087CCD" w14:textId="6AB4523E" w:rsidR="00C67586" w:rsidRDefault="00C67586" w:rsidP="0006656A">
          <w:pPr>
            <w:rPr>
              <w:rFonts w:ascii="Buckeye Serif 2" w:hAnsi="Buckeye Serif 2"/>
            </w:rPr>
          </w:pPr>
          <w:r w:rsidRPr="00C67586">
            <w:rPr>
              <w:rFonts w:ascii="Buckeye Serif 2" w:hAnsi="Buckeye Serif 2"/>
            </w:rPr>
            <w:t xml:space="preserve">F. Social Chair: Plan team socials and team bonding events. Plan team dinners and cookouts. Help plan the banquet. Always be available to assist the President and Vice President. Perform duties as delegated by the President. In charge of our team gear and apparel for the year. This is a position voted upon by the team. In charge of warmup shirts, voluntary gear, socks, and jerseys. Works closely with treasurer on budget and pricing. </w:t>
          </w:r>
        </w:p>
        <w:p w14:paraId="714CAC56" w14:textId="0EA124AB" w:rsidR="00D559E8" w:rsidRDefault="00C67586" w:rsidP="0006656A">
          <w:pPr>
            <w:rPr>
              <w:rFonts w:ascii="Buckeye Serif 2" w:hAnsi="Buckeye Serif 2"/>
            </w:rPr>
          </w:pPr>
          <w:r w:rsidRPr="00C67586">
            <w:rPr>
              <w:rFonts w:ascii="Buckeye Serif 2" w:hAnsi="Buckeye Serif 2"/>
            </w:rPr>
            <w:t xml:space="preserve">G. Risk Manager: Certified in CPR and First Aid. This is not a position voted upon by the team, and therefore a player holding another position may also be the Risk Officer. *If an officer is unable to perform her duties and/or needs to take time away from the team, she must formally inform all of the team members and coaches. Next, an “interim” officer will be elected by majority vote to fill the position as needed. </w:t>
          </w:r>
          <w:r>
            <w:rPr>
              <w:rFonts w:ascii="Buckeye Serif 2" w:hAnsi="Buckeye Serif 2"/>
            </w:rPr>
            <w:t> </w:t>
          </w:r>
          <w:r>
            <w:rPr>
              <w:rFonts w:ascii="Buckeye Serif 2" w:hAnsi="Buckeye Serif 2"/>
            </w:rPr>
            <w:t> </w:t>
          </w:r>
          <w:r>
            <w:rPr>
              <w:rFonts w:ascii="Buckeye Serif 2" w:hAnsi="Buckeye Serif 2"/>
            </w:rPr>
            <w:t> </w:t>
          </w:r>
          <w:r>
            <w:rPr>
              <w:rFonts w:ascii="Buckeye Serif 2" w:hAnsi="Buckeye Serif 2"/>
            </w:rPr>
            <w:t> </w:t>
          </w:r>
          <w:r>
            <w:rPr>
              <w:rFonts w:ascii="Buckeye Serif 2" w:hAnsi="Buckeye Serif 2"/>
            </w:rPr>
            <w:t> </w:t>
          </w:r>
          <w:r w:rsidR="00DC52EA">
            <w:rPr>
              <w:rFonts w:ascii="Buckeye Serif 2" w:hAnsi="Buckeye Serif 2"/>
            </w:rPr>
            <w:fldChar w:fldCharType="end"/>
          </w:r>
        </w:p>
        <w:bookmarkEnd w:id="14" w:displacedByCustomXml="next"/>
      </w:sdtContent>
    </w:sdt>
    <w:p w14:paraId="257C5F39"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90DC8C6B2FE7B5479FB271904389F1A9"/>
        </w:placeholder>
      </w:sdtPr>
      <w:sdtContent>
        <w:p w14:paraId="2F5DCA7A" w14:textId="4FA4A89B" w:rsidR="00D559E8" w:rsidRDefault="00DC52EA" w:rsidP="0006656A">
          <w:pPr>
            <w:rPr>
              <w:rFonts w:ascii="Buckeye Serif 2" w:hAnsi="Buckeye Serif 2"/>
            </w:rPr>
          </w:pPr>
          <w:r>
            <w:rPr>
              <w:rFonts w:ascii="Buckeye Serif 2" w:hAnsi="Buckeye Serif 2"/>
            </w:rPr>
            <w:fldChar w:fldCharType="begin">
              <w:ffData>
                <w:name w:val="Text16"/>
                <w:enabled/>
                <w:calcOnExit w:val="0"/>
                <w:textInput>
                  <w:default w:val="Eligibility Criteria"/>
                </w:textInput>
              </w:ffData>
            </w:fldChar>
          </w:r>
          <w:bookmarkStart w:id="15" w:name="Text16"/>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67586">
            <w:rPr>
              <w:rFonts w:ascii="Buckeye Serif 2" w:hAnsi="Buckeye Serif 2"/>
            </w:rPr>
            <w:t>In order for a member to be eligible for the officer selection process, that member must be a Travel Player and have participated in one full spring season with the team.</w:t>
          </w:r>
          <w:r>
            <w:rPr>
              <w:rFonts w:ascii="Buckeye Serif 2" w:hAnsi="Buckeye Serif 2"/>
            </w:rPr>
            <w:fldChar w:fldCharType="end"/>
          </w:r>
        </w:p>
        <w:bookmarkEnd w:id="15" w:displacedByCustomXml="next"/>
      </w:sdtContent>
    </w:sdt>
    <w:p w14:paraId="3C2D69B6"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90DC8C6B2FE7B5479FB271904389F1A9"/>
        </w:placeholder>
      </w:sdtPr>
      <w:sdtContent>
        <w:p w14:paraId="353D3838" w14:textId="4C8C6736" w:rsidR="00D559E8" w:rsidRDefault="00DC52EA" w:rsidP="0006656A">
          <w:pPr>
            <w:rPr>
              <w:rFonts w:ascii="Buckeye Serif 2" w:hAnsi="Buckeye Serif 2"/>
            </w:rPr>
          </w:pPr>
          <w:r>
            <w:rPr>
              <w:rFonts w:ascii="Buckeye Serif 2" w:hAnsi="Buckeye Serif 2"/>
            </w:rPr>
            <w:fldChar w:fldCharType="begin">
              <w:ffData>
                <w:name w:val="Text17"/>
                <w:enabled/>
                <w:calcOnExit w:val="0"/>
                <w:textInput>
                  <w:default w:val="Steps to Select Officers"/>
                </w:textInput>
              </w:ffData>
            </w:fldChar>
          </w:r>
          <w:bookmarkStart w:id="16" w:name="Text1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67586" w:rsidRPr="00C67586">
            <w:rPr>
              <w:rFonts w:ascii="Buckeye Serif 2" w:hAnsi="Buckeye Serif 2"/>
            </w:rPr>
            <w:t>Officers are elected following the completion of the main spring season. A meeting will be held, where all members of that season’s team are in attendance. Each officer will be voted on individually. Any member of the team that will be playing the following fall season may be nominated for any position by another player or by self-nomination. Nomination may only come from players who will be on the team the following fall season (girls who are not eligible to play the following season do not vote or nominate players). It is acceptable to turn down a nomination for yourself. Voting will occur by each player writing their vote for each officer position on a piece of paper and putting it in a hat. If members of the team are not able to attend the meeting, they may arrange to text or email their votes. The current officers will leave the room and count the votes. The candidate who receives the most votes for each officer position will be the new officer for that position. No one can hold more than one officer position, unless one of the positions is Risk Manager.</w:t>
          </w:r>
          <w:r>
            <w:rPr>
              <w:rFonts w:ascii="Buckeye Serif 2" w:hAnsi="Buckeye Serif 2"/>
            </w:rPr>
            <w:fldChar w:fldCharType="end"/>
          </w:r>
        </w:p>
        <w:bookmarkEnd w:id="16" w:displacedByCustomXml="next"/>
      </w:sdtContent>
    </w:sdt>
    <w:p w14:paraId="08A292AA" w14:textId="77777777" w:rsidR="00676310" w:rsidRDefault="00676310" w:rsidP="0006656A">
      <w:pPr>
        <w:rPr>
          <w:rFonts w:ascii="Buckeye Serif 2" w:hAnsi="Buckeye Serif 2"/>
          <w:b/>
          <w:bCs/>
        </w:rPr>
      </w:pPr>
      <w:r>
        <w:rPr>
          <w:rFonts w:ascii="Buckeye Serif 2" w:hAnsi="Buckeye Serif 2"/>
          <w:b/>
          <w:bCs/>
        </w:rPr>
        <w:t>Section D.</w:t>
      </w:r>
      <w:r>
        <w:rPr>
          <w:rFonts w:ascii="Buckeye Serif 2" w:hAnsi="Buckeye Serif 2"/>
          <w:b/>
          <w:bCs/>
        </w:rPr>
        <w:tab/>
        <w:t>Officer Removal</w:t>
      </w:r>
    </w:p>
    <w:sdt>
      <w:sdtPr>
        <w:rPr>
          <w:rFonts w:ascii="Buckeye Serif 2" w:hAnsi="Buckeye Serif 2"/>
        </w:rPr>
        <w:alias w:val="Officer Removal"/>
        <w:tag w:val="Officer Removal"/>
        <w:id w:val="845679617"/>
        <w:placeholder>
          <w:docPart w:val="90DC8C6B2FE7B5479FB271904389F1A9"/>
        </w:placeholder>
      </w:sdtPr>
      <w:sdtContent>
        <w:p w14:paraId="5FE140D3" w14:textId="7817D118" w:rsidR="00676310" w:rsidRDefault="00DC52EA" w:rsidP="0006656A">
          <w:pPr>
            <w:rPr>
              <w:rFonts w:ascii="Buckeye Serif 2" w:hAnsi="Buckeye Serif 2"/>
            </w:rPr>
          </w:pPr>
          <w:r>
            <w:rPr>
              <w:rFonts w:ascii="Buckeye Serif 2" w:hAnsi="Buckeye Serif 2"/>
            </w:rPr>
            <w:fldChar w:fldCharType="begin">
              <w:ffData>
                <w:name w:val="Text18"/>
                <w:enabled/>
                <w:calcOnExit w:val="0"/>
                <w:textInput>
                  <w:default w:val="Removal Cause and Process"/>
                </w:textInput>
              </w:ffData>
            </w:fldChar>
          </w:r>
          <w:bookmarkStart w:id="17" w:name="Text1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67586" w:rsidRPr="00C67586">
            <w:t xml:space="preserve"> </w:t>
          </w:r>
          <w:r w:rsidR="00C67586" w:rsidRPr="00C67586">
            <w:rPr>
              <w:rFonts w:ascii="Buckeye Serif 2" w:hAnsi="Buckeye Serif 2"/>
            </w:rPr>
            <w:t>If the team feels that an officer is not performing the duties</w:t>
          </w:r>
          <w:r w:rsidR="00C67586">
            <w:rPr>
              <w:rFonts w:ascii="Buckeye Serif 2" w:hAnsi="Buckeye Serif 2"/>
            </w:rPr>
            <w:t xml:space="preserve"> listed in Section 6B</w:t>
          </w:r>
          <w:r w:rsidR="00C67586" w:rsidRPr="00C67586">
            <w:rPr>
              <w:rFonts w:ascii="Buckeye Serif 2" w:hAnsi="Buckeye Serif 2"/>
            </w:rPr>
            <w:t>, or that they are not fit for their position for any reason, they can file a grievance. The team member(s) who wish to file a grievance must write an official letter of complaint listing the specific reasons why the officer should be removed. This grievance will be turned in to the current President of the club. The President of the club will then inform the rest of the officers of the complaint. The issue will also be discussed with the executive board, as well as the Faculty Advisor and/or a member of the Sports Club staff. If the officers and other officiating parties feel that the grievance is valid, it will be shared with the team. Every active team member will then vote on the removal of the officer. A majority vote will result in the removal of the officer. In the event that the grievance is filed against the President, the grievance shall be turned into the Vice President, and the process will proceed as indicated above.</w:t>
          </w:r>
          <w:r>
            <w:rPr>
              <w:rFonts w:ascii="Buckeye Serif 2" w:hAnsi="Buckeye Serif 2"/>
            </w:rPr>
            <w:fldChar w:fldCharType="end"/>
          </w:r>
        </w:p>
        <w:bookmarkEnd w:id="17" w:displacedByCustomXml="next"/>
      </w:sdtContent>
    </w:sdt>
    <w:p w14:paraId="5F80B9EA" w14:textId="77777777" w:rsidR="00676310" w:rsidRDefault="00676310" w:rsidP="0006656A">
      <w:pPr>
        <w:rPr>
          <w:rFonts w:ascii="Buckeye Serif 2" w:hAnsi="Buckeye Serif 2"/>
        </w:rPr>
      </w:pPr>
    </w:p>
    <w:p w14:paraId="686928FC" w14:textId="77777777" w:rsidR="00676310" w:rsidRDefault="00676310" w:rsidP="0006656A">
      <w:pPr>
        <w:rPr>
          <w:rFonts w:ascii="Buckeye Serif 2" w:hAnsi="Buckeye Serif 2"/>
          <w:b/>
          <w:bCs/>
          <w:u w:val="single"/>
        </w:rPr>
      </w:pPr>
      <w:r>
        <w:rPr>
          <w:rFonts w:ascii="Buckeye Serif 2" w:hAnsi="Buckeye Serif 2"/>
          <w:b/>
          <w:bCs/>
          <w:u w:val="single"/>
        </w:rPr>
        <w:lastRenderedPageBreak/>
        <w:t>ARTICLE VII. ORGANIZATION DISSOLUTION</w:t>
      </w:r>
    </w:p>
    <w:p w14:paraId="255649BA" w14:textId="77777777" w:rsidR="00676310" w:rsidRDefault="00676310" w:rsidP="0006656A">
      <w:pPr>
        <w:rPr>
          <w:rFonts w:ascii="Buckeye Serif 2" w:hAnsi="Buckeye Serif 2"/>
          <w:b/>
          <w:bCs/>
        </w:rPr>
      </w:pPr>
      <w:r>
        <w:rPr>
          <w:rFonts w:ascii="Buckeye Serif 2" w:hAnsi="Buckeye Serif 2"/>
          <w:b/>
          <w:bCs/>
        </w:rPr>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hAnsi="Buckeye Serif 2"/>
        </w:rPr>
        <w:alias w:val="Dissolution Requirements"/>
        <w:tag w:val="Dissolution Requirements"/>
        <w:id w:val="-1718341928"/>
        <w:placeholder>
          <w:docPart w:val="90DC8C6B2FE7B5479FB271904389F1A9"/>
        </w:placeholder>
      </w:sdtPr>
      <w:sdtContent>
        <w:p w14:paraId="7A5739E9" w14:textId="2C0917D7" w:rsidR="00DC52EA" w:rsidRDefault="00DC52EA" w:rsidP="0006656A">
          <w:pPr>
            <w:rPr>
              <w:rFonts w:ascii="Buckeye Serif 2" w:hAnsi="Buckeye Serif 2"/>
            </w:rPr>
          </w:pPr>
          <w:r>
            <w:rPr>
              <w:rFonts w:ascii="Buckeye Serif 2" w:hAnsi="Buckeye Serif 2"/>
            </w:rPr>
            <w:fldChar w:fldCharType="begin">
              <w:ffData>
                <w:name w:val="Text19"/>
                <w:enabled/>
                <w:calcOnExit w:val="0"/>
                <w:textInput>
                  <w:default w:val="Process to Determine Dissolution"/>
                </w:textInput>
              </w:ffData>
            </w:fldChar>
          </w:r>
          <w:bookmarkStart w:id="18" w:name="Text1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67586">
            <w:rPr>
              <w:rFonts w:ascii="Buckeye Serif 2" w:hAnsi="Buckeye Serif 2"/>
            </w:rPr>
            <w:t>The circumstance in which the club would face dissolution would only be if there are no longer students on the Ohio State campus that have interest in playing lacrosse at the club level.</w:t>
          </w:r>
          <w:r>
            <w:rPr>
              <w:rFonts w:ascii="Buckeye Serif 2" w:hAnsi="Buckeye Serif 2"/>
            </w:rPr>
            <w:fldChar w:fldCharType="end"/>
          </w:r>
        </w:p>
        <w:bookmarkEnd w:id="18" w:displacedByCustomXml="next"/>
      </w:sdtContent>
    </w:sdt>
    <w:p w14:paraId="7F559B93"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hAnsi="Buckeye Serif 2"/>
        </w:rPr>
        <w:alias w:val="Dissolution Procedures"/>
        <w:tag w:val="Dissolution Procedures"/>
        <w:id w:val="1090980922"/>
        <w:placeholder>
          <w:docPart w:val="90DC8C6B2FE7B5479FB271904389F1A9"/>
        </w:placeholder>
      </w:sdtPr>
      <w:sdtContent>
        <w:p w14:paraId="123E40E1" w14:textId="35B39504" w:rsidR="00676310" w:rsidRDefault="00DC52EA" w:rsidP="0006656A">
          <w:pPr>
            <w:rPr>
              <w:rFonts w:ascii="Buckeye Serif 2" w:hAnsi="Buckeye Serif 2"/>
            </w:rPr>
          </w:pPr>
          <w:r>
            <w:rPr>
              <w:rFonts w:ascii="Buckeye Serif 2" w:hAnsi="Buckeye Serif 2"/>
            </w:rPr>
            <w:fldChar w:fldCharType="begin">
              <w:ffData>
                <w:name w:val="Text20"/>
                <w:enabled/>
                <w:calcOnExit w:val="0"/>
                <w:textInput>
                  <w:default w:val="Actions Including Handling Assets and Resolving Debts"/>
                </w:textInput>
              </w:ffData>
            </w:fldChar>
          </w:r>
          <w:bookmarkStart w:id="19"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proofErr w:type="gramStart"/>
          <w:r w:rsidR="00C67586">
            <w:rPr>
              <w:rFonts w:ascii="Buckeye Serif 2" w:hAnsi="Buckeye Serif 2"/>
            </w:rPr>
            <w:t>In the event that</w:t>
          </w:r>
          <w:proofErr w:type="gramEnd"/>
          <w:r w:rsidR="00C67586">
            <w:rPr>
              <w:rFonts w:ascii="Buckeye Serif 2" w:hAnsi="Buckeye Serif 2"/>
            </w:rPr>
            <w:t xml:space="preserve"> dissolution occurs, any remaining debts or balances are to be paid off</w:t>
          </w:r>
          <w:r w:rsidR="00E5282A">
            <w:rPr>
              <w:rFonts w:ascii="Buckeye Serif 2" w:hAnsi="Buckeye Serif 2"/>
            </w:rPr>
            <w:t xml:space="preserve"> by the Treasurer</w:t>
          </w:r>
          <w:r w:rsidR="00C67586">
            <w:rPr>
              <w:rFonts w:ascii="Buckeye Serif 2" w:hAnsi="Buckeye Serif 2"/>
            </w:rPr>
            <w:t xml:space="preserve">. Remaining balances in the club bank account are to be donated </w:t>
          </w:r>
          <w:r w:rsidR="00E5282A">
            <w:rPr>
              <w:rFonts w:ascii="Buckeye Serif 2" w:hAnsi="Buckeye Serif 2"/>
            </w:rPr>
            <w:t xml:space="preserve">by the Treasurer </w:t>
          </w:r>
          <w:r w:rsidR="00C67586">
            <w:rPr>
              <w:rFonts w:ascii="Buckeye Serif 2" w:hAnsi="Buckeye Serif 2"/>
            </w:rPr>
            <w:t>to a lacrosse organization to encourage growth of the game, as that is one of the core values of this club as it stands. The organization will be chosen by the last serving President and approved by the Vice President and Treasurer.</w:t>
          </w:r>
          <w:r>
            <w:rPr>
              <w:rFonts w:ascii="Buckeye Serif 2" w:hAnsi="Buckeye Serif 2"/>
            </w:rPr>
            <w:fldChar w:fldCharType="end"/>
          </w:r>
        </w:p>
        <w:bookmarkEnd w:id="19" w:displacedByCustomXml="next"/>
      </w:sdtContent>
    </w:sdt>
    <w:p w14:paraId="794BAF8F" w14:textId="77777777" w:rsidR="00D72815" w:rsidRDefault="00D72815" w:rsidP="0006656A">
      <w:pPr>
        <w:rPr>
          <w:rFonts w:ascii="Buckeye Serif 2" w:hAnsi="Buckeye Serif 2"/>
        </w:rPr>
      </w:pPr>
    </w:p>
    <w:p w14:paraId="679AE726" w14:textId="77777777" w:rsidR="00D72815" w:rsidRDefault="00D72815" w:rsidP="0006656A">
      <w:pPr>
        <w:rPr>
          <w:rFonts w:ascii="Buckeye Serif 2" w:hAnsi="Buckeye Serif 2"/>
          <w:b/>
          <w:bCs/>
          <w:u w:val="single"/>
        </w:rPr>
      </w:pPr>
      <w:r>
        <w:rPr>
          <w:rFonts w:ascii="Buckeye Serif 2" w:hAnsi="Buckeye Serif 2"/>
          <w:b/>
          <w:bCs/>
          <w:u w:val="single"/>
        </w:rPr>
        <w:t>ARTICLE VIII. CONSTITUTIONAL AMENDMENTS</w:t>
      </w:r>
    </w:p>
    <w:p w14:paraId="3CA293B7" w14:textId="77777777" w:rsidR="00D72815" w:rsidRDefault="00D72815" w:rsidP="0006656A">
      <w:pPr>
        <w:rPr>
          <w:rFonts w:ascii="Buckeye Serif 2" w:hAnsi="Buckeye Serif 2"/>
          <w:b/>
          <w:bCs/>
        </w:rPr>
      </w:pPr>
      <w:r>
        <w:rPr>
          <w:rFonts w:ascii="Buckeye Serif 2" w:hAnsi="Buckeye Serif 2"/>
          <w:b/>
          <w:bCs/>
        </w:rPr>
        <w:t>Section A. Amendment Process</w:t>
      </w:r>
    </w:p>
    <w:sdt>
      <w:sdtPr>
        <w:rPr>
          <w:rFonts w:ascii="Buckeye Serif 2" w:hAnsi="Buckeye Serif 2"/>
        </w:rPr>
        <w:alias w:val="Amendment Process"/>
        <w:tag w:val="Amendment Process"/>
        <w:id w:val="46665187"/>
        <w:placeholder>
          <w:docPart w:val="90DC8C6B2FE7B5479FB271904389F1A9"/>
        </w:placeholder>
      </w:sdtPr>
      <w:sdtContent>
        <w:p w14:paraId="4409B76F" w14:textId="062F82D6" w:rsidR="006662A4" w:rsidRPr="00D53151" w:rsidRDefault="00DC52EA" w:rsidP="0006656A">
          <w:pPr>
            <w:rPr>
              <w:rFonts w:ascii="Buckeye Serif 2" w:hAnsi="Buckeye Serif 2"/>
            </w:rPr>
          </w:pPr>
          <w:r>
            <w:rPr>
              <w:rFonts w:ascii="Buckeye Serif 2" w:hAnsi="Buckeye Serif 2"/>
            </w:rPr>
            <w:fldChar w:fldCharType="begin">
              <w:ffData>
                <w:name w:val="Text21"/>
                <w:enabled/>
                <w:calcOnExit w:val="0"/>
                <w:textInput>
                  <w:default w:val="Process to Make Amendments"/>
                </w:textInput>
              </w:ffData>
            </w:fldChar>
          </w:r>
          <w:bookmarkStart w:id="20"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67586">
            <w:rPr>
              <w:rFonts w:ascii="Buckeye Serif 2" w:hAnsi="Buckeye Serif 2"/>
            </w:rPr>
            <w:t>In order to make amendments to the Constitution, the proposed change will need to obtain a 2/3 majority vote by standing Travel Players. The President cannot overrule and the change will be made in a timely manner by an executive board member.</w:t>
          </w:r>
          <w:r>
            <w:rPr>
              <w:rFonts w:ascii="Buckeye Serif 2" w:hAnsi="Buckeye Serif 2"/>
            </w:rPr>
            <w:fldChar w:fldCharType="end"/>
          </w:r>
        </w:p>
        <w:bookmarkEnd w:id="20" w:displacedByCustomXml="next"/>
      </w:sdtContent>
    </w:sdt>
    <w:sectPr w:rsidR="006662A4" w:rsidRPr="00D5315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20B0604020202020204"/>
    <w:charset w:val="4D"/>
    <w:family w:val="auto"/>
    <w:pitch w:val="variable"/>
    <w:sig w:usb0="A00000FF" w:usb1="4200E07A"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9"/>
  <w:proofState w:spelling="clean" w:grammar="clean"/>
  <w:attachedTemplate r:id="rId1"/>
  <w:documentProtection w:edit="forms" w:enforcement="1"/>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E8"/>
    <w:rsid w:val="0006656A"/>
    <w:rsid w:val="00097F75"/>
    <w:rsid w:val="000D3EE8"/>
    <w:rsid w:val="000E2CC4"/>
    <w:rsid w:val="000F1890"/>
    <w:rsid w:val="00135420"/>
    <w:rsid w:val="00164DDB"/>
    <w:rsid w:val="001E2445"/>
    <w:rsid w:val="002C2FEA"/>
    <w:rsid w:val="00304E3C"/>
    <w:rsid w:val="003052D0"/>
    <w:rsid w:val="0034117E"/>
    <w:rsid w:val="00484D79"/>
    <w:rsid w:val="0055346C"/>
    <w:rsid w:val="0056280A"/>
    <w:rsid w:val="0056390F"/>
    <w:rsid w:val="0056621D"/>
    <w:rsid w:val="00571659"/>
    <w:rsid w:val="005F5356"/>
    <w:rsid w:val="006662A4"/>
    <w:rsid w:val="00676310"/>
    <w:rsid w:val="00676FEF"/>
    <w:rsid w:val="007923E2"/>
    <w:rsid w:val="007D164B"/>
    <w:rsid w:val="008619CF"/>
    <w:rsid w:val="0089388B"/>
    <w:rsid w:val="008C6D79"/>
    <w:rsid w:val="00910F0E"/>
    <w:rsid w:val="00912771"/>
    <w:rsid w:val="009B2B70"/>
    <w:rsid w:val="00B73B03"/>
    <w:rsid w:val="00C2752F"/>
    <w:rsid w:val="00C35801"/>
    <w:rsid w:val="00C67586"/>
    <w:rsid w:val="00C72AC6"/>
    <w:rsid w:val="00CD39E3"/>
    <w:rsid w:val="00CE4BA9"/>
    <w:rsid w:val="00CF77A4"/>
    <w:rsid w:val="00D52DAF"/>
    <w:rsid w:val="00D53151"/>
    <w:rsid w:val="00D559E8"/>
    <w:rsid w:val="00D72815"/>
    <w:rsid w:val="00D72CDA"/>
    <w:rsid w:val="00DC52EA"/>
    <w:rsid w:val="00DF7F9B"/>
    <w:rsid w:val="00E5282A"/>
    <w:rsid w:val="00EB0E62"/>
    <w:rsid w:val="00EB7F83"/>
    <w:rsid w:val="00ED05FF"/>
    <w:rsid w:val="00F474DD"/>
    <w:rsid w:val="00F57B33"/>
    <w:rsid w:val="00FB7031"/>
    <w:rsid w:val="00FE5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5F89"/>
  <w15:chartTrackingRefBased/>
  <w15:docId w15:val="{7C9E2664-A81E-7547-90FB-AA7CE9CA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rookeolson/Downloads/constitution-template-2025-202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0DC8C6B2FE7B5479FB271904389F1A9"/>
        <w:category>
          <w:name w:val="General"/>
          <w:gallery w:val="placeholder"/>
        </w:category>
        <w:types>
          <w:type w:val="bbPlcHdr"/>
        </w:types>
        <w:behaviors>
          <w:behavior w:val="content"/>
        </w:behaviors>
        <w:guid w:val="{45C2A5E1-ACE3-ED44-B708-035287D3A0DB}"/>
      </w:docPartPr>
      <w:docPartBody>
        <w:p w:rsidR="007A73B2" w:rsidRDefault="00000000">
          <w:pPr>
            <w:pStyle w:val="90DC8C6B2FE7B5479FB271904389F1A9"/>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20B0604020202020204"/>
    <w:charset w:val="4D"/>
    <w:family w:val="auto"/>
    <w:pitch w:val="variable"/>
    <w:sig w:usb0="A00000FF" w:usb1="4200E07A" w:usb2="00000000" w:usb3="00000000" w:csb0="000001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05"/>
    <w:rsid w:val="0034117E"/>
    <w:rsid w:val="007A0E05"/>
    <w:rsid w:val="007A73B2"/>
    <w:rsid w:val="009B484F"/>
    <w:rsid w:val="00C2752F"/>
    <w:rsid w:val="00C671CF"/>
    <w:rsid w:val="00CF7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90DC8C6B2FE7B5479FB271904389F1A9">
    <w:name w:val="90DC8C6B2FE7B5479FB271904389F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57DFC-3347-6F49-AB28-95FEF515F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constitution-template-2025-2026.dotx</Template>
  <TotalTime>9</TotalTime>
  <Pages>5</Pages>
  <Words>1932</Words>
  <Characters>11017</Characters>
  <Application>Microsoft Office Word</Application>
  <DocSecurity>0</DocSecurity>
  <PresentationFormat>15|.DOCX</PresentationFormat>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Brooke T.</dc:creator>
  <cp:keywords/>
  <dc:description/>
  <cp:lastModifiedBy>Lantz, Olivia M.</cp:lastModifiedBy>
  <cp:revision>2</cp:revision>
  <dcterms:created xsi:type="dcterms:W3CDTF">2025-11-04T22:38:00Z</dcterms:created>
  <dcterms:modified xsi:type="dcterms:W3CDTF">2025-11-04T22:38:00Z</dcterms:modified>
</cp:coreProperties>
</file>