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sdt>
      <w:sdtPr>
        <w:rPr>
          <w:rFonts w:ascii="Buckeye Serif 2" w:hAnsi="Buckeye Serif 2"/>
          <w:b/>
          <w:bCs/>
          <w:sz w:val="32"/>
          <w:szCs w:val="32"/>
        </w:rPr>
        <w:id w:val="-1867744075"/>
        <w:placeholder>
          <w:docPart w:val="90DC8C6B2FE7B5479FB271904389F1A9"/>
        </w:placeholder>
      </w:sdtPr>
      <w:sdtContent>
        <w:p w14:paraId="0D479E31" w14:textId="361A8AE7" w:rsidR="00D72815" w:rsidRDefault="005F5356" w:rsidP="0006656A">
          <w:pPr>
            <w:jc w:val="center"/>
            <w:rPr>
              <w:rFonts w:ascii="Buckeye Serif 2" w:hAnsi="Buckeye Serif 2"/>
              <w:b/>
              <w:bCs/>
              <w:sz w:val="32"/>
              <w:szCs w:val="32"/>
            </w:rPr>
          </w:pPr>
          <w:r>
            <w:rPr>
              <w:rFonts w:ascii="Buckeye Serif 2" w:hAnsi="Buckeye Serif 2"/>
              <w:b/>
              <w:bCs/>
              <w:sz w:val="32"/>
              <w:szCs w:val="32"/>
            </w:rPr>
            <w:fldChar w:fldCharType="begin">
              <w:ffData>
                <w:name w:val="Text1"/>
                <w:enabled/>
                <w:calcOnExit w:val="0"/>
                <w:textInput>
                  <w:default w:val="Organization Name"/>
                  <w:format w:val="TITLE CASE"/>
                </w:textInput>
              </w:ffData>
            </w:fldChar>
          </w:r>
          <w:bookmarkStart w:id="0" w:name="Text1"/>
          <w:r>
            <w:rPr>
              <w:rFonts w:ascii="Buckeye Serif 2" w:hAnsi="Buckeye Serif 2"/>
              <w:b/>
              <w:bCs/>
              <w:sz w:val="32"/>
              <w:szCs w:val="32"/>
            </w:rPr>
            <w:instrText xml:space="preserve"> FORMTEXT </w:instrText>
          </w:r>
          <w:r>
            <w:rPr>
              <w:rFonts w:ascii="Buckeye Serif 2" w:hAnsi="Buckeye Serif 2"/>
              <w:b/>
              <w:bCs/>
              <w:sz w:val="32"/>
              <w:szCs w:val="32"/>
            </w:rPr>
          </w:r>
          <w:r>
            <w:rPr>
              <w:rFonts w:ascii="Buckeye Serif 2" w:hAnsi="Buckeye Serif 2"/>
              <w:b/>
              <w:bCs/>
              <w:sz w:val="32"/>
              <w:szCs w:val="32"/>
            </w:rPr>
            <w:fldChar w:fldCharType="separate"/>
          </w:r>
          <w:r w:rsidR="00955C77">
            <w:rPr>
              <w:rFonts w:ascii="Buckeye Serif 2" w:hAnsi="Buckeye Serif 2"/>
              <w:b/>
              <w:bCs/>
              <w:noProof/>
              <w:sz w:val="32"/>
              <w:szCs w:val="32"/>
            </w:rPr>
            <w:t>Wilderness Medicine Interest Group</w:t>
          </w:r>
          <w:r>
            <w:rPr>
              <w:rFonts w:ascii="Buckeye Serif 2" w:hAnsi="Buckeye Serif 2"/>
              <w:b/>
              <w:bCs/>
              <w:sz w:val="32"/>
              <w:szCs w:val="32"/>
            </w:rPr>
            <w:fldChar w:fldCharType="end"/>
          </w:r>
        </w:p>
        <w:bookmarkEnd w:id="0" w:displacedByCustomXml="next"/>
      </w:sdtContent>
    </w:sdt>
    <w:p w14:paraId="0F8C776D" w14:textId="77777777" w:rsidR="00EB7F83" w:rsidRDefault="00EB7F83" w:rsidP="0006656A">
      <w:pPr>
        <w:jc w:val="center"/>
        <w:rPr>
          <w:rFonts w:ascii="Buckeye Serif 2" w:hAnsi="Buckeye Serif 2"/>
          <w:b/>
          <w:bCs/>
          <w:sz w:val="32"/>
          <w:szCs w:val="32"/>
        </w:rPr>
      </w:pPr>
      <w:r>
        <w:rPr>
          <w:rFonts w:ascii="Buckeye Serif 2" w:hAnsi="Buckeye Serif 2"/>
          <w:b/>
          <w:bCs/>
          <w:sz w:val="32"/>
          <w:szCs w:val="32"/>
        </w:rPr>
        <w:t>Student Organization Constitution</w:t>
      </w:r>
    </w:p>
    <w:p w14:paraId="1ACE37DD" w14:textId="77777777" w:rsidR="0006656A" w:rsidRPr="00D559E8" w:rsidRDefault="0006656A" w:rsidP="0006656A">
      <w:pPr>
        <w:rPr>
          <w:rFonts w:ascii="Buckeye Serif 2" w:hAnsi="Buckeye Serif 2"/>
          <w:b/>
          <w:bCs/>
          <w:u w:val="single"/>
        </w:rPr>
      </w:pPr>
      <w:r w:rsidRPr="00D559E8">
        <w:rPr>
          <w:rFonts w:ascii="Buckeye Serif 2" w:hAnsi="Buckeye Serif 2"/>
          <w:b/>
          <w:bCs/>
          <w:u w:val="single"/>
        </w:rPr>
        <w:t>ARTICLE I.</w:t>
      </w:r>
      <w:r w:rsidRPr="00D559E8">
        <w:rPr>
          <w:rFonts w:ascii="Buckeye Serif 2" w:hAnsi="Buckeye Serif 2"/>
          <w:b/>
          <w:bCs/>
          <w:u w:val="single"/>
        </w:rPr>
        <w:tab/>
        <w:t>NAME OF ORGANIZATION</w:t>
      </w:r>
    </w:p>
    <w:sdt>
      <w:sdtPr>
        <w:rPr>
          <w:rFonts w:ascii="Buckeye Serif 2" w:hAnsi="Buckeye Serif 2"/>
        </w:rPr>
        <w:alias w:val="Organization Name"/>
        <w:tag w:val="Organization Name"/>
        <w:id w:val="-1165545030"/>
        <w:placeholder>
          <w:docPart w:val="90DC8C6B2FE7B5479FB271904389F1A9"/>
        </w:placeholder>
      </w:sdtPr>
      <w:sdtContent>
        <w:p w14:paraId="7441D3A7" w14:textId="4C06BCDF" w:rsidR="0006656A" w:rsidRPr="00D559E8" w:rsidRDefault="00B73B03" w:rsidP="0006656A">
          <w:pPr>
            <w:rPr>
              <w:rFonts w:ascii="Buckeye Serif 2" w:hAnsi="Buckeye Serif 2"/>
            </w:rPr>
          </w:pPr>
          <w:r>
            <w:rPr>
              <w:rFonts w:ascii="Buckeye Serif 2" w:hAnsi="Buckeye Serif 2"/>
            </w:rPr>
            <w:fldChar w:fldCharType="begin">
              <w:ffData>
                <w:name w:val="Text2"/>
                <w:enabled/>
                <w:calcOnExit w:val="0"/>
                <w:statusText w:type="text" w:val="Include acronyms. The name may not duplicate any other registered organiation. Formal affiliation with other entities must be stated."/>
                <w:textInput>
                  <w:default w:val="Full Organization Name"/>
                  <w:format w:val="TITLE CASE"/>
                </w:textInput>
              </w:ffData>
            </w:fldChar>
          </w:r>
          <w:bookmarkStart w:id="1" w:name="Text2"/>
          <w:r>
            <w:rPr>
              <w:rFonts w:ascii="Buckeye Serif 2" w:hAnsi="Buckeye Serif 2"/>
            </w:rPr>
            <w:instrText xml:space="preserve"> FORMTEXT </w:instrText>
          </w:r>
          <w:r>
            <w:rPr>
              <w:rFonts w:ascii="Buckeye Serif 2" w:hAnsi="Buckeye Serif 2"/>
            </w:rPr>
          </w:r>
          <w:r>
            <w:rPr>
              <w:rFonts w:ascii="Buckeye Serif 2" w:hAnsi="Buckeye Serif 2"/>
            </w:rPr>
            <w:fldChar w:fldCharType="separate"/>
          </w:r>
          <w:r w:rsidR="00955C77">
            <w:rPr>
              <w:rFonts w:ascii="Buckeye Serif 2" w:hAnsi="Buckeye Serif 2"/>
              <w:noProof/>
            </w:rPr>
            <w:t>Wilderness Medicine Interest Group</w:t>
          </w:r>
          <w:r>
            <w:rPr>
              <w:rFonts w:ascii="Buckeye Serif 2" w:hAnsi="Buckeye Serif 2"/>
            </w:rPr>
            <w:fldChar w:fldCharType="end"/>
          </w:r>
        </w:p>
        <w:bookmarkEnd w:id="1" w:displacedByCustomXml="next"/>
      </w:sdtContent>
    </w:sdt>
    <w:p w14:paraId="1C619A9E" w14:textId="77777777" w:rsidR="00D559E8" w:rsidRDefault="00D559E8" w:rsidP="0006656A">
      <w:pPr>
        <w:rPr>
          <w:rFonts w:ascii="Buckeye Serif 2" w:hAnsi="Buckeye Serif 2"/>
          <w:b/>
          <w:bCs/>
        </w:rPr>
      </w:pPr>
    </w:p>
    <w:p w14:paraId="677556EB" w14:textId="77777777" w:rsidR="0006656A" w:rsidRPr="00D559E8" w:rsidRDefault="0006656A" w:rsidP="0006656A">
      <w:pPr>
        <w:rPr>
          <w:rFonts w:ascii="Buckeye Serif 2" w:hAnsi="Buckeye Serif 2"/>
          <w:b/>
          <w:bCs/>
          <w:u w:val="single"/>
        </w:rPr>
      </w:pPr>
      <w:r w:rsidRPr="00D559E8">
        <w:rPr>
          <w:rFonts w:ascii="Buckeye Serif 2" w:hAnsi="Buckeye Serif 2"/>
          <w:b/>
          <w:bCs/>
          <w:u w:val="single"/>
        </w:rPr>
        <w:t>ARTICLE II.</w:t>
      </w:r>
      <w:r w:rsidRPr="00D559E8">
        <w:rPr>
          <w:rFonts w:ascii="Buckeye Serif 2" w:hAnsi="Buckeye Serif 2"/>
          <w:b/>
          <w:bCs/>
          <w:u w:val="single"/>
        </w:rPr>
        <w:tab/>
      </w:r>
      <w:r w:rsidR="005F5356">
        <w:rPr>
          <w:rFonts w:ascii="Buckeye Serif 2" w:hAnsi="Buckeye Serif 2"/>
          <w:b/>
          <w:bCs/>
          <w:u w:val="single"/>
        </w:rPr>
        <w:t xml:space="preserve">ORGANIZATION </w:t>
      </w:r>
      <w:r w:rsidRPr="00D559E8">
        <w:rPr>
          <w:rFonts w:ascii="Buckeye Serif 2" w:hAnsi="Buckeye Serif 2"/>
          <w:b/>
          <w:bCs/>
          <w:u w:val="single"/>
        </w:rPr>
        <w:t>PURPOSE</w:t>
      </w:r>
    </w:p>
    <w:sdt>
      <w:sdtPr>
        <w:rPr>
          <w:rFonts w:ascii="Buckeye Serif 2" w:hAnsi="Buckeye Serif 2"/>
        </w:rPr>
        <w:alias w:val="Purpose Statement"/>
        <w:tag w:val="Purpose Statement"/>
        <w:id w:val="425162892"/>
        <w:placeholder>
          <w:docPart w:val="90DC8C6B2FE7B5479FB271904389F1A9"/>
        </w:placeholder>
      </w:sdtPr>
      <w:sdtContent>
        <w:p w14:paraId="1B946611" w14:textId="68738DCA" w:rsidR="0006656A" w:rsidRPr="00D559E8" w:rsidRDefault="005F5356" w:rsidP="0006656A">
          <w:pPr>
            <w:rPr>
              <w:rFonts w:ascii="Buckeye Serif 2" w:hAnsi="Buckeye Serif 2"/>
            </w:rPr>
          </w:pPr>
          <w:r w:rsidRPr="00910F0E">
            <w:rPr>
              <w:rFonts w:ascii="Buckeye Serif 2" w:hAnsi="Buckeye Serif 2"/>
            </w:rPr>
            <w:fldChar w:fldCharType="begin">
              <w:ffData>
                <w:name w:val="Text3"/>
                <w:enabled/>
                <w:calcOnExit w:val="0"/>
                <w:textInput>
                  <w:default w:val="Purpose Statement"/>
                </w:textInput>
              </w:ffData>
            </w:fldChar>
          </w:r>
          <w:bookmarkStart w:id="2" w:name="Text3"/>
          <w:r w:rsidRPr="00910F0E">
            <w:rPr>
              <w:rFonts w:ascii="Buckeye Serif 2" w:hAnsi="Buckeye Serif 2"/>
            </w:rPr>
            <w:instrText xml:space="preserve"> FORMTEXT </w:instrText>
          </w:r>
          <w:r w:rsidRPr="00910F0E">
            <w:rPr>
              <w:rFonts w:ascii="Buckeye Serif 2" w:hAnsi="Buckeye Serif 2"/>
            </w:rPr>
          </w:r>
          <w:r w:rsidRPr="00910F0E">
            <w:rPr>
              <w:rFonts w:ascii="Buckeye Serif 2" w:hAnsi="Buckeye Serif 2"/>
            </w:rPr>
            <w:fldChar w:fldCharType="separate"/>
          </w:r>
          <w:r w:rsidR="00955C77" w:rsidRPr="00955C77">
            <w:t xml:space="preserve"> </w:t>
          </w:r>
          <w:r w:rsidR="00955C77" w:rsidRPr="00DA5599">
            <w:t>The purpose of the Wilderness Medicine Interest Group is to increase awareness of, and interest in, Wilderness medicine.  This is accomplished through education in basic wilderness medicine skills, techniques, knowledge, as well as education regarding future experiences in wilderness medicine.</w:t>
          </w:r>
          <w:r w:rsidRPr="00910F0E">
            <w:rPr>
              <w:rFonts w:ascii="Buckeye Serif 2" w:hAnsi="Buckeye Serif 2"/>
            </w:rPr>
            <w:fldChar w:fldCharType="end"/>
          </w:r>
        </w:p>
        <w:bookmarkEnd w:id="2" w:displacedByCustomXml="next"/>
      </w:sdtContent>
    </w:sdt>
    <w:p w14:paraId="271C54D9" w14:textId="77777777" w:rsidR="00D559E8" w:rsidRDefault="00D559E8" w:rsidP="0006656A">
      <w:pPr>
        <w:rPr>
          <w:rFonts w:ascii="Buckeye Serif 2" w:hAnsi="Buckeye Serif 2"/>
          <w:b/>
          <w:bCs/>
        </w:rPr>
      </w:pPr>
    </w:p>
    <w:p w14:paraId="04EFC4EE" w14:textId="77777777" w:rsidR="0006656A" w:rsidRPr="00D559E8" w:rsidRDefault="0006656A" w:rsidP="0006656A">
      <w:pPr>
        <w:rPr>
          <w:rFonts w:ascii="Buckeye Serif 2" w:hAnsi="Buckeye Serif 2"/>
          <w:b/>
          <w:bCs/>
          <w:u w:val="single"/>
        </w:rPr>
      </w:pPr>
      <w:r w:rsidRPr="006662A4">
        <w:rPr>
          <w:rFonts w:ascii="Buckeye Serif 2" w:hAnsi="Buckeye Serif 2"/>
          <w:b/>
          <w:bCs/>
          <w:u w:val="single"/>
        </w:rPr>
        <w:t>ARTICLE III.</w:t>
      </w:r>
      <w:r w:rsidRPr="006662A4">
        <w:rPr>
          <w:rFonts w:ascii="Buckeye Serif 2" w:hAnsi="Buckeye Serif 2"/>
          <w:b/>
          <w:bCs/>
          <w:u w:val="single"/>
        </w:rPr>
        <w:tab/>
        <w:t>UNIVERSITY REGULATIONS</w:t>
      </w:r>
    </w:p>
    <w:p w14:paraId="7D62857F" w14:textId="77777777" w:rsidR="0006656A" w:rsidRPr="00D559E8" w:rsidRDefault="0006656A" w:rsidP="0006656A">
      <w:pPr>
        <w:rPr>
          <w:rFonts w:ascii="Buckeye Serif 2" w:hAnsi="Buckeye Serif 2"/>
          <w:b/>
          <w:bCs/>
        </w:rPr>
      </w:pPr>
      <w:r w:rsidRPr="00D559E8">
        <w:rPr>
          <w:rFonts w:ascii="Buckeye Serif 2" w:hAnsi="Buckeye Serif 2"/>
          <w:b/>
          <w:bCs/>
        </w:rPr>
        <w:t>Section A.</w:t>
      </w:r>
      <w:r w:rsidRPr="00D559E8">
        <w:rPr>
          <w:rFonts w:ascii="Buckeye Serif 2" w:hAnsi="Buckeye Serif 2"/>
          <w:b/>
          <w:bCs/>
        </w:rPr>
        <w:tab/>
        <w:t>Harassment and Discrimination, including Sexual Misconduct</w:t>
      </w:r>
    </w:p>
    <w:p w14:paraId="47A84B54" w14:textId="105B06EB" w:rsidR="0006656A" w:rsidRDefault="00000000" w:rsidP="0006656A">
      <w:pPr>
        <w:rPr>
          <w:rFonts w:ascii="Buckeye Serif 2" w:hAnsi="Buckeye Serif 2"/>
        </w:rPr>
      </w:pPr>
      <w:sdt>
        <w:sdtPr>
          <w:rPr>
            <w:rFonts w:ascii="Buckeye Serif 2" w:hAnsi="Buckeye Serif 2"/>
          </w:rPr>
          <w:alias w:val="Organization Name"/>
          <w:tag w:val="Organization Name"/>
          <w:id w:val="-1794356708"/>
          <w:placeholder>
            <w:docPart w:val="90DC8C6B2FE7B5479FB271904389F1A9"/>
          </w:placeholder>
        </w:sdtPr>
        <w:sdtContent>
          <w:bookmarkStart w:id="3" w:name="Text4"/>
          <w:r w:rsidR="00C72AC6" w:rsidRPr="006662A4">
            <w:rPr>
              <w:rFonts w:ascii="Buckeye Serif 2" w:hAnsi="Buckeye Serif 2"/>
            </w:rPr>
            <w:fldChar w:fldCharType="begin">
              <w:ffData>
                <w:name w:val="Text4"/>
                <w:enabled/>
                <w:calcOnExit w:val="0"/>
                <w:textInput>
                  <w:default w:val="Organization Name"/>
                  <w:format w:val="TITLE CASE"/>
                </w:textInput>
              </w:ffData>
            </w:fldChar>
          </w:r>
          <w:r w:rsidR="00C72AC6" w:rsidRPr="006662A4">
            <w:rPr>
              <w:rFonts w:ascii="Buckeye Serif 2" w:hAnsi="Buckeye Serif 2"/>
            </w:rPr>
            <w:instrText xml:space="preserve"> FORMTEXT </w:instrText>
          </w:r>
          <w:r w:rsidR="00C72AC6" w:rsidRPr="006662A4">
            <w:rPr>
              <w:rFonts w:ascii="Buckeye Serif 2" w:hAnsi="Buckeye Serif 2"/>
            </w:rPr>
          </w:r>
          <w:r w:rsidR="00C72AC6" w:rsidRPr="006662A4">
            <w:rPr>
              <w:rFonts w:ascii="Buckeye Serif 2" w:hAnsi="Buckeye Serif 2"/>
            </w:rPr>
            <w:fldChar w:fldCharType="separate"/>
          </w:r>
          <w:r w:rsidR="00955C77">
            <w:rPr>
              <w:rFonts w:ascii="Buckeye Serif 2" w:hAnsi="Buckeye Serif 2"/>
              <w:noProof/>
            </w:rPr>
            <w:t>Wilderness Medicine Interest Group</w:t>
          </w:r>
          <w:r w:rsidR="00C72AC6" w:rsidRPr="006662A4">
            <w:rPr>
              <w:rFonts w:ascii="Buckeye Serif 2" w:hAnsi="Buckeye Serif 2"/>
            </w:rPr>
            <w:fldChar w:fldCharType="end"/>
          </w:r>
          <w:bookmarkEnd w:id="3"/>
        </w:sdtContent>
      </w:sdt>
      <w:r w:rsidR="005F5356" w:rsidRPr="006662A4">
        <w:rPr>
          <w:rFonts w:ascii="Buckeye Serif 2" w:hAnsi="Buckeye Serif 2"/>
        </w:rPr>
        <w:t xml:space="preserve"> </w:t>
      </w:r>
      <w:r w:rsidR="00EB7F83" w:rsidRPr="006662A4">
        <w:rPr>
          <w:rFonts w:ascii="Buckeye Serif 2" w:hAnsi="Buckeye Serif 2"/>
          <w:i/>
          <w:iCs/>
        </w:rPr>
        <w:t xml:space="preserve">agrees that it will not engage in sexual misconduct nor any harassment or discrimination </w:t>
      </w:r>
      <w:proofErr w:type="gramStart"/>
      <w:r w:rsidR="00EB7F83" w:rsidRPr="006662A4">
        <w:rPr>
          <w:rFonts w:ascii="Buckeye Serif 2" w:hAnsi="Buckeye Serif 2"/>
          <w:i/>
          <w:iCs/>
        </w:rPr>
        <w:t>on the basis of</w:t>
      </w:r>
      <w:proofErr w:type="gramEnd"/>
      <w:r w:rsidR="00EB7F83" w:rsidRPr="006662A4">
        <w:rPr>
          <w:rFonts w:ascii="Buckeye Serif 2" w:hAnsi="Buckeye Serif 2"/>
          <w:i/>
          <w:iCs/>
        </w:rPr>
        <w:t xml:space="preserve"> age, ancestry, color, disability, gender identity or expression, genetic information, HIV/AIDS status, military status, national origin, race, religion, sex, sexual orientation, protected veteran status or any other basis in accordance with </w:t>
      </w:r>
      <w:r w:rsidR="00D53151" w:rsidRPr="006662A4">
        <w:rPr>
          <w:rFonts w:ascii="Buckeye Serif 2" w:hAnsi="Buckeye Serif 2"/>
          <w:i/>
          <w:iCs/>
        </w:rPr>
        <w:t>the Student Organization Registration</w:t>
      </w:r>
      <w:r w:rsidR="00EB7F83" w:rsidRPr="006662A4">
        <w:rPr>
          <w:rFonts w:ascii="Buckeye Serif 2" w:hAnsi="Buckeye Serif 2"/>
          <w:i/>
          <w:iCs/>
        </w:rPr>
        <w:t xml:space="preserve"> </w:t>
      </w:r>
      <w:r w:rsidR="00D53151" w:rsidRPr="006662A4">
        <w:rPr>
          <w:rFonts w:ascii="Buckeye Serif 2" w:hAnsi="Buckeye Serif 2"/>
          <w:i/>
          <w:iCs/>
        </w:rPr>
        <w:t>G</w:t>
      </w:r>
      <w:r w:rsidR="00EB7F83" w:rsidRPr="006662A4">
        <w:rPr>
          <w:rFonts w:ascii="Buckeye Serif 2" w:hAnsi="Buckeye Serif 2"/>
          <w:i/>
          <w:iCs/>
        </w:rPr>
        <w:t>uidelines.</w:t>
      </w:r>
    </w:p>
    <w:p w14:paraId="1E5EA877" w14:textId="77777777" w:rsidR="0006656A" w:rsidRPr="00D559E8" w:rsidRDefault="0006656A" w:rsidP="0006656A">
      <w:pPr>
        <w:rPr>
          <w:rFonts w:ascii="Buckeye Serif 2" w:hAnsi="Buckeye Serif 2"/>
          <w:b/>
          <w:bCs/>
        </w:rPr>
      </w:pPr>
      <w:r w:rsidRPr="00D559E8">
        <w:rPr>
          <w:rFonts w:ascii="Buckeye Serif 2" w:hAnsi="Buckeye Serif 2"/>
          <w:b/>
          <w:bCs/>
        </w:rPr>
        <w:t>Section B.</w:t>
      </w:r>
      <w:r w:rsidRPr="00D559E8">
        <w:rPr>
          <w:rFonts w:ascii="Buckeye Serif 2" w:hAnsi="Buckeye Serif 2"/>
          <w:b/>
          <w:bCs/>
        </w:rPr>
        <w:tab/>
        <w:t>Hazing</w:t>
      </w:r>
    </w:p>
    <w:p w14:paraId="307193A1" w14:textId="1DBA7D22" w:rsidR="00EB7F83" w:rsidRDefault="00000000" w:rsidP="0006656A">
      <w:pPr>
        <w:rPr>
          <w:rFonts w:ascii="Buckeye Serif 2" w:hAnsi="Buckeye Serif 2"/>
        </w:rPr>
      </w:pPr>
      <w:sdt>
        <w:sdtPr>
          <w:rPr>
            <w:rFonts w:ascii="Buckeye Serif 2" w:hAnsi="Buckeye Serif 2"/>
          </w:rPr>
          <w:alias w:val="Organization Name"/>
          <w:tag w:val="Organization Name"/>
          <w:id w:val="-1950696087"/>
          <w:placeholder>
            <w:docPart w:val="90DC8C6B2FE7B5479FB271904389F1A9"/>
          </w:placeholder>
        </w:sdtPr>
        <w:sdtContent>
          <w:bookmarkStart w:id="4" w:name="Text5"/>
          <w:r w:rsidR="005F5356" w:rsidRPr="006662A4">
            <w:rPr>
              <w:rFonts w:ascii="Buckeye Serif 2" w:hAnsi="Buckeye Serif 2"/>
            </w:rPr>
            <w:fldChar w:fldCharType="begin">
              <w:ffData>
                <w:name w:val="Text5"/>
                <w:enabled/>
                <w:calcOnExit w:val="0"/>
                <w:textInput>
                  <w:default w:val="Organization Name"/>
                  <w:format w:val="TITLE CASE"/>
                </w:textInput>
              </w:ffData>
            </w:fldChar>
          </w:r>
          <w:r w:rsidR="005F5356" w:rsidRPr="006662A4">
            <w:rPr>
              <w:rFonts w:ascii="Buckeye Serif 2" w:hAnsi="Buckeye Serif 2"/>
            </w:rPr>
            <w:instrText xml:space="preserve"> FORMTEXT </w:instrText>
          </w:r>
          <w:r w:rsidR="005F5356" w:rsidRPr="006662A4">
            <w:rPr>
              <w:rFonts w:ascii="Buckeye Serif 2" w:hAnsi="Buckeye Serif 2"/>
            </w:rPr>
          </w:r>
          <w:r w:rsidR="005F5356" w:rsidRPr="006662A4">
            <w:rPr>
              <w:rFonts w:ascii="Buckeye Serif 2" w:hAnsi="Buckeye Serif 2"/>
            </w:rPr>
            <w:fldChar w:fldCharType="separate"/>
          </w:r>
          <w:r w:rsidR="00955C77" w:rsidRPr="00955C77">
            <w:rPr>
              <w:rFonts w:ascii="Buckeye Serif 2" w:hAnsi="Buckeye Serif 2"/>
              <w:noProof/>
            </w:rPr>
            <w:t xml:space="preserve"> </w:t>
          </w:r>
          <w:r w:rsidR="00955C77">
            <w:rPr>
              <w:rFonts w:ascii="Buckeye Serif 2" w:hAnsi="Buckeye Serif 2"/>
              <w:noProof/>
            </w:rPr>
            <w:t>Wilderness Medicine Interest Group</w:t>
          </w:r>
          <w:r w:rsidR="005F5356" w:rsidRPr="006662A4">
            <w:rPr>
              <w:rFonts w:ascii="Buckeye Serif 2" w:hAnsi="Buckeye Serif 2"/>
            </w:rPr>
            <w:fldChar w:fldCharType="end"/>
          </w:r>
          <w:bookmarkEnd w:id="4"/>
        </w:sdtContent>
      </w:sdt>
      <w:r w:rsidR="005F5356" w:rsidRPr="006662A4">
        <w:rPr>
          <w:rFonts w:ascii="Buckeye Serif 2" w:hAnsi="Buckeye Serif 2"/>
        </w:rPr>
        <w:t xml:space="preserve"> </w:t>
      </w:r>
      <w:r w:rsidR="00EB7F83" w:rsidRPr="006662A4">
        <w:rPr>
          <w:rFonts w:ascii="Buckeye Serif 2" w:hAnsi="Buckeye Serif 2"/>
          <w:i/>
          <w:iCs/>
        </w:rPr>
        <w:t>agrees to maintain a zero-tolerance policy for hazing, in compliance with Ohio State University and Collin's Law. All members must conduct themselves in a manner that supports an environment free from hazing. Hazing includes any activity, regardless of consent, that causes or creates a substantial risk of physical, mental, or emotional harm or humiliation to any individual as part of membership or affiliation with the student organization. If found responsible for hazing, members and/or the organization may face disciplinary actions.</w:t>
      </w:r>
    </w:p>
    <w:p w14:paraId="10395C63" w14:textId="77777777" w:rsidR="00EB7F83" w:rsidRPr="006662A4" w:rsidRDefault="00EB7F83" w:rsidP="0006656A">
      <w:pPr>
        <w:rPr>
          <w:rFonts w:ascii="Buckeye Serif 2" w:hAnsi="Buckeye Serif 2"/>
          <w:b/>
          <w:bCs/>
        </w:rPr>
      </w:pPr>
      <w:r w:rsidRPr="006662A4">
        <w:rPr>
          <w:rFonts w:ascii="Buckeye Serif 2" w:hAnsi="Buckeye Serif 2"/>
          <w:b/>
          <w:bCs/>
        </w:rPr>
        <w:t>Section C.</w:t>
      </w:r>
      <w:r w:rsidRPr="006662A4">
        <w:rPr>
          <w:rFonts w:ascii="Buckeye Serif 2" w:hAnsi="Buckeye Serif 2"/>
          <w:b/>
          <w:bCs/>
        </w:rPr>
        <w:tab/>
      </w:r>
      <w:r w:rsidR="00D53151" w:rsidRPr="006662A4">
        <w:rPr>
          <w:rFonts w:ascii="Buckeye Serif 2" w:hAnsi="Buckeye Serif 2"/>
          <w:b/>
          <w:bCs/>
        </w:rPr>
        <w:t>Bylaws</w:t>
      </w:r>
    </w:p>
    <w:p w14:paraId="0399EDBA" w14:textId="06B1B8E3" w:rsidR="00EB7F83" w:rsidRPr="00EB7F83" w:rsidRDefault="00000000" w:rsidP="0006656A">
      <w:pPr>
        <w:rPr>
          <w:rFonts w:ascii="Buckeye Serif 2" w:hAnsi="Buckeye Serif 2"/>
        </w:rPr>
      </w:pPr>
      <w:sdt>
        <w:sdtPr>
          <w:rPr>
            <w:rFonts w:ascii="Buckeye Serif 2" w:hAnsi="Buckeye Serif 2"/>
          </w:rPr>
          <w:alias w:val="Organization Name"/>
          <w:tag w:val="Organization"/>
          <w:id w:val="1232279223"/>
          <w:placeholder>
            <w:docPart w:val="90DC8C6B2FE7B5479FB271904389F1A9"/>
          </w:placeholder>
        </w:sdtPr>
        <w:sdtContent>
          <w:bookmarkStart w:id="5" w:name="Text6"/>
          <w:r w:rsidR="005F5356" w:rsidRPr="006662A4">
            <w:rPr>
              <w:rFonts w:ascii="Buckeye Serif 2" w:hAnsi="Buckeye Serif 2"/>
            </w:rPr>
            <w:fldChar w:fldCharType="begin">
              <w:ffData>
                <w:name w:val="Text6"/>
                <w:enabled/>
                <w:calcOnExit w:val="0"/>
                <w:textInput>
                  <w:default w:val="Organization Name"/>
                  <w:format w:val="TITLE CASE"/>
                </w:textInput>
              </w:ffData>
            </w:fldChar>
          </w:r>
          <w:r w:rsidR="005F5356" w:rsidRPr="006662A4">
            <w:rPr>
              <w:rFonts w:ascii="Buckeye Serif 2" w:hAnsi="Buckeye Serif 2"/>
            </w:rPr>
            <w:instrText xml:space="preserve"> FORMTEXT </w:instrText>
          </w:r>
          <w:r w:rsidR="005F5356" w:rsidRPr="006662A4">
            <w:rPr>
              <w:rFonts w:ascii="Buckeye Serif 2" w:hAnsi="Buckeye Serif 2"/>
            </w:rPr>
          </w:r>
          <w:r w:rsidR="005F5356" w:rsidRPr="006662A4">
            <w:rPr>
              <w:rFonts w:ascii="Buckeye Serif 2" w:hAnsi="Buckeye Serif 2"/>
            </w:rPr>
            <w:fldChar w:fldCharType="separate"/>
          </w:r>
          <w:r w:rsidR="00955C77" w:rsidRPr="00955C77">
            <w:rPr>
              <w:rFonts w:ascii="Buckeye Serif 2" w:hAnsi="Buckeye Serif 2"/>
              <w:noProof/>
            </w:rPr>
            <w:t xml:space="preserve"> </w:t>
          </w:r>
          <w:r w:rsidR="00955C77">
            <w:rPr>
              <w:rFonts w:ascii="Buckeye Serif 2" w:hAnsi="Buckeye Serif 2"/>
              <w:noProof/>
            </w:rPr>
            <w:t>Wilderness Medicine Interest Group</w:t>
          </w:r>
          <w:r w:rsidR="00955C77" w:rsidRPr="006662A4">
            <w:rPr>
              <w:rFonts w:ascii="Buckeye Serif 2" w:hAnsi="Buckeye Serif 2"/>
            </w:rPr>
            <w:t xml:space="preserve"> </w:t>
          </w:r>
          <w:r w:rsidR="005F5356" w:rsidRPr="006662A4">
            <w:rPr>
              <w:rFonts w:ascii="Buckeye Serif 2" w:hAnsi="Buckeye Serif 2"/>
            </w:rPr>
            <w:fldChar w:fldCharType="end"/>
          </w:r>
          <w:bookmarkEnd w:id="5"/>
        </w:sdtContent>
      </w:sdt>
      <w:r w:rsidR="005F5356" w:rsidRPr="006662A4">
        <w:rPr>
          <w:rFonts w:ascii="Buckeye Serif 2" w:hAnsi="Buckeye Serif 2"/>
        </w:rPr>
        <w:t xml:space="preserve"> </w:t>
      </w:r>
      <w:r w:rsidR="00EB7F83" w:rsidRPr="006662A4">
        <w:rPr>
          <w:rFonts w:ascii="Buckeye Serif 2" w:hAnsi="Buckeye Serif 2"/>
          <w:i/>
          <w:iCs/>
        </w:rPr>
        <w:t xml:space="preserve">retains the right to maintain separate bylaws to outline the day-to-day operations of the organization and to clarify policies and procedures otherwise not included in the previous articles. Bylaws and/or other guiding documents may not take precedence over the requirements set forth by local, state, and federal laws, The Ohio State University’s regulations, policies, and procedures, and the Council on Student Affairs (CSA) Student Organization Registration Guidelines. Organizations may make amendments and changes to the bylaws without consulting the Ohio Union &amp; Student Activities </w:t>
      </w:r>
      <w:r w:rsidR="00D53151" w:rsidRPr="006662A4">
        <w:rPr>
          <w:rFonts w:ascii="Buckeye Serif 2" w:hAnsi="Buckeye Serif 2"/>
          <w:i/>
          <w:iCs/>
        </w:rPr>
        <w:t>d</w:t>
      </w:r>
      <w:r w:rsidR="00EB7F83" w:rsidRPr="006662A4">
        <w:rPr>
          <w:rFonts w:ascii="Buckeye Serif 2" w:hAnsi="Buckeye Serif 2"/>
          <w:i/>
          <w:iCs/>
        </w:rPr>
        <w:t>epartment, and changes to bylaws do not require approval. All elements of organizational bylaws shall be consistent with the organization’s currently approved constitution on file and CSA constitution requirements.</w:t>
      </w:r>
    </w:p>
    <w:p w14:paraId="4341AF0B" w14:textId="77777777" w:rsidR="00D559E8" w:rsidRDefault="00D559E8" w:rsidP="0006656A">
      <w:pPr>
        <w:rPr>
          <w:rFonts w:ascii="Buckeye Serif 2" w:hAnsi="Buckeye Serif 2"/>
          <w:b/>
          <w:bCs/>
        </w:rPr>
      </w:pPr>
    </w:p>
    <w:p w14:paraId="49E514DC" w14:textId="77777777" w:rsidR="0006656A" w:rsidRPr="00D559E8" w:rsidRDefault="0006656A" w:rsidP="0006656A">
      <w:pPr>
        <w:rPr>
          <w:rFonts w:ascii="Buckeye Serif 2" w:hAnsi="Buckeye Serif 2"/>
          <w:b/>
          <w:bCs/>
          <w:u w:val="single"/>
        </w:rPr>
      </w:pPr>
      <w:r w:rsidRPr="00D559E8">
        <w:rPr>
          <w:rFonts w:ascii="Buckeye Serif 2" w:hAnsi="Buckeye Serif 2"/>
          <w:b/>
          <w:bCs/>
          <w:u w:val="single"/>
        </w:rPr>
        <w:t>ARTICLE IV.</w:t>
      </w:r>
      <w:r w:rsidRPr="00D559E8">
        <w:rPr>
          <w:rFonts w:ascii="Buckeye Serif 2" w:hAnsi="Buckeye Serif 2"/>
          <w:b/>
          <w:bCs/>
          <w:u w:val="single"/>
        </w:rPr>
        <w:tab/>
        <w:t>MEMBERSHIP</w:t>
      </w:r>
    </w:p>
    <w:p w14:paraId="745E09EB" w14:textId="31143E64" w:rsidR="0006656A" w:rsidRPr="00D559E8" w:rsidRDefault="00D53151" w:rsidP="0006656A">
      <w:pPr>
        <w:rPr>
          <w:rFonts w:ascii="Buckeye Serif 2" w:hAnsi="Buckeye Serif 2"/>
          <w:b/>
          <w:bCs/>
        </w:rPr>
      </w:pPr>
      <w:r w:rsidRPr="00D559E8">
        <w:rPr>
          <w:rFonts w:ascii="Buckeye Serif 2" w:hAnsi="Buckeye Serif 2"/>
          <w:b/>
          <w:bCs/>
        </w:rPr>
        <w:lastRenderedPageBreak/>
        <w:t>Section A.</w:t>
      </w:r>
      <w:r w:rsidRPr="00D559E8">
        <w:rPr>
          <w:rFonts w:ascii="Buckeye Serif 2" w:hAnsi="Buckeye Serif 2"/>
          <w:b/>
          <w:bCs/>
        </w:rPr>
        <w:tab/>
        <w:t>Membership Eligibility</w:t>
      </w:r>
    </w:p>
    <w:sdt>
      <w:sdtPr>
        <w:rPr>
          <w:rFonts w:ascii="Buckeye Serif 2" w:hAnsi="Buckeye Serif 2"/>
        </w:rPr>
        <w:alias w:val="Membership Eligibility"/>
        <w:tag w:val="Membership Eligibility"/>
        <w:id w:val="-1438051484"/>
        <w:placeholder>
          <w:docPart w:val="90DC8C6B2FE7B5479FB271904389F1A9"/>
        </w:placeholder>
      </w:sdtPr>
      <w:sdtContent>
        <w:p w14:paraId="56AF7FF2" w14:textId="428B8BFB" w:rsidR="00D53151" w:rsidRPr="00D559E8" w:rsidRDefault="005F5356" w:rsidP="00955C77">
          <w:pPr>
            <w:autoSpaceDE w:val="0"/>
            <w:autoSpaceDN w:val="0"/>
            <w:adjustRightInd w:val="0"/>
            <w:rPr>
              <w:rFonts w:ascii="Buckeye Serif 2" w:hAnsi="Buckeye Serif 2"/>
            </w:rPr>
          </w:pPr>
          <w:r>
            <w:rPr>
              <w:rFonts w:ascii="Buckeye Serif 2" w:hAnsi="Buckeye Serif 2"/>
            </w:rPr>
            <w:fldChar w:fldCharType="begin">
              <w:ffData>
                <w:name w:val="Text7"/>
                <w:enabled/>
                <w:calcOnExit w:val="0"/>
                <w:textInput>
                  <w:default w:val="Eligibility Criteria"/>
                </w:textInput>
              </w:ffData>
            </w:fldChar>
          </w:r>
          <w:bookmarkStart w:id="6" w:name="Text7"/>
          <w:r>
            <w:rPr>
              <w:rFonts w:ascii="Buckeye Serif 2" w:hAnsi="Buckeye Serif 2"/>
            </w:rPr>
            <w:instrText xml:space="preserve"> FORMTEXT </w:instrText>
          </w:r>
          <w:r>
            <w:rPr>
              <w:rFonts w:ascii="Buckeye Serif 2" w:hAnsi="Buckeye Serif 2"/>
            </w:rPr>
          </w:r>
          <w:r>
            <w:rPr>
              <w:rFonts w:ascii="Buckeye Serif 2" w:hAnsi="Buckeye Serif 2"/>
            </w:rPr>
            <w:fldChar w:fldCharType="separate"/>
          </w:r>
          <w:r w:rsidR="00955C77" w:rsidRPr="00955C77">
            <w:rPr>
              <w:szCs w:val="20"/>
            </w:rPr>
            <w:t xml:space="preserve"> </w:t>
          </w:r>
          <w:r w:rsidR="00955C77">
            <w:rPr>
              <w:szCs w:val="20"/>
            </w:rPr>
            <w:t xml:space="preserve">Membership is </w:t>
          </w:r>
          <w:r w:rsidR="00164088">
            <w:rPr>
              <w:szCs w:val="20"/>
            </w:rPr>
            <w:t xml:space="preserve">voluntary and </w:t>
          </w:r>
          <w:r w:rsidR="00955C77">
            <w:rPr>
              <w:szCs w:val="20"/>
            </w:rPr>
            <w:t>open to anyone</w:t>
          </w:r>
          <w:r w:rsidR="00164088">
            <w:rPr>
              <w:szCs w:val="20"/>
            </w:rPr>
            <w:t>. To become a member, a non-member can contact any of the organization officers to express interest and/or join the Wilderness Medicine GroupMe. All members are free to leave and disassociate with WMIG without fear of retribution, retaliation, or harassment.</w:t>
          </w:r>
          <w:r w:rsidR="00955C77">
            <w:rPr>
              <w:szCs w:val="20"/>
            </w:rPr>
            <w:t xml:space="preserve"> </w:t>
          </w:r>
          <w:r>
            <w:rPr>
              <w:rFonts w:ascii="Buckeye Serif 2" w:hAnsi="Buckeye Serif 2"/>
            </w:rPr>
            <w:fldChar w:fldCharType="end"/>
          </w:r>
          <w:bookmarkEnd w:id="6"/>
          <w:r w:rsidR="00164088" w:rsidRPr="00164088">
            <w:rPr>
              <w:rFonts w:ascii="Arial" w:hAnsi="Arial" w:cs="Arial"/>
              <w:color w:val="333333"/>
              <w:shd w:val="clear" w:color="auto" w:fill="FFFFFF"/>
            </w:rPr>
            <w:t xml:space="preserve"> </w:t>
          </w:r>
          <w:r w:rsidR="00164088" w:rsidRPr="00164088">
            <w:rPr>
              <w:rFonts w:ascii="Buckeye Serif 2" w:hAnsi="Buckeye Serif 2"/>
            </w:rPr>
            <w:t> </w:t>
          </w:r>
          <w:r w:rsidR="00164088">
            <w:rPr>
              <w:rFonts w:ascii="Buckeye Serif 2" w:hAnsi="Buckeye Serif 2"/>
            </w:rPr>
            <w:t xml:space="preserve"> </w:t>
          </w:r>
        </w:p>
      </w:sdtContent>
    </w:sdt>
    <w:p w14:paraId="25CC3F42" w14:textId="77777777" w:rsidR="00D53151" w:rsidRPr="00D559E8" w:rsidRDefault="00D53151" w:rsidP="0006656A">
      <w:pPr>
        <w:rPr>
          <w:rFonts w:ascii="Buckeye Serif 2" w:hAnsi="Buckeye Serif 2"/>
          <w:b/>
          <w:bCs/>
        </w:rPr>
      </w:pPr>
      <w:r w:rsidRPr="00D559E8">
        <w:rPr>
          <w:rFonts w:ascii="Buckeye Serif 2" w:hAnsi="Buckeye Serif 2"/>
          <w:b/>
          <w:bCs/>
        </w:rPr>
        <w:t>Section B.</w:t>
      </w:r>
      <w:r w:rsidRPr="00D559E8">
        <w:rPr>
          <w:rFonts w:ascii="Buckeye Serif 2" w:hAnsi="Buckeye Serif 2"/>
          <w:b/>
          <w:bCs/>
        </w:rPr>
        <w:tab/>
        <w:t>Member Selection</w:t>
      </w:r>
    </w:p>
    <w:sdt>
      <w:sdtPr>
        <w:rPr>
          <w:rFonts w:ascii="Buckeye Serif 2" w:hAnsi="Buckeye Serif 2"/>
        </w:rPr>
        <w:alias w:val="Member Selection"/>
        <w:tag w:val="Member Selection"/>
        <w:id w:val="1971324764"/>
        <w:placeholder>
          <w:docPart w:val="90DC8C6B2FE7B5479FB271904389F1A9"/>
        </w:placeholder>
      </w:sdtPr>
      <w:sdtContent>
        <w:p w14:paraId="27A38060" w14:textId="5A34DC3A" w:rsidR="00D53151" w:rsidRPr="00D559E8" w:rsidRDefault="005F5356" w:rsidP="0006656A">
          <w:pPr>
            <w:rPr>
              <w:rFonts w:ascii="Buckeye Serif 2" w:hAnsi="Buckeye Serif 2"/>
            </w:rPr>
          </w:pPr>
          <w:r>
            <w:rPr>
              <w:rFonts w:ascii="Buckeye Serif 2" w:hAnsi="Buckeye Serif 2"/>
            </w:rPr>
            <w:fldChar w:fldCharType="begin">
              <w:ffData>
                <w:name w:val="Text8"/>
                <w:enabled/>
                <w:calcOnExit w:val="0"/>
                <w:textInput>
                  <w:default w:val="Steps to Gain Membership"/>
                </w:textInput>
              </w:ffData>
            </w:fldChar>
          </w:r>
          <w:bookmarkStart w:id="7" w:name="Text8"/>
          <w:r>
            <w:rPr>
              <w:rFonts w:ascii="Buckeye Serif 2" w:hAnsi="Buckeye Serif 2"/>
            </w:rPr>
            <w:instrText xml:space="preserve"> FORMTEXT </w:instrText>
          </w:r>
          <w:r>
            <w:rPr>
              <w:rFonts w:ascii="Buckeye Serif 2" w:hAnsi="Buckeye Serif 2"/>
            </w:rPr>
          </w:r>
          <w:r>
            <w:rPr>
              <w:rFonts w:ascii="Buckeye Serif 2" w:hAnsi="Buckeye Serif 2"/>
            </w:rPr>
            <w:fldChar w:fldCharType="separate"/>
          </w:r>
          <w:r w:rsidR="00955C77" w:rsidRPr="00955C77">
            <w:rPr>
              <w:szCs w:val="20"/>
            </w:rPr>
            <w:t xml:space="preserve"> </w:t>
          </w:r>
          <w:r w:rsidR="00955C77">
            <w:rPr>
              <w:szCs w:val="20"/>
            </w:rPr>
            <w:t>Membership is voluntary, without selection criteria.</w:t>
          </w:r>
          <w:r>
            <w:rPr>
              <w:rFonts w:ascii="Buckeye Serif 2" w:hAnsi="Buckeye Serif 2"/>
            </w:rPr>
            <w:fldChar w:fldCharType="end"/>
          </w:r>
        </w:p>
        <w:bookmarkEnd w:id="7" w:displacedByCustomXml="next"/>
      </w:sdtContent>
    </w:sdt>
    <w:p w14:paraId="46809B98" w14:textId="77777777" w:rsidR="00ED05FF" w:rsidRPr="00D559E8" w:rsidRDefault="00ED05FF" w:rsidP="0006656A">
      <w:pPr>
        <w:rPr>
          <w:rFonts w:ascii="Buckeye Serif 2" w:hAnsi="Buckeye Serif 2"/>
          <w:b/>
          <w:bCs/>
        </w:rPr>
      </w:pPr>
      <w:r w:rsidRPr="00D559E8">
        <w:rPr>
          <w:rFonts w:ascii="Buckeye Serif 2" w:hAnsi="Buckeye Serif 2"/>
          <w:b/>
          <w:bCs/>
        </w:rPr>
        <w:t>Section C.</w:t>
      </w:r>
      <w:r w:rsidRPr="00D559E8">
        <w:rPr>
          <w:rFonts w:ascii="Buckeye Serif 2" w:hAnsi="Buckeye Serif 2"/>
          <w:b/>
          <w:bCs/>
        </w:rPr>
        <w:tab/>
        <w:t>Membership Timeline</w:t>
      </w:r>
    </w:p>
    <w:sdt>
      <w:sdtPr>
        <w:rPr>
          <w:rFonts w:ascii="Buckeye Serif 2" w:hAnsi="Buckeye Serif 2"/>
        </w:rPr>
        <w:alias w:val="Membership Timeline"/>
        <w:tag w:val="Membership Timeline"/>
        <w:id w:val="-1382087148"/>
        <w:placeholder>
          <w:docPart w:val="90DC8C6B2FE7B5479FB271904389F1A9"/>
        </w:placeholder>
      </w:sdtPr>
      <w:sdtContent>
        <w:p w14:paraId="4EDE0350" w14:textId="709B3E4B" w:rsidR="00ED05FF" w:rsidRPr="00D559E8" w:rsidRDefault="005F5356" w:rsidP="0006656A">
          <w:pPr>
            <w:rPr>
              <w:rFonts w:ascii="Buckeye Serif 2" w:hAnsi="Buckeye Serif 2"/>
            </w:rPr>
          </w:pPr>
          <w:r>
            <w:rPr>
              <w:rFonts w:ascii="Buckeye Serif 2" w:hAnsi="Buckeye Serif 2"/>
            </w:rPr>
            <w:fldChar w:fldCharType="begin">
              <w:ffData>
                <w:name w:val="Text9"/>
                <w:enabled/>
                <w:calcOnExit w:val="0"/>
                <w:textInput>
                  <w:default w:val="Application Timeline"/>
                </w:textInput>
              </w:ffData>
            </w:fldChar>
          </w:r>
          <w:bookmarkStart w:id="8" w:name="Text9"/>
          <w:r>
            <w:rPr>
              <w:rFonts w:ascii="Buckeye Serif 2" w:hAnsi="Buckeye Serif 2"/>
            </w:rPr>
            <w:instrText xml:space="preserve"> FORMTEXT </w:instrText>
          </w:r>
          <w:r>
            <w:rPr>
              <w:rFonts w:ascii="Buckeye Serif 2" w:hAnsi="Buckeye Serif 2"/>
            </w:rPr>
          </w:r>
          <w:r>
            <w:rPr>
              <w:rFonts w:ascii="Buckeye Serif 2" w:hAnsi="Buckeye Serif 2"/>
            </w:rPr>
            <w:fldChar w:fldCharType="separate"/>
          </w:r>
          <w:r w:rsidR="00164088">
            <w:rPr>
              <w:rFonts w:ascii="Buckeye Serif 2" w:hAnsi="Buckeye Serif 2"/>
            </w:rPr>
            <w:t xml:space="preserve">At the start of the fall semester information </w:t>
          </w:r>
          <w:proofErr w:type="spellStart"/>
          <w:r w:rsidR="00164088">
            <w:rPr>
              <w:rFonts w:ascii="Buckeye Serif 2" w:hAnsi="Buckeye Serif 2"/>
            </w:rPr>
            <w:t xml:space="preserve">about </w:t>
          </w:r>
          <w:proofErr w:type="spellEnd"/>
          <w:r w:rsidR="00164088">
            <w:rPr>
              <w:rFonts w:ascii="Buckeye Serif 2" w:hAnsi="Buckeye Serif 2"/>
            </w:rPr>
            <w:t>the organization and links to join the club GroupMe will be emailed to students and this is when many non-members become members. However, membership is open on a rolling basis and non-members may follow the outlined process in section A at any point during the year.</w:t>
          </w:r>
          <w:r>
            <w:rPr>
              <w:rFonts w:ascii="Buckeye Serif 2" w:hAnsi="Buckeye Serif 2"/>
            </w:rPr>
            <w:fldChar w:fldCharType="end"/>
          </w:r>
        </w:p>
        <w:bookmarkEnd w:id="8" w:displacedByCustomXml="next"/>
      </w:sdtContent>
    </w:sdt>
    <w:p w14:paraId="3631FFE3" w14:textId="77777777" w:rsidR="00ED05FF" w:rsidRPr="00D559E8" w:rsidRDefault="00ED05FF" w:rsidP="0006656A">
      <w:pPr>
        <w:rPr>
          <w:rFonts w:ascii="Buckeye Serif 2" w:hAnsi="Buckeye Serif 2"/>
          <w:b/>
          <w:bCs/>
        </w:rPr>
      </w:pPr>
      <w:r w:rsidRPr="00D559E8">
        <w:rPr>
          <w:rFonts w:ascii="Buckeye Serif 2" w:hAnsi="Buckeye Serif 2"/>
          <w:b/>
          <w:bCs/>
        </w:rPr>
        <w:t>Section D.</w:t>
      </w:r>
      <w:r w:rsidRPr="00D559E8">
        <w:rPr>
          <w:rFonts w:ascii="Buckeye Serif 2" w:hAnsi="Buckeye Serif 2"/>
          <w:b/>
          <w:bCs/>
        </w:rPr>
        <w:tab/>
        <w:t>Member Removal</w:t>
      </w:r>
    </w:p>
    <w:sdt>
      <w:sdtPr>
        <w:rPr>
          <w:rFonts w:ascii="Buckeye Serif 2" w:hAnsi="Buckeye Serif 2"/>
        </w:rPr>
        <w:alias w:val="Member Removal"/>
        <w:tag w:val="Member Removal"/>
        <w:id w:val="-1702700980"/>
        <w:placeholder>
          <w:docPart w:val="90DC8C6B2FE7B5479FB271904389F1A9"/>
        </w:placeholder>
      </w:sdtPr>
      <w:sdtContent>
        <w:p w14:paraId="3732698D" w14:textId="38418A51" w:rsidR="00ED05FF" w:rsidRPr="00D559E8" w:rsidRDefault="005F5356" w:rsidP="00955C77">
          <w:pPr>
            <w:autoSpaceDE w:val="0"/>
            <w:autoSpaceDN w:val="0"/>
            <w:adjustRightInd w:val="0"/>
            <w:rPr>
              <w:rFonts w:ascii="Buckeye Serif 2" w:hAnsi="Buckeye Serif 2"/>
            </w:rPr>
          </w:pPr>
          <w:r>
            <w:rPr>
              <w:rFonts w:ascii="Buckeye Serif 2" w:hAnsi="Buckeye Serif 2"/>
            </w:rPr>
            <w:fldChar w:fldCharType="begin">
              <w:ffData>
                <w:name w:val="Text10"/>
                <w:enabled/>
                <w:calcOnExit w:val="0"/>
                <w:textInput>
                  <w:default w:val="Removal Cause and Process"/>
                </w:textInput>
              </w:ffData>
            </w:fldChar>
          </w:r>
          <w:bookmarkStart w:id="9" w:name="Text10"/>
          <w:r>
            <w:rPr>
              <w:rFonts w:ascii="Buckeye Serif 2" w:hAnsi="Buckeye Serif 2"/>
            </w:rPr>
            <w:instrText xml:space="preserve"> FORMTEXT </w:instrText>
          </w:r>
          <w:r>
            <w:rPr>
              <w:rFonts w:ascii="Buckeye Serif 2" w:hAnsi="Buckeye Serif 2"/>
            </w:rPr>
          </w:r>
          <w:r>
            <w:rPr>
              <w:rFonts w:ascii="Buckeye Serif 2" w:hAnsi="Buckeye Serif 2"/>
            </w:rPr>
            <w:fldChar w:fldCharType="separate"/>
          </w:r>
          <w:r w:rsidR="00955C77" w:rsidRPr="00955C77">
            <w:rPr>
              <w:szCs w:val="20"/>
            </w:rPr>
            <w:t xml:space="preserve"> </w:t>
          </w:r>
          <w:r w:rsidR="00955C77">
            <w:rPr>
              <w:szCs w:val="20"/>
            </w:rPr>
            <w:t>Members are expected to act within the bounds of professional behavior in any instance while representing the Wilderness Medicine Interest Group.  Any member deemed to be violating this expectation must first be notified in writing by the President, and if such behavior continues can be removed from membership by two-thirds vote of both the elected leadership and general membership.</w:t>
          </w:r>
          <w:r>
            <w:rPr>
              <w:rFonts w:ascii="Buckeye Serif 2" w:hAnsi="Buckeye Serif 2"/>
            </w:rPr>
            <w:fldChar w:fldCharType="end"/>
          </w:r>
        </w:p>
        <w:bookmarkEnd w:id="9" w:displacedByCustomXml="next"/>
      </w:sdtContent>
    </w:sdt>
    <w:p w14:paraId="24082802" w14:textId="77777777" w:rsidR="00D559E8" w:rsidRDefault="00D559E8" w:rsidP="0006656A">
      <w:pPr>
        <w:rPr>
          <w:rFonts w:ascii="Buckeye Serif 2" w:hAnsi="Buckeye Serif 2"/>
          <w:b/>
          <w:bCs/>
        </w:rPr>
      </w:pPr>
    </w:p>
    <w:p w14:paraId="67F389C6" w14:textId="77777777" w:rsidR="00ED05FF" w:rsidRPr="00D559E8" w:rsidRDefault="00ED05FF" w:rsidP="0006656A">
      <w:pPr>
        <w:rPr>
          <w:rFonts w:ascii="Buckeye Serif 2" w:hAnsi="Buckeye Serif 2"/>
          <w:b/>
          <w:bCs/>
          <w:u w:val="single"/>
        </w:rPr>
      </w:pPr>
      <w:r w:rsidRPr="00D559E8">
        <w:rPr>
          <w:rFonts w:ascii="Buckeye Serif 2" w:hAnsi="Buckeye Serif 2"/>
          <w:b/>
          <w:bCs/>
          <w:u w:val="single"/>
        </w:rPr>
        <w:t>ARTICLE V.</w:t>
      </w:r>
      <w:r w:rsidRPr="00D559E8">
        <w:rPr>
          <w:rFonts w:ascii="Buckeye Serif 2" w:hAnsi="Buckeye Serif 2"/>
          <w:b/>
          <w:bCs/>
          <w:u w:val="single"/>
        </w:rPr>
        <w:tab/>
        <w:t>ADVISOR</w:t>
      </w:r>
    </w:p>
    <w:p w14:paraId="04F961DA" w14:textId="77777777" w:rsidR="00ED05FF" w:rsidRPr="00D559E8" w:rsidRDefault="00ED05FF" w:rsidP="0006656A">
      <w:pPr>
        <w:rPr>
          <w:rFonts w:ascii="Buckeye Serif 2" w:hAnsi="Buckeye Serif 2"/>
          <w:b/>
          <w:bCs/>
        </w:rPr>
      </w:pPr>
      <w:r w:rsidRPr="00D559E8">
        <w:rPr>
          <w:rFonts w:ascii="Buckeye Serif 2" w:hAnsi="Buckeye Serif 2"/>
          <w:b/>
          <w:bCs/>
        </w:rPr>
        <w:t>Section A.</w:t>
      </w:r>
      <w:r w:rsidRPr="00D559E8">
        <w:rPr>
          <w:rFonts w:ascii="Buckeye Serif 2" w:hAnsi="Buckeye Serif 2"/>
          <w:b/>
          <w:bCs/>
        </w:rPr>
        <w:tab/>
      </w:r>
      <w:r w:rsidR="00D559E8" w:rsidRPr="00D559E8">
        <w:rPr>
          <w:rFonts w:ascii="Buckeye Serif 2" w:hAnsi="Buckeye Serif 2"/>
          <w:b/>
          <w:bCs/>
        </w:rPr>
        <w:t xml:space="preserve">Advisor </w:t>
      </w:r>
      <w:r w:rsidRPr="00D559E8">
        <w:rPr>
          <w:rFonts w:ascii="Buckeye Serif 2" w:hAnsi="Buckeye Serif 2"/>
          <w:b/>
          <w:bCs/>
        </w:rPr>
        <w:t>Duties and Responsibilities</w:t>
      </w:r>
    </w:p>
    <w:sdt>
      <w:sdtPr>
        <w:rPr>
          <w:rFonts w:ascii="Buckeye Serif 2" w:hAnsi="Buckeye Serif 2"/>
        </w:rPr>
        <w:alias w:val="Advisor Duties"/>
        <w:tag w:val="Advisor Duties"/>
        <w:id w:val="1120793946"/>
        <w:placeholder>
          <w:docPart w:val="90DC8C6B2FE7B5479FB271904389F1A9"/>
        </w:placeholder>
      </w:sdtPr>
      <w:sdtContent>
        <w:p w14:paraId="42803049" w14:textId="77777777" w:rsidR="00955C77" w:rsidRPr="00BC3A57" w:rsidRDefault="005F5356" w:rsidP="00955C77">
          <w:pPr>
            <w:pStyle w:val="Default"/>
            <w:numPr>
              <w:ilvl w:val="0"/>
              <w:numId w:val="1"/>
            </w:numPr>
            <w:rPr>
              <w:rFonts w:ascii="Arial" w:hAnsi="Arial" w:cs="Arial"/>
              <w:color w:val="000000" w:themeColor="text1"/>
              <w:sz w:val="23"/>
              <w:szCs w:val="23"/>
            </w:rPr>
          </w:pPr>
          <w:r w:rsidRPr="00955C77">
            <w:rPr>
              <w:rFonts w:ascii="Buckeye Serif 2" w:hAnsi="Buckeye Serif 2"/>
            </w:rPr>
            <w:fldChar w:fldCharType="begin">
              <w:ffData>
                <w:name w:val="Text11"/>
                <w:enabled/>
                <w:calcOnExit w:val="0"/>
                <w:textInput>
                  <w:default w:val="Role Description"/>
                </w:textInput>
              </w:ffData>
            </w:fldChar>
          </w:r>
          <w:bookmarkStart w:id="10" w:name="Text11"/>
          <w:r>
            <w:rPr>
              <w:rFonts w:ascii="Buckeye Serif 2" w:hAnsi="Buckeye Serif 2"/>
            </w:rPr>
            <w:instrText xml:space="preserve"> FORMTEXT </w:instrText>
          </w:r>
          <w:r w:rsidRPr="00955C77">
            <w:rPr>
              <w:rFonts w:ascii="Buckeye Serif 2" w:hAnsi="Buckeye Serif 2"/>
            </w:rPr>
          </w:r>
          <w:r w:rsidRPr="00955C77">
            <w:rPr>
              <w:rFonts w:ascii="Buckeye Serif 2" w:hAnsi="Buckeye Serif 2"/>
            </w:rPr>
            <w:fldChar w:fldCharType="separate"/>
          </w:r>
          <w:r w:rsidR="00955C77" w:rsidRPr="00BC3A57">
            <w:rPr>
              <w:rFonts w:ascii="Arial" w:hAnsi="Arial" w:cs="Arial"/>
              <w:color w:val="000000" w:themeColor="text1"/>
              <w:sz w:val="23"/>
              <w:szCs w:val="23"/>
            </w:rPr>
            <w:t xml:space="preserve">The Advisor shall assist the organization in carrying out roles and responsibilities; </w:t>
          </w:r>
        </w:p>
        <w:p w14:paraId="4AC936D6" w14:textId="77777777" w:rsidR="00955C77" w:rsidRPr="00BC3A57" w:rsidRDefault="00955C77" w:rsidP="00955C77">
          <w:pPr>
            <w:pStyle w:val="Default"/>
            <w:numPr>
              <w:ilvl w:val="0"/>
              <w:numId w:val="1"/>
            </w:numPr>
            <w:rPr>
              <w:rFonts w:ascii="Arial" w:hAnsi="Arial" w:cs="Arial"/>
              <w:color w:val="000000" w:themeColor="text1"/>
              <w:sz w:val="23"/>
              <w:szCs w:val="23"/>
            </w:rPr>
          </w:pPr>
          <w:r w:rsidRPr="00BC3A57">
            <w:rPr>
              <w:rFonts w:ascii="Arial" w:hAnsi="Arial" w:cs="Arial"/>
              <w:color w:val="000000" w:themeColor="text1"/>
              <w:sz w:val="23"/>
              <w:szCs w:val="23"/>
            </w:rPr>
            <w:t xml:space="preserve">The Advisor shall provide feedback to the organization regarding operations and give direction toward future operations; </w:t>
          </w:r>
        </w:p>
        <w:p w14:paraId="60AE5A9E" w14:textId="77777777" w:rsidR="00955C77" w:rsidRPr="00955C77" w:rsidRDefault="00955C77" w:rsidP="00955C77">
          <w:pPr>
            <w:pStyle w:val="Default"/>
            <w:numPr>
              <w:ilvl w:val="0"/>
              <w:numId w:val="1"/>
            </w:numPr>
            <w:rPr>
              <w:rFonts w:ascii="Buckeye Serif 2" w:hAnsi="Buckeye Serif 2"/>
            </w:rPr>
          </w:pPr>
          <w:r w:rsidRPr="00955C77">
            <w:rPr>
              <w:rFonts w:ascii="Arial" w:hAnsi="Arial" w:cs="Arial"/>
              <w:color w:val="000000" w:themeColor="text1"/>
              <w:sz w:val="23"/>
              <w:szCs w:val="23"/>
            </w:rPr>
            <w:t xml:space="preserve">The Advisor shall serve as a resource; </w:t>
          </w:r>
        </w:p>
        <w:p w14:paraId="6E2B9167" w14:textId="52E9715A" w:rsidR="005F5356" w:rsidRPr="00955C77" w:rsidRDefault="00955C77" w:rsidP="00955C77">
          <w:pPr>
            <w:pStyle w:val="Default"/>
            <w:numPr>
              <w:ilvl w:val="0"/>
              <w:numId w:val="1"/>
            </w:numPr>
            <w:rPr>
              <w:rFonts w:ascii="Buckeye Serif 2" w:hAnsi="Buckeye Serif 2"/>
            </w:rPr>
          </w:pPr>
          <w:r w:rsidRPr="00955C77">
            <w:rPr>
              <w:rFonts w:ascii="Arial" w:hAnsi="Arial" w:cs="Arial"/>
              <w:color w:val="000000" w:themeColor="text1"/>
              <w:sz w:val="23"/>
              <w:szCs w:val="23"/>
            </w:rPr>
            <w:t>The Advisor should share knowledge, experience, expertise and advice for the planning of group activities</w:t>
          </w:r>
          <w:r w:rsidR="005F5356" w:rsidRPr="00955C77">
            <w:rPr>
              <w:rFonts w:ascii="Buckeye Serif 2" w:hAnsi="Buckeye Serif 2"/>
            </w:rPr>
            <w:fldChar w:fldCharType="end"/>
          </w:r>
        </w:p>
        <w:bookmarkEnd w:id="10" w:displacedByCustomXml="next"/>
      </w:sdtContent>
    </w:sdt>
    <w:p w14:paraId="187618E0" w14:textId="77777777" w:rsidR="00D559E8" w:rsidRDefault="00D559E8" w:rsidP="0006656A">
      <w:pPr>
        <w:rPr>
          <w:rFonts w:ascii="Buckeye Serif 2" w:hAnsi="Buckeye Serif 2"/>
          <w:b/>
          <w:bCs/>
        </w:rPr>
      </w:pPr>
      <w:r>
        <w:rPr>
          <w:rFonts w:ascii="Buckeye Serif 2" w:hAnsi="Buckeye Serif 2"/>
          <w:b/>
          <w:bCs/>
        </w:rPr>
        <w:t>Section B.</w:t>
      </w:r>
      <w:r>
        <w:rPr>
          <w:rFonts w:ascii="Buckeye Serif 2" w:hAnsi="Buckeye Serif 2"/>
          <w:b/>
          <w:bCs/>
        </w:rPr>
        <w:tab/>
        <w:t>Advisor Term</w:t>
      </w:r>
    </w:p>
    <w:sdt>
      <w:sdtPr>
        <w:rPr>
          <w:rFonts w:ascii="Buckeye Serif 2" w:hAnsi="Buckeye Serif 2"/>
        </w:rPr>
        <w:alias w:val="Advisor Term"/>
        <w:tag w:val="Advisor Term"/>
        <w:id w:val="-161079223"/>
        <w:placeholder>
          <w:docPart w:val="90DC8C6B2FE7B5479FB271904389F1A9"/>
        </w:placeholder>
      </w:sdtPr>
      <w:sdtContent>
        <w:p w14:paraId="05A517FB" w14:textId="6F4DA3FB" w:rsidR="00D559E8" w:rsidRPr="00D559E8" w:rsidRDefault="005F5356" w:rsidP="0006656A">
          <w:pPr>
            <w:rPr>
              <w:rFonts w:ascii="Buckeye Serif 2" w:hAnsi="Buckeye Serif 2"/>
            </w:rPr>
          </w:pPr>
          <w:r>
            <w:rPr>
              <w:rFonts w:ascii="Buckeye Serif 2" w:hAnsi="Buckeye Serif 2"/>
            </w:rPr>
            <w:fldChar w:fldCharType="begin">
              <w:ffData>
                <w:name w:val="Text12"/>
                <w:enabled/>
                <w:calcOnExit w:val="0"/>
                <w:textInput>
                  <w:default w:val="Term Requirements"/>
                </w:textInput>
              </w:ffData>
            </w:fldChar>
          </w:r>
          <w:bookmarkStart w:id="11" w:name="Text12"/>
          <w:r>
            <w:rPr>
              <w:rFonts w:ascii="Buckeye Serif 2" w:hAnsi="Buckeye Serif 2"/>
            </w:rPr>
            <w:instrText xml:space="preserve"> FORMTEXT </w:instrText>
          </w:r>
          <w:r>
            <w:rPr>
              <w:rFonts w:ascii="Buckeye Serif 2" w:hAnsi="Buckeye Serif 2"/>
            </w:rPr>
          </w:r>
          <w:r>
            <w:rPr>
              <w:rFonts w:ascii="Buckeye Serif 2" w:hAnsi="Buckeye Serif 2"/>
            </w:rPr>
            <w:fldChar w:fldCharType="separate"/>
          </w:r>
          <w:r w:rsidR="00955C77">
            <w:rPr>
              <w:rFonts w:ascii="Buckeye Serif 2" w:hAnsi="Buckeye Serif 2"/>
              <w:noProof/>
            </w:rPr>
            <w:t>The Advisor term is one year with renewal</w:t>
          </w:r>
          <w:r w:rsidR="002671F0">
            <w:rPr>
              <w:rFonts w:ascii="Buckeye Serif 2" w:hAnsi="Buckeye Serif 2"/>
              <w:noProof/>
            </w:rPr>
            <w:t xml:space="preserve"> opportunity at the end of each academic year.</w:t>
          </w:r>
          <w:r>
            <w:rPr>
              <w:rFonts w:ascii="Buckeye Serif 2" w:hAnsi="Buckeye Serif 2"/>
            </w:rPr>
            <w:fldChar w:fldCharType="end"/>
          </w:r>
        </w:p>
        <w:bookmarkEnd w:id="11" w:displacedByCustomXml="next"/>
      </w:sdtContent>
    </w:sdt>
    <w:p w14:paraId="29959A0E" w14:textId="77777777" w:rsidR="00ED05FF" w:rsidRPr="00D559E8" w:rsidRDefault="00ED05FF" w:rsidP="0006656A">
      <w:pPr>
        <w:rPr>
          <w:rFonts w:ascii="Buckeye Serif 2" w:hAnsi="Buckeye Serif 2"/>
          <w:b/>
          <w:bCs/>
        </w:rPr>
      </w:pPr>
      <w:r w:rsidRPr="00D559E8">
        <w:rPr>
          <w:rFonts w:ascii="Buckeye Serif 2" w:hAnsi="Buckeye Serif 2"/>
          <w:b/>
          <w:bCs/>
        </w:rPr>
        <w:t xml:space="preserve">Section </w:t>
      </w:r>
      <w:r w:rsidR="00D559E8">
        <w:rPr>
          <w:rFonts w:ascii="Buckeye Serif 2" w:hAnsi="Buckeye Serif 2"/>
          <w:b/>
          <w:bCs/>
        </w:rPr>
        <w:t>C</w:t>
      </w:r>
      <w:r w:rsidRPr="00D559E8">
        <w:rPr>
          <w:rFonts w:ascii="Buckeye Serif 2" w:hAnsi="Buckeye Serif 2"/>
          <w:b/>
          <w:bCs/>
        </w:rPr>
        <w:t>.</w:t>
      </w:r>
      <w:r w:rsidRPr="00D559E8">
        <w:rPr>
          <w:rFonts w:ascii="Buckeye Serif 2" w:hAnsi="Buckeye Serif 2"/>
          <w:b/>
          <w:bCs/>
        </w:rPr>
        <w:tab/>
      </w:r>
      <w:r w:rsidR="00D559E8" w:rsidRPr="00D559E8">
        <w:rPr>
          <w:rFonts w:ascii="Buckeye Serif 2" w:hAnsi="Buckeye Serif 2"/>
          <w:b/>
          <w:bCs/>
        </w:rPr>
        <w:t>Advisor Selection</w:t>
      </w:r>
    </w:p>
    <w:sdt>
      <w:sdtPr>
        <w:rPr>
          <w:rFonts w:ascii="Buckeye Serif 2" w:hAnsi="Buckeye Serif 2"/>
        </w:rPr>
        <w:alias w:val="Advisor Selection"/>
        <w:tag w:val="Advisor Selection"/>
        <w:id w:val="-2107726321"/>
        <w:placeholder>
          <w:docPart w:val="90DC8C6B2FE7B5479FB271904389F1A9"/>
        </w:placeholder>
      </w:sdtPr>
      <w:sdtContent>
        <w:p w14:paraId="6B43C275" w14:textId="5EECB9DD" w:rsidR="00D559E8" w:rsidRDefault="005F5356" w:rsidP="0006656A">
          <w:pPr>
            <w:rPr>
              <w:rFonts w:ascii="Buckeye Serif 2" w:hAnsi="Buckeye Serif 2"/>
            </w:rPr>
          </w:pPr>
          <w:r>
            <w:rPr>
              <w:rFonts w:ascii="Buckeye Serif 2" w:hAnsi="Buckeye Serif 2"/>
            </w:rPr>
            <w:fldChar w:fldCharType="begin">
              <w:ffData>
                <w:name w:val="Text13"/>
                <w:enabled/>
                <w:calcOnExit w:val="0"/>
                <w:textInput>
                  <w:default w:val="Selection Process"/>
                </w:textInput>
              </w:ffData>
            </w:fldChar>
          </w:r>
          <w:bookmarkStart w:id="12" w:name="Text13"/>
          <w:r>
            <w:rPr>
              <w:rFonts w:ascii="Buckeye Serif 2" w:hAnsi="Buckeye Serif 2"/>
            </w:rPr>
            <w:instrText xml:space="preserve"> FORMTEXT </w:instrText>
          </w:r>
          <w:r>
            <w:rPr>
              <w:rFonts w:ascii="Buckeye Serif 2" w:hAnsi="Buckeye Serif 2"/>
            </w:rPr>
          </w:r>
          <w:r>
            <w:rPr>
              <w:rFonts w:ascii="Buckeye Serif 2" w:hAnsi="Buckeye Serif 2"/>
            </w:rPr>
            <w:fldChar w:fldCharType="separate"/>
          </w:r>
          <w:r w:rsidR="002671F0">
            <w:rPr>
              <w:rFonts w:ascii="Buckeye Serif 2" w:hAnsi="Buckeye Serif 2"/>
            </w:rPr>
            <w:t>If multiple advisor requests are obtained, t</w:t>
          </w:r>
          <w:r w:rsidR="002671F0">
            <w:rPr>
              <w:rFonts w:ascii="Buckeye Serif 2" w:hAnsi="Buckeye Serif 2"/>
              <w:noProof/>
            </w:rPr>
            <w:t xml:space="preserve">he current officers will vote to select the new advisor. The candidate with the highest votes will be selected as advisor. If a new advisor is needed, the President will be responsible for reaching out to OSU faculty members to obtain a new advisor. </w:t>
          </w:r>
          <w:r>
            <w:rPr>
              <w:rFonts w:ascii="Buckeye Serif 2" w:hAnsi="Buckeye Serif 2"/>
            </w:rPr>
            <w:fldChar w:fldCharType="end"/>
          </w:r>
        </w:p>
        <w:bookmarkEnd w:id="12" w:displacedByCustomXml="next"/>
      </w:sdtContent>
    </w:sdt>
    <w:p w14:paraId="2187E543" w14:textId="77777777" w:rsidR="00DC52EA" w:rsidRPr="00DC52EA" w:rsidRDefault="00DC52EA" w:rsidP="0006656A">
      <w:pPr>
        <w:rPr>
          <w:rFonts w:ascii="Buckeye Serif 2" w:hAnsi="Buckeye Serif 2"/>
          <w:b/>
          <w:bCs/>
        </w:rPr>
      </w:pPr>
      <w:r>
        <w:rPr>
          <w:rFonts w:ascii="Buckeye Serif 2" w:hAnsi="Buckeye Serif 2"/>
          <w:b/>
          <w:bCs/>
        </w:rPr>
        <w:t>Section D.</w:t>
      </w:r>
      <w:r>
        <w:rPr>
          <w:rFonts w:ascii="Buckeye Serif 2" w:hAnsi="Buckeye Serif 2"/>
          <w:b/>
          <w:bCs/>
        </w:rPr>
        <w:tab/>
        <w:t>Advisor Replacement</w:t>
      </w:r>
    </w:p>
    <w:sdt>
      <w:sdtPr>
        <w:rPr>
          <w:rFonts w:ascii="Buckeye Serif 2" w:hAnsi="Buckeye Serif 2"/>
        </w:rPr>
        <w:alias w:val="Advisor Replacement"/>
        <w:tag w:val="Advisor Replacement"/>
        <w:id w:val="783073341"/>
        <w:placeholder>
          <w:docPart w:val="90DC8C6B2FE7B5479FB271904389F1A9"/>
        </w:placeholder>
      </w:sdtPr>
      <w:sdtContent>
        <w:p w14:paraId="7572FE3F" w14:textId="7C50CC95" w:rsidR="00D559E8" w:rsidRDefault="005F5356" w:rsidP="0006656A">
          <w:pPr>
            <w:rPr>
              <w:rFonts w:ascii="Buckeye Serif 2" w:hAnsi="Buckeye Serif 2"/>
            </w:rPr>
          </w:pPr>
          <w:r>
            <w:rPr>
              <w:rFonts w:ascii="Buckeye Serif 2" w:hAnsi="Buckeye Serif 2"/>
            </w:rPr>
            <w:fldChar w:fldCharType="begin">
              <w:ffData>
                <w:name w:val="Text14"/>
                <w:enabled/>
                <w:calcOnExit w:val="0"/>
                <w:textInput>
                  <w:default w:val="Replacement Process"/>
                </w:textInput>
              </w:ffData>
            </w:fldChar>
          </w:r>
          <w:bookmarkStart w:id="13" w:name="Text14"/>
          <w:r>
            <w:rPr>
              <w:rFonts w:ascii="Buckeye Serif 2" w:hAnsi="Buckeye Serif 2"/>
            </w:rPr>
            <w:instrText xml:space="preserve"> FORMTEXT </w:instrText>
          </w:r>
          <w:r>
            <w:rPr>
              <w:rFonts w:ascii="Buckeye Serif 2" w:hAnsi="Buckeye Serif 2"/>
            </w:rPr>
          </w:r>
          <w:r>
            <w:rPr>
              <w:rFonts w:ascii="Buckeye Serif 2" w:hAnsi="Buckeye Serif 2"/>
            </w:rPr>
            <w:fldChar w:fldCharType="separate"/>
          </w:r>
          <w:r w:rsidR="002671F0">
            <w:rPr>
              <w:rFonts w:ascii="Buckeye Serif 2" w:hAnsi="Buckeye Serif 2"/>
            </w:rPr>
            <w:t>If an advisor is not fulfilling their duties and responsibilities as outlined, they can</w:t>
          </w:r>
          <w:r w:rsidR="002671F0">
            <w:rPr>
              <w:rFonts w:ascii="Buckeye Serif 2" w:hAnsi="Buckeye Serif 2"/>
              <w:noProof/>
            </w:rPr>
            <w:t xml:space="preserve"> be replaced through a two-thirds vote by current officers.</w:t>
          </w:r>
          <w:r>
            <w:rPr>
              <w:rFonts w:ascii="Buckeye Serif 2" w:hAnsi="Buckeye Serif 2"/>
            </w:rPr>
            <w:fldChar w:fldCharType="end"/>
          </w:r>
        </w:p>
        <w:bookmarkEnd w:id="13" w:displacedByCustomXml="next"/>
      </w:sdtContent>
    </w:sdt>
    <w:p w14:paraId="5790BEF5" w14:textId="77777777" w:rsidR="00D559E8" w:rsidRDefault="00D559E8" w:rsidP="0006656A">
      <w:pPr>
        <w:rPr>
          <w:rFonts w:ascii="Buckeye Serif 2" w:hAnsi="Buckeye Serif 2"/>
        </w:rPr>
      </w:pPr>
    </w:p>
    <w:p w14:paraId="66FA9172" w14:textId="77777777" w:rsidR="00D559E8" w:rsidRDefault="00D559E8" w:rsidP="0006656A">
      <w:pPr>
        <w:rPr>
          <w:rFonts w:ascii="Buckeye Serif 2" w:hAnsi="Buckeye Serif 2"/>
          <w:b/>
          <w:bCs/>
          <w:u w:val="single"/>
        </w:rPr>
      </w:pPr>
      <w:r>
        <w:rPr>
          <w:rFonts w:ascii="Buckeye Serif 2" w:hAnsi="Buckeye Serif 2"/>
          <w:b/>
          <w:bCs/>
          <w:u w:val="single"/>
        </w:rPr>
        <w:t>ARTICLE VI.</w:t>
      </w:r>
      <w:r>
        <w:rPr>
          <w:rFonts w:ascii="Buckeye Serif 2" w:hAnsi="Buckeye Serif 2"/>
          <w:b/>
          <w:bCs/>
          <w:u w:val="single"/>
        </w:rPr>
        <w:tab/>
        <w:t>ORGANIZATION LEADERSHIP</w:t>
      </w:r>
    </w:p>
    <w:p w14:paraId="35AAB774" w14:textId="77777777" w:rsidR="00D559E8" w:rsidRDefault="00D559E8" w:rsidP="0006656A">
      <w:pPr>
        <w:rPr>
          <w:rFonts w:ascii="Buckeye Serif 2" w:hAnsi="Buckeye Serif 2"/>
          <w:b/>
          <w:bCs/>
        </w:rPr>
      </w:pPr>
      <w:r>
        <w:rPr>
          <w:rFonts w:ascii="Buckeye Serif 2" w:hAnsi="Buckeye Serif 2"/>
          <w:b/>
          <w:bCs/>
        </w:rPr>
        <w:lastRenderedPageBreak/>
        <w:t>Section A.</w:t>
      </w:r>
      <w:r>
        <w:rPr>
          <w:rFonts w:ascii="Buckeye Serif 2" w:hAnsi="Buckeye Serif 2"/>
          <w:b/>
          <w:bCs/>
        </w:rPr>
        <w:tab/>
        <w:t>Officer Positions</w:t>
      </w:r>
    </w:p>
    <w:sdt>
      <w:sdtPr>
        <w:rPr>
          <w:rFonts w:ascii="Buckeye Serif 2" w:hAnsi="Buckeye Serif 2"/>
        </w:rPr>
        <w:alias w:val="Officer Position Descriptions"/>
        <w:tag w:val="Officer Position Descriptions"/>
        <w:id w:val="1239828567"/>
        <w:placeholder>
          <w:docPart w:val="90DC8C6B2FE7B5479FB271904389F1A9"/>
        </w:placeholder>
      </w:sdtPr>
      <w:sdtContent>
        <w:p w14:paraId="6E1AB42B" w14:textId="3F83C081" w:rsidR="00955C77" w:rsidRPr="00DA5599" w:rsidRDefault="00DC52EA" w:rsidP="00955C77">
          <w:r>
            <w:rPr>
              <w:rFonts w:ascii="Buckeye Serif 2" w:hAnsi="Buckeye Serif 2"/>
            </w:rPr>
            <w:fldChar w:fldCharType="begin">
              <w:ffData>
                <w:name w:val="Text15"/>
                <w:enabled/>
                <w:calcOnExit w:val="0"/>
                <w:textInput>
                  <w:default w:val="List of Officer Titles and Responsibilities"/>
                </w:textInput>
              </w:ffData>
            </w:fldChar>
          </w:r>
          <w:bookmarkStart w:id="14" w:name="Text15"/>
          <w:r>
            <w:rPr>
              <w:rFonts w:ascii="Buckeye Serif 2" w:hAnsi="Buckeye Serif 2"/>
            </w:rPr>
            <w:instrText xml:space="preserve"> FORMTEXT </w:instrText>
          </w:r>
          <w:r>
            <w:rPr>
              <w:rFonts w:ascii="Buckeye Serif 2" w:hAnsi="Buckeye Serif 2"/>
            </w:rPr>
          </w:r>
          <w:r>
            <w:rPr>
              <w:rFonts w:ascii="Buckeye Serif 2" w:hAnsi="Buckeye Serif 2"/>
            </w:rPr>
            <w:fldChar w:fldCharType="separate"/>
          </w:r>
          <w:r w:rsidR="00955C77" w:rsidRPr="00955C77">
            <w:t xml:space="preserve"> </w:t>
          </w:r>
          <w:r w:rsidR="00955C77">
            <w:t>Elected Positions</w:t>
          </w:r>
        </w:p>
        <w:p w14:paraId="117ED06F" w14:textId="22B67F32" w:rsidR="00955C77" w:rsidRDefault="00955C77" w:rsidP="00955C77">
          <w:pPr>
            <w:autoSpaceDE w:val="0"/>
            <w:autoSpaceDN w:val="0"/>
            <w:adjustRightInd w:val="0"/>
            <w:ind w:left="720" w:hanging="720"/>
            <w:rPr>
              <w:szCs w:val="20"/>
            </w:rPr>
          </w:pPr>
          <w:r>
            <w:rPr>
              <w:szCs w:val="20"/>
            </w:rPr>
            <w:t>P</w:t>
          </w:r>
          <w:r w:rsidR="0003089D">
            <w:rPr>
              <w:szCs w:val="20"/>
            </w:rPr>
            <w:t>rimary Leader (President)</w:t>
          </w:r>
          <w:r>
            <w:rPr>
              <w:szCs w:val="20"/>
            </w:rPr>
            <w:t xml:space="preserve">: </w:t>
          </w:r>
        </w:p>
        <w:p w14:paraId="5A2B7658" w14:textId="77777777" w:rsidR="0003089D" w:rsidRPr="00BC3A57" w:rsidRDefault="0003089D" w:rsidP="0003089D">
          <w:pPr>
            <w:pStyle w:val="Default"/>
            <w:numPr>
              <w:ilvl w:val="0"/>
              <w:numId w:val="2"/>
            </w:numPr>
            <w:rPr>
              <w:rFonts w:ascii="Arial" w:hAnsi="Arial" w:cs="Arial"/>
              <w:color w:val="000000" w:themeColor="text1"/>
              <w:sz w:val="23"/>
              <w:szCs w:val="23"/>
            </w:rPr>
          </w:pPr>
          <w:r w:rsidRPr="00BC3A57">
            <w:rPr>
              <w:rFonts w:ascii="Arial" w:hAnsi="Arial" w:cs="Arial"/>
              <w:color w:val="000000" w:themeColor="text1"/>
              <w:sz w:val="23"/>
              <w:szCs w:val="23"/>
            </w:rPr>
            <w:t xml:space="preserve">The President shall act as chief executive </w:t>
          </w:r>
          <w:proofErr w:type="gramStart"/>
          <w:r w:rsidRPr="00BC3A57">
            <w:rPr>
              <w:rFonts w:ascii="Arial" w:hAnsi="Arial" w:cs="Arial"/>
              <w:color w:val="000000" w:themeColor="text1"/>
              <w:sz w:val="23"/>
              <w:szCs w:val="23"/>
            </w:rPr>
            <w:t>officer;</w:t>
          </w:r>
          <w:proofErr w:type="gramEnd"/>
          <w:r w:rsidRPr="00BC3A57">
            <w:rPr>
              <w:rFonts w:ascii="Arial" w:hAnsi="Arial" w:cs="Arial"/>
              <w:color w:val="000000" w:themeColor="text1"/>
              <w:sz w:val="23"/>
              <w:szCs w:val="23"/>
            </w:rPr>
            <w:t xml:space="preserve"> </w:t>
          </w:r>
        </w:p>
        <w:p w14:paraId="5067FE23" w14:textId="77777777" w:rsidR="0003089D" w:rsidRPr="00BC3A57" w:rsidRDefault="0003089D" w:rsidP="0003089D">
          <w:pPr>
            <w:pStyle w:val="Default"/>
            <w:numPr>
              <w:ilvl w:val="0"/>
              <w:numId w:val="2"/>
            </w:numPr>
            <w:rPr>
              <w:rFonts w:ascii="Arial" w:hAnsi="Arial" w:cs="Arial"/>
              <w:color w:val="000000" w:themeColor="text1"/>
              <w:sz w:val="23"/>
              <w:szCs w:val="23"/>
            </w:rPr>
          </w:pPr>
          <w:r w:rsidRPr="00BC3A57">
            <w:rPr>
              <w:rFonts w:ascii="Arial" w:hAnsi="Arial" w:cs="Arial"/>
              <w:color w:val="000000" w:themeColor="text1"/>
              <w:sz w:val="23"/>
              <w:szCs w:val="23"/>
            </w:rPr>
            <w:t xml:space="preserve">The President shall appoint all committee </w:t>
          </w:r>
          <w:proofErr w:type="gramStart"/>
          <w:r w:rsidRPr="00BC3A57">
            <w:rPr>
              <w:rFonts w:ascii="Arial" w:hAnsi="Arial" w:cs="Arial"/>
              <w:color w:val="000000" w:themeColor="text1"/>
              <w:sz w:val="23"/>
              <w:szCs w:val="23"/>
            </w:rPr>
            <w:t>chairpersons;</w:t>
          </w:r>
          <w:proofErr w:type="gramEnd"/>
          <w:r w:rsidRPr="00BC3A57">
            <w:rPr>
              <w:rFonts w:ascii="Arial" w:hAnsi="Arial" w:cs="Arial"/>
              <w:color w:val="000000" w:themeColor="text1"/>
              <w:sz w:val="23"/>
              <w:szCs w:val="23"/>
            </w:rPr>
            <w:t xml:space="preserve"> </w:t>
          </w:r>
        </w:p>
        <w:p w14:paraId="408D5B55" w14:textId="77777777" w:rsidR="0003089D" w:rsidRPr="00BC3A57" w:rsidRDefault="0003089D" w:rsidP="0003089D">
          <w:pPr>
            <w:pStyle w:val="Default"/>
            <w:numPr>
              <w:ilvl w:val="0"/>
              <w:numId w:val="2"/>
            </w:numPr>
            <w:rPr>
              <w:rFonts w:ascii="Arial" w:hAnsi="Arial" w:cs="Arial"/>
              <w:color w:val="000000" w:themeColor="text1"/>
              <w:sz w:val="23"/>
              <w:szCs w:val="23"/>
            </w:rPr>
          </w:pPr>
          <w:r w:rsidRPr="00BC3A57">
            <w:rPr>
              <w:rFonts w:ascii="Arial" w:hAnsi="Arial" w:cs="Arial"/>
              <w:color w:val="000000" w:themeColor="text1"/>
              <w:sz w:val="23"/>
              <w:szCs w:val="23"/>
            </w:rPr>
            <w:t xml:space="preserve">The President shall fill vacancies in office by appointment until approval of the general </w:t>
          </w:r>
          <w:proofErr w:type="gramStart"/>
          <w:r w:rsidRPr="00BC3A57">
            <w:rPr>
              <w:rFonts w:ascii="Arial" w:hAnsi="Arial" w:cs="Arial"/>
              <w:color w:val="000000" w:themeColor="text1"/>
              <w:sz w:val="23"/>
              <w:szCs w:val="23"/>
            </w:rPr>
            <w:t>membership;</w:t>
          </w:r>
          <w:proofErr w:type="gramEnd"/>
          <w:r w:rsidRPr="00BC3A57">
            <w:rPr>
              <w:rFonts w:ascii="Arial" w:hAnsi="Arial" w:cs="Arial"/>
              <w:color w:val="000000" w:themeColor="text1"/>
              <w:sz w:val="23"/>
              <w:szCs w:val="23"/>
            </w:rPr>
            <w:t xml:space="preserve"> </w:t>
          </w:r>
        </w:p>
        <w:p w14:paraId="09F5A4D3" w14:textId="77777777" w:rsidR="0003089D" w:rsidRPr="00BC3A57" w:rsidRDefault="0003089D" w:rsidP="0003089D">
          <w:pPr>
            <w:pStyle w:val="Default"/>
            <w:numPr>
              <w:ilvl w:val="0"/>
              <w:numId w:val="2"/>
            </w:numPr>
            <w:rPr>
              <w:rFonts w:ascii="Arial" w:hAnsi="Arial" w:cs="Arial"/>
              <w:color w:val="000000" w:themeColor="text1"/>
              <w:sz w:val="23"/>
              <w:szCs w:val="23"/>
            </w:rPr>
          </w:pPr>
          <w:r w:rsidRPr="00BC3A57">
            <w:rPr>
              <w:rFonts w:ascii="Arial" w:hAnsi="Arial" w:cs="Arial"/>
              <w:color w:val="000000" w:themeColor="text1"/>
              <w:sz w:val="23"/>
              <w:szCs w:val="23"/>
            </w:rPr>
            <w:t xml:space="preserve">The President shall oversee communications between the general body and executive board </w:t>
          </w:r>
          <w:proofErr w:type="gramStart"/>
          <w:r w:rsidRPr="00BC3A57">
            <w:rPr>
              <w:rFonts w:ascii="Arial" w:hAnsi="Arial" w:cs="Arial"/>
              <w:color w:val="000000" w:themeColor="text1"/>
              <w:sz w:val="23"/>
              <w:szCs w:val="23"/>
            </w:rPr>
            <w:t>members;</w:t>
          </w:r>
          <w:proofErr w:type="gramEnd"/>
          <w:r w:rsidRPr="00BC3A57">
            <w:rPr>
              <w:rFonts w:ascii="Arial" w:hAnsi="Arial" w:cs="Arial"/>
              <w:color w:val="000000" w:themeColor="text1"/>
              <w:sz w:val="23"/>
              <w:szCs w:val="23"/>
            </w:rPr>
            <w:t xml:space="preserve"> </w:t>
          </w:r>
        </w:p>
        <w:p w14:paraId="2FC0D712" w14:textId="77777777" w:rsidR="0003089D" w:rsidRPr="00BC3A57" w:rsidRDefault="0003089D" w:rsidP="0003089D">
          <w:pPr>
            <w:pStyle w:val="Default"/>
            <w:numPr>
              <w:ilvl w:val="0"/>
              <w:numId w:val="2"/>
            </w:numPr>
            <w:rPr>
              <w:rFonts w:ascii="Arial" w:hAnsi="Arial" w:cs="Arial"/>
              <w:color w:val="000000" w:themeColor="text1"/>
              <w:sz w:val="23"/>
              <w:szCs w:val="23"/>
            </w:rPr>
          </w:pPr>
          <w:r w:rsidRPr="00BC3A57">
            <w:rPr>
              <w:rFonts w:ascii="Arial" w:hAnsi="Arial" w:cs="Arial"/>
              <w:color w:val="000000" w:themeColor="text1"/>
              <w:sz w:val="23"/>
              <w:szCs w:val="23"/>
            </w:rPr>
            <w:t xml:space="preserve">The President is responsible for the delegation of various responsibilities and </w:t>
          </w:r>
          <w:proofErr w:type="gramStart"/>
          <w:r w:rsidRPr="00BC3A57">
            <w:rPr>
              <w:rFonts w:ascii="Arial" w:hAnsi="Arial" w:cs="Arial"/>
              <w:color w:val="000000" w:themeColor="text1"/>
              <w:sz w:val="23"/>
              <w:szCs w:val="23"/>
            </w:rPr>
            <w:t>deadlines;</w:t>
          </w:r>
          <w:proofErr w:type="gramEnd"/>
          <w:r w:rsidRPr="00BC3A57">
            <w:rPr>
              <w:rFonts w:ascii="Arial" w:hAnsi="Arial" w:cs="Arial"/>
              <w:color w:val="000000" w:themeColor="text1"/>
              <w:sz w:val="23"/>
              <w:szCs w:val="23"/>
            </w:rPr>
            <w:t xml:space="preserve"> </w:t>
          </w:r>
        </w:p>
        <w:p w14:paraId="14078BA8" w14:textId="77777777" w:rsidR="0003089D" w:rsidRPr="00BC3A57" w:rsidRDefault="0003089D" w:rsidP="0003089D">
          <w:pPr>
            <w:pStyle w:val="Default"/>
            <w:numPr>
              <w:ilvl w:val="0"/>
              <w:numId w:val="2"/>
            </w:numPr>
            <w:rPr>
              <w:rFonts w:ascii="Arial" w:hAnsi="Arial" w:cs="Arial"/>
              <w:color w:val="000000" w:themeColor="text1"/>
              <w:sz w:val="23"/>
              <w:szCs w:val="23"/>
            </w:rPr>
          </w:pPr>
          <w:r w:rsidRPr="00BC3A57">
            <w:rPr>
              <w:rFonts w:ascii="Arial" w:hAnsi="Arial" w:cs="Arial"/>
              <w:color w:val="000000" w:themeColor="text1"/>
              <w:sz w:val="23"/>
              <w:szCs w:val="23"/>
            </w:rPr>
            <w:t xml:space="preserve">The President shall suggest and discuss future programs and events; and </w:t>
          </w:r>
        </w:p>
        <w:p w14:paraId="008575C4" w14:textId="77777777" w:rsidR="0003089D" w:rsidRPr="00BC3A57" w:rsidRDefault="0003089D" w:rsidP="0003089D">
          <w:pPr>
            <w:pStyle w:val="Default"/>
            <w:numPr>
              <w:ilvl w:val="0"/>
              <w:numId w:val="2"/>
            </w:numPr>
            <w:rPr>
              <w:rFonts w:ascii="Arial" w:hAnsi="Arial" w:cs="Arial"/>
              <w:color w:val="000000" w:themeColor="text1"/>
              <w:sz w:val="23"/>
              <w:szCs w:val="23"/>
            </w:rPr>
          </w:pPr>
          <w:r w:rsidRPr="00BC3A57">
            <w:rPr>
              <w:rFonts w:ascii="Arial" w:hAnsi="Arial" w:cs="Arial"/>
              <w:color w:val="000000" w:themeColor="text1"/>
              <w:sz w:val="23"/>
              <w:szCs w:val="23"/>
            </w:rPr>
            <w:t>The President shall coordinate meeting times to best accommodate all members of the general body.</w:t>
          </w:r>
        </w:p>
        <w:p w14:paraId="2603934A" w14:textId="1A9C84F1" w:rsidR="0003089D" w:rsidRDefault="0003089D" w:rsidP="00955C77">
          <w:pPr>
            <w:autoSpaceDE w:val="0"/>
            <w:autoSpaceDN w:val="0"/>
            <w:adjustRightInd w:val="0"/>
            <w:ind w:left="720" w:hanging="720"/>
            <w:rPr>
              <w:szCs w:val="20"/>
            </w:rPr>
          </w:pPr>
        </w:p>
        <w:p w14:paraId="490EDAB6" w14:textId="6187683B" w:rsidR="00955C77" w:rsidRDefault="0003089D" w:rsidP="00955C77">
          <w:pPr>
            <w:autoSpaceDE w:val="0"/>
            <w:autoSpaceDN w:val="0"/>
            <w:adjustRightInd w:val="0"/>
            <w:ind w:left="720" w:hanging="720"/>
            <w:rPr>
              <w:szCs w:val="20"/>
            </w:rPr>
          </w:pPr>
          <w:r>
            <w:rPr>
              <w:szCs w:val="20"/>
            </w:rPr>
            <w:t>Secondary Leader (</w:t>
          </w:r>
          <w:r w:rsidR="00955C77">
            <w:rPr>
              <w:szCs w:val="20"/>
            </w:rPr>
            <w:t>Vice President</w:t>
          </w:r>
          <w:r>
            <w:rPr>
              <w:szCs w:val="20"/>
            </w:rPr>
            <w:t>)</w:t>
          </w:r>
          <w:r w:rsidR="00955C77">
            <w:rPr>
              <w:szCs w:val="20"/>
            </w:rPr>
            <w:t xml:space="preserve">:  </w:t>
          </w:r>
        </w:p>
        <w:p w14:paraId="2F2D7CB8" w14:textId="77777777" w:rsidR="0003089D" w:rsidRPr="00BC3A57" w:rsidRDefault="0003089D" w:rsidP="0003089D">
          <w:pPr>
            <w:pStyle w:val="Default"/>
            <w:numPr>
              <w:ilvl w:val="0"/>
              <w:numId w:val="3"/>
            </w:numPr>
            <w:rPr>
              <w:rFonts w:ascii="Arial" w:hAnsi="Arial" w:cs="Arial"/>
              <w:color w:val="000000" w:themeColor="text1"/>
              <w:sz w:val="23"/>
              <w:szCs w:val="23"/>
            </w:rPr>
          </w:pPr>
          <w:r w:rsidRPr="00BC3A57">
            <w:rPr>
              <w:rFonts w:ascii="Arial" w:hAnsi="Arial" w:cs="Arial"/>
              <w:color w:val="000000" w:themeColor="text1"/>
              <w:sz w:val="23"/>
              <w:szCs w:val="23"/>
            </w:rPr>
            <w:t xml:space="preserve">The Vice-President shall assist the President in communicating with members and organizing </w:t>
          </w:r>
          <w:proofErr w:type="gramStart"/>
          <w:r w:rsidRPr="00BC3A57">
            <w:rPr>
              <w:rFonts w:ascii="Arial" w:hAnsi="Arial" w:cs="Arial"/>
              <w:color w:val="000000" w:themeColor="text1"/>
              <w:sz w:val="23"/>
              <w:szCs w:val="23"/>
            </w:rPr>
            <w:t>events;</w:t>
          </w:r>
          <w:proofErr w:type="gramEnd"/>
          <w:r w:rsidRPr="00BC3A57">
            <w:rPr>
              <w:rFonts w:ascii="Arial" w:hAnsi="Arial" w:cs="Arial"/>
              <w:color w:val="000000" w:themeColor="text1"/>
              <w:sz w:val="23"/>
              <w:szCs w:val="23"/>
            </w:rPr>
            <w:t xml:space="preserve"> </w:t>
          </w:r>
        </w:p>
        <w:p w14:paraId="7F167D66" w14:textId="77777777" w:rsidR="0003089D" w:rsidRPr="00BC3A57" w:rsidRDefault="0003089D" w:rsidP="0003089D">
          <w:pPr>
            <w:pStyle w:val="Default"/>
            <w:numPr>
              <w:ilvl w:val="0"/>
              <w:numId w:val="3"/>
            </w:numPr>
            <w:rPr>
              <w:rFonts w:ascii="Arial" w:hAnsi="Arial" w:cs="Arial"/>
              <w:color w:val="000000" w:themeColor="text1"/>
              <w:sz w:val="23"/>
              <w:szCs w:val="23"/>
            </w:rPr>
          </w:pPr>
          <w:r w:rsidRPr="00BC3A57">
            <w:rPr>
              <w:rFonts w:ascii="Arial" w:hAnsi="Arial" w:cs="Arial"/>
              <w:color w:val="000000" w:themeColor="text1"/>
              <w:sz w:val="23"/>
              <w:szCs w:val="23"/>
            </w:rPr>
            <w:t xml:space="preserve">The Vice-President shall fulfill the roles of the president should the position become </w:t>
          </w:r>
          <w:proofErr w:type="gramStart"/>
          <w:r w:rsidRPr="00BC3A57">
            <w:rPr>
              <w:rFonts w:ascii="Arial" w:hAnsi="Arial" w:cs="Arial"/>
              <w:color w:val="000000" w:themeColor="text1"/>
              <w:sz w:val="23"/>
              <w:szCs w:val="23"/>
            </w:rPr>
            <w:t>vacant</w:t>
          </w:r>
          <w:proofErr w:type="gramEnd"/>
          <w:r w:rsidRPr="00BC3A57">
            <w:rPr>
              <w:rFonts w:ascii="Arial" w:hAnsi="Arial" w:cs="Arial"/>
              <w:color w:val="000000" w:themeColor="text1"/>
              <w:sz w:val="23"/>
              <w:szCs w:val="23"/>
            </w:rPr>
            <w:t xml:space="preserve"> or the president is not present; and </w:t>
          </w:r>
        </w:p>
        <w:p w14:paraId="1CD5BB1A" w14:textId="77777777" w:rsidR="0003089D" w:rsidRPr="00BC3A57" w:rsidRDefault="0003089D" w:rsidP="0003089D">
          <w:pPr>
            <w:pStyle w:val="Default"/>
            <w:numPr>
              <w:ilvl w:val="0"/>
              <w:numId w:val="3"/>
            </w:numPr>
            <w:rPr>
              <w:rFonts w:ascii="Arial" w:hAnsi="Arial" w:cs="Arial"/>
              <w:color w:val="000000" w:themeColor="text1"/>
              <w:sz w:val="23"/>
              <w:szCs w:val="23"/>
            </w:rPr>
          </w:pPr>
          <w:r w:rsidRPr="00BC3A57">
            <w:rPr>
              <w:rFonts w:ascii="Arial" w:hAnsi="Arial" w:cs="Arial"/>
              <w:color w:val="000000" w:themeColor="text1"/>
              <w:sz w:val="23"/>
              <w:szCs w:val="23"/>
            </w:rPr>
            <w:t>The Vice President will assume responsibilities of the Secretary if none is elected</w:t>
          </w:r>
        </w:p>
        <w:p w14:paraId="787DDBA5" w14:textId="77777777" w:rsidR="0003089D" w:rsidRDefault="0003089D" w:rsidP="00955C77">
          <w:pPr>
            <w:autoSpaceDE w:val="0"/>
            <w:autoSpaceDN w:val="0"/>
            <w:adjustRightInd w:val="0"/>
            <w:ind w:left="720" w:hanging="720"/>
            <w:rPr>
              <w:szCs w:val="20"/>
            </w:rPr>
          </w:pPr>
        </w:p>
        <w:p w14:paraId="59E94E49" w14:textId="24E78934" w:rsidR="00955C77" w:rsidRDefault="00955C77" w:rsidP="00955C77">
          <w:pPr>
            <w:autoSpaceDE w:val="0"/>
            <w:autoSpaceDN w:val="0"/>
            <w:adjustRightInd w:val="0"/>
            <w:ind w:left="720" w:hanging="720"/>
            <w:rPr>
              <w:szCs w:val="20"/>
            </w:rPr>
          </w:pPr>
          <w:r>
            <w:rPr>
              <w:szCs w:val="20"/>
            </w:rPr>
            <w:t xml:space="preserve">Treasurer:  </w:t>
          </w:r>
        </w:p>
        <w:p w14:paraId="0EF230F3" w14:textId="77777777" w:rsidR="0003089D" w:rsidRPr="00BC3A57" w:rsidRDefault="0003089D" w:rsidP="0003089D">
          <w:pPr>
            <w:pStyle w:val="Default"/>
            <w:numPr>
              <w:ilvl w:val="0"/>
              <w:numId w:val="4"/>
            </w:numPr>
            <w:rPr>
              <w:rFonts w:ascii="Arial" w:hAnsi="Arial" w:cs="Arial"/>
              <w:color w:val="000000" w:themeColor="text1"/>
              <w:sz w:val="23"/>
              <w:szCs w:val="23"/>
              <w:u w:val="single"/>
            </w:rPr>
          </w:pPr>
          <w:r w:rsidRPr="00BC3A57">
            <w:rPr>
              <w:rFonts w:ascii="Arial" w:hAnsi="Arial" w:cs="Arial"/>
              <w:color w:val="000000" w:themeColor="text1"/>
              <w:sz w:val="23"/>
              <w:szCs w:val="23"/>
            </w:rPr>
            <w:t xml:space="preserve">The Treasurer shall keep a current record of all financial </w:t>
          </w:r>
          <w:proofErr w:type="gramStart"/>
          <w:r w:rsidRPr="00BC3A57">
            <w:rPr>
              <w:rFonts w:ascii="Arial" w:hAnsi="Arial" w:cs="Arial"/>
              <w:color w:val="000000" w:themeColor="text1"/>
              <w:sz w:val="23"/>
              <w:szCs w:val="23"/>
            </w:rPr>
            <w:t>transactions;</w:t>
          </w:r>
          <w:proofErr w:type="gramEnd"/>
          <w:r w:rsidRPr="00BC3A57">
            <w:rPr>
              <w:rFonts w:ascii="Arial" w:hAnsi="Arial" w:cs="Arial"/>
              <w:color w:val="000000" w:themeColor="text1"/>
              <w:sz w:val="23"/>
              <w:szCs w:val="23"/>
            </w:rPr>
            <w:t xml:space="preserve"> </w:t>
          </w:r>
        </w:p>
        <w:p w14:paraId="7C4C8043" w14:textId="77777777" w:rsidR="0003089D" w:rsidRPr="00BC3A57" w:rsidRDefault="0003089D" w:rsidP="0003089D">
          <w:pPr>
            <w:pStyle w:val="Default"/>
            <w:numPr>
              <w:ilvl w:val="0"/>
              <w:numId w:val="4"/>
            </w:numPr>
            <w:rPr>
              <w:rFonts w:ascii="Arial" w:hAnsi="Arial" w:cs="Arial"/>
              <w:color w:val="000000" w:themeColor="text1"/>
              <w:sz w:val="23"/>
              <w:szCs w:val="23"/>
              <w:u w:val="single"/>
            </w:rPr>
          </w:pPr>
          <w:r w:rsidRPr="00BC3A57">
            <w:rPr>
              <w:rFonts w:ascii="Arial" w:hAnsi="Arial" w:cs="Arial"/>
              <w:color w:val="000000" w:themeColor="text1"/>
              <w:sz w:val="23"/>
              <w:szCs w:val="23"/>
            </w:rPr>
            <w:t xml:space="preserve">The Treasurer shall apply for funding and submit audits </w:t>
          </w:r>
        </w:p>
        <w:p w14:paraId="1DE18E11" w14:textId="77777777" w:rsidR="0003089D" w:rsidRPr="00BC3A57" w:rsidRDefault="0003089D" w:rsidP="0003089D">
          <w:pPr>
            <w:pStyle w:val="Default"/>
            <w:numPr>
              <w:ilvl w:val="0"/>
              <w:numId w:val="4"/>
            </w:numPr>
            <w:rPr>
              <w:rFonts w:ascii="Arial" w:hAnsi="Arial" w:cs="Arial"/>
              <w:color w:val="000000" w:themeColor="text1"/>
              <w:sz w:val="23"/>
              <w:szCs w:val="23"/>
              <w:u w:val="single"/>
            </w:rPr>
          </w:pPr>
          <w:r w:rsidRPr="00BC3A57">
            <w:rPr>
              <w:rFonts w:ascii="Arial" w:hAnsi="Arial" w:cs="Arial"/>
              <w:color w:val="000000" w:themeColor="text1"/>
              <w:sz w:val="23"/>
              <w:szCs w:val="23"/>
            </w:rPr>
            <w:t>The Treasurer is responsible for making purchases and ensuring reimbursement</w:t>
          </w:r>
        </w:p>
        <w:p w14:paraId="7113E23D" w14:textId="77777777" w:rsidR="0003089D" w:rsidRPr="00BC3A57" w:rsidRDefault="0003089D" w:rsidP="0003089D">
          <w:pPr>
            <w:pStyle w:val="Default"/>
            <w:numPr>
              <w:ilvl w:val="0"/>
              <w:numId w:val="4"/>
            </w:numPr>
            <w:rPr>
              <w:rFonts w:ascii="Arial" w:hAnsi="Arial" w:cs="Arial"/>
              <w:color w:val="000000" w:themeColor="text1"/>
              <w:sz w:val="23"/>
              <w:szCs w:val="23"/>
              <w:u w:val="single"/>
            </w:rPr>
          </w:pPr>
          <w:r w:rsidRPr="00BC3A57">
            <w:rPr>
              <w:rFonts w:ascii="Arial" w:hAnsi="Arial" w:cs="Arial"/>
              <w:color w:val="000000" w:themeColor="text1"/>
              <w:sz w:val="23"/>
              <w:szCs w:val="23"/>
            </w:rPr>
            <w:t>The Treasurer is responsible for checking the accuracy of all bills.</w:t>
          </w:r>
        </w:p>
        <w:p w14:paraId="666D1C03" w14:textId="77777777" w:rsidR="00955C77" w:rsidRDefault="00955C77" w:rsidP="00955C77">
          <w:pPr>
            <w:autoSpaceDE w:val="0"/>
            <w:autoSpaceDN w:val="0"/>
            <w:adjustRightInd w:val="0"/>
            <w:ind w:left="720" w:hanging="720"/>
            <w:rPr>
              <w:szCs w:val="20"/>
            </w:rPr>
          </w:pPr>
        </w:p>
        <w:p w14:paraId="02D88299" w14:textId="77777777" w:rsidR="00955C77" w:rsidRDefault="00955C77" w:rsidP="00955C77">
          <w:pPr>
            <w:autoSpaceDE w:val="0"/>
            <w:autoSpaceDN w:val="0"/>
            <w:adjustRightInd w:val="0"/>
            <w:ind w:left="720" w:hanging="720"/>
            <w:rPr>
              <w:szCs w:val="20"/>
            </w:rPr>
          </w:pPr>
          <w:r>
            <w:rPr>
              <w:szCs w:val="20"/>
            </w:rPr>
            <w:t>Appointed, as needed</w:t>
          </w:r>
        </w:p>
        <w:p w14:paraId="4716E373" w14:textId="38FEE016" w:rsidR="00955C77" w:rsidRDefault="00955C77" w:rsidP="00955C77">
          <w:pPr>
            <w:autoSpaceDE w:val="0"/>
            <w:autoSpaceDN w:val="0"/>
            <w:adjustRightInd w:val="0"/>
            <w:ind w:left="720" w:hanging="720"/>
            <w:rPr>
              <w:szCs w:val="20"/>
            </w:rPr>
          </w:pPr>
          <w:r>
            <w:rPr>
              <w:szCs w:val="20"/>
            </w:rPr>
            <w:t xml:space="preserve">Secretary: </w:t>
          </w:r>
        </w:p>
        <w:p w14:paraId="215F5BF6" w14:textId="77777777" w:rsidR="0003089D" w:rsidRPr="00BC3A57" w:rsidRDefault="0003089D" w:rsidP="0003089D">
          <w:pPr>
            <w:pStyle w:val="Default"/>
            <w:numPr>
              <w:ilvl w:val="0"/>
              <w:numId w:val="5"/>
            </w:numPr>
            <w:rPr>
              <w:rFonts w:ascii="Arial" w:hAnsi="Arial" w:cs="Arial"/>
              <w:color w:val="000000" w:themeColor="text1"/>
              <w:sz w:val="23"/>
              <w:szCs w:val="23"/>
            </w:rPr>
          </w:pPr>
          <w:r w:rsidRPr="00BC3A57">
            <w:rPr>
              <w:rFonts w:ascii="Arial" w:hAnsi="Arial" w:cs="Arial"/>
              <w:color w:val="000000" w:themeColor="text1"/>
              <w:sz w:val="23"/>
              <w:szCs w:val="23"/>
            </w:rPr>
            <w:t xml:space="preserve">The Secretary is responsible for logging all minutes of all general body meetings and meetings of the executive </w:t>
          </w:r>
          <w:proofErr w:type="gramStart"/>
          <w:r w:rsidRPr="00BC3A57">
            <w:rPr>
              <w:rFonts w:ascii="Arial" w:hAnsi="Arial" w:cs="Arial"/>
              <w:color w:val="000000" w:themeColor="text1"/>
              <w:sz w:val="23"/>
              <w:szCs w:val="23"/>
            </w:rPr>
            <w:t>board;</w:t>
          </w:r>
          <w:proofErr w:type="gramEnd"/>
          <w:r w:rsidRPr="00BC3A57">
            <w:rPr>
              <w:rFonts w:ascii="Arial" w:hAnsi="Arial" w:cs="Arial"/>
              <w:color w:val="000000" w:themeColor="text1"/>
              <w:sz w:val="23"/>
              <w:szCs w:val="23"/>
            </w:rPr>
            <w:t xml:space="preserve"> </w:t>
          </w:r>
        </w:p>
        <w:p w14:paraId="6257B33F" w14:textId="77777777" w:rsidR="0003089D" w:rsidRPr="00BC3A57" w:rsidRDefault="0003089D" w:rsidP="0003089D">
          <w:pPr>
            <w:pStyle w:val="Default"/>
            <w:numPr>
              <w:ilvl w:val="0"/>
              <w:numId w:val="5"/>
            </w:numPr>
            <w:rPr>
              <w:rFonts w:ascii="Arial" w:hAnsi="Arial" w:cs="Arial"/>
              <w:color w:val="000000" w:themeColor="text1"/>
              <w:sz w:val="23"/>
              <w:szCs w:val="23"/>
            </w:rPr>
          </w:pPr>
          <w:r w:rsidRPr="00BC3A57">
            <w:rPr>
              <w:rFonts w:ascii="Arial" w:hAnsi="Arial" w:cs="Arial"/>
              <w:color w:val="000000" w:themeColor="text1"/>
              <w:sz w:val="23"/>
              <w:szCs w:val="23"/>
            </w:rPr>
            <w:t xml:space="preserve">The Secretary shall record attendance at all meetings; and </w:t>
          </w:r>
        </w:p>
        <w:p w14:paraId="598471A5" w14:textId="77777777" w:rsidR="0003089D" w:rsidRPr="00BC3A57" w:rsidRDefault="0003089D" w:rsidP="0003089D">
          <w:pPr>
            <w:pStyle w:val="Default"/>
            <w:numPr>
              <w:ilvl w:val="0"/>
              <w:numId w:val="5"/>
            </w:numPr>
            <w:rPr>
              <w:rFonts w:ascii="Arial" w:hAnsi="Arial" w:cs="Arial"/>
              <w:color w:val="000000" w:themeColor="text1"/>
              <w:sz w:val="23"/>
              <w:szCs w:val="23"/>
            </w:rPr>
          </w:pPr>
          <w:r w:rsidRPr="00BC3A57">
            <w:rPr>
              <w:rFonts w:ascii="Arial" w:hAnsi="Arial" w:cs="Arial"/>
              <w:color w:val="000000" w:themeColor="text1"/>
              <w:sz w:val="23"/>
              <w:szCs w:val="23"/>
            </w:rPr>
            <w:t>The Secretary shall keep a master file of all meeting minutes and provide copies to each officer upon request.</w:t>
          </w:r>
        </w:p>
        <w:p w14:paraId="4AF64C0A" w14:textId="77777777" w:rsidR="0003089D" w:rsidRDefault="0003089D" w:rsidP="00955C77">
          <w:pPr>
            <w:autoSpaceDE w:val="0"/>
            <w:autoSpaceDN w:val="0"/>
            <w:adjustRightInd w:val="0"/>
            <w:ind w:left="720" w:hanging="720"/>
            <w:rPr>
              <w:szCs w:val="20"/>
            </w:rPr>
          </w:pPr>
        </w:p>
        <w:p w14:paraId="542091A3" w14:textId="5EF9A0E5" w:rsidR="00955C77" w:rsidRDefault="00955C77" w:rsidP="00955C77">
          <w:pPr>
            <w:autoSpaceDE w:val="0"/>
            <w:autoSpaceDN w:val="0"/>
            <w:adjustRightInd w:val="0"/>
            <w:ind w:left="720" w:hanging="720"/>
            <w:rPr>
              <w:szCs w:val="20"/>
            </w:rPr>
          </w:pPr>
          <w:r>
            <w:rPr>
              <w:szCs w:val="20"/>
            </w:rPr>
            <w:t xml:space="preserve">Events Coordinator: </w:t>
          </w:r>
        </w:p>
        <w:p w14:paraId="59196817" w14:textId="77777777" w:rsidR="0003089D" w:rsidRPr="00BC3A57" w:rsidRDefault="0003089D" w:rsidP="0003089D">
          <w:pPr>
            <w:pStyle w:val="Default"/>
            <w:numPr>
              <w:ilvl w:val="0"/>
              <w:numId w:val="5"/>
            </w:numPr>
            <w:rPr>
              <w:rFonts w:ascii="Arial" w:hAnsi="Arial" w:cs="Arial"/>
              <w:color w:val="000000" w:themeColor="text1"/>
              <w:sz w:val="23"/>
              <w:szCs w:val="23"/>
            </w:rPr>
          </w:pPr>
          <w:r w:rsidRPr="00BC3A57">
            <w:rPr>
              <w:rFonts w:ascii="Arial" w:hAnsi="Arial" w:cs="Arial"/>
              <w:color w:val="000000" w:themeColor="text1"/>
              <w:sz w:val="23"/>
              <w:szCs w:val="23"/>
            </w:rPr>
            <w:t xml:space="preserve">The </w:t>
          </w:r>
          <w:proofErr w:type="gramStart"/>
          <w:r w:rsidRPr="00BC3A57">
            <w:rPr>
              <w:rFonts w:ascii="Arial" w:hAnsi="Arial" w:cs="Arial"/>
              <w:color w:val="000000" w:themeColor="text1"/>
              <w:sz w:val="23"/>
              <w:szCs w:val="23"/>
            </w:rPr>
            <w:t>Events</w:t>
          </w:r>
          <w:proofErr w:type="gramEnd"/>
          <w:r w:rsidRPr="00BC3A57">
            <w:rPr>
              <w:rFonts w:ascii="Arial" w:hAnsi="Arial" w:cs="Arial"/>
              <w:color w:val="000000" w:themeColor="text1"/>
              <w:sz w:val="23"/>
              <w:szCs w:val="23"/>
            </w:rPr>
            <w:t xml:space="preserve"> Coordinator is responsible for assisting the group in the planning of extracurricular events such as educational workshops, conferences, trips, and certifications.</w:t>
          </w:r>
        </w:p>
        <w:p w14:paraId="0CE5707F" w14:textId="77777777" w:rsidR="0003089D" w:rsidRDefault="0003089D" w:rsidP="00955C77">
          <w:pPr>
            <w:autoSpaceDE w:val="0"/>
            <w:autoSpaceDN w:val="0"/>
            <w:adjustRightInd w:val="0"/>
            <w:ind w:left="720" w:hanging="720"/>
            <w:rPr>
              <w:szCs w:val="20"/>
            </w:rPr>
          </w:pPr>
        </w:p>
        <w:p w14:paraId="0080096A" w14:textId="6D02D67A" w:rsidR="00955C77" w:rsidRDefault="00955C77" w:rsidP="00955C77">
          <w:pPr>
            <w:autoSpaceDE w:val="0"/>
            <w:autoSpaceDN w:val="0"/>
            <w:adjustRightInd w:val="0"/>
            <w:ind w:left="720" w:hanging="720"/>
            <w:rPr>
              <w:szCs w:val="20"/>
            </w:rPr>
          </w:pPr>
          <w:r>
            <w:rPr>
              <w:szCs w:val="20"/>
            </w:rPr>
            <w:t xml:space="preserve">Social Coordinator: </w:t>
          </w:r>
        </w:p>
        <w:p w14:paraId="5E7C99F3" w14:textId="77777777" w:rsidR="0003089D" w:rsidRPr="00BC3A57" w:rsidRDefault="0003089D" w:rsidP="0003089D">
          <w:pPr>
            <w:pStyle w:val="Default"/>
            <w:numPr>
              <w:ilvl w:val="0"/>
              <w:numId w:val="5"/>
            </w:numPr>
            <w:rPr>
              <w:rFonts w:ascii="Arial" w:hAnsi="Arial" w:cs="Arial"/>
              <w:color w:val="000000" w:themeColor="text1"/>
              <w:sz w:val="23"/>
              <w:szCs w:val="23"/>
            </w:rPr>
          </w:pPr>
          <w:r w:rsidRPr="00BC3A57">
            <w:rPr>
              <w:rFonts w:ascii="Arial" w:hAnsi="Arial" w:cs="Arial"/>
              <w:color w:val="000000" w:themeColor="text1"/>
              <w:sz w:val="23"/>
              <w:szCs w:val="23"/>
            </w:rPr>
            <w:lastRenderedPageBreak/>
            <w:t xml:space="preserve">The Social Coordinator is responsible for fostering a friendly and cooperative environment within the group through activities and social events. </w:t>
          </w:r>
        </w:p>
        <w:p w14:paraId="63BCD678" w14:textId="77777777" w:rsidR="0003089D" w:rsidRDefault="0003089D" w:rsidP="00955C77">
          <w:pPr>
            <w:autoSpaceDE w:val="0"/>
            <w:autoSpaceDN w:val="0"/>
            <w:adjustRightInd w:val="0"/>
            <w:ind w:left="720" w:hanging="720"/>
            <w:rPr>
              <w:szCs w:val="20"/>
            </w:rPr>
          </w:pPr>
        </w:p>
        <w:p w14:paraId="4AF5C9E6" w14:textId="70EDB0E0" w:rsidR="00955C77" w:rsidRDefault="00955C77" w:rsidP="00955C77">
          <w:pPr>
            <w:autoSpaceDE w:val="0"/>
            <w:autoSpaceDN w:val="0"/>
            <w:adjustRightInd w:val="0"/>
            <w:ind w:left="720" w:hanging="720"/>
            <w:rPr>
              <w:szCs w:val="20"/>
            </w:rPr>
          </w:pPr>
          <w:r>
            <w:rPr>
              <w:szCs w:val="20"/>
            </w:rPr>
            <w:t xml:space="preserve">Outreach Coordinator: </w:t>
          </w:r>
        </w:p>
        <w:p w14:paraId="6A2FEAE8" w14:textId="0CDB4CAB" w:rsidR="0003089D" w:rsidRPr="00BC3A57" w:rsidRDefault="0003089D" w:rsidP="0003089D">
          <w:pPr>
            <w:pStyle w:val="Default"/>
            <w:numPr>
              <w:ilvl w:val="0"/>
              <w:numId w:val="5"/>
            </w:numPr>
            <w:rPr>
              <w:rFonts w:ascii="Arial" w:hAnsi="Arial" w:cs="Arial"/>
              <w:color w:val="000000" w:themeColor="text1"/>
              <w:sz w:val="23"/>
              <w:szCs w:val="23"/>
            </w:rPr>
          </w:pPr>
          <w:r w:rsidRPr="00BC3A57">
            <w:rPr>
              <w:rFonts w:ascii="Arial" w:hAnsi="Arial" w:cs="Arial"/>
              <w:color w:val="000000" w:themeColor="text1"/>
              <w:sz w:val="23"/>
              <w:szCs w:val="23"/>
            </w:rPr>
            <w:t xml:space="preserve">The Outreach Coordinator is responsible for reaching out </w:t>
          </w:r>
          <w:r>
            <w:rPr>
              <w:rFonts w:ascii="Arial" w:hAnsi="Arial" w:cs="Arial"/>
              <w:color w:val="000000" w:themeColor="text1"/>
              <w:sz w:val="23"/>
              <w:szCs w:val="23"/>
            </w:rPr>
            <w:t xml:space="preserve">to </w:t>
          </w:r>
          <w:r w:rsidRPr="00BC3A57">
            <w:rPr>
              <w:rFonts w:ascii="Arial" w:hAnsi="Arial" w:cs="Arial"/>
              <w:color w:val="000000" w:themeColor="text1"/>
              <w:sz w:val="23"/>
              <w:szCs w:val="23"/>
            </w:rPr>
            <w:t>and fostering community with other organizations on campus, corporations, and sponsors, including the advertising of events.</w:t>
          </w:r>
        </w:p>
        <w:p w14:paraId="60A4B442" w14:textId="77777777" w:rsidR="0003089D" w:rsidRDefault="0003089D" w:rsidP="00955C77">
          <w:pPr>
            <w:autoSpaceDE w:val="0"/>
            <w:autoSpaceDN w:val="0"/>
            <w:adjustRightInd w:val="0"/>
            <w:ind w:left="720" w:hanging="720"/>
            <w:rPr>
              <w:szCs w:val="20"/>
            </w:rPr>
          </w:pPr>
        </w:p>
        <w:p w14:paraId="524F64B5" w14:textId="7719A6DB" w:rsidR="00955C77" w:rsidRDefault="00955C77" w:rsidP="00955C77">
          <w:pPr>
            <w:autoSpaceDE w:val="0"/>
            <w:autoSpaceDN w:val="0"/>
            <w:adjustRightInd w:val="0"/>
            <w:ind w:left="720" w:hanging="720"/>
            <w:rPr>
              <w:szCs w:val="20"/>
            </w:rPr>
          </w:pPr>
          <w:r>
            <w:rPr>
              <w:szCs w:val="20"/>
            </w:rPr>
            <w:t xml:space="preserve">Ski and Climbing Coordinator: </w:t>
          </w:r>
        </w:p>
        <w:p w14:paraId="1C301861" w14:textId="6D28833E" w:rsidR="0003089D" w:rsidRPr="00BC3A57" w:rsidRDefault="00DC52EA" w:rsidP="0003089D">
          <w:pPr>
            <w:pStyle w:val="Default"/>
            <w:numPr>
              <w:ilvl w:val="0"/>
              <w:numId w:val="5"/>
            </w:numPr>
            <w:rPr>
              <w:rFonts w:ascii="Arial" w:hAnsi="Arial" w:cs="Arial"/>
              <w:color w:val="000000" w:themeColor="text1"/>
              <w:sz w:val="23"/>
              <w:szCs w:val="23"/>
            </w:rPr>
          </w:pPr>
          <w:r>
            <w:rPr>
              <w:rFonts w:ascii="Buckeye Serif 2" w:hAnsi="Buckeye Serif 2"/>
            </w:rPr>
            <w:fldChar w:fldCharType="end"/>
          </w:r>
          <w:bookmarkEnd w:id="14"/>
          <w:r w:rsidR="0003089D" w:rsidRPr="0003089D">
            <w:rPr>
              <w:rFonts w:ascii="Arial" w:hAnsi="Arial" w:cs="Arial"/>
              <w:color w:val="000000" w:themeColor="text1"/>
              <w:sz w:val="23"/>
              <w:szCs w:val="23"/>
            </w:rPr>
            <w:t xml:space="preserve"> </w:t>
          </w:r>
          <w:r w:rsidR="0003089D" w:rsidRPr="00BC3A57">
            <w:rPr>
              <w:rFonts w:ascii="Arial" w:hAnsi="Arial" w:cs="Arial"/>
              <w:color w:val="000000" w:themeColor="text1"/>
              <w:sz w:val="23"/>
              <w:szCs w:val="23"/>
            </w:rPr>
            <w:t>The Ski and Climbing Coordinator is responsible for implementing and executing larger scale events and running safety risks for each activity.</w:t>
          </w:r>
        </w:p>
        <w:p w14:paraId="714CAC56" w14:textId="1507955C" w:rsidR="00D559E8" w:rsidRDefault="0003089D" w:rsidP="0006656A">
          <w:pPr>
            <w:rPr>
              <w:rFonts w:ascii="Buckeye Serif 2" w:hAnsi="Buckeye Serif 2"/>
            </w:rPr>
          </w:pPr>
          <w:r>
            <w:rPr>
              <w:rFonts w:ascii="Buckeye Serif 2" w:hAnsi="Buckeye Serif 2"/>
            </w:rPr>
            <w:t>bylaw</w:t>
          </w:r>
        </w:p>
      </w:sdtContent>
    </w:sdt>
    <w:p w14:paraId="257C5F39" w14:textId="77777777" w:rsidR="00D559E8" w:rsidRDefault="00D559E8" w:rsidP="0006656A">
      <w:pPr>
        <w:rPr>
          <w:rFonts w:ascii="Buckeye Serif 2" w:hAnsi="Buckeye Serif 2"/>
          <w:b/>
          <w:bCs/>
        </w:rPr>
      </w:pPr>
      <w:r>
        <w:rPr>
          <w:rFonts w:ascii="Buckeye Serif 2" w:hAnsi="Buckeye Serif 2"/>
          <w:b/>
          <w:bCs/>
        </w:rPr>
        <w:t>Section B.</w:t>
      </w:r>
      <w:r>
        <w:rPr>
          <w:rFonts w:ascii="Buckeye Serif 2" w:hAnsi="Buckeye Serif 2"/>
          <w:b/>
          <w:bCs/>
        </w:rPr>
        <w:tab/>
        <w:t>Officer Eligibility</w:t>
      </w:r>
    </w:p>
    <w:sdt>
      <w:sdtPr>
        <w:rPr>
          <w:rFonts w:ascii="Buckeye Serif 2" w:hAnsi="Buckeye Serif 2"/>
        </w:rPr>
        <w:alias w:val="Officer Eligibility"/>
        <w:tag w:val="Officer Eligibility"/>
        <w:id w:val="-1134562254"/>
        <w:placeholder>
          <w:docPart w:val="90DC8C6B2FE7B5479FB271904389F1A9"/>
        </w:placeholder>
      </w:sdtPr>
      <w:sdtContent>
        <w:p w14:paraId="2F5DCA7A" w14:textId="4BB0E302" w:rsidR="00D559E8" w:rsidRDefault="00DC52EA" w:rsidP="0006656A">
          <w:pPr>
            <w:rPr>
              <w:rFonts w:ascii="Buckeye Serif 2" w:hAnsi="Buckeye Serif 2"/>
            </w:rPr>
          </w:pPr>
          <w:r>
            <w:rPr>
              <w:rFonts w:ascii="Buckeye Serif 2" w:hAnsi="Buckeye Serif 2"/>
            </w:rPr>
            <w:fldChar w:fldCharType="begin">
              <w:ffData>
                <w:name w:val="Text16"/>
                <w:enabled/>
                <w:calcOnExit w:val="0"/>
                <w:textInput>
                  <w:default w:val="Eligibility Criteria"/>
                </w:textInput>
              </w:ffData>
            </w:fldChar>
          </w:r>
          <w:bookmarkStart w:id="15" w:name="Text16"/>
          <w:r>
            <w:rPr>
              <w:rFonts w:ascii="Buckeye Serif 2" w:hAnsi="Buckeye Serif 2"/>
            </w:rPr>
            <w:instrText xml:space="preserve"> FORMTEXT </w:instrText>
          </w:r>
          <w:r>
            <w:rPr>
              <w:rFonts w:ascii="Buckeye Serif 2" w:hAnsi="Buckeye Serif 2"/>
            </w:rPr>
          </w:r>
          <w:r>
            <w:rPr>
              <w:rFonts w:ascii="Buckeye Serif 2" w:hAnsi="Buckeye Serif 2"/>
            </w:rPr>
            <w:fldChar w:fldCharType="separate"/>
          </w:r>
          <w:r w:rsidR="00955C77" w:rsidRPr="00955C77">
            <w:rPr>
              <w:rFonts w:ascii="Arial" w:hAnsi="Arial" w:cs="Arial"/>
              <w:color w:val="000000" w:themeColor="text1"/>
              <w:sz w:val="23"/>
              <w:szCs w:val="23"/>
            </w:rPr>
            <w:t xml:space="preserve"> </w:t>
          </w:r>
          <w:r w:rsidR="00955C77" w:rsidRPr="00BC3A57">
            <w:rPr>
              <w:rFonts w:ascii="Arial" w:hAnsi="Arial" w:cs="Arial"/>
              <w:color w:val="000000" w:themeColor="text1"/>
              <w:sz w:val="23"/>
              <w:szCs w:val="23"/>
            </w:rPr>
            <w:t>Any Ohio State University College of Medicine member holds the right t</w:t>
          </w:r>
          <w:r w:rsidR="00955C77">
            <w:rPr>
              <w:rFonts w:ascii="Arial" w:hAnsi="Arial" w:cs="Arial"/>
              <w:color w:val="000000" w:themeColor="text1"/>
              <w:sz w:val="23"/>
              <w:szCs w:val="23"/>
            </w:rPr>
            <w:t xml:space="preserve">o </w:t>
          </w:r>
          <w:r w:rsidR="00955C77" w:rsidRPr="00BC3A57">
            <w:rPr>
              <w:rFonts w:ascii="Arial" w:hAnsi="Arial" w:cs="Arial"/>
              <w:color w:val="000000" w:themeColor="text1"/>
              <w:sz w:val="23"/>
              <w:szCs w:val="23"/>
            </w:rPr>
            <w:t xml:space="preserve">run for </w:t>
          </w:r>
          <w:r w:rsidR="00955C77">
            <w:rPr>
              <w:rFonts w:ascii="Arial" w:hAnsi="Arial" w:cs="Arial"/>
              <w:color w:val="000000" w:themeColor="text1"/>
              <w:sz w:val="23"/>
              <w:szCs w:val="23"/>
            </w:rPr>
            <w:t>an officer position.</w:t>
          </w:r>
          <w:r w:rsidR="00955C77" w:rsidRPr="00BC3A57">
            <w:rPr>
              <w:rFonts w:ascii="Arial" w:hAnsi="Arial" w:cs="Arial"/>
              <w:color w:val="000000" w:themeColor="text1"/>
              <w:sz w:val="23"/>
              <w:szCs w:val="23"/>
            </w:rPr>
            <w:t xml:space="preserve"> </w:t>
          </w:r>
          <w:r>
            <w:rPr>
              <w:rFonts w:ascii="Buckeye Serif 2" w:hAnsi="Buckeye Serif 2"/>
            </w:rPr>
            <w:fldChar w:fldCharType="end"/>
          </w:r>
        </w:p>
        <w:bookmarkEnd w:id="15" w:displacedByCustomXml="next"/>
      </w:sdtContent>
    </w:sdt>
    <w:p w14:paraId="3C2D69B6" w14:textId="77777777" w:rsidR="00D559E8" w:rsidRDefault="00D559E8" w:rsidP="0006656A">
      <w:pPr>
        <w:rPr>
          <w:rFonts w:ascii="Buckeye Serif 2" w:hAnsi="Buckeye Serif 2"/>
          <w:b/>
          <w:bCs/>
        </w:rPr>
      </w:pPr>
      <w:r>
        <w:rPr>
          <w:rFonts w:ascii="Buckeye Serif 2" w:hAnsi="Buckeye Serif 2"/>
          <w:b/>
          <w:bCs/>
        </w:rPr>
        <w:t>Section C.</w:t>
      </w:r>
      <w:r>
        <w:rPr>
          <w:rFonts w:ascii="Buckeye Serif 2" w:hAnsi="Buckeye Serif 2"/>
          <w:b/>
          <w:bCs/>
        </w:rPr>
        <w:tab/>
        <w:t>Officer Selection Process</w:t>
      </w:r>
    </w:p>
    <w:sdt>
      <w:sdtPr>
        <w:rPr>
          <w:rFonts w:ascii="Buckeye Serif 2" w:hAnsi="Buckeye Serif 2"/>
        </w:rPr>
        <w:alias w:val="Officer Selection"/>
        <w:tag w:val="Officer Selection"/>
        <w:id w:val="1403799919"/>
        <w:placeholder>
          <w:docPart w:val="90DC8C6B2FE7B5479FB271904389F1A9"/>
        </w:placeholder>
      </w:sdtPr>
      <w:sdtContent>
        <w:p w14:paraId="353D3838" w14:textId="5B629AE8" w:rsidR="00D559E8" w:rsidRDefault="00DC52EA" w:rsidP="00955C77">
          <w:pPr>
            <w:autoSpaceDE w:val="0"/>
            <w:autoSpaceDN w:val="0"/>
            <w:adjustRightInd w:val="0"/>
            <w:rPr>
              <w:rFonts w:ascii="Buckeye Serif 2" w:hAnsi="Buckeye Serif 2"/>
            </w:rPr>
          </w:pPr>
          <w:r>
            <w:rPr>
              <w:rFonts w:ascii="Buckeye Serif 2" w:hAnsi="Buckeye Serif 2"/>
            </w:rPr>
            <w:fldChar w:fldCharType="begin">
              <w:ffData>
                <w:name w:val="Text17"/>
                <w:enabled/>
                <w:calcOnExit w:val="0"/>
                <w:textInput>
                  <w:default w:val="Steps to Select Officers"/>
                </w:textInput>
              </w:ffData>
            </w:fldChar>
          </w:r>
          <w:bookmarkStart w:id="16" w:name="Text17"/>
          <w:r>
            <w:rPr>
              <w:rFonts w:ascii="Buckeye Serif 2" w:hAnsi="Buckeye Serif 2"/>
            </w:rPr>
            <w:instrText xml:space="preserve"> FORMTEXT </w:instrText>
          </w:r>
          <w:r>
            <w:rPr>
              <w:rFonts w:ascii="Buckeye Serif 2" w:hAnsi="Buckeye Serif 2"/>
            </w:rPr>
          </w:r>
          <w:r>
            <w:rPr>
              <w:rFonts w:ascii="Buckeye Serif 2" w:hAnsi="Buckeye Serif 2"/>
            </w:rPr>
            <w:fldChar w:fldCharType="separate"/>
          </w:r>
          <w:r w:rsidR="00955C77" w:rsidRPr="00955C77">
            <w:rPr>
              <w:szCs w:val="20"/>
            </w:rPr>
            <w:t xml:space="preserve"> </w:t>
          </w:r>
          <w:r w:rsidR="00955C77">
            <w:rPr>
              <w:szCs w:val="20"/>
            </w:rPr>
            <w:t xml:space="preserve">Election for leadership positions will follow, by no fewer than ten days, a call for application to serve as leader for the following year.  Interested persons may apply for a maximum of two positions.  Upon the next meeting, a majority vote from the entire organization body will determine the leaders for the following school year.  </w:t>
          </w:r>
          <w:proofErr w:type="gramStart"/>
          <w:r w:rsidR="00955C77">
            <w:rPr>
              <w:szCs w:val="20"/>
            </w:rPr>
            <w:t>In the event that</w:t>
          </w:r>
          <w:proofErr w:type="gramEnd"/>
          <w:r w:rsidR="00955C77">
            <w:rPr>
              <w:szCs w:val="20"/>
            </w:rPr>
            <w:t xml:space="preserve"> an individual is elected to two positions, he/she must select their desired position, and the election for that position is re-run.</w:t>
          </w:r>
          <w:r w:rsidR="00566904">
            <w:rPr>
              <w:szCs w:val="20"/>
            </w:rPr>
            <w:t xml:space="preserve"> Additional officer positions other than primary leader, secondary leader, and treasurer, will be </w:t>
          </w:r>
          <w:proofErr w:type="spellStart"/>
          <w:r w:rsidR="00566904">
            <w:rPr>
              <w:szCs w:val="20"/>
            </w:rPr>
            <w:t>apointed</w:t>
          </w:r>
          <w:proofErr w:type="spellEnd"/>
          <w:r w:rsidR="00566904">
            <w:rPr>
              <w:szCs w:val="20"/>
            </w:rPr>
            <w:t xml:space="preserve"> by the primary leader for a term of one year.</w:t>
          </w:r>
          <w:r>
            <w:rPr>
              <w:rFonts w:ascii="Buckeye Serif 2" w:hAnsi="Buckeye Serif 2"/>
            </w:rPr>
            <w:fldChar w:fldCharType="end"/>
          </w:r>
          <w:bookmarkEnd w:id="16"/>
          <w:r w:rsidR="00566904">
            <w:rPr>
              <w:rFonts w:ascii="Buckeye Serif 2" w:hAnsi="Buckeye Serif 2"/>
            </w:rPr>
            <w:t xml:space="preserve"> </w:t>
          </w:r>
        </w:p>
      </w:sdtContent>
    </w:sdt>
    <w:p w14:paraId="08A292AA" w14:textId="77777777" w:rsidR="00676310" w:rsidRDefault="00676310" w:rsidP="0006656A">
      <w:pPr>
        <w:rPr>
          <w:rFonts w:ascii="Buckeye Serif 2" w:hAnsi="Buckeye Serif 2"/>
          <w:b/>
          <w:bCs/>
        </w:rPr>
      </w:pPr>
      <w:r>
        <w:rPr>
          <w:rFonts w:ascii="Buckeye Serif 2" w:hAnsi="Buckeye Serif 2"/>
          <w:b/>
          <w:bCs/>
        </w:rPr>
        <w:t>Section D.</w:t>
      </w:r>
      <w:r>
        <w:rPr>
          <w:rFonts w:ascii="Buckeye Serif 2" w:hAnsi="Buckeye Serif 2"/>
          <w:b/>
          <w:bCs/>
        </w:rPr>
        <w:tab/>
        <w:t>Officer Removal</w:t>
      </w:r>
    </w:p>
    <w:sdt>
      <w:sdtPr>
        <w:rPr>
          <w:rFonts w:ascii="Buckeye Serif 2" w:hAnsi="Buckeye Serif 2"/>
        </w:rPr>
        <w:alias w:val="Officer Removal"/>
        <w:tag w:val="Officer Removal"/>
        <w:id w:val="845679617"/>
        <w:placeholder>
          <w:docPart w:val="90DC8C6B2FE7B5479FB271904389F1A9"/>
        </w:placeholder>
      </w:sdtPr>
      <w:sdtContent>
        <w:p w14:paraId="1815B260" w14:textId="3D23DBF5" w:rsidR="00955C77" w:rsidRDefault="00DC52EA" w:rsidP="00955C77">
          <w:pPr>
            <w:autoSpaceDE w:val="0"/>
            <w:autoSpaceDN w:val="0"/>
            <w:adjustRightInd w:val="0"/>
            <w:rPr>
              <w:szCs w:val="20"/>
            </w:rPr>
          </w:pPr>
          <w:r>
            <w:rPr>
              <w:rFonts w:ascii="Buckeye Serif 2" w:hAnsi="Buckeye Serif 2"/>
            </w:rPr>
            <w:fldChar w:fldCharType="begin">
              <w:ffData>
                <w:name w:val="Text18"/>
                <w:enabled/>
                <w:calcOnExit w:val="0"/>
                <w:textInput>
                  <w:default w:val="Removal Cause and Process"/>
                </w:textInput>
              </w:ffData>
            </w:fldChar>
          </w:r>
          <w:bookmarkStart w:id="17" w:name="Text18"/>
          <w:r>
            <w:rPr>
              <w:rFonts w:ascii="Buckeye Serif 2" w:hAnsi="Buckeye Serif 2"/>
            </w:rPr>
            <w:instrText xml:space="preserve"> FORMTEXT </w:instrText>
          </w:r>
          <w:r>
            <w:rPr>
              <w:rFonts w:ascii="Buckeye Serif 2" w:hAnsi="Buckeye Serif 2"/>
            </w:rPr>
          </w:r>
          <w:r>
            <w:rPr>
              <w:rFonts w:ascii="Buckeye Serif 2" w:hAnsi="Buckeye Serif 2"/>
            </w:rPr>
            <w:fldChar w:fldCharType="separate"/>
          </w:r>
          <w:r w:rsidR="00955C77" w:rsidRPr="00955C77">
            <w:rPr>
              <w:szCs w:val="20"/>
            </w:rPr>
            <w:t xml:space="preserve"> </w:t>
          </w:r>
          <w:r w:rsidR="00955C77">
            <w:rPr>
              <w:szCs w:val="20"/>
            </w:rPr>
            <w:t>Leaders are expected to act within the bounds of professional behavior in any instance while representing the Wilderness Medicine Interest Group.  They are further expected to foster the growth of the organization and provide effort to see to its success.  Any leader deemed to be in violation of their leadership expectations may be recalled through the following process:  Any member with voting rights shall submit notification to the President, Vice President, or Treasurer, about any leader or member exhibiting leadership irresponsibility. The leaders will launch an investigation into the accusation and will vote on the violation after deliberation and vote from the advisor. Before a vote is taken, all members, the accused leader, and witness will be given a reasonable amount of time to explain their beliefs, to be moderated by the advisor.  Upon final vote of greater than three-quarters by the leaders, the leader in question shall be removed.  At that point, a call for applications to fill the position will be given, and a new leader elected immediately – effective for the remainder of the school year.</w:t>
          </w:r>
        </w:p>
        <w:p w14:paraId="1368C5C0" w14:textId="77777777" w:rsidR="00955C77" w:rsidRDefault="00955C77" w:rsidP="00955C77">
          <w:pPr>
            <w:autoSpaceDE w:val="0"/>
            <w:autoSpaceDN w:val="0"/>
            <w:adjustRightInd w:val="0"/>
            <w:rPr>
              <w:szCs w:val="20"/>
            </w:rPr>
          </w:pPr>
        </w:p>
        <w:p w14:paraId="5FE140D3" w14:textId="23BA20BE" w:rsidR="00676310" w:rsidRDefault="00955C77" w:rsidP="00955C77">
          <w:pPr>
            <w:autoSpaceDE w:val="0"/>
            <w:autoSpaceDN w:val="0"/>
            <w:adjustRightInd w:val="0"/>
            <w:rPr>
              <w:rFonts w:ascii="Buckeye Serif 2" w:hAnsi="Buckeye Serif 2"/>
            </w:rPr>
          </w:pPr>
          <w:r>
            <w:rPr>
              <w:szCs w:val="20"/>
            </w:rPr>
            <w:t>Any position appointed by the President may be terminated at any time by a majority vote of the three primary leaders.</w:t>
          </w:r>
          <w:r w:rsidR="00DC52EA">
            <w:rPr>
              <w:rFonts w:ascii="Buckeye Serif 2" w:hAnsi="Buckeye Serif 2"/>
            </w:rPr>
            <w:fldChar w:fldCharType="end"/>
          </w:r>
        </w:p>
        <w:bookmarkEnd w:id="17" w:displacedByCustomXml="next"/>
      </w:sdtContent>
    </w:sdt>
    <w:p w14:paraId="5F80B9EA" w14:textId="77777777" w:rsidR="00676310" w:rsidRDefault="00676310" w:rsidP="0006656A">
      <w:pPr>
        <w:rPr>
          <w:rFonts w:ascii="Buckeye Serif 2" w:hAnsi="Buckeye Serif 2"/>
        </w:rPr>
      </w:pPr>
    </w:p>
    <w:p w14:paraId="686928FC" w14:textId="77777777" w:rsidR="00676310" w:rsidRDefault="00676310" w:rsidP="0006656A">
      <w:pPr>
        <w:rPr>
          <w:rFonts w:ascii="Buckeye Serif 2" w:hAnsi="Buckeye Serif 2"/>
          <w:b/>
          <w:bCs/>
          <w:u w:val="single"/>
        </w:rPr>
      </w:pPr>
      <w:r>
        <w:rPr>
          <w:rFonts w:ascii="Buckeye Serif 2" w:hAnsi="Buckeye Serif 2"/>
          <w:b/>
          <w:bCs/>
          <w:u w:val="single"/>
        </w:rPr>
        <w:t>ARTICLE VII. ORGANIZATION DISSOLUTION</w:t>
      </w:r>
    </w:p>
    <w:p w14:paraId="255649BA" w14:textId="77777777" w:rsidR="00676310" w:rsidRDefault="00676310" w:rsidP="0006656A">
      <w:pPr>
        <w:rPr>
          <w:rFonts w:ascii="Buckeye Serif 2" w:hAnsi="Buckeye Serif 2"/>
          <w:b/>
          <w:bCs/>
        </w:rPr>
      </w:pPr>
      <w:r>
        <w:rPr>
          <w:rFonts w:ascii="Buckeye Serif 2" w:hAnsi="Buckeye Serif 2"/>
          <w:b/>
          <w:bCs/>
        </w:rPr>
        <w:t>Section A.</w:t>
      </w:r>
      <w:r>
        <w:rPr>
          <w:rFonts w:ascii="Buckeye Serif 2" w:hAnsi="Buckeye Serif 2"/>
          <w:b/>
          <w:bCs/>
        </w:rPr>
        <w:tab/>
        <w:t xml:space="preserve">Dissolution </w:t>
      </w:r>
      <w:r w:rsidR="00D72815">
        <w:rPr>
          <w:rFonts w:ascii="Buckeye Serif 2" w:hAnsi="Buckeye Serif 2"/>
          <w:b/>
          <w:bCs/>
        </w:rPr>
        <w:t>Requirements</w:t>
      </w:r>
    </w:p>
    <w:sdt>
      <w:sdtPr>
        <w:rPr>
          <w:rFonts w:ascii="Buckeye Serif 2" w:hAnsi="Buckeye Serif 2"/>
        </w:rPr>
        <w:alias w:val="Dissolution Requirements"/>
        <w:tag w:val="Dissolution Requirements"/>
        <w:id w:val="-1718341928"/>
        <w:placeholder>
          <w:docPart w:val="90DC8C6B2FE7B5479FB271904389F1A9"/>
        </w:placeholder>
      </w:sdtPr>
      <w:sdtContent>
        <w:p w14:paraId="7A5739E9" w14:textId="1DE1AB97" w:rsidR="00DC52EA" w:rsidRDefault="00DC52EA" w:rsidP="0006656A">
          <w:pPr>
            <w:rPr>
              <w:rFonts w:ascii="Buckeye Serif 2" w:hAnsi="Buckeye Serif 2"/>
            </w:rPr>
          </w:pPr>
          <w:r>
            <w:rPr>
              <w:rFonts w:ascii="Buckeye Serif 2" w:hAnsi="Buckeye Serif 2"/>
            </w:rPr>
            <w:fldChar w:fldCharType="begin">
              <w:ffData>
                <w:name w:val="Text19"/>
                <w:enabled/>
                <w:calcOnExit w:val="0"/>
                <w:textInput>
                  <w:default w:val="Process to Determine Dissolution"/>
                </w:textInput>
              </w:ffData>
            </w:fldChar>
          </w:r>
          <w:bookmarkStart w:id="18" w:name="Text19"/>
          <w:r>
            <w:rPr>
              <w:rFonts w:ascii="Buckeye Serif 2" w:hAnsi="Buckeye Serif 2"/>
            </w:rPr>
            <w:instrText xml:space="preserve"> FORMTEXT </w:instrText>
          </w:r>
          <w:r>
            <w:rPr>
              <w:rFonts w:ascii="Buckeye Serif 2" w:hAnsi="Buckeye Serif 2"/>
            </w:rPr>
          </w:r>
          <w:r>
            <w:rPr>
              <w:rFonts w:ascii="Buckeye Serif 2" w:hAnsi="Buckeye Serif 2"/>
            </w:rPr>
            <w:fldChar w:fldCharType="separate"/>
          </w:r>
          <w:r w:rsidR="00955C77" w:rsidRPr="00955C77">
            <w:rPr>
              <w:szCs w:val="20"/>
            </w:rPr>
            <w:t xml:space="preserve"> </w:t>
          </w:r>
          <w:r w:rsidR="00955C77">
            <w:rPr>
              <w:szCs w:val="20"/>
            </w:rPr>
            <w:t>The organization can be dissolved with a three-fourths vote of the voting members under guidance from the advisor</w:t>
          </w:r>
          <w:r w:rsidR="00955C77">
            <w:rPr>
              <w:rFonts w:ascii="Buckeye Serif 2" w:hAnsi="Buckeye Serif 2"/>
            </w:rPr>
            <w:t xml:space="preserve"> </w:t>
          </w:r>
          <w:r>
            <w:rPr>
              <w:rFonts w:ascii="Buckeye Serif 2" w:hAnsi="Buckeye Serif 2"/>
            </w:rPr>
            <w:fldChar w:fldCharType="end"/>
          </w:r>
        </w:p>
        <w:bookmarkEnd w:id="18" w:displacedByCustomXml="next"/>
      </w:sdtContent>
    </w:sdt>
    <w:p w14:paraId="7F559B93" w14:textId="77777777" w:rsidR="00676310" w:rsidRDefault="00676310" w:rsidP="0006656A">
      <w:pPr>
        <w:rPr>
          <w:rFonts w:ascii="Buckeye Serif 2" w:hAnsi="Buckeye Serif 2"/>
          <w:b/>
          <w:bCs/>
        </w:rPr>
      </w:pPr>
      <w:r>
        <w:rPr>
          <w:rFonts w:ascii="Buckeye Serif 2" w:hAnsi="Buckeye Serif 2"/>
          <w:b/>
          <w:bCs/>
        </w:rPr>
        <w:t>Section B.</w:t>
      </w:r>
      <w:r>
        <w:rPr>
          <w:rFonts w:ascii="Buckeye Serif 2" w:hAnsi="Buckeye Serif 2"/>
          <w:b/>
          <w:bCs/>
        </w:rPr>
        <w:tab/>
      </w:r>
      <w:r w:rsidR="00D72815">
        <w:rPr>
          <w:rFonts w:ascii="Buckeye Serif 2" w:hAnsi="Buckeye Serif 2"/>
          <w:b/>
          <w:bCs/>
        </w:rPr>
        <w:t xml:space="preserve">Dissolution Procedures, including </w:t>
      </w:r>
      <w:r>
        <w:rPr>
          <w:rFonts w:ascii="Buckeye Serif 2" w:hAnsi="Buckeye Serif 2"/>
          <w:b/>
          <w:bCs/>
        </w:rPr>
        <w:t>Assets and Debts</w:t>
      </w:r>
    </w:p>
    <w:sdt>
      <w:sdtPr>
        <w:rPr>
          <w:rFonts w:ascii="Buckeye Serif 2" w:hAnsi="Buckeye Serif 2"/>
        </w:rPr>
        <w:alias w:val="Dissolution Procedures"/>
        <w:tag w:val="Dissolution Procedures"/>
        <w:id w:val="1090980922"/>
        <w:placeholder>
          <w:docPart w:val="90DC8C6B2FE7B5479FB271904389F1A9"/>
        </w:placeholder>
      </w:sdtPr>
      <w:sdtContent>
        <w:p w14:paraId="123E40E1" w14:textId="058F9874" w:rsidR="00676310" w:rsidRDefault="00DC52EA" w:rsidP="00955C77">
          <w:pPr>
            <w:autoSpaceDE w:val="0"/>
            <w:autoSpaceDN w:val="0"/>
            <w:adjustRightInd w:val="0"/>
            <w:rPr>
              <w:rFonts w:ascii="Buckeye Serif 2" w:hAnsi="Buckeye Serif 2"/>
            </w:rPr>
          </w:pPr>
          <w:r>
            <w:rPr>
              <w:rFonts w:ascii="Buckeye Serif 2" w:hAnsi="Buckeye Serif 2"/>
            </w:rPr>
            <w:fldChar w:fldCharType="begin">
              <w:ffData>
                <w:name w:val="Text20"/>
                <w:enabled/>
                <w:calcOnExit w:val="0"/>
                <w:textInput>
                  <w:default w:val="Actions Including Handling Assets and Resolving Debts"/>
                </w:textInput>
              </w:ffData>
            </w:fldChar>
          </w:r>
          <w:bookmarkStart w:id="19" w:name="Text20"/>
          <w:r>
            <w:rPr>
              <w:rFonts w:ascii="Buckeye Serif 2" w:hAnsi="Buckeye Serif 2"/>
            </w:rPr>
            <w:instrText xml:space="preserve"> FORMTEXT </w:instrText>
          </w:r>
          <w:r>
            <w:rPr>
              <w:rFonts w:ascii="Buckeye Serif 2" w:hAnsi="Buckeye Serif 2"/>
            </w:rPr>
          </w:r>
          <w:r>
            <w:rPr>
              <w:rFonts w:ascii="Buckeye Serif 2" w:hAnsi="Buckeye Serif 2"/>
            </w:rPr>
            <w:fldChar w:fldCharType="separate"/>
          </w:r>
          <w:r w:rsidR="00955C77" w:rsidRPr="00955C77">
            <w:rPr>
              <w:szCs w:val="20"/>
            </w:rPr>
            <w:t xml:space="preserve"> </w:t>
          </w:r>
          <w:r w:rsidR="00955C77">
            <w:rPr>
              <w:szCs w:val="20"/>
            </w:rPr>
            <w:t>Should any organization assets exist, they will be donated to another group decided by majority vote of the members. Should any debts exist, the advisor will assist in devising a plan to resolve the debt by fund-raising or some other means.</w:t>
          </w:r>
          <w:r>
            <w:rPr>
              <w:rFonts w:ascii="Buckeye Serif 2" w:hAnsi="Buckeye Serif 2"/>
            </w:rPr>
            <w:fldChar w:fldCharType="end"/>
          </w:r>
        </w:p>
        <w:bookmarkEnd w:id="19" w:displacedByCustomXml="next"/>
      </w:sdtContent>
    </w:sdt>
    <w:p w14:paraId="794BAF8F" w14:textId="77777777" w:rsidR="00D72815" w:rsidRDefault="00D72815" w:rsidP="0006656A">
      <w:pPr>
        <w:rPr>
          <w:rFonts w:ascii="Buckeye Serif 2" w:hAnsi="Buckeye Serif 2"/>
        </w:rPr>
      </w:pPr>
    </w:p>
    <w:p w14:paraId="679AE726" w14:textId="77777777" w:rsidR="00D72815" w:rsidRDefault="00D72815" w:rsidP="0006656A">
      <w:pPr>
        <w:rPr>
          <w:rFonts w:ascii="Buckeye Serif 2" w:hAnsi="Buckeye Serif 2"/>
          <w:b/>
          <w:bCs/>
          <w:u w:val="single"/>
        </w:rPr>
      </w:pPr>
      <w:r>
        <w:rPr>
          <w:rFonts w:ascii="Buckeye Serif 2" w:hAnsi="Buckeye Serif 2"/>
          <w:b/>
          <w:bCs/>
          <w:u w:val="single"/>
        </w:rPr>
        <w:t>ARTICLE VIII. CONSTITUTIONAL AMENDMENTS</w:t>
      </w:r>
    </w:p>
    <w:p w14:paraId="3CA293B7" w14:textId="77777777" w:rsidR="00D72815" w:rsidRDefault="00D72815" w:rsidP="0006656A">
      <w:pPr>
        <w:rPr>
          <w:rFonts w:ascii="Buckeye Serif 2" w:hAnsi="Buckeye Serif 2"/>
          <w:b/>
          <w:bCs/>
        </w:rPr>
      </w:pPr>
      <w:r>
        <w:rPr>
          <w:rFonts w:ascii="Buckeye Serif 2" w:hAnsi="Buckeye Serif 2"/>
          <w:b/>
          <w:bCs/>
        </w:rPr>
        <w:t>Section A. Amendment Process</w:t>
      </w:r>
    </w:p>
    <w:sdt>
      <w:sdtPr>
        <w:rPr>
          <w:rFonts w:ascii="Buckeye Serif 2" w:hAnsi="Buckeye Serif 2"/>
        </w:rPr>
        <w:alias w:val="Amendment Process"/>
        <w:tag w:val="Amendment Process"/>
        <w:id w:val="46665187"/>
        <w:placeholder>
          <w:docPart w:val="90DC8C6B2FE7B5479FB271904389F1A9"/>
        </w:placeholder>
      </w:sdtPr>
      <w:sdtContent>
        <w:p w14:paraId="4409B76F" w14:textId="35906F63" w:rsidR="006662A4" w:rsidRPr="00D53151" w:rsidRDefault="00DC52EA" w:rsidP="00955C77">
          <w:pPr>
            <w:autoSpaceDE w:val="0"/>
            <w:autoSpaceDN w:val="0"/>
            <w:adjustRightInd w:val="0"/>
            <w:rPr>
              <w:rFonts w:ascii="Buckeye Serif 2" w:hAnsi="Buckeye Serif 2"/>
            </w:rPr>
          </w:pPr>
          <w:r>
            <w:rPr>
              <w:rFonts w:ascii="Buckeye Serif 2" w:hAnsi="Buckeye Serif 2"/>
            </w:rPr>
            <w:fldChar w:fldCharType="begin">
              <w:ffData>
                <w:name w:val="Text21"/>
                <w:enabled/>
                <w:calcOnExit w:val="0"/>
                <w:textInput>
                  <w:default w:val="Process to Make Amendments"/>
                </w:textInput>
              </w:ffData>
            </w:fldChar>
          </w:r>
          <w:bookmarkStart w:id="20" w:name="Text21"/>
          <w:r>
            <w:rPr>
              <w:rFonts w:ascii="Buckeye Serif 2" w:hAnsi="Buckeye Serif 2"/>
            </w:rPr>
            <w:instrText xml:space="preserve"> FORMTEXT </w:instrText>
          </w:r>
          <w:r>
            <w:rPr>
              <w:rFonts w:ascii="Buckeye Serif 2" w:hAnsi="Buckeye Serif 2"/>
            </w:rPr>
          </w:r>
          <w:r>
            <w:rPr>
              <w:rFonts w:ascii="Buckeye Serif 2" w:hAnsi="Buckeye Serif 2"/>
            </w:rPr>
            <w:fldChar w:fldCharType="separate"/>
          </w:r>
          <w:r w:rsidR="00955C77" w:rsidRPr="00955C77">
            <w:rPr>
              <w:szCs w:val="20"/>
            </w:rPr>
            <w:t xml:space="preserve"> </w:t>
          </w:r>
          <w:r w:rsidR="00955C77">
            <w:rPr>
              <w:szCs w:val="20"/>
            </w:rPr>
            <w:t xml:space="preserve">Proposed amendments should be in writing, should not be acted upon immediately but read in the general meeting in which they are proposed, should be read again at the general meeting in which the votes will be taken, and should require either a three-quarter majority of voting members (a quorum of fifty percent being present) or two-thirds of the entire voting membership of the organization, present or not. </w:t>
          </w:r>
          <w:r>
            <w:rPr>
              <w:rFonts w:ascii="Buckeye Serif 2" w:hAnsi="Buckeye Serif 2"/>
            </w:rPr>
            <w:fldChar w:fldCharType="end"/>
          </w:r>
        </w:p>
        <w:bookmarkEnd w:id="20" w:displacedByCustomXml="next"/>
      </w:sdtContent>
    </w:sdt>
    <w:sectPr w:rsidR="006662A4" w:rsidRPr="00D53151" w:rsidSect="00D53151">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Buckeye Serif 2">
    <w:altName w:val="Calibri"/>
    <w:panose1 w:val="020B0604020202020204"/>
    <w:charset w:val="4D"/>
    <w:family w:val="auto"/>
    <w:pitch w:val="variable"/>
    <w:sig w:usb0="A00000FF" w:usb1="4200E07A" w:usb2="00000000" w:usb3="00000000" w:csb0="00000193"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A0710E"/>
    <w:multiLevelType w:val="hybridMultilevel"/>
    <w:tmpl w:val="0308C5B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36255C00"/>
    <w:multiLevelType w:val="hybridMultilevel"/>
    <w:tmpl w:val="7CF078F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5F90737E"/>
    <w:multiLevelType w:val="hybridMultilevel"/>
    <w:tmpl w:val="0506155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653166AE"/>
    <w:multiLevelType w:val="hybridMultilevel"/>
    <w:tmpl w:val="D49611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90A4745"/>
    <w:multiLevelType w:val="hybridMultilevel"/>
    <w:tmpl w:val="EAAECB7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1087533138">
    <w:abstractNumId w:val="3"/>
  </w:num>
  <w:num w:numId="2" w16cid:durableId="364988181">
    <w:abstractNumId w:val="0"/>
  </w:num>
  <w:num w:numId="3" w16cid:durableId="763962120">
    <w:abstractNumId w:val="4"/>
  </w:num>
  <w:num w:numId="4" w16cid:durableId="271330751">
    <w:abstractNumId w:val="2"/>
  </w:num>
  <w:num w:numId="5" w16cid:durableId="166450919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2"/>
  <w:proofState w:spelling="clean" w:grammar="clean"/>
  <w:attachedTemplate r:id="rId1"/>
  <w:documentProtection w:edit="forms" w:enforcement="1"/>
  <w:autoFormatOverrid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3EE8"/>
    <w:rsid w:val="0003089D"/>
    <w:rsid w:val="0006656A"/>
    <w:rsid w:val="00097F75"/>
    <w:rsid w:val="000D3EE8"/>
    <w:rsid w:val="000E2CC4"/>
    <w:rsid w:val="000F1890"/>
    <w:rsid w:val="00135420"/>
    <w:rsid w:val="00164088"/>
    <w:rsid w:val="00164DDB"/>
    <w:rsid w:val="001E2445"/>
    <w:rsid w:val="002671F0"/>
    <w:rsid w:val="002A6DBB"/>
    <w:rsid w:val="002C2FEA"/>
    <w:rsid w:val="00304E3C"/>
    <w:rsid w:val="003052D0"/>
    <w:rsid w:val="0034117E"/>
    <w:rsid w:val="00484D79"/>
    <w:rsid w:val="0055346C"/>
    <w:rsid w:val="0056280A"/>
    <w:rsid w:val="0056390F"/>
    <w:rsid w:val="0056621D"/>
    <w:rsid w:val="00566904"/>
    <w:rsid w:val="00571659"/>
    <w:rsid w:val="005F5356"/>
    <w:rsid w:val="006662A4"/>
    <w:rsid w:val="00676310"/>
    <w:rsid w:val="00676FEF"/>
    <w:rsid w:val="007923E2"/>
    <w:rsid w:val="007D164B"/>
    <w:rsid w:val="008619CF"/>
    <w:rsid w:val="00890234"/>
    <w:rsid w:val="0089388B"/>
    <w:rsid w:val="008C6D79"/>
    <w:rsid w:val="00910F0E"/>
    <w:rsid w:val="00912771"/>
    <w:rsid w:val="00955C77"/>
    <w:rsid w:val="009B2B70"/>
    <w:rsid w:val="00A66F8A"/>
    <w:rsid w:val="00B73B03"/>
    <w:rsid w:val="00C35801"/>
    <w:rsid w:val="00C72AC6"/>
    <w:rsid w:val="00CD39E3"/>
    <w:rsid w:val="00CE4BA9"/>
    <w:rsid w:val="00D52DAF"/>
    <w:rsid w:val="00D53151"/>
    <w:rsid w:val="00D559E8"/>
    <w:rsid w:val="00D72815"/>
    <w:rsid w:val="00D72CDA"/>
    <w:rsid w:val="00DC52EA"/>
    <w:rsid w:val="00DF7F9B"/>
    <w:rsid w:val="00EB0E62"/>
    <w:rsid w:val="00EB7F83"/>
    <w:rsid w:val="00ED05FF"/>
    <w:rsid w:val="00F474DD"/>
    <w:rsid w:val="00F57B33"/>
    <w:rsid w:val="00FB7031"/>
    <w:rsid w:val="00FE51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085F89"/>
  <w15:chartTrackingRefBased/>
  <w15:docId w15:val="{7C9E2664-A81E-7547-90FB-AA7CE9CAB8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0" w:uiPriority="10"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0"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qFormat="1"/>
    <w:lsdException w:name="Quote" w:locked="0" w:uiPriority="29" w:qFormat="1"/>
    <w:lsdException w:name="Intense Quote" w:locked="0"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locked="0" w:uiPriority="21" w:qFormat="1"/>
    <w:lsdException w:name="Subtle Reference" w:uiPriority="31" w:qFormat="1"/>
    <w:lsdException w:name="Intense Reference" w:locked="0"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locked/>
    <w:rsid w:val="0056280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locked/>
    <w:rsid w:val="0056280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locked/>
    <w:rsid w:val="0056280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locked/>
    <w:rsid w:val="0056280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locked/>
    <w:rsid w:val="0056280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locked/>
    <w:rsid w:val="0056280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locked/>
    <w:rsid w:val="0056280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locked/>
    <w:rsid w:val="0056280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locked/>
    <w:rsid w:val="0056280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6280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6280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6280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6280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6280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6280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6280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6280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6280A"/>
    <w:rPr>
      <w:rFonts w:eastAsiaTheme="majorEastAsia" w:cstheme="majorBidi"/>
      <w:color w:val="272727" w:themeColor="text1" w:themeTint="D8"/>
    </w:rPr>
  </w:style>
  <w:style w:type="paragraph" w:styleId="Title">
    <w:name w:val="Title"/>
    <w:basedOn w:val="Normal"/>
    <w:next w:val="Normal"/>
    <w:link w:val="TitleChar"/>
    <w:uiPriority w:val="10"/>
    <w:qFormat/>
    <w:locked/>
    <w:rsid w:val="0056280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6280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locked/>
    <w:rsid w:val="0056280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6280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locked/>
    <w:rsid w:val="0056280A"/>
    <w:pPr>
      <w:spacing w:before="160"/>
      <w:jc w:val="center"/>
    </w:pPr>
    <w:rPr>
      <w:i/>
      <w:iCs/>
      <w:color w:val="404040" w:themeColor="text1" w:themeTint="BF"/>
    </w:rPr>
  </w:style>
  <w:style w:type="character" w:customStyle="1" w:styleId="QuoteChar">
    <w:name w:val="Quote Char"/>
    <w:basedOn w:val="DefaultParagraphFont"/>
    <w:link w:val="Quote"/>
    <w:uiPriority w:val="29"/>
    <w:rsid w:val="0056280A"/>
    <w:rPr>
      <w:i/>
      <w:iCs/>
      <w:color w:val="404040" w:themeColor="text1" w:themeTint="BF"/>
    </w:rPr>
  </w:style>
  <w:style w:type="paragraph" w:styleId="ListParagraph">
    <w:name w:val="List Paragraph"/>
    <w:basedOn w:val="Normal"/>
    <w:uiPriority w:val="34"/>
    <w:qFormat/>
    <w:locked/>
    <w:rsid w:val="0056280A"/>
    <w:pPr>
      <w:ind w:left="720"/>
      <w:contextualSpacing/>
    </w:pPr>
  </w:style>
  <w:style w:type="character" w:styleId="IntenseEmphasis">
    <w:name w:val="Intense Emphasis"/>
    <w:basedOn w:val="DefaultParagraphFont"/>
    <w:uiPriority w:val="21"/>
    <w:qFormat/>
    <w:locked/>
    <w:rsid w:val="0056280A"/>
    <w:rPr>
      <w:i/>
      <w:iCs/>
      <w:color w:val="0F4761" w:themeColor="accent1" w:themeShade="BF"/>
    </w:rPr>
  </w:style>
  <w:style w:type="paragraph" w:styleId="IntenseQuote">
    <w:name w:val="Intense Quote"/>
    <w:basedOn w:val="Normal"/>
    <w:next w:val="Normal"/>
    <w:link w:val="IntenseQuoteChar"/>
    <w:uiPriority w:val="30"/>
    <w:qFormat/>
    <w:locked/>
    <w:rsid w:val="0056280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6280A"/>
    <w:rPr>
      <w:i/>
      <w:iCs/>
      <w:color w:val="0F4761" w:themeColor="accent1" w:themeShade="BF"/>
    </w:rPr>
  </w:style>
  <w:style w:type="character" w:styleId="IntenseReference">
    <w:name w:val="Intense Reference"/>
    <w:basedOn w:val="DefaultParagraphFont"/>
    <w:uiPriority w:val="32"/>
    <w:qFormat/>
    <w:locked/>
    <w:rsid w:val="0056280A"/>
    <w:rPr>
      <w:b/>
      <w:bCs/>
      <w:smallCaps/>
      <w:color w:val="0F4761" w:themeColor="accent1" w:themeShade="BF"/>
      <w:spacing w:val="5"/>
    </w:rPr>
  </w:style>
  <w:style w:type="character" w:styleId="PlaceholderText">
    <w:name w:val="Placeholder Text"/>
    <w:basedOn w:val="DefaultParagraphFont"/>
    <w:uiPriority w:val="99"/>
    <w:semiHidden/>
    <w:locked/>
    <w:rsid w:val="00DF7F9B"/>
    <w:rPr>
      <w:color w:val="666666"/>
    </w:rPr>
  </w:style>
  <w:style w:type="paragraph" w:customStyle="1" w:styleId="Default">
    <w:name w:val="Default"/>
    <w:rsid w:val="00955C77"/>
    <w:pPr>
      <w:autoSpaceDE w:val="0"/>
      <w:autoSpaceDN w:val="0"/>
      <w:adjustRightInd w:val="0"/>
      <w:spacing w:after="0" w:line="240" w:lineRule="auto"/>
    </w:pPr>
    <w:rPr>
      <w:rFonts w:ascii="Times New Roman" w:hAnsi="Times New Roman" w:cs="Times New Roman"/>
      <w:color w:val="000000"/>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brookeolson/Downloads/constitution-template-2025-2026.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90DC8C6B2FE7B5479FB271904389F1A9"/>
        <w:category>
          <w:name w:val="General"/>
          <w:gallery w:val="placeholder"/>
        </w:category>
        <w:types>
          <w:type w:val="bbPlcHdr"/>
        </w:types>
        <w:behaviors>
          <w:behavior w:val="content"/>
        </w:behaviors>
        <w:guid w:val="{45C2A5E1-ACE3-ED44-B708-035287D3A0DB}"/>
      </w:docPartPr>
      <w:docPartBody>
        <w:p w:rsidR="009022A8" w:rsidRDefault="00000000">
          <w:pPr>
            <w:pStyle w:val="90DC8C6B2FE7B5479FB271904389F1A9"/>
          </w:pPr>
          <w:r w:rsidRPr="00AA5AB2">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Buckeye Serif 2">
    <w:altName w:val="Calibri"/>
    <w:panose1 w:val="020B0604020202020204"/>
    <w:charset w:val="4D"/>
    <w:family w:val="auto"/>
    <w:pitch w:val="variable"/>
    <w:sig w:usb0="A00000FF" w:usb1="4200E07A" w:usb2="00000000" w:usb3="00000000" w:csb0="00000193" w:csb1="00000000"/>
  </w:font>
  <w:font w:name="Arial">
    <w:panose1 w:val="020B0604020202020204"/>
    <w:charset w:val="00"/>
    <w:family w:val="swiss"/>
    <w:pitch w:val="variable"/>
    <w:sig w:usb0="E0002AFF" w:usb1="C0007843"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0E05"/>
    <w:rsid w:val="0034117E"/>
    <w:rsid w:val="004F53C4"/>
    <w:rsid w:val="007A0E05"/>
    <w:rsid w:val="00890234"/>
    <w:rsid w:val="009022A8"/>
    <w:rsid w:val="00943C3F"/>
    <w:rsid w:val="00A66F8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666666"/>
    </w:rPr>
  </w:style>
  <w:style w:type="paragraph" w:customStyle="1" w:styleId="90DC8C6B2FE7B5479FB271904389F1A9">
    <w:name w:val="90DC8C6B2FE7B5479FB271904389F1A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7C57DFC-3347-6F49-AB28-95FEF515F5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constitution-template-2025-2026.dotx</Template>
  <TotalTime>28</TotalTime>
  <Pages>5</Pages>
  <Words>1568</Words>
  <Characters>8944</Characters>
  <Application>Microsoft Office Word</Application>
  <DocSecurity>0</DocSecurity>
  <PresentationFormat>15|.DOCX</PresentationFormat>
  <Lines>74</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10492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Olson, Brooke T.</dc:creator>
  <cp:keywords/>
  <dc:description/>
  <cp:lastModifiedBy>Sulentic, Analise</cp:lastModifiedBy>
  <cp:revision>6</cp:revision>
  <dcterms:created xsi:type="dcterms:W3CDTF">2025-09-05T18:27:00Z</dcterms:created>
  <dcterms:modified xsi:type="dcterms:W3CDTF">2025-10-07T17:26:00Z</dcterms:modified>
</cp:coreProperties>
</file>