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4DF5337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A5F33">
            <w:rPr>
              <w:rFonts w:ascii="Buckeye Serif 2" w:hAnsi="Buckeye Serif 2"/>
              <w:b/>
              <w:bCs/>
              <w:noProof/>
              <w:sz w:val="32"/>
              <w:szCs w:val="32"/>
            </w:rPr>
            <w:t>Double Reed Club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99B1CA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noProof/>
            </w:rPr>
            <w:t xml:space="preserve">Double Reed Club </w:t>
          </w:r>
          <w:r w:rsidR="00A974F3">
            <w:rPr>
              <w:rFonts w:ascii="Buckeye Serif 2" w:hAnsi="Buckeye Serif 2"/>
              <w:noProof/>
            </w:rPr>
            <w:t xml:space="preserve">At </w:t>
          </w:r>
          <w:r w:rsidR="00574614">
            <w:rPr>
              <w:rFonts w:ascii="Buckeye Serif 2" w:hAnsi="Buckeye Serif 2"/>
              <w:noProof/>
            </w:rPr>
            <w:t>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165BDF1B" w:rsidR="0006656A" w:rsidRPr="00D559E8" w:rsidRDefault="005F5356" w:rsidP="00574614">
          <w:pPr>
            <w:spacing w:line="276" w:lineRule="auto"/>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74614" w:rsidRPr="00574614">
            <w:t xml:space="preserve"> </w:t>
          </w:r>
          <w:r w:rsidR="00574614" w:rsidRPr="00BE5C29">
            <w:t>The Double Reed Club</w:t>
          </w:r>
          <w:r w:rsidR="00574614">
            <w:t xml:space="preserve">’s goal is </w:t>
          </w:r>
          <w:r w:rsidR="00574614" w:rsidRPr="00BE5C29">
            <w:t>to bring together students and musicians who share a passion for the oboe</w:t>
          </w:r>
          <w:r w:rsidR="00574614">
            <w:t xml:space="preserve"> and bassoon. </w:t>
          </w:r>
          <w:r w:rsidR="00574614" w:rsidRPr="00BE5C29">
            <w:t>Our mission is to foster a supportive community where members can grow musically through collaboration, performance, education, and outreach. We aim to promote the unique role of double reed instruments</w:t>
          </w:r>
          <w:r w:rsidR="00574614">
            <w:t xml:space="preserve"> by</w:t>
          </w:r>
          <w:r w:rsidR="00574614" w:rsidRPr="00BE5C29">
            <w:t xml:space="preserve"> provid</w:t>
          </w:r>
          <w:r w:rsidR="00574614">
            <w:t xml:space="preserve">ing </w:t>
          </w:r>
          <w:r w:rsidR="00574614" w:rsidRPr="00BE5C29">
            <w:t xml:space="preserve">opportunities for skill development, </w:t>
          </w:r>
          <w:r w:rsidR="00574614">
            <w:t>bringing in special guests, and expanding the double reed community across campus.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4D35554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74614">
            <w:rPr>
              <w:rFonts w:ascii="Buckeye Serif 2" w:hAnsi="Buckeye Serif 2"/>
            </w:rPr>
            <w:t xml:space="preserve">Double Reed Club </w:t>
          </w:r>
          <w:r w:rsidR="00A974F3">
            <w:rPr>
              <w:rFonts w:ascii="Buckeye Serif 2" w:hAnsi="Buckeye Serif 2"/>
            </w:rPr>
            <w:t xml:space="preserve">At </w:t>
          </w:r>
          <w:r w:rsidR="00574614">
            <w:rPr>
              <w:rFonts w:ascii="Buckeye Serif 2" w:hAnsi="Buckeye Serif 2"/>
            </w:rPr>
            <w:t>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5E776A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974F3" w:rsidRPr="00574614">
            <w:rPr>
              <w:rFonts w:ascii="Buckeye Serif 2" w:hAnsi="Buckeye Serif 2"/>
            </w:rPr>
            <w:t xml:space="preserve"> </w:t>
          </w:r>
          <w:r w:rsidR="00574614">
            <w:rPr>
              <w:rFonts w:ascii="Buckeye Serif 2" w:hAnsi="Buckeye Serif 2"/>
            </w:rPr>
            <w:t xml:space="preserve">Double Reed Club </w:t>
          </w:r>
          <w:r w:rsidR="00A974F3">
            <w:rPr>
              <w:rFonts w:ascii="Buckeye Serif 2" w:hAnsi="Buckeye Serif 2"/>
            </w:rPr>
            <w:t xml:space="preserve">At </w:t>
          </w:r>
          <w:r w:rsidR="00574614">
            <w:rPr>
              <w:rFonts w:ascii="Buckeye Serif 2" w:hAnsi="Buckeye Serif 2"/>
            </w:rPr>
            <w:t>The Ohio State 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2BFB32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974F3" w:rsidRPr="00574614">
            <w:rPr>
              <w:rFonts w:ascii="Buckeye Serif 2" w:hAnsi="Buckeye Serif 2"/>
            </w:rPr>
            <w:t xml:space="preserve"> </w:t>
          </w:r>
          <w:r w:rsidR="00574614">
            <w:rPr>
              <w:rFonts w:ascii="Buckeye Serif 2" w:hAnsi="Buckeye Serif 2"/>
            </w:rPr>
            <w:t xml:space="preserve">Double Reed Club </w:t>
          </w:r>
          <w:r w:rsidR="00A974F3">
            <w:rPr>
              <w:rFonts w:ascii="Buckeye Serif 2" w:hAnsi="Buckeye Serif 2"/>
            </w:rPr>
            <w:t xml:space="preserve">At </w:t>
          </w:r>
          <w:r w:rsidR="00574614">
            <w:rPr>
              <w:rFonts w:ascii="Buckeye Serif 2" w:hAnsi="Buckeye Serif 2"/>
            </w:rPr>
            <w:t>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E7FE14C" w14:textId="1AF87181" w:rsidR="00574614" w:rsidRDefault="005F5356" w:rsidP="00574614">
          <w:pPr>
            <w:pStyle w:val="ListParagraph"/>
            <w:numPr>
              <w:ilvl w:val="0"/>
              <w:numId w:val="1"/>
            </w:numPr>
            <w:spacing w:after="0" w:line="276" w:lineRule="auto"/>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t xml:space="preserve">Must be a currently enrolled student at The Ohio State University. </w:t>
          </w:r>
        </w:p>
        <w:p w14:paraId="1AF30CA9" w14:textId="77777777" w:rsidR="00574614" w:rsidRDefault="00574614" w:rsidP="00574614">
          <w:pPr>
            <w:pStyle w:val="ListParagraph"/>
            <w:numPr>
              <w:ilvl w:val="0"/>
              <w:numId w:val="1"/>
            </w:numPr>
            <w:spacing w:after="0" w:line="276" w:lineRule="auto"/>
          </w:pPr>
          <w:r>
            <w:t>Must be a oboe or bassoon player.</w:t>
          </w:r>
        </w:p>
        <w:p w14:paraId="79396005" w14:textId="77777777" w:rsidR="00574614" w:rsidRDefault="00574614" w:rsidP="00574614">
          <w:pPr>
            <w:pStyle w:val="ListParagraph"/>
            <w:numPr>
              <w:ilvl w:val="0"/>
              <w:numId w:val="1"/>
            </w:numPr>
            <w:spacing w:after="0" w:line="276" w:lineRule="auto"/>
          </w:pPr>
          <w:r>
            <w:t xml:space="preserve">No restrictions based on major, GPA, or class standing. </w:t>
          </w:r>
        </w:p>
        <w:p w14:paraId="56AF7FF2" w14:textId="29259B9A"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DC6F09C" w:rsidR="00D53151" w:rsidRPr="00D559E8" w:rsidRDefault="005F5356" w:rsidP="00574614">
          <w:pPr>
            <w:spacing w:line="276" w:lineRule="auto"/>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A974F3">
            <w:t>Any s</w:t>
          </w:r>
          <w:r w:rsidR="00574614">
            <w:t xml:space="preserve">tudents who play oboe or bassoon at The Ohio State University are </w:t>
          </w:r>
          <w:r w:rsidR="00A974F3">
            <w:t xml:space="preserve">welcome to join the Double Reed Club at The Ohio State University. To join the organization, students will have to email the current president of the club to express interest and fill out a sign-up form to be able to fully join the organization.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827303D" w:rsidR="00ED05FF" w:rsidRPr="00574614" w:rsidRDefault="005F5356" w:rsidP="0006656A">
          <w:pPr>
            <w:pStyle w:val="ListParagraph"/>
            <w:numPr>
              <w:ilvl w:val="0"/>
              <w:numId w:val="2"/>
            </w:numPr>
            <w:spacing w:after="0" w:line="276" w:lineRule="auto"/>
            <w:rPr>
              <w:rFonts w:ascii="Buckeye Serif 2" w:hAnsi="Buckeye Serif 2"/>
            </w:rPr>
          </w:pPr>
          <w:r w:rsidRPr="00574614">
            <w:rPr>
              <w:rFonts w:ascii="Buckeye Serif 2" w:hAnsi="Buckeye Serif 2"/>
            </w:rPr>
            <w:fldChar w:fldCharType="begin">
              <w:ffData>
                <w:name w:val="Text9"/>
                <w:enabled/>
                <w:calcOnExit w:val="0"/>
                <w:textInput>
                  <w:default w:val="Application Timeline"/>
                </w:textInput>
              </w:ffData>
            </w:fldChar>
          </w:r>
          <w:bookmarkStart w:id="8" w:name="Text9"/>
          <w:r w:rsidRPr="00574614">
            <w:rPr>
              <w:rFonts w:ascii="Buckeye Serif 2" w:hAnsi="Buckeye Serif 2"/>
            </w:rPr>
            <w:instrText xml:space="preserve"> FORMTEXT </w:instrText>
          </w:r>
          <w:r w:rsidRPr="00574614">
            <w:rPr>
              <w:rFonts w:ascii="Buckeye Serif 2" w:hAnsi="Buckeye Serif 2"/>
            </w:rPr>
          </w:r>
          <w:r w:rsidRPr="00574614">
            <w:rPr>
              <w:rFonts w:ascii="Buckeye Serif 2" w:hAnsi="Buckeye Serif 2"/>
            </w:rPr>
            <w:fldChar w:fldCharType="separate"/>
          </w:r>
          <w:r w:rsidR="00574614" w:rsidRPr="00576A71">
            <w:t xml:space="preserve">Membership is open year-round; students may join at any time during the academic year. </w:t>
          </w:r>
          <w:r w:rsidRPr="00574614">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8A47D42" w:rsidR="00ED05FF" w:rsidRPr="00D559E8" w:rsidRDefault="005F5356" w:rsidP="00574614">
          <w:pPr>
            <w:spacing w:line="276" w:lineRule="auto"/>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rsidRPr="00E70F57">
            <w:t>If an organization member engages in behavior that is detrimental to advancing the purpose of this organization, violates the organization’s constitution or bylaws, or violates the Code of Student Conduct, university policy, or federal, state</w:t>
          </w:r>
          <w:r w:rsidR="00574614">
            <w:t>,</w:t>
          </w:r>
          <w:r w:rsidR="00574614" w:rsidRPr="00E70F57">
            <w:t xml:space="preserve"> or local law, the organization member may be removed through a majority vote of the executive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784717B0"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rPr>
            <w:t xml:space="preserve">The duties of the advisor of the Double Reed Club at The Ohio State University is to support the student body to help achieve double reed success throughout the music building and the local community. This can include a multitude of jobs that change frequently throughout the semester.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97C02E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rPr>
            <w:t xml:space="preserve">The term for an advisor in the Double Reed Club at The Ohio State University will be two years.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5378F0B" w:rsidR="00D559E8" w:rsidRDefault="005F5356" w:rsidP="00574614">
          <w:pPr>
            <w:spacing w:line="276" w:lineRule="auto"/>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t xml:space="preserve">The organization’s faculty advisors will be </w:t>
          </w:r>
          <w:r w:rsidR="00A974F3">
            <w:t>either the</w:t>
          </w:r>
          <w:r w:rsidR="00574614">
            <w:t xml:space="preserve"> oboe </w:t>
          </w:r>
          <w:r w:rsidR="00A974F3">
            <w:t>or</w:t>
          </w:r>
          <w:r w:rsidR="00574614">
            <w:t xml:space="preserve"> bassoon professors at The Ohio State University</w:t>
          </w:r>
          <w:r w:rsidR="00A974F3">
            <w:t>. They will be chosen by the organization's leadership team by a vote at the first meeting of the school year.</w:t>
          </w:r>
          <w:r w:rsidR="00BA5F33">
            <w:t xml:space="preserve"> The group will need to come to a simple majority from the vote to finalize the new advisor. </w:t>
          </w:r>
          <w:r w:rsidR="00A974F3">
            <w:t xml:space="preserve"> The advisor will change every two years, as stated above in Section B.</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57E0CD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rPr>
            <w:t>Advisor replacement for the organization will be handled by the current bassoon and oboe professors at The Ohio State University</w:t>
          </w:r>
          <w:r w:rsidR="00A974F3">
            <w:rPr>
              <w:rFonts w:ascii="Buckeye Serif 2" w:hAnsi="Buckeye Serif 2"/>
            </w:rPr>
            <w:t xml:space="preserve">. If an advisor wishes to leave the organization, they must communicate with the </w:t>
          </w:r>
          <w:r w:rsidR="00A974F3">
            <w:rPr>
              <w:rFonts w:ascii="Buckeye Serif 2" w:hAnsi="Buckeye Serif 2"/>
            </w:rPr>
            <w:lastRenderedPageBreak/>
            <w:t>president of the club as well as the studio professors with a written statement on why they will be leaving. When filled out, the club will do a vote at the closest meeting to determine the next advisor for the club.</w:t>
          </w:r>
          <w:r w:rsidR="00BA5F33">
            <w:rPr>
              <w:rFonts w:ascii="Buckeye Serif 2" w:hAnsi="Buckeye Serif 2"/>
            </w:rPr>
            <w:t xml:space="preserve"> </w:t>
          </w:r>
          <w:r w:rsidR="00BA5F33">
            <w:t>The group will need to come to a simple majority from the vote to finalize the new advisor.</w:t>
          </w:r>
          <w:r w:rsidR="00574614">
            <w:rPr>
              <w:rFonts w:ascii="Buckeye Serif 2" w:hAnsi="Buckeye Serif 2"/>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DF85E6E" w14:textId="77777777" w:rsidR="00EA405C" w:rsidRDefault="00DC52EA" w:rsidP="00574614">
          <w:pPr>
            <w:spacing w:line="276" w:lineRule="auto"/>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t>The positions of the executive board shall include President, Vice President, and Treasurer. The President of the club is always one of the graduate music students in either the bassoon or oboe studio of that year and is determined by the professors of either instrument. The Vice President and Treasurer is voted on at the second meeting in the second month of the semester, starting at the beginning of each academic year.</w:t>
          </w:r>
          <w:r w:rsidR="00EA405C">
            <w:t xml:space="preserve"> </w:t>
          </w:r>
        </w:p>
        <w:p w14:paraId="7C4B7A26" w14:textId="77777777" w:rsidR="00EA405C" w:rsidRDefault="00EA405C" w:rsidP="00EA405C">
          <w:pPr>
            <w:spacing w:line="276" w:lineRule="auto"/>
            <w:rPr>
              <w:rFonts w:ascii="Buckeye Serif 2" w:hAnsi="Buckeye Serif 2"/>
            </w:rPr>
          </w:pPr>
          <w:r>
            <w:rPr>
              <w:rFonts w:ascii="Buckeye Serif 2" w:hAnsi="Buckeye Serif 2"/>
            </w:rPr>
            <w:t>President – Presides over the group as the Primary Leader. The President of the organization is the main contact for outreach and opportunities across campus. The president runs meetings, works with the studio professors on new events, and helps the morale of the group flourish in the School of Music.</w:t>
          </w:r>
        </w:p>
        <w:p w14:paraId="7699FBFD" w14:textId="77777777" w:rsidR="00EA405C" w:rsidRDefault="00EA405C" w:rsidP="00EA405C">
          <w:pPr>
            <w:spacing w:line="276" w:lineRule="auto"/>
            <w:rPr>
              <w:rFonts w:ascii="Buckeye Serif 2" w:hAnsi="Buckeye Serif 2"/>
            </w:rPr>
          </w:pPr>
          <w:r>
            <w:rPr>
              <w:rFonts w:ascii="Buckeye Serif 2" w:hAnsi="Buckeye Serif 2"/>
            </w:rPr>
            <w:t>Vice President – Presides over the group as the Secondary Leader. The Vice President’s role is to support the president in completing tasks and setting up connections for the club. The Vice President will be at all executive board meetings and help facilitate attendance and questions and club meetings.</w:t>
          </w:r>
        </w:p>
        <w:p w14:paraId="09AC0289" w14:textId="40CD7C25" w:rsidR="00A974F3" w:rsidRDefault="00EA405C" w:rsidP="00574614">
          <w:pPr>
            <w:spacing w:line="276" w:lineRule="auto"/>
            <w:rPr>
              <w:rFonts w:ascii="Buckeye Serif 2" w:hAnsi="Buckeye Serif 2"/>
            </w:rPr>
          </w:pPr>
          <w:r>
            <w:rPr>
              <w:rFonts w:ascii="Buckeye Serif 2" w:hAnsi="Buckeye Serif 2"/>
            </w:rPr>
            <w:t>Treasurer – The Treasurer handles all the funds for the club. They work closely with the President and Vice President to help create opportunities for funding, donations, and organization. The Treasurer will be at all executive board meetings and will work closely with the studio professors to create a successful budget for the organization.</w:t>
          </w:r>
          <w:r w:rsidR="00574614">
            <w:t xml:space="preserve">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9107DA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rsidRPr="00C67D07">
            <w:t xml:space="preserve">All executive board officers must be active members of the organization and </w:t>
          </w:r>
          <w:r w:rsidR="00574614">
            <w:t>mainta</w:t>
          </w:r>
          <w:r w:rsidR="00574614" w:rsidRPr="00C67D07">
            <w:t>in good academic standing with the university.</w:t>
          </w:r>
          <w:r w:rsidR="00574614">
            <w:t xml:space="preserve"> They must also show a great amount of motivation to help the group function and grow throughout the musical community at The Ohio State University.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F211AD9" w:rsidR="00D559E8" w:rsidRDefault="00DC52EA" w:rsidP="00574614">
          <w:pPr>
            <w:spacing w:line="276" w:lineRule="auto"/>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rsidRPr="00C67D07">
            <w:t xml:space="preserve">The executive board officers shall be elected by a plurality of the votes cast by the </w:t>
          </w:r>
          <w:r w:rsidR="00574614">
            <w:t xml:space="preserve">Double Reed Club </w:t>
          </w:r>
          <w:r w:rsidR="00574614" w:rsidRPr="00C67D07">
            <w:t xml:space="preserve">in an annual election taking place during the </w:t>
          </w:r>
          <w:r w:rsidR="00574614">
            <w:t xml:space="preserve">second month of the fall </w:t>
          </w:r>
          <w:r w:rsidR="00574614" w:rsidRPr="00C67D07">
            <w:t xml:space="preserve">semester of the school year. The new executive board officers shall take office on </w:t>
          </w:r>
          <w:r w:rsidR="00574614">
            <w:t>Sept.</w:t>
          </w:r>
          <w:r w:rsidR="00574614" w:rsidRPr="00C67D07">
            <w:t xml:space="preserve"> </w:t>
          </w:r>
          <w:r w:rsidR="00574614">
            <w:t>2nd</w:t>
          </w:r>
          <w:r w:rsidR="00574614" w:rsidRPr="00C67D07">
            <w:t xml:space="preserve"> and serve for one year.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B45AA99" w:rsidR="00676310" w:rsidRPr="00574614" w:rsidRDefault="00DC52EA" w:rsidP="00574614">
          <w:pPr>
            <w:spacing w:line="276" w:lineRule="auto"/>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rsidRPr="00E70F57">
            <w:t xml:space="preserve">Any executive officer of the organization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Board may act </w:t>
          </w:r>
          <w:r w:rsidR="00574614">
            <w:t>to</w:t>
          </w:r>
          <w:r w:rsidR="00574614" w:rsidRPr="00E70F57">
            <w:t xml:space="preserve"> remov</w:t>
          </w:r>
          <w:r w:rsidR="00574614">
            <w:t>e,</w:t>
          </w:r>
          <w:r w:rsidR="00574614" w:rsidRPr="00E70F57">
            <w:t xml:space="preserve"> upon a </w:t>
          </w:r>
          <w:r w:rsidR="00574614">
            <w:t>two-thirds</w:t>
          </w:r>
          <w:r w:rsidR="00574614" w:rsidRPr="00E70F57">
            <w:t xml:space="preserve"> affirmative vote of the </w:t>
          </w:r>
          <w:r w:rsidR="00574614">
            <w:t>E</w:t>
          </w:r>
          <w:r w:rsidR="00574614" w:rsidRPr="00E70F57">
            <w:t xml:space="preserve">xecutive </w:t>
          </w:r>
          <w:r w:rsidR="00574614">
            <w:t>Board,</w:t>
          </w:r>
          <w:r w:rsidR="00574614" w:rsidRPr="00E70F57">
            <w:t xml:space="preserve"> in consultation with the organization’s advisor. </w:t>
          </w:r>
          <w:r w:rsidR="00574614">
            <w:t>O</w:t>
          </w:r>
          <w:r w:rsidR="00574614" w:rsidRPr="00E70F57">
            <w:t xml:space="preserve">fficers or members </w:t>
          </w:r>
          <w:r w:rsidR="00574614">
            <w:t xml:space="preserve">who have been removed </w:t>
          </w:r>
          <w:r w:rsidR="00574614" w:rsidRPr="00E70F57">
            <w:t xml:space="preserve">may appeal the decision within 7 </w:t>
          </w:r>
          <w:r w:rsidR="00574614" w:rsidRPr="00E70F57">
            <w:lastRenderedPageBreak/>
            <w:t>days by submitting a written appeal to the organization's advisor, who will review the case and issue a final decision.</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6D1213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rPr>
            <w:t xml:space="preserve">It is up to the advisor of the group to make the final call of requirements for dissolution. The club must have a majority vote including the advisors for the group to be considered dissolved.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F97980B"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Pr>
              <w:rFonts w:ascii="Buckeye Serif 2" w:hAnsi="Buckeye Serif 2"/>
            </w:rPr>
            <w:t xml:space="preserve">If the majority vote decides to dissolve the club, then all assets and debts will be dealth with by the current advisor of that academic year. The advisor will help guide and assist in the dissolution of the group.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D726727" w:rsidR="006662A4" w:rsidRPr="00D53151" w:rsidRDefault="00DC52EA" w:rsidP="00574614">
          <w:pPr>
            <w:spacing w:line="276" w:lineRule="auto"/>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4614" w:rsidRPr="00574614">
            <w:t xml:space="preserve"> </w:t>
          </w:r>
          <w:r w:rsidR="00574614" w:rsidRPr="00FB70EF">
            <w:t>Any proposed amendments to the constitution should be presented to the organization at an executive board meeting and should not be acted upon when initially introduced. Upon initial introduction, the proposed amendments should be read in the meeting, allowed time for discussion, and then voted upon at the next executive board meeting. As an exception, if ⅔ of the executive board members vote to move forward with the amendment, voting does not need to wait until the next executive board meeting. If ⅔ agreement is not reached or ⅔ of the executive board members are not present, voting will take place in the next executive board meeting.</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53252"/>
    <w:multiLevelType w:val="hybridMultilevel"/>
    <w:tmpl w:val="49BC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6233E"/>
    <w:multiLevelType w:val="hybridMultilevel"/>
    <w:tmpl w:val="63ECEC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806364028">
    <w:abstractNumId w:val="0"/>
  </w:num>
  <w:num w:numId="2" w16cid:durableId="36328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86083"/>
    <w:rsid w:val="001E2445"/>
    <w:rsid w:val="002C2FEA"/>
    <w:rsid w:val="00304E3C"/>
    <w:rsid w:val="003052D0"/>
    <w:rsid w:val="0034117E"/>
    <w:rsid w:val="0047545C"/>
    <w:rsid w:val="00484D79"/>
    <w:rsid w:val="0055346C"/>
    <w:rsid w:val="0056280A"/>
    <w:rsid w:val="0056390F"/>
    <w:rsid w:val="0056621D"/>
    <w:rsid w:val="00571659"/>
    <w:rsid w:val="00574614"/>
    <w:rsid w:val="005F5356"/>
    <w:rsid w:val="006662A4"/>
    <w:rsid w:val="00676310"/>
    <w:rsid w:val="00676FEF"/>
    <w:rsid w:val="007923E2"/>
    <w:rsid w:val="007D164B"/>
    <w:rsid w:val="008619CF"/>
    <w:rsid w:val="0089388B"/>
    <w:rsid w:val="008C6D79"/>
    <w:rsid w:val="00910F0E"/>
    <w:rsid w:val="00912771"/>
    <w:rsid w:val="009B2B70"/>
    <w:rsid w:val="00A974F3"/>
    <w:rsid w:val="00B73B03"/>
    <w:rsid w:val="00BA5F33"/>
    <w:rsid w:val="00C35801"/>
    <w:rsid w:val="00C72AC6"/>
    <w:rsid w:val="00CD39E3"/>
    <w:rsid w:val="00CE4BA9"/>
    <w:rsid w:val="00D52DAF"/>
    <w:rsid w:val="00D53151"/>
    <w:rsid w:val="00D559E8"/>
    <w:rsid w:val="00D72815"/>
    <w:rsid w:val="00D72CDA"/>
    <w:rsid w:val="00DC52EA"/>
    <w:rsid w:val="00DF7F9B"/>
    <w:rsid w:val="00EA405C"/>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56086"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44D8"/>
    <w:rsid w:val="00186083"/>
    <w:rsid w:val="00225BE0"/>
    <w:rsid w:val="00233772"/>
    <w:rsid w:val="0034117E"/>
    <w:rsid w:val="007A0E05"/>
    <w:rsid w:val="00B56086"/>
    <w:rsid w:val="00BD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TotalTime>
  <Pages>4</Pages>
  <Words>1442</Words>
  <Characters>8221</Characters>
  <Application>Microsoft Office Word</Application>
  <DocSecurity>0</DocSecurity>
  <PresentationFormat>15|.DOCX</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Brandon Golpe</cp:lastModifiedBy>
  <cp:revision>2</cp:revision>
  <dcterms:created xsi:type="dcterms:W3CDTF">2025-11-15T22:45:00Z</dcterms:created>
  <dcterms:modified xsi:type="dcterms:W3CDTF">2025-11-15T22:45:00Z</dcterms:modified>
</cp:coreProperties>
</file>