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881B3A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B2578">
            <w:rPr>
              <w:rFonts w:ascii="Buckeye Serif 2" w:hAnsi="Buckeye Serif 2"/>
              <w:b/>
              <w:bCs/>
              <w:noProof/>
              <w:sz w:val="32"/>
              <w:szCs w:val="32"/>
            </w:rPr>
            <w:t>Phi Delta Epsilon, Chi Chapter</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0A401E39" w14:textId="429ACCBA" w:rsidR="00945F94" w:rsidRDefault="00B73B03"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578" w:rsidRPr="00945F94">
            <w:rPr>
              <w:rFonts w:ascii="Times New Roman" w:hAnsi="Times New Roman" w:cs="Times New Roman"/>
              <w:sz w:val="26"/>
              <w:szCs w:val="26"/>
            </w:rPr>
            <w:t xml:space="preserve"> </w:t>
          </w:r>
          <w:r w:rsidR="00945F94" w:rsidRPr="00181B6C">
            <w:rPr>
              <w:rFonts w:ascii="Times New Roman" w:hAnsi="Times New Roman" w:cs="Times New Roman"/>
              <w:sz w:val="26"/>
              <w:szCs w:val="26"/>
            </w:rPr>
            <w:t xml:space="preserve">The </w:t>
          </w:r>
          <w:r w:rsidR="000B2578" w:rsidRPr="00181B6C">
            <w:rPr>
              <w:rFonts w:ascii="Times New Roman" w:hAnsi="Times New Roman" w:cs="Times New Roman"/>
              <w:sz w:val="26"/>
              <w:szCs w:val="26"/>
            </w:rPr>
            <w:t xml:space="preserve">Name </w:t>
          </w:r>
          <w:proofErr w:type="gramStart"/>
          <w:r w:rsidR="000B2578" w:rsidRPr="00181B6C">
            <w:rPr>
              <w:rFonts w:ascii="Times New Roman" w:hAnsi="Times New Roman" w:cs="Times New Roman"/>
              <w:sz w:val="26"/>
              <w:szCs w:val="26"/>
            </w:rPr>
            <w:t>Of</w:t>
          </w:r>
          <w:proofErr w:type="gramEnd"/>
          <w:r w:rsidR="000B2578" w:rsidRPr="00181B6C">
            <w:rPr>
              <w:rFonts w:ascii="Times New Roman" w:hAnsi="Times New Roman" w:cs="Times New Roman"/>
              <w:sz w:val="26"/>
              <w:szCs w:val="26"/>
            </w:rPr>
            <w:t xml:space="preserve"> This Organization Shall Be </w:t>
          </w:r>
          <w:proofErr w:type="gramStart"/>
          <w:r w:rsidR="000B2578" w:rsidRPr="00181B6C">
            <w:rPr>
              <w:rFonts w:ascii="Times New Roman" w:hAnsi="Times New Roman" w:cs="Times New Roman"/>
              <w:sz w:val="26"/>
              <w:szCs w:val="26"/>
            </w:rPr>
            <w:t>The</w:t>
          </w:r>
          <w:proofErr w:type="gramEnd"/>
          <w:r w:rsidR="000B2578" w:rsidRPr="00181B6C">
            <w:rPr>
              <w:rFonts w:ascii="Times New Roman" w:hAnsi="Times New Roman" w:cs="Times New Roman"/>
              <w:sz w:val="26"/>
              <w:szCs w:val="26"/>
            </w:rPr>
            <w:t xml:space="preserve"> </w:t>
          </w:r>
          <w:r w:rsidR="00945F94" w:rsidRPr="00181B6C">
            <w:rPr>
              <w:rFonts w:ascii="Times New Roman" w:hAnsi="Times New Roman" w:cs="Times New Roman"/>
              <w:sz w:val="26"/>
              <w:szCs w:val="26"/>
            </w:rPr>
            <w:t>Phi Delta Epsilon International Medical Fraternity</w:t>
          </w:r>
          <w:r w:rsidR="000B2578" w:rsidRPr="00181B6C">
            <w:rPr>
              <w:rFonts w:ascii="Times New Roman" w:hAnsi="Times New Roman" w:cs="Times New Roman"/>
              <w:sz w:val="26"/>
              <w:szCs w:val="26"/>
            </w:rPr>
            <w:t xml:space="preserve">, </w:t>
          </w:r>
          <w:r w:rsidR="00945F94" w:rsidRPr="00181B6C">
            <w:rPr>
              <w:rFonts w:ascii="Times New Roman" w:hAnsi="Times New Roman" w:cs="Times New Roman"/>
              <w:sz w:val="26"/>
              <w:szCs w:val="26"/>
            </w:rPr>
            <w:t>Inc</w:t>
          </w:r>
          <w:r w:rsidR="000B2578" w:rsidRPr="00181B6C">
            <w:rPr>
              <w:rFonts w:ascii="Times New Roman" w:hAnsi="Times New Roman" w:cs="Times New Roman"/>
              <w:sz w:val="26"/>
              <w:szCs w:val="26"/>
            </w:rPr>
            <w:t xml:space="preserve">, A Not </w:t>
          </w:r>
          <w:proofErr w:type="gramStart"/>
          <w:r w:rsidR="000B2578" w:rsidRPr="00181B6C">
            <w:rPr>
              <w:rFonts w:ascii="Times New Roman" w:hAnsi="Times New Roman" w:cs="Times New Roman"/>
              <w:sz w:val="26"/>
              <w:szCs w:val="26"/>
            </w:rPr>
            <w:t>For</w:t>
          </w:r>
          <w:proofErr w:type="gramEnd"/>
          <w:r w:rsidR="000B2578" w:rsidRPr="00181B6C">
            <w:rPr>
              <w:rFonts w:ascii="Times New Roman" w:hAnsi="Times New Roman" w:cs="Times New Roman"/>
              <w:sz w:val="26"/>
              <w:szCs w:val="26"/>
            </w:rPr>
            <w:t xml:space="preserve"> Profit Fraternal, Philanthropic, And Educational Organization Incorporated Under </w:t>
          </w:r>
          <w:proofErr w:type="gramStart"/>
          <w:r w:rsidR="000B2578" w:rsidRPr="00181B6C">
            <w:rPr>
              <w:rFonts w:ascii="Times New Roman" w:hAnsi="Times New Roman" w:cs="Times New Roman"/>
              <w:sz w:val="26"/>
              <w:szCs w:val="26"/>
            </w:rPr>
            <w:t>The</w:t>
          </w:r>
          <w:proofErr w:type="gramEnd"/>
          <w:r w:rsidR="000B2578" w:rsidRPr="00181B6C">
            <w:rPr>
              <w:rFonts w:ascii="Times New Roman" w:hAnsi="Times New Roman" w:cs="Times New Roman"/>
              <w:sz w:val="26"/>
              <w:szCs w:val="26"/>
            </w:rPr>
            <w:t xml:space="preserve"> Laws </w:t>
          </w:r>
          <w:proofErr w:type="gramStart"/>
          <w:r w:rsidR="000B2578" w:rsidRPr="00181B6C">
            <w:rPr>
              <w:rFonts w:ascii="Times New Roman" w:hAnsi="Times New Roman" w:cs="Times New Roman"/>
              <w:sz w:val="26"/>
              <w:szCs w:val="26"/>
            </w:rPr>
            <w:t>Of</w:t>
          </w:r>
          <w:proofErr w:type="gramEnd"/>
          <w:r w:rsidR="000B2578" w:rsidRPr="00181B6C">
            <w:rPr>
              <w:rFonts w:ascii="Times New Roman" w:hAnsi="Times New Roman" w:cs="Times New Roman"/>
              <w:sz w:val="26"/>
              <w:szCs w:val="26"/>
            </w:rPr>
            <w:t xml:space="preserve"> </w:t>
          </w:r>
          <w:proofErr w:type="gramStart"/>
          <w:r w:rsidR="000B2578" w:rsidRPr="00181B6C">
            <w:rPr>
              <w:rFonts w:ascii="Times New Roman" w:hAnsi="Times New Roman" w:cs="Times New Roman"/>
              <w:sz w:val="26"/>
              <w:szCs w:val="26"/>
            </w:rPr>
            <w:t>The</w:t>
          </w:r>
          <w:proofErr w:type="gramEnd"/>
          <w:r w:rsidR="000B2578" w:rsidRPr="00181B6C">
            <w:rPr>
              <w:rFonts w:ascii="Times New Roman" w:hAnsi="Times New Roman" w:cs="Times New Roman"/>
              <w:sz w:val="26"/>
              <w:szCs w:val="26"/>
            </w:rPr>
            <w:t xml:space="preserve"> </w:t>
          </w:r>
          <w:r w:rsidR="00945F94" w:rsidRPr="00181B6C">
            <w:rPr>
              <w:rFonts w:ascii="Times New Roman" w:hAnsi="Times New Roman" w:cs="Times New Roman"/>
              <w:sz w:val="26"/>
              <w:szCs w:val="26"/>
            </w:rPr>
            <w:t xml:space="preserve">State </w:t>
          </w:r>
          <w:r w:rsidR="000B2578" w:rsidRPr="00181B6C">
            <w:rPr>
              <w:rFonts w:ascii="Times New Roman" w:hAnsi="Times New Roman" w:cs="Times New Roman"/>
              <w:sz w:val="26"/>
              <w:szCs w:val="26"/>
            </w:rPr>
            <w:t xml:space="preserve">Of </w:t>
          </w:r>
          <w:r w:rsidR="00945F94" w:rsidRPr="00181B6C">
            <w:rPr>
              <w:rFonts w:ascii="Times New Roman" w:hAnsi="Times New Roman" w:cs="Times New Roman"/>
              <w:sz w:val="26"/>
              <w:szCs w:val="26"/>
            </w:rPr>
            <w:t>Florida</w:t>
          </w:r>
          <w:r w:rsidR="000B2578" w:rsidRPr="00181B6C">
            <w:rPr>
              <w:rFonts w:ascii="Times New Roman" w:hAnsi="Times New Roman" w:cs="Times New Roman"/>
              <w:sz w:val="26"/>
              <w:szCs w:val="26"/>
            </w:rPr>
            <w:t xml:space="preserve">. </w:t>
          </w:r>
          <w:r w:rsidR="00945F94" w:rsidRPr="00181B6C">
            <w:rPr>
              <w:rFonts w:ascii="Times New Roman" w:hAnsi="Times New Roman" w:cs="Times New Roman"/>
              <w:sz w:val="26"/>
              <w:szCs w:val="26"/>
            </w:rPr>
            <w:t xml:space="preserve">This </w:t>
          </w:r>
          <w:r w:rsidR="000B2578" w:rsidRPr="00181B6C">
            <w:rPr>
              <w:rFonts w:ascii="Times New Roman" w:hAnsi="Times New Roman" w:cs="Times New Roman"/>
              <w:sz w:val="26"/>
              <w:szCs w:val="26"/>
            </w:rPr>
            <w:t xml:space="preserve">Organization May Also Be Known </w:t>
          </w:r>
          <w:proofErr w:type="gramStart"/>
          <w:r w:rsidR="000B2578" w:rsidRPr="00181B6C">
            <w:rPr>
              <w:rFonts w:ascii="Times New Roman" w:hAnsi="Times New Roman" w:cs="Times New Roman"/>
              <w:sz w:val="26"/>
              <w:szCs w:val="26"/>
            </w:rPr>
            <w:t>As</w:t>
          </w:r>
          <w:proofErr w:type="gramEnd"/>
          <w:r w:rsidR="000B2578" w:rsidRPr="00181B6C">
            <w:rPr>
              <w:rFonts w:ascii="Times New Roman" w:hAnsi="Times New Roman" w:cs="Times New Roman"/>
              <w:sz w:val="26"/>
              <w:szCs w:val="26"/>
            </w:rPr>
            <w:t xml:space="preserve"> </w:t>
          </w:r>
          <w:r w:rsidR="00945F94" w:rsidRPr="00181B6C">
            <w:rPr>
              <w:rFonts w:ascii="Times New Roman" w:hAnsi="Times New Roman" w:cs="Times New Roman"/>
              <w:sz w:val="26"/>
              <w:szCs w:val="26"/>
            </w:rPr>
            <w:t xml:space="preserve">Phi Delta Epsilon International Medical Fraternity </w:t>
          </w:r>
          <w:proofErr w:type="gramStart"/>
          <w:r w:rsidR="000B2578" w:rsidRPr="00181B6C">
            <w:rPr>
              <w:rFonts w:ascii="Times New Roman" w:hAnsi="Times New Roman" w:cs="Times New Roman"/>
              <w:sz w:val="26"/>
              <w:szCs w:val="26"/>
            </w:rPr>
            <w:t>Or</w:t>
          </w:r>
          <w:proofErr w:type="gramEnd"/>
          <w:r w:rsidR="000B2578" w:rsidRPr="00181B6C">
            <w:rPr>
              <w:rFonts w:ascii="Times New Roman" w:hAnsi="Times New Roman" w:cs="Times New Roman"/>
              <w:sz w:val="26"/>
              <w:szCs w:val="26"/>
            </w:rPr>
            <w:t xml:space="preserve"> </w:t>
          </w:r>
          <w:proofErr w:type="spellStart"/>
          <w:r w:rsidR="000B2578" w:rsidRPr="00181B6C">
            <w:rPr>
              <w:rFonts w:ascii="Times New Roman" w:hAnsi="Times New Roman" w:cs="Times New Roman"/>
              <w:sz w:val="26"/>
              <w:szCs w:val="26"/>
            </w:rPr>
            <w:t>Phide</w:t>
          </w:r>
          <w:proofErr w:type="spellEnd"/>
          <w:r w:rsidR="000B2578" w:rsidRPr="00181B6C">
            <w:rPr>
              <w:rFonts w:ascii="Times New Roman" w:hAnsi="Times New Roman" w:cs="Times New Roman"/>
              <w:sz w:val="26"/>
              <w:szCs w:val="26"/>
            </w:rPr>
            <w:t>.</w:t>
          </w:r>
        </w:p>
        <w:p w14:paraId="7441D3A7" w14:textId="58D4344B" w:rsidR="0006656A" w:rsidRPr="00D559E8" w:rsidRDefault="00B73B03" w:rsidP="0006656A">
          <w:pPr>
            <w:rPr>
              <w:rFonts w:ascii="Buckeye Serif 2" w:hAnsi="Buckeye Serif 2"/>
            </w:rPr>
          </w:pP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4AA5393" w14:textId="06411AFD" w:rsidR="00945F94" w:rsidRPr="00181B6C" w:rsidRDefault="005F5356" w:rsidP="00945F94">
          <w:pPr>
            <w:widowControl w:val="0"/>
            <w:autoSpaceDE w:val="0"/>
            <w:autoSpaceDN w:val="0"/>
            <w:adjustRightInd w:val="0"/>
            <w:spacing w:after="240"/>
            <w:rPr>
              <w:rFonts w:ascii="Times New Roman" w:hAnsi="Times New Roman" w:cs="Times New Roman"/>
              <w:sz w:val="26"/>
              <w:szCs w:val="26"/>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sidRPr="00181B6C">
            <w:rPr>
              <w:rFonts w:ascii="Times New Roman" w:hAnsi="Times New Roman" w:cs="Times New Roman"/>
              <w:sz w:val="26"/>
              <w:szCs w:val="26"/>
            </w:rPr>
            <w:t>A) Mission Statement: Phi Delta Epsilon International Medical Fraternity creates physicians of integrity with a lifelong commitment to our guiding principles of philanthropy, deity, and education. The Chi chapter will do so by providing medical students at The Ohio State University College of Medicine with opportunities for residency education, fellowship, service, mentoring members of the undergraduate chapter, and formal training in leadership, science, and ethics.</w:t>
          </w:r>
        </w:p>
        <w:p w14:paraId="6554DA03" w14:textId="77777777" w:rsidR="00945F94" w:rsidRPr="00181B6C" w:rsidRDefault="00945F94" w:rsidP="00945F94">
          <w:pPr>
            <w:widowControl w:val="0"/>
            <w:autoSpaceDE w:val="0"/>
            <w:autoSpaceDN w:val="0"/>
            <w:adjustRightInd w:val="0"/>
            <w:spacing w:after="240"/>
            <w:rPr>
              <w:rFonts w:ascii="Times New Roman" w:hAnsi="Times New Roman" w:cs="Times New Roman"/>
              <w:sz w:val="26"/>
              <w:szCs w:val="26"/>
            </w:rPr>
          </w:pPr>
          <w:r w:rsidRPr="00181B6C">
            <w:rPr>
              <w:rFonts w:ascii="Times New Roman" w:hAnsi="Times New Roman" w:cs="Times New Roman"/>
              <w:sz w:val="26"/>
              <w:szCs w:val="26"/>
            </w:rPr>
            <w:t>B) Vision Statement Phi Delta Epsilon International Medical Fraternity was founded to support the guiding principles of philanthropy, deity, and education. We accomplish this through:</w:t>
          </w:r>
        </w:p>
        <w:p w14:paraId="033C7F7F" w14:textId="77777777" w:rsidR="00945F94" w:rsidRPr="00181B6C" w:rsidRDefault="00945F94" w:rsidP="00945F94">
          <w:pPr>
            <w:widowControl w:val="0"/>
            <w:autoSpaceDE w:val="0"/>
            <w:autoSpaceDN w:val="0"/>
            <w:adjustRightInd w:val="0"/>
            <w:spacing w:after="240"/>
            <w:ind w:left="720"/>
            <w:rPr>
              <w:rFonts w:ascii="Times New Roman" w:hAnsi="Times New Roman" w:cs="Times New Roman"/>
              <w:sz w:val="26"/>
              <w:szCs w:val="26"/>
            </w:rPr>
          </w:pPr>
          <w:r w:rsidRPr="00181B6C">
            <w:rPr>
              <w:rFonts w:ascii="Times New Roman" w:hAnsi="Times New Roman" w:cs="Times New Roman"/>
              <w:sz w:val="26"/>
              <w:szCs w:val="26"/>
            </w:rPr>
            <w:t>1. Fellowship, mentoring, and leadership development </w:t>
          </w:r>
        </w:p>
        <w:p w14:paraId="42F3D133" w14:textId="77777777" w:rsidR="00945F94" w:rsidRPr="00181B6C" w:rsidRDefault="00945F94" w:rsidP="00945F94">
          <w:pPr>
            <w:widowControl w:val="0"/>
            <w:autoSpaceDE w:val="0"/>
            <w:autoSpaceDN w:val="0"/>
            <w:adjustRightInd w:val="0"/>
            <w:spacing w:after="240"/>
            <w:ind w:left="720"/>
            <w:rPr>
              <w:rFonts w:ascii="Times New Roman" w:hAnsi="Times New Roman" w:cs="Times New Roman"/>
              <w:sz w:val="26"/>
              <w:szCs w:val="26"/>
            </w:rPr>
          </w:pPr>
          <w:r w:rsidRPr="00181B6C">
            <w:rPr>
              <w:rFonts w:ascii="Times New Roman" w:hAnsi="Times New Roman" w:cs="Times New Roman"/>
              <w:sz w:val="26"/>
              <w:szCs w:val="26"/>
            </w:rPr>
            <w:t>2. Scientific education </w:t>
          </w:r>
        </w:p>
        <w:p w14:paraId="1EAD75DC" w14:textId="77777777" w:rsidR="00945F94" w:rsidRPr="00181B6C" w:rsidRDefault="00945F94" w:rsidP="00945F94">
          <w:pPr>
            <w:widowControl w:val="0"/>
            <w:autoSpaceDE w:val="0"/>
            <w:autoSpaceDN w:val="0"/>
            <w:adjustRightInd w:val="0"/>
            <w:spacing w:after="240"/>
            <w:ind w:left="720"/>
            <w:rPr>
              <w:rFonts w:ascii="Times New Roman" w:hAnsi="Times New Roman" w:cs="Times New Roman"/>
              <w:sz w:val="26"/>
              <w:szCs w:val="26"/>
            </w:rPr>
          </w:pPr>
          <w:r w:rsidRPr="00181B6C">
            <w:rPr>
              <w:rFonts w:ascii="Times New Roman" w:hAnsi="Times New Roman" w:cs="Times New Roman"/>
              <w:sz w:val="26"/>
              <w:szCs w:val="26"/>
            </w:rPr>
            <w:t>3. Teaching and practicing ethics in medicine, medical research, and medical teaching </w:t>
          </w:r>
        </w:p>
        <w:p w14:paraId="7F8F4BB7" w14:textId="77777777" w:rsidR="00945F94" w:rsidRPr="00181B6C" w:rsidRDefault="00945F94" w:rsidP="00945F94">
          <w:pPr>
            <w:widowControl w:val="0"/>
            <w:autoSpaceDE w:val="0"/>
            <w:autoSpaceDN w:val="0"/>
            <w:adjustRightInd w:val="0"/>
            <w:spacing w:after="240"/>
            <w:ind w:left="720"/>
            <w:rPr>
              <w:rFonts w:ascii="Times New Roman" w:hAnsi="Times New Roman" w:cs="Times New Roman"/>
              <w:sz w:val="26"/>
              <w:szCs w:val="26"/>
            </w:rPr>
          </w:pPr>
          <w:r w:rsidRPr="00181B6C">
            <w:rPr>
              <w:rFonts w:ascii="Times New Roman" w:hAnsi="Times New Roman" w:cs="Times New Roman"/>
              <w:sz w:val="26"/>
              <w:szCs w:val="26"/>
            </w:rPr>
            <w:t>4. Nonprofit community service</w:t>
          </w:r>
        </w:p>
        <w:p w14:paraId="3758A0AB" w14:textId="77777777" w:rsidR="00945F94" w:rsidRPr="00181B6C" w:rsidRDefault="00945F94" w:rsidP="00945F94">
          <w:pPr>
            <w:widowControl w:val="0"/>
            <w:autoSpaceDE w:val="0"/>
            <w:autoSpaceDN w:val="0"/>
            <w:adjustRightInd w:val="0"/>
            <w:spacing w:after="240"/>
            <w:rPr>
              <w:rFonts w:ascii="Times New Roman" w:hAnsi="Times New Roman" w:cs="Times New Roman"/>
              <w:sz w:val="26"/>
              <w:szCs w:val="26"/>
            </w:rPr>
          </w:pPr>
          <w:r w:rsidRPr="00181B6C">
            <w:rPr>
              <w:rFonts w:ascii="Times New Roman" w:hAnsi="Times New Roman" w:cs="Times New Roman"/>
              <w:sz w:val="26"/>
              <w:szCs w:val="26"/>
            </w:rPr>
            <w:t>As the only International Professional Medical Fraternity, PhiDE brings these values and teachings to premedical students, medical students, and physicians around the world.</w:t>
          </w:r>
        </w:p>
        <w:p w14:paraId="5E189D41" w14:textId="77777777" w:rsidR="00945F94" w:rsidRPr="00181B6C" w:rsidRDefault="00945F94" w:rsidP="00945F94">
          <w:pPr>
            <w:widowControl w:val="0"/>
            <w:autoSpaceDE w:val="0"/>
            <w:autoSpaceDN w:val="0"/>
            <w:adjustRightInd w:val="0"/>
            <w:spacing w:after="240"/>
            <w:rPr>
              <w:rFonts w:ascii="Times New Roman" w:hAnsi="Times New Roman" w:cs="Times New Roman"/>
              <w:sz w:val="26"/>
              <w:szCs w:val="26"/>
            </w:rPr>
          </w:pPr>
          <w:r w:rsidRPr="00181B6C">
            <w:rPr>
              <w:rFonts w:ascii="Times New Roman" w:hAnsi="Times New Roman" w:cs="Times New Roman"/>
              <w:sz w:val="26"/>
              <w:szCs w:val="26"/>
            </w:rPr>
            <w:t>C) Motto: “Facta Non Verba...Deeds Not Words”</w:t>
          </w:r>
        </w:p>
        <w:p w14:paraId="1B946611" w14:textId="6FED37DB"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8ADF39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45F94" w:rsidRPr="00945F94">
            <w:t xml:space="preserve"> </w:t>
          </w:r>
          <w:r w:rsidR="00945F94" w:rsidRPr="00945F94">
            <w:rPr>
              <w:rFonts w:ascii="Buckeye Serif 2" w:hAnsi="Buckeye Serif 2"/>
              <w:noProof/>
            </w:rPr>
            <w:t xml:space="preserve">Phi Delta Epsilon, Chi Chapter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w:t>
      </w:r>
      <w:r w:rsidR="00EB7F83" w:rsidRPr="006662A4">
        <w:rPr>
          <w:rFonts w:ascii="Buckeye Serif 2" w:hAnsi="Buckeye Serif 2"/>
          <w:i/>
          <w:iCs/>
        </w:rPr>
        <w:lastRenderedPageBreak/>
        <w:t xml:space="preserve">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40199A1"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45F94" w:rsidRPr="00945F94">
            <w:t xml:space="preserve"> </w:t>
          </w:r>
          <w:r w:rsidR="00945F94" w:rsidRPr="00945F94">
            <w:rPr>
              <w:rFonts w:ascii="Buckeye Serif 2" w:hAnsi="Buckeye Serif 2"/>
              <w:noProof/>
            </w:rPr>
            <w:t xml:space="preserve">Phi Delta Epsilon, Chi Chapter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AFA6BA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45F94" w:rsidRPr="00945F94">
            <w:t xml:space="preserve"> </w:t>
          </w:r>
          <w:r w:rsidR="00945F94" w:rsidRPr="00945F94">
            <w:rPr>
              <w:rFonts w:ascii="Buckeye Serif 2" w:hAnsi="Buckeye Serif 2"/>
              <w:noProof/>
            </w:rPr>
            <w:t xml:space="preserve">Phi Delta Epsilon, Chi Chapter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08DB16C" w:rsidR="00D53151" w:rsidRPr="00D559E8" w:rsidRDefault="005F5356" w:rsidP="00945F94">
          <w:pPr>
            <w:widowControl w:val="0"/>
            <w:autoSpaceDE w:val="0"/>
            <w:autoSpaceDN w:val="0"/>
            <w:adjustRightInd w:val="0"/>
            <w:spacing w:after="240"/>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sidRPr="00181B6C">
            <w:rPr>
              <w:rFonts w:ascii="Times New Roman" w:hAnsi="Times New Roman" w:cs="Times New Roman"/>
              <w:sz w:val="26"/>
              <w:szCs w:val="26"/>
            </w:rPr>
            <w:t>Medical Student: A student presently enrolled at The Ohio State University College of Medicine, an accredited medical school by the Liaison Committee on Medical Education (LCME), the American Osteopathic Association, or their equivalent.</w:t>
          </w:r>
          <w:r w:rsidR="00945F94">
            <w:rPr>
              <w:rFonts w:ascii="Times New Roman" w:hAnsi="Times New Roman" w:cs="Times New Roman"/>
              <w:sz w:val="26"/>
              <w:szCs w:val="26"/>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BA79671" w14:textId="5C681F9E" w:rsidR="00945F94" w:rsidRDefault="005F5356"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Pr>
              <w:rFonts w:ascii="Times New Roman" w:hAnsi="Times New Roman" w:cs="Times New Roman"/>
              <w:sz w:val="26"/>
              <w:szCs w:val="26"/>
            </w:rPr>
            <w:t xml:space="preserve">All interested students who choose to enlist as new members must complete </w:t>
          </w:r>
          <w:r w:rsidR="00945F94" w:rsidRPr="00055C32">
            <w:rPr>
              <w:rFonts w:ascii="Times New Roman" w:hAnsi="Times New Roman" w:cs="Times New Roman"/>
              <w:sz w:val="26"/>
              <w:szCs w:val="26"/>
            </w:rPr>
            <w:t>new member orientation as assigned by the international guidelines enroll through the Phi Delta Epsilon</w:t>
          </w:r>
          <w:r w:rsidR="00945F94">
            <w:rPr>
              <w:rFonts w:ascii="Times New Roman" w:hAnsi="Times New Roman" w:cs="Times New Roman"/>
              <w:sz w:val="26"/>
              <w:szCs w:val="26"/>
            </w:rPr>
            <w:t xml:space="preserve"> website, and pay international dues  will be considered full members of Phi Delta Epsilon. </w:t>
          </w:r>
        </w:p>
        <w:p w14:paraId="27A38060" w14:textId="5743495D"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6FE8B6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Pr>
              <w:rFonts w:ascii="Times New Roman" w:hAnsi="Times New Roman" w:cs="Times New Roman"/>
              <w:sz w:val="26"/>
              <w:szCs w:val="26"/>
            </w:rPr>
            <w:t xml:space="preserve">Application begins at the start of each medical school semester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1D18A3D"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sidRPr="009135A3">
            <w:rPr>
              <w:rFonts w:ascii="Times New Roman" w:hAnsi="Times New Roman" w:cs="Times New Roman"/>
              <w:sz w:val="26"/>
              <w:szCs w:val="26"/>
            </w:rPr>
            <w:t>If a member engages in behavior that is detrimental to advancing the purpose of this organization,</w:t>
          </w:r>
          <w:r w:rsidR="00945F94">
            <w:rPr>
              <w:rFonts w:ascii="Times New Roman" w:hAnsi="Times New Roman" w:cs="Times New Roman"/>
              <w:sz w:val="26"/>
              <w:szCs w:val="26"/>
            </w:rPr>
            <w:t xml:space="preserve"> </w:t>
          </w:r>
          <w:r w:rsidR="00945F94" w:rsidRPr="009135A3">
            <w:rPr>
              <w:rFonts w:ascii="Times New Roman" w:hAnsi="Times New Roman" w:cs="Times New Roman"/>
              <w:sz w:val="26"/>
              <w:szCs w:val="26"/>
            </w:rPr>
            <w:t>violates the organization’s constitution or by-laws, or violates the Code of Student Conduct, university</w:t>
          </w:r>
          <w:r w:rsidR="00945F94">
            <w:rPr>
              <w:rFonts w:ascii="Times New Roman" w:hAnsi="Times New Roman" w:cs="Times New Roman"/>
              <w:sz w:val="26"/>
              <w:szCs w:val="26"/>
            </w:rPr>
            <w:t xml:space="preserve"> </w:t>
          </w:r>
          <w:r w:rsidR="00945F94" w:rsidRPr="009135A3">
            <w:rPr>
              <w:rFonts w:ascii="Times New Roman" w:hAnsi="Times New Roman" w:cs="Times New Roman"/>
              <w:sz w:val="26"/>
              <w:szCs w:val="26"/>
            </w:rPr>
            <w:lastRenderedPageBreak/>
            <w:t>policy, or federal, state or local law, the member may be removed through a majority vote of the officers in</w:t>
          </w:r>
          <w:r w:rsidR="00945F94">
            <w:rPr>
              <w:rFonts w:ascii="Times New Roman" w:hAnsi="Times New Roman" w:cs="Times New Roman"/>
              <w:sz w:val="26"/>
              <w:szCs w:val="26"/>
            </w:rPr>
            <w:t xml:space="preserve"> </w:t>
          </w:r>
          <w:r w:rsidR="00945F94" w:rsidRPr="009135A3">
            <w:rPr>
              <w:rFonts w:ascii="Times New Roman" w:hAnsi="Times New Roman" w:cs="Times New Roman"/>
              <w:sz w:val="26"/>
              <w:szCs w:val="26"/>
            </w:rPr>
            <w:t>consultation with the organization’s advisor.</w:t>
          </w:r>
          <w:r w:rsidR="00945F94">
            <w:rPr>
              <w:rFonts w:ascii="Times New Roman" w:hAnsi="Times New Roman" w:cs="Times New Roman"/>
              <w:sz w:val="26"/>
              <w:szCs w:val="26"/>
            </w:rPr>
            <w:t xml:space="preserve"> The removal of any member shall be communicated to </w:t>
          </w:r>
          <w:r w:rsidR="00945F94" w:rsidRPr="00181B6C">
            <w:rPr>
              <w:rFonts w:ascii="Times New Roman" w:hAnsi="Times New Roman" w:cs="Times New Roman"/>
              <w:sz w:val="26"/>
              <w:szCs w:val="26"/>
            </w:rPr>
            <w:t>Phi Delta Epsilon International Medical Fraternity, Inc</w:t>
          </w:r>
          <w:r w:rsidR="00945F94">
            <w:rPr>
              <w:rFonts w:ascii="Times New Roman" w:hAnsi="Times New Roman" w:cs="Times New Roman"/>
              <w:sz w:val="26"/>
              <w:szCs w:val="26"/>
            </w:rPr>
            <w:t>.</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46092CEA" w14:textId="77777777" w:rsidR="00945F94" w:rsidRPr="0060614F" w:rsidRDefault="005F5356"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sidRPr="0060614F">
            <w:rPr>
              <w:rFonts w:ascii="Times New Roman" w:hAnsi="Times New Roman" w:cs="Times New Roman"/>
              <w:sz w:val="26"/>
              <w:szCs w:val="26"/>
            </w:rPr>
            <w:t>Primary Advisors must be able to satisfy the following requirements:</w:t>
          </w:r>
        </w:p>
        <w:p w14:paraId="690CF12F"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Complete advisor training every two years</w:t>
          </w:r>
        </w:p>
        <w:p w14:paraId="308D92A8"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Complete the anti-hazing training module available on BuckeyeLearn or through stophazing.osu.edu</w:t>
          </w:r>
        </w:p>
        <w:p w14:paraId="4240172A"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Submit online approval of the organization's registration every year</w:t>
          </w:r>
        </w:p>
        <w:p w14:paraId="2FC581D2"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Submit online approval of the organization's goals every year</w:t>
          </w:r>
        </w:p>
        <w:p w14:paraId="47122DC7"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Submit online approval of any Council on Student Affairs (CSA) Operating or Programming funds requests initiated by the organization’s treasurer</w:t>
          </w:r>
        </w:p>
        <w:p w14:paraId="1F7318FE"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Follow applicable laws, regulations, university rules, policies and guidelines</w:t>
          </w:r>
        </w:p>
        <w:p w14:paraId="1D9278C1"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Complete relevant reporting obligations</w:t>
          </w:r>
        </w:p>
        <w:p w14:paraId="6E2B9167" w14:textId="362A1E2C" w:rsidR="005F5356" w:rsidRDefault="00945F94" w:rsidP="00945F94">
          <w:pPr>
            <w:widowControl w:val="0"/>
            <w:autoSpaceDE w:val="0"/>
            <w:autoSpaceDN w:val="0"/>
            <w:adjustRightInd w:val="0"/>
            <w:spacing w:after="240"/>
            <w:rPr>
              <w:rFonts w:ascii="Buckeye Serif 2" w:hAnsi="Buckeye Serif 2"/>
            </w:rPr>
          </w:pPr>
          <w:r w:rsidRPr="0060614F">
            <w:rPr>
              <w:rFonts w:ascii="Times New Roman" w:hAnsi="Times New Roman" w:cs="Times New Roman"/>
              <w:sz w:val="26"/>
              <w:szCs w:val="26"/>
            </w:rPr>
            <w:t>Advisors should ensure that the student organization remains controlled and directed by its student leaders in accordance with the organization’s constitution</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664B3254" w14:textId="09756D42" w:rsidR="00945F94" w:rsidRPr="0060614F" w:rsidRDefault="005F5356"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Pr>
              <w:rFonts w:ascii="Times New Roman" w:hAnsi="Times New Roman" w:cs="Times New Roman"/>
              <w:sz w:val="26"/>
              <w:szCs w:val="26"/>
            </w:rPr>
            <w:t>Advisors will serve one full academic year and may be reinstated each year. There is no limit to the number of terms serve if the advisor and board are agreeable.</w:t>
          </w:r>
        </w:p>
        <w:p w14:paraId="05A517FB" w14:textId="6DD6A6CA" w:rsidR="00D559E8" w:rsidRPr="00D559E8" w:rsidRDefault="005F5356" w:rsidP="0006656A">
          <w:pPr>
            <w:rPr>
              <w:rFonts w:ascii="Buckeye Serif 2" w:hAnsi="Buckeye Serif 2"/>
            </w:rPr>
          </w:pP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076BBD0" w14:textId="3A380BFB" w:rsidR="00945F94" w:rsidRPr="0060614F" w:rsidRDefault="005F5356"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Pr>
              <w:rFonts w:ascii="Times New Roman" w:hAnsi="Times New Roman" w:cs="Times New Roman"/>
              <w:sz w:val="26"/>
              <w:szCs w:val="26"/>
            </w:rPr>
            <w:t xml:space="preserve">Advisors must be faculty through the college of medicine. </w:t>
          </w:r>
        </w:p>
        <w:p w14:paraId="46100316"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The Primary Advisor must be a member of the faculty or administrative and professional staff selected by the student organization.</w:t>
          </w:r>
        </w:p>
        <w:p w14:paraId="6F534BBD" w14:textId="77777777" w:rsidR="00945F94" w:rsidRPr="0060614F"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Classified civil service employees, graduate administrative associates, and emeritus and retired faculty/staff may serve as co-advisors, but the primary faculty/staff advisor must complete the certification process for the organization to be registered.</w:t>
          </w:r>
        </w:p>
        <w:p w14:paraId="698D8F50" w14:textId="77777777" w:rsidR="00945F94" w:rsidRDefault="00945F94" w:rsidP="00945F94">
          <w:pPr>
            <w:widowControl w:val="0"/>
            <w:autoSpaceDE w:val="0"/>
            <w:autoSpaceDN w:val="0"/>
            <w:adjustRightInd w:val="0"/>
            <w:spacing w:after="240"/>
            <w:rPr>
              <w:rFonts w:ascii="Times New Roman" w:hAnsi="Times New Roman" w:cs="Times New Roman"/>
              <w:sz w:val="26"/>
              <w:szCs w:val="26"/>
            </w:rPr>
          </w:pPr>
          <w:r w:rsidRPr="0060614F">
            <w:rPr>
              <w:rFonts w:ascii="Times New Roman" w:hAnsi="Times New Roman" w:cs="Times New Roman"/>
              <w:sz w:val="26"/>
              <w:szCs w:val="26"/>
            </w:rPr>
            <w:t xml:space="preserve">Advisors should not be on extended leave without mutually agreed upon contingency plans to provide </w:t>
          </w:r>
          <w:r w:rsidRPr="0060614F">
            <w:rPr>
              <w:rFonts w:ascii="Times New Roman" w:hAnsi="Times New Roman" w:cs="Times New Roman"/>
              <w:sz w:val="26"/>
              <w:szCs w:val="26"/>
            </w:rPr>
            <w:lastRenderedPageBreak/>
            <w:t>for the organization’s needs during their absence. This can come in the form of regular communication during the leave or bringing on a co-advisor.</w:t>
          </w:r>
        </w:p>
        <w:p w14:paraId="63B50047" w14:textId="4D92A8FE" w:rsidR="000559F2" w:rsidRPr="0060614F" w:rsidRDefault="000559F2" w:rsidP="00945F94">
          <w:pPr>
            <w:widowControl w:val="0"/>
            <w:autoSpaceDE w:val="0"/>
            <w:autoSpaceDN w:val="0"/>
            <w:adjustRightInd w:val="0"/>
            <w:spacing w:after="240"/>
            <w:rPr>
              <w:rFonts w:ascii="Times New Roman" w:hAnsi="Times New Roman" w:cs="Times New Roman"/>
              <w:sz w:val="26"/>
              <w:szCs w:val="26"/>
            </w:rPr>
          </w:pPr>
          <w:r>
            <w:rPr>
              <w:rFonts w:ascii="Times New Roman" w:hAnsi="Times New Roman" w:cs="Times New Roman"/>
              <w:sz w:val="26"/>
              <w:szCs w:val="26"/>
            </w:rPr>
            <w:t xml:space="preserve">Replacement of the advisor will require a 3/5 vote from executive board members </w:t>
          </w:r>
        </w:p>
        <w:p w14:paraId="6B43C275" w14:textId="76BFE16D"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17524118" w14:textId="649D6C0A" w:rsidR="00945F94" w:rsidRDefault="005F5356"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Pr>
              <w:rFonts w:ascii="Times New Roman" w:hAnsi="Times New Roman" w:cs="Times New Roman"/>
              <w:sz w:val="26"/>
              <w:szCs w:val="26"/>
            </w:rPr>
            <w:t xml:space="preserve">Should the organization require an advisor replacement, the executive board nominate and vote on college of medicine faculty who are available and willing to act as an advisor for the organization. </w:t>
          </w:r>
        </w:p>
        <w:p w14:paraId="1F203B55" w14:textId="77777777" w:rsidR="000559F2" w:rsidRPr="0060614F" w:rsidRDefault="000559F2" w:rsidP="000559F2">
          <w:pPr>
            <w:widowControl w:val="0"/>
            <w:autoSpaceDE w:val="0"/>
            <w:autoSpaceDN w:val="0"/>
            <w:adjustRightInd w:val="0"/>
            <w:spacing w:after="240"/>
            <w:rPr>
              <w:rFonts w:ascii="Times New Roman" w:hAnsi="Times New Roman" w:cs="Times New Roman"/>
              <w:sz w:val="26"/>
              <w:szCs w:val="26"/>
            </w:rPr>
          </w:pPr>
          <w:r>
            <w:rPr>
              <w:rFonts w:ascii="Times New Roman" w:hAnsi="Times New Roman" w:cs="Times New Roman"/>
              <w:sz w:val="26"/>
              <w:szCs w:val="26"/>
            </w:rPr>
            <w:t xml:space="preserve">Replacement of the advisor will require a 3/5 vote from executive board members </w:t>
          </w:r>
        </w:p>
        <w:p w14:paraId="0B8C442D" w14:textId="77777777" w:rsidR="000559F2" w:rsidRPr="0060614F" w:rsidRDefault="000559F2" w:rsidP="00945F94">
          <w:pPr>
            <w:widowControl w:val="0"/>
            <w:autoSpaceDE w:val="0"/>
            <w:autoSpaceDN w:val="0"/>
            <w:adjustRightInd w:val="0"/>
            <w:spacing w:after="240"/>
            <w:rPr>
              <w:rFonts w:ascii="Times New Roman" w:hAnsi="Times New Roman" w:cs="Times New Roman"/>
              <w:sz w:val="26"/>
              <w:szCs w:val="26"/>
            </w:rPr>
          </w:pPr>
        </w:p>
        <w:p w14:paraId="7572FE3F" w14:textId="4997EE4A"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8436C1D" w14:textId="52CC35DB" w:rsidR="00945F94" w:rsidRPr="00181B6C" w:rsidRDefault="00DC52EA"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sidRPr="00181B6C">
            <w:rPr>
              <w:rFonts w:ascii="Times New Roman" w:hAnsi="Times New Roman" w:cs="Times New Roman"/>
              <w:sz w:val="26"/>
              <w:szCs w:val="26"/>
            </w:rPr>
            <w:t xml:space="preserve">The executive board </w:t>
          </w:r>
          <w:r w:rsidR="00945F94">
            <w:rPr>
              <w:rFonts w:ascii="Times New Roman" w:hAnsi="Times New Roman" w:cs="Times New Roman"/>
              <w:sz w:val="26"/>
              <w:szCs w:val="26"/>
            </w:rPr>
            <w:t xml:space="preserve">of the Chi Chapter </w:t>
          </w:r>
          <w:r w:rsidR="00945F94" w:rsidRPr="00181B6C">
            <w:rPr>
              <w:rFonts w:ascii="Times New Roman" w:hAnsi="Times New Roman" w:cs="Times New Roman"/>
              <w:sz w:val="26"/>
              <w:szCs w:val="26"/>
            </w:rPr>
            <w:t>shall include:</w:t>
          </w:r>
        </w:p>
        <w:p w14:paraId="2D9772CC" w14:textId="77777777" w:rsidR="00945F94" w:rsidRPr="00181B6C" w:rsidRDefault="00945F94" w:rsidP="00945F94">
          <w:pPr>
            <w:rPr>
              <w:rFonts w:ascii="Times New Roman" w:hAnsi="Times New Roman" w:cs="Times New Roman"/>
              <w:sz w:val="26"/>
              <w:szCs w:val="26"/>
            </w:rPr>
          </w:pPr>
          <w:r w:rsidRPr="00181B6C">
            <w:rPr>
              <w:rFonts w:ascii="Times New Roman" w:hAnsi="Times New Roman" w:cs="Times New Roman"/>
              <w:sz w:val="26"/>
              <w:szCs w:val="26"/>
            </w:rPr>
            <w:t>President:</w:t>
          </w:r>
        </w:p>
        <w:p w14:paraId="261BC2EB"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 Preside over all chapter and officer meetings (non-voting member, unless tie) and prepare all agenda items</w:t>
          </w:r>
        </w:p>
        <w:p w14:paraId="12117DCD"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 Act as the official representative of the chapter.</w:t>
          </w:r>
        </w:p>
        <w:p w14:paraId="4413DF70"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iii. Be responsible for carrying out the decisions of the chapter.</w:t>
          </w:r>
        </w:p>
        <w:p w14:paraId="496FADD8"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iv. Appoint and disband committees with the aid of the chapter officers.</w:t>
          </w:r>
        </w:p>
        <w:p w14:paraId="5C6D0F5C"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v. Be available upon request to the CEO and chapter membership.</w:t>
          </w:r>
        </w:p>
        <w:p w14:paraId="5EF318BB" w14:textId="77777777" w:rsidR="00945F94" w:rsidRPr="00181B6C" w:rsidRDefault="00945F94" w:rsidP="00945F94">
          <w:pPr>
            <w:rPr>
              <w:rFonts w:ascii="Times New Roman" w:hAnsi="Times New Roman" w:cs="Times New Roman"/>
              <w:sz w:val="26"/>
              <w:szCs w:val="26"/>
            </w:rPr>
          </w:pPr>
        </w:p>
        <w:p w14:paraId="2F08B5BF" w14:textId="77777777" w:rsidR="00945F94" w:rsidRPr="00181B6C" w:rsidRDefault="00945F94" w:rsidP="00945F94">
          <w:pPr>
            <w:rPr>
              <w:rFonts w:ascii="Times New Roman" w:hAnsi="Times New Roman" w:cs="Times New Roman"/>
              <w:sz w:val="26"/>
              <w:szCs w:val="26"/>
            </w:rPr>
          </w:pPr>
          <w:r w:rsidRPr="00181B6C">
            <w:rPr>
              <w:rFonts w:ascii="Times New Roman" w:hAnsi="Times New Roman" w:cs="Times New Roman"/>
              <w:sz w:val="26"/>
              <w:szCs w:val="26"/>
            </w:rPr>
            <w:t>Vice President of Programming:</w:t>
          </w:r>
        </w:p>
        <w:p w14:paraId="7C3124DE"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 Assume the responsibilities of the President in his absence.</w:t>
          </w:r>
        </w:p>
        <w:p w14:paraId="0460599B"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 Oversee all Committees/Chairmen unless otherwise noted in the chapter’s bylaws. (Such committees can include social, new member education and medical education.)</w:t>
          </w:r>
        </w:p>
        <w:p w14:paraId="7F5A33A5"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iii. Provide a report of committee activities at all officer and chapter meetings.</w:t>
          </w:r>
        </w:p>
        <w:p w14:paraId="427C44D1" w14:textId="77777777" w:rsidR="00945F94" w:rsidRPr="00181B6C" w:rsidRDefault="00945F94" w:rsidP="00945F94">
          <w:pPr>
            <w:rPr>
              <w:rFonts w:ascii="Times New Roman" w:hAnsi="Times New Roman" w:cs="Times New Roman"/>
              <w:sz w:val="26"/>
              <w:szCs w:val="26"/>
            </w:rPr>
          </w:pPr>
        </w:p>
        <w:p w14:paraId="3468D3C7" w14:textId="77777777" w:rsidR="00945F94" w:rsidRPr="00181B6C" w:rsidRDefault="00945F94" w:rsidP="00945F94">
          <w:pPr>
            <w:rPr>
              <w:rFonts w:ascii="Times New Roman" w:hAnsi="Times New Roman" w:cs="Times New Roman"/>
              <w:sz w:val="26"/>
              <w:szCs w:val="26"/>
            </w:rPr>
          </w:pPr>
          <w:r w:rsidRPr="00181B6C">
            <w:rPr>
              <w:rFonts w:ascii="Times New Roman" w:hAnsi="Times New Roman" w:cs="Times New Roman"/>
              <w:sz w:val="26"/>
              <w:szCs w:val="26"/>
            </w:rPr>
            <w:t>Vice President of Finance:</w:t>
          </w:r>
        </w:p>
        <w:p w14:paraId="34914891"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lastRenderedPageBreak/>
            <w:t>i. Preside over all billing of members.</w:t>
          </w:r>
        </w:p>
        <w:p w14:paraId="4499C342"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 Prepare an annual budget for approval of the officers no later than the second meeting of the term.</w:t>
          </w:r>
        </w:p>
        <w:p w14:paraId="59E499FC"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iii. Regulate the expenditures of the chapter in accordance with the budget.</w:t>
          </w:r>
        </w:p>
        <w:p w14:paraId="31F43EAD"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iv. Prepare and distribute a monthly written statement of the chapter finances.</w:t>
          </w:r>
        </w:p>
        <w:p w14:paraId="02153C6E" w14:textId="77777777" w:rsidR="00945F94" w:rsidRPr="00181B6C" w:rsidRDefault="00945F94" w:rsidP="00945F94">
          <w:pPr>
            <w:rPr>
              <w:rFonts w:ascii="Times New Roman" w:hAnsi="Times New Roman" w:cs="Times New Roman"/>
              <w:sz w:val="26"/>
              <w:szCs w:val="26"/>
            </w:rPr>
          </w:pPr>
        </w:p>
        <w:p w14:paraId="03BC09AD" w14:textId="77777777" w:rsidR="00945F94" w:rsidRPr="00181B6C" w:rsidRDefault="00945F94" w:rsidP="00945F94">
          <w:pPr>
            <w:rPr>
              <w:rFonts w:ascii="Times New Roman" w:hAnsi="Times New Roman" w:cs="Times New Roman"/>
              <w:sz w:val="26"/>
              <w:szCs w:val="26"/>
            </w:rPr>
          </w:pPr>
          <w:r w:rsidRPr="00181B6C">
            <w:rPr>
              <w:rFonts w:ascii="Times New Roman" w:hAnsi="Times New Roman" w:cs="Times New Roman"/>
              <w:sz w:val="26"/>
              <w:szCs w:val="26"/>
            </w:rPr>
            <w:t>Vice President of Recruitment:</w:t>
          </w:r>
        </w:p>
        <w:p w14:paraId="5FCBF0CA"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 Preside over all fraternity recruitment activities.</w:t>
          </w:r>
        </w:p>
        <w:p w14:paraId="2DE15608"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 Provide programs and resources on recruitment for all chapter/colony members.</w:t>
          </w:r>
        </w:p>
        <w:p w14:paraId="38AE4799" w14:textId="77777777" w:rsidR="00945F94" w:rsidRPr="00181B6C" w:rsidRDefault="00945F94" w:rsidP="00945F94">
          <w:pPr>
            <w:rPr>
              <w:rFonts w:ascii="Times New Roman" w:hAnsi="Times New Roman" w:cs="Times New Roman"/>
              <w:sz w:val="26"/>
              <w:szCs w:val="26"/>
            </w:rPr>
          </w:pPr>
        </w:p>
        <w:p w14:paraId="10FD987E" w14:textId="77777777" w:rsidR="00945F94" w:rsidRPr="00181B6C" w:rsidRDefault="00945F94" w:rsidP="00945F94">
          <w:pPr>
            <w:rPr>
              <w:rFonts w:ascii="Times New Roman" w:hAnsi="Times New Roman" w:cs="Times New Roman"/>
              <w:sz w:val="26"/>
              <w:szCs w:val="26"/>
            </w:rPr>
          </w:pPr>
          <w:r w:rsidRPr="00181B6C">
            <w:rPr>
              <w:rFonts w:ascii="Times New Roman" w:hAnsi="Times New Roman" w:cs="Times New Roman"/>
              <w:sz w:val="26"/>
              <w:szCs w:val="26"/>
            </w:rPr>
            <w:t>Secretary:</w:t>
          </w:r>
        </w:p>
        <w:p w14:paraId="6BCFE06E"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 Record all attendance and take minutes at all officer and chapter meetings.</w:t>
          </w:r>
        </w:p>
        <w:p w14:paraId="20E1C0D1"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 Maintain and distribute current phone and email lists of members and officers.</w:t>
          </w:r>
        </w:p>
        <w:p w14:paraId="0FAED849"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iii. Be responsible for all chapter correspondence and property needs.</w:t>
          </w:r>
        </w:p>
        <w:p w14:paraId="41AC3180"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iv. Prepare agendas for all meetings</w:t>
          </w:r>
        </w:p>
        <w:p w14:paraId="05F3D232" w14:textId="77777777" w:rsidR="00945F94" w:rsidRPr="00181B6C"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v. Review the Constitution and Bylaws annually with the officers.</w:t>
          </w:r>
        </w:p>
        <w:p w14:paraId="75D381B5" w14:textId="77777777" w:rsidR="00945F94" w:rsidRDefault="00945F94" w:rsidP="00945F94">
          <w:pPr>
            <w:ind w:left="720"/>
            <w:rPr>
              <w:rFonts w:ascii="Times New Roman" w:hAnsi="Times New Roman" w:cs="Times New Roman"/>
              <w:sz w:val="26"/>
              <w:szCs w:val="26"/>
            </w:rPr>
          </w:pPr>
          <w:r w:rsidRPr="00181B6C">
            <w:rPr>
              <w:rFonts w:ascii="Times New Roman" w:hAnsi="Times New Roman" w:cs="Times New Roman"/>
              <w:sz w:val="26"/>
              <w:szCs w:val="26"/>
            </w:rPr>
            <w:t>vi. Maintain an archive of all chapter minutes.</w:t>
          </w:r>
        </w:p>
        <w:p w14:paraId="714CAC56" w14:textId="4E23E9C6"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7B5F8075" w14:textId="5A66F678" w:rsidR="00945F94" w:rsidRPr="00001231" w:rsidRDefault="00DC52EA" w:rsidP="00945F94">
          <w:pPr>
            <w:ind w:firstLine="720"/>
            <w:rPr>
              <w:rFonts w:ascii="Times New Roman" w:hAnsi="Times New Roman" w:cs="Times New Roman"/>
              <w:sz w:val="26"/>
              <w:szCs w:val="26"/>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eastAsia="Times New Roman" w:hAnsi="Times New Roman" w:cs="Times New Roman"/>
              <w:sz w:val="26"/>
              <w:szCs w:val="26"/>
            </w:rPr>
            <w:t xml:space="preserve"> </w:t>
          </w:r>
          <w:r w:rsidR="00945F94" w:rsidRPr="00001231">
            <w:rPr>
              <w:rFonts w:ascii="Times New Roman" w:eastAsia="Times New Roman" w:hAnsi="Times New Roman" w:cs="Times New Roman"/>
              <w:sz w:val="26"/>
              <w:szCs w:val="26"/>
            </w:rPr>
            <w:t xml:space="preserve">To be eligible for officer nomination, the candidates shall be current members. No member shall hold more than one office at a time. A member having served more than half a term shall be deemed to have served a term. </w:t>
          </w:r>
        </w:p>
        <w:p w14:paraId="2F5DCA7A" w14:textId="19CFF7ED" w:rsidR="00D559E8" w:rsidRDefault="00DC52EA" w:rsidP="0006656A">
          <w:pPr>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00F30D0A" w14:textId="77777777" w:rsidR="00945F94" w:rsidRPr="00625FE6" w:rsidRDefault="00DC52EA" w:rsidP="00945F94">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 xml:space="preserve">Steps to Select </w:t>
          </w:r>
          <w:r w:rsidR="00945F94" w:rsidRPr="00625FE6">
            <w:rPr>
              <w:rFonts w:ascii="Times New Roman" w:hAnsi="Times New Roman" w:cs="Times New Roman"/>
              <w:sz w:val="26"/>
              <w:szCs w:val="26"/>
            </w:rPr>
            <w:t>Officer Accountability:</w:t>
          </w:r>
          <w:r w:rsidR="00945F94" w:rsidRPr="00625FE6">
            <w:rPr>
              <w:rFonts w:ascii="Times New Roman" w:hAnsi="Times New Roman" w:cs="Times New Roman"/>
              <w:b/>
              <w:bCs/>
              <w:sz w:val="26"/>
              <w:szCs w:val="26"/>
            </w:rPr>
            <w:t xml:space="preserve"> </w:t>
          </w:r>
          <w:r w:rsidR="00945F94" w:rsidRPr="00625FE6">
            <w:rPr>
              <w:rFonts w:ascii="Times New Roman" w:eastAsia="Times New Roman" w:hAnsi="Times New Roman" w:cs="Times New Roman"/>
              <w:sz w:val="26"/>
              <w:szCs w:val="26"/>
            </w:rPr>
            <w:t xml:space="preserve"> </w:t>
          </w:r>
        </w:p>
        <w:p w14:paraId="0747EC0A" w14:textId="77777777" w:rsidR="00945F94" w:rsidRPr="00001231" w:rsidRDefault="00945F94" w:rsidP="00945F94">
          <w:pPr>
            <w:pStyle w:val="ListParagraph"/>
            <w:autoSpaceDE w:val="0"/>
            <w:autoSpaceDN w:val="0"/>
            <w:adjustRightInd w:val="0"/>
            <w:rPr>
              <w:rFonts w:ascii="Times New Roman" w:eastAsia="Times New Roman" w:hAnsi="Times New Roman" w:cs="Times New Roman"/>
              <w:sz w:val="26"/>
              <w:szCs w:val="26"/>
            </w:rPr>
          </w:pPr>
          <w:r w:rsidRPr="00625FE6">
            <w:rPr>
              <w:rFonts w:ascii="Times New Roman" w:eastAsia="Times New Roman" w:hAnsi="Times New Roman" w:cs="Times New Roman"/>
              <w:sz w:val="26"/>
              <w:szCs w:val="26"/>
            </w:rPr>
            <w:t xml:space="preserve">Officers shall be elected annually to serve a one-year term. The term of office shall begin at the close of the business meeting when elections take place. </w:t>
          </w:r>
        </w:p>
        <w:p w14:paraId="6D36DFF9" w14:textId="77777777" w:rsidR="00945F94" w:rsidRDefault="00945F94" w:rsidP="00945F94">
          <w:pPr>
            <w:pStyle w:val="ListParagraph"/>
            <w:numPr>
              <w:ilvl w:val="0"/>
              <w:numId w:val="1"/>
            </w:numPr>
            <w:spacing w:before="100" w:beforeAutospacing="1" w:after="240" w:line="240" w:lineRule="auto"/>
            <w:rPr>
              <w:rFonts w:ascii="Times New Roman" w:eastAsia="Times New Roman" w:hAnsi="Times New Roman" w:cs="Times New Roman"/>
              <w:sz w:val="26"/>
              <w:szCs w:val="26"/>
            </w:rPr>
          </w:pPr>
          <w:r w:rsidRPr="00625FE6">
            <w:rPr>
              <w:rFonts w:ascii="Times New Roman" w:eastAsia="Times New Roman" w:hAnsi="Times New Roman" w:cs="Times New Roman"/>
              <w:bCs/>
              <w:sz w:val="26"/>
              <w:szCs w:val="26"/>
            </w:rPr>
            <w:t>Elections</w:t>
          </w:r>
          <w:r w:rsidRPr="00625FE6">
            <w:rPr>
              <w:rFonts w:ascii="Times New Roman" w:eastAsia="Times New Roman" w:hAnsi="Times New Roman" w:cs="Times New Roman"/>
              <w:sz w:val="26"/>
              <w:szCs w:val="26"/>
            </w:rPr>
            <w:t xml:space="preserve">: </w:t>
          </w:r>
        </w:p>
        <w:p w14:paraId="6D3B3C77" w14:textId="7CFF27C4" w:rsidR="00945F94" w:rsidRPr="00625FE6" w:rsidRDefault="00945F94" w:rsidP="00945F94">
          <w:pPr>
            <w:pStyle w:val="ListParagraph"/>
            <w:spacing w:before="100" w:beforeAutospacing="1" w:after="240"/>
            <w:rPr>
              <w:rFonts w:ascii="Times New Roman" w:eastAsia="Times New Roman" w:hAnsi="Times New Roman" w:cs="Times New Roman"/>
              <w:sz w:val="26"/>
              <w:szCs w:val="26"/>
            </w:rPr>
          </w:pPr>
          <w:r w:rsidRPr="00625FE6">
            <w:rPr>
              <w:rFonts w:ascii="Times New Roman" w:eastAsia="Times New Roman" w:hAnsi="Times New Roman" w:cs="Times New Roman"/>
              <w:sz w:val="26"/>
              <w:szCs w:val="26"/>
            </w:rPr>
            <w:t xml:space="preserve">On or before November 11 of each year, the Executive Officer shall invite each member to submit nominees for the offices of President, Vice President of Programming, Vice President of Recruitment, Vice President of Finance and Secretary/Risk Management Officer. Each member in good standing shall have one vote per office, except for the President. Ballots shall be counted </w:t>
          </w:r>
          <w:r w:rsidRPr="00625FE6">
            <w:rPr>
              <w:rFonts w:ascii="Times New Roman" w:eastAsia="Times New Roman" w:hAnsi="Times New Roman" w:cs="Times New Roman"/>
              <w:sz w:val="26"/>
              <w:szCs w:val="26"/>
            </w:rPr>
            <w:lastRenderedPageBreak/>
            <w:t>by the President and Advisor. In the event of a tie vote, the President shall cast a vote.</w:t>
          </w:r>
          <w:r w:rsidR="000559F2">
            <w:rPr>
              <w:rFonts w:ascii="Times New Roman" w:eastAsia="Times New Roman" w:hAnsi="Times New Roman" w:cs="Times New Roman"/>
              <w:sz w:val="26"/>
              <w:szCs w:val="26"/>
            </w:rPr>
            <w:t xml:space="preserve"> Thehe candidate with the most votes will win the election</w:t>
          </w:r>
        </w:p>
        <w:p w14:paraId="148BA422" w14:textId="77777777" w:rsidR="00945F94" w:rsidRPr="00625FE6" w:rsidRDefault="00945F94" w:rsidP="00945F94">
          <w:pPr>
            <w:spacing w:before="100" w:beforeAutospacing="1" w:after="240"/>
            <w:ind w:left="720"/>
            <w:rPr>
              <w:rFonts w:ascii="Times New Roman" w:eastAsia="Times New Roman" w:hAnsi="Times New Roman" w:cs="Times New Roman"/>
              <w:sz w:val="26"/>
              <w:szCs w:val="26"/>
            </w:rPr>
          </w:pPr>
          <w:r w:rsidRPr="00625FE6">
            <w:rPr>
              <w:rFonts w:ascii="Times New Roman" w:eastAsia="Times New Roman" w:hAnsi="Times New Roman" w:cs="Times New Roman"/>
              <w:sz w:val="26"/>
              <w:szCs w:val="26"/>
            </w:rPr>
            <w:t xml:space="preserve">Officer transitions shall occur for two to four weeks following elections and include following the Phi Delta Epsilon Transition Manual, one-on-one meetings with incoming and outgoing officers and a visit from the Executive Office. </w:t>
          </w:r>
        </w:p>
        <w:p w14:paraId="4C246C6A" w14:textId="77777777" w:rsidR="00945F94" w:rsidRDefault="00945F94" w:rsidP="00945F94">
          <w:pPr>
            <w:spacing w:before="100" w:beforeAutospacing="1" w:after="240"/>
            <w:ind w:firstLine="720"/>
            <w:rPr>
              <w:rFonts w:ascii="Times New Roman" w:eastAsia="Times New Roman" w:hAnsi="Times New Roman" w:cs="Times New Roman"/>
              <w:sz w:val="26"/>
              <w:szCs w:val="26"/>
            </w:rPr>
          </w:pPr>
          <w:r w:rsidRPr="00625FE6">
            <w:rPr>
              <w:rFonts w:ascii="Times New Roman" w:eastAsia="Times New Roman" w:hAnsi="Times New Roman" w:cs="Times New Roman"/>
              <w:sz w:val="26"/>
              <w:szCs w:val="26"/>
            </w:rPr>
            <w:t>New officer terms begin December 1</w:t>
          </w:r>
          <w:r w:rsidRPr="00625FE6">
            <w:rPr>
              <w:rFonts w:ascii="Times New Roman" w:eastAsia="Times New Roman" w:hAnsi="Times New Roman" w:cs="Times New Roman"/>
              <w:sz w:val="26"/>
              <w:szCs w:val="26"/>
              <w:vertAlign w:val="superscript"/>
            </w:rPr>
            <w:t>st</w:t>
          </w:r>
          <w:r w:rsidRPr="00625FE6">
            <w:rPr>
              <w:rFonts w:ascii="Times New Roman" w:eastAsia="Times New Roman" w:hAnsi="Times New Roman" w:cs="Times New Roman"/>
              <w:sz w:val="26"/>
              <w:szCs w:val="26"/>
            </w:rPr>
            <w:t>.</w:t>
          </w:r>
        </w:p>
        <w:p w14:paraId="353D3838" w14:textId="2C6003F6"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70DEF660" w14:textId="5332370C" w:rsidR="00945F94" w:rsidRPr="00001231" w:rsidRDefault="00DC52EA" w:rsidP="00945F94">
          <w:pPr>
            <w:spacing w:before="100" w:beforeAutospacing="1" w:after="240"/>
            <w:ind w:left="360"/>
            <w:rPr>
              <w:rFonts w:ascii="Times New Roman" w:eastAsia="Times New Roman" w:hAnsi="Times New Roman" w:cs="Times New Roman"/>
              <w:sz w:val="26"/>
              <w:szCs w:val="26"/>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eastAsia="Times New Roman" w:hAnsi="Times New Roman" w:cs="Times New Roman"/>
              <w:sz w:val="26"/>
              <w:szCs w:val="26"/>
            </w:rPr>
            <w:t xml:space="preserve"> </w:t>
          </w:r>
          <w:r w:rsidR="00945F94" w:rsidRPr="00625FE6">
            <w:rPr>
              <w:rFonts w:ascii="Times New Roman" w:eastAsia="Times New Roman" w:hAnsi="Times New Roman" w:cs="Times New Roman"/>
              <w:sz w:val="26"/>
              <w:szCs w:val="26"/>
            </w:rPr>
            <w:t xml:space="preserve">Any elected officer may resign by submitting that resignation in writing to the </w:t>
          </w:r>
          <w:r w:rsidR="00945F94" w:rsidRPr="00625FE6">
            <w:rPr>
              <w:rFonts w:ascii="Times New Roman" w:hAnsi="Times New Roman" w:cs="Times New Roman"/>
              <w:sz w:val="26"/>
              <w:szCs w:val="26"/>
            </w:rPr>
            <w:t>executive board</w:t>
          </w:r>
          <w:r w:rsidR="00945F94" w:rsidRPr="00625FE6">
            <w:rPr>
              <w:rFonts w:ascii="Times New Roman" w:eastAsia="Times New Roman" w:hAnsi="Times New Roman" w:cs="Times New Roman"/>
              <w:sz w:val="26"/>
              <w:szCs w:val="26"/>
            </w:rPr>
            <w:t>. If any officer is unable or unwilling to perform the duties of office, or if a Vice-President is absent from the chapter represented for thirty days or more, he or she shall be deemed to have resigned, and the vacancy shall be filled as specified above.</w:t>
          </w:r>
          <w:r w:rsidR="00945F94" w:rsidRPr="00945F94">
            <w:rPr>
              <w:rFonts w:ascii="Times New Roman" w:eastAsia="Times New Roman" w:hAnsi="Times New Roman" w:cs="Times New Roman"/>
              <w:sz w:val="26"/>
              <w:szCs w:val="26"/>
            </w:rPr>
            <w:t xml:space="preserve"> </w:t>
          </w:r>
          <w:r w:rsidR="00945F94" w:rsidRPr="00001231">
            <w:rPr>
              <w:rFonts w:ascii="Times New Roman" w:eastAsia="Times New Roman" w:hAnsi="Times New Roman" w:cs="Times New Roman"/>
              <w:sz w:val="26"/>
              <w:szCs w:val="26"/>
            </w:rPr>
            <w:t xml:space="preserve">Officer Vacancy: </w:t>
          </w:r>
        </w:p>
        <w:p w14:paraId="349EB098" w14:textId="7C4CC527" w:rsidR="00945F94" w:rsidRDefault="00945F94" w:rsidP="00945F94">
          <w:pPr>
            <w:pStyle w:val="ListParagraph"/>
            <w:spacing w:before="100" w:beforeAutospacing="1" w:after="240"/>
            <w:rPr>
              <w:rFonts w:ascii="Times New Roman" w:eastAsia="Times New Roman" w:hAnsi="Times New Roman" w:cs="Times New Roman"/>
              <w:sz w:val="26"/>
              <w:szCs w:val="26"/>
            </w:rPr>
          </w:pPr>
          <w:r w:rsidRPr="00625FE6">
            <w:rPr>
              <w:rFonts w:ascii="Times New Roman" w:eastAsia="Times New Roman" w:hAnsi="Times New Roman" w:cs="Times New Roman"/>
              <w:sz w:val="26"/>
              <w:szCs w:val="26"/>
            </w:rPr>
            <w:t xml:space="preserve">Should the office of President become vacant, the Vice President of Programming shall take the responsibilities of </w:t>
          </w:r>
          <w:r w:rsidR="000B2578">
            <w:rPr>
              <w:rFonts w:ascii="Times New Roman" w:eastAsia="Times New Roman" w:hAnsi="Times New Roman" w:cs="Times New Roman"/>
              <w:sz w:val="26"/>
              <w:szCs w:val="26"/>
            </w:rPr>
            <w:t xml:space="preserve">the </w:t>
          </w:r>
          <w:r w:rsidRPr="00625FE6">
            <w:rPr>
              <w:rFonts w:ascii="Times New Roman" w:eastAsia="Times New Roman" w:hAnsi="Times New Roman" w:cs="Times New Roman"/>
              <w:sz w:val="26"/>
              <w:szCs w:val="26"/>
            </w:rPr>
            <w:t>Presidency, to serve for the unexpired term until which time new elections can take place. Should any other office become vacant, it shall be filled by election at the earliest possible time. These new officers shall hold the position until the next annual election.</w:t>
          </w:r>
        </w:p>
        <w:p w14:paraId="56CED13C" w14:textId="46E98A77" w:rsidR="00945F94" w:rsidRDefault="00945F94" w:rsidP="00945F94">
          <w:pPr>
            <w:pStyle w:val="ListParagraph"/>
            <w:spacing w:before="100" w:beforeAutospacing="1" w:after="240"/>
            <w:rPr>
              <w:rFonts w:ascii="Times New Roman" w:eastAsia="Times New Roman" w:hAnsi="Times New Roman" w:cs="Times New Roman"/>
              <w:sz w:val="26"/>
              <w:szCs w:val="26"/>
            </w:rPr>
          </w:pPr>
        </w:p>
        <w:p w14:paraId="4F07D1D9" w14:textId="77777777" w:rsidR="000B2578" w:rsidRDefault="000B2578" w:rsidP="00945F94">
          <w:pPr>
            <w:pStyle w:val="ListParagraph"/>
            <w:spacing w:before="100" w:beforeAutospacing="1" w:after="240"/>
            <w:rPr>
              <w:rFonts w:ascii="Times New Roman" w:eastAsia="Times New Roman" w:hAnsi="Times New Roman" w:cs="Times New Roman"/>
              <w:sz w:val="26"/>
              <w:szCs w:val="26"/>
            </w:rPr>
          </w:pPr>
        </w:p>
        <w:p w14:paraId="77989C11" w14:textId="38682194" w:rsidR="000B2578" w:rsidRPr="00625FE6" w:rsidRDefault="000B2578" w:rsidP="00945F94">
          <w:pPr>
            <w:pStyle w:val="ListParagraph"/>
            <w:spacing w:before="100" w:beforeAutospacing="1" w:after="2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Removal of an office may also begin if a board member violates the office conduct agreement with the international board. Members or other board members may bring forth evidence of such violations to the president, advisor, and CEO of Phi Delta Epsilon, at which time an emergency board meeting will be scheduled, including the advisor and CEO. The accused will be granted an opportunity to defend themselves after evidence is provided, and the attendees will vote on their removal, majority rules. </w:t>
          </w:r>
        </w:p>
        <w:p w14:paraId="5FE140D3" w14:textId="573DBC2B"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233221BE" w14:textId="5AEA7DE0" w:rsidR="00945F94" w:rsidRDefault="00DC52EA"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Pr>
              <w:rFonts w:ascii="Times New Roman" w:hAnsi="Times New Roman" w:cs="Times New Roman"/>
              <w:sz w:val="26"/>
              <w:szCs w:val="26"/>
            </w:rPr>
            <w:t>Dissolution Requirements: The organization shall be dissolved if the international office calls for the chapter</w:t>
          </w:r>
          <w:r w:rsidR="000B2578">
            <w:rPr>
              <w:rFonts w:ascii="Times New Roman" w:hAnsi="Times New Roman" w:cs="Times New Roman"/>
              <w:sz w:val="26"/>
              <w:szCs w:val="26"/>
            </w:rPr>
            <w:t>'</w:t>
          </w:r>
          <w:r w:rsidR="00945F94">
            <w:rPr>
              <w:rFonts w:ascii="Times New Roman" w:hAnsi="Times New Roman" w:cs="Times New Roman"/>
              <w:sz w:val="26"/>
              <w:szCs w:val="26"/>
            </w:rPr>
            <w:t xml:space="preserve">s dissolution, or if another reason </w:t>
          </w:r>
          <w:r w:rsidR="000B2578">
            <w:rPr>
              <w:rFonts w:ascii="Times New Roman" w:hAnsi="Times New Roman" w:cs="Times New Roman"/>
              <w:sz w:val="26"/>
              <w:szCs w:val="26"/>
            </w:rPr>
            <w:t xml:space="preserve">is </w:t>
          </w:r>
          <w:r w:rsidR="00945F94">
            <w:rPr>
              <w:rFonts w:ascii="Times New Roman" w:hAnsi="Times New Roman" w:cs="Times New Roman"/>
              <w:sz w:val="26"/>
              <w:szCs w:val="26"/>
            </w:rPr>
            <w:t xml:space="preserve">deemed by the standing CEO of Phi Delta Epsilon. </w:t>
          </w:r>
          <w:r w:rsidR="000B2578">
            <w:rPr>
              <w:rFonts w:ascii="Times New Roman" w:hAnsi="Times New Roman" w:cs="Times New Roman"/>
              <w:sz w:val="26"/>
              <w:szCs w:val="26"/>
            </w:rPr>
            <w:t>Dissolution may begin if the full chapter has fewer than 2 members across all classes for one full academic year (2 consecutive spring and autumn semesters)</w:t>
          </w:r>
        </w:p>
        <w:p w14:paraId="7A5739E9" w14:textId="5545418D"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4D3C4C4C" w14:textId="2D2B42D6" w:rsidR="00945F94" w:rsidRPr="00181B6C" w:rsidRDefault="00DC52EA" w:rsidP="00945F94">
          <w:pPr>
            <w:widowControl w:val="0"/>
            <w:autoSpaceDE w:val="0"/>
            <w:autoSpaceDN w:val="0"/>
            <w:adjustRightInd w:val="0"/>
            <w:spacing w:after="240"/>
            <w:rPr>
              <w:rFonts w:ascii="Times New Roman" w:hAnsi="Times New Roman" w:cs="Times New Roman"/>
              <w:sz w:val="26"/>
              <w:szCs w:val="26"/>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Pr>
              <w:rFonts w:ascii="Times New Roman" w:hAnsi="Times New Roman" w:cs="Times New Roman"/>
              <w:sz w:val="26"/>
              <w:szCs w:val="26"/>
            </w:rPr>
            <w:t>Dissolution procedures:</w:t>
          </w:r>
          <w:r w:rsidR="00945F94" w:rsidRPr="00181B6C">
            <w:rPr>
              <w:rFonts w:ascii="Times New Roman" w:hAnsi="Times New Roman" w:cs="Times New Roman"/>
              <w:sz w:val="26"/>
              <w:szCs w:val="26"/>
            </w:rPr>
            <w:t xml:space="preserve"> The Fraternity shall use its funds only to accomplish the objectives and purposes as set forth in the Constitution and Bylaws. No part of such funds shall inure or be distributed to the members. On dissolution of the Fraternity, any funds remaining shall be distributed to one or more regularly organized and qualified educational or charitable organizations to be selected by the Executive Board of the Fraternity.</w:t>
          </w:r>
          <w:r w:rsidR="000B2578">
            <w:rPr>
              <w:rFonts w:ascii="Times New Roman" w:hAnsi="Times New Roman" w:cs="Times New Roman"/>
              <w:sz w:val="26"/>
              <w:szCs w:val="26"/>
            </w:rPr>
            <w:t xml:space="preserve"> In the case that any debts are owed, the executive board will contact the international committee for guidance and funding.</w:t>
          </w:r>
        </w:p>
        <w:p w14:paraId="123E40E1" w14:textId="1D47CE10"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2EFAEE9"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5F94" w:rsidRPr="00945F94">
            <w:rPr>
              <w:rFonts w:ascii="Times New Roman" w:hAnsi="Times New Roman" w:cs="Times New Roman"/>
              <w:sz w:val="26"/>
              <w:szCs w:val="26"/>
            </w:rPr>
            <w:t xml:space="preserve"> </w:t>
          </w:r>
          <w:r w:rsidR="00945F94" w:rsidRPr="00181B6C">
            <w:rPr>
              <w:rFonts w:ascii="Times New Roman" w:hAnsi="Times New Roman" w:cs="Times New Roman"/>
              <w:sz w:val="26"/>
              <w:szCs w:val="26"/>
            </w:rPr>
            <w:t>Any proposed amendment to this Constitution shall be printed, shall state the Article, Section, and Subsection to be changed, and shall be submitted to the CEO. The CEO shall present the proposed amendment at the next scheduled Executive Board Meeting with an explanation of any financial impact. If the proposed amendment receives three-quarters (3/4) majority vote, it shall come into effect at the close of the Meeting.</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C214C"/>
    <w:multiLevelType w:val="hybridMultilevel"/>
    <w:tmpl w:val="19A8A91A"/>
    <w:lvl w:ilvl="0" w:tplc="86E20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89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559F2"/>
    <w:rsid w:val="0006656A"/>
    <w:rsid w:val="00097F75"/>
    <w:rsid w:val="000B2578"/>
    <w:rsid w:val="000D3EE8"/>
    <w:rsid w:val="000D726D"/>
    <w:rsid w:val="000E2CC4"/>
    <w:rsid w:val="000F1890"/>
    <w:rsid w:val="00135420"/>
    <w:rsid w:val="00164DDB"/>
    <w:rsid w:val="001E2445"/>
    <w:rsid w:val="002C2FEA"/>
    <w:rsid w:val="00304E3C"/>
    <w:rsid w:val="003052D0"/>
    <w:rsid w:val="0034117E"/>
    <w:rsid w:val="003A4982"/>
    <w:rsid w:val="00484D79"/>
    <w:rsid w:val="0055346C"/>
    <w:rsid w:val="0056280A"/>
    <w:rsid w:val="0056390F"/>
    <w:rsid w:val="0056621D"/>
    <w:rsid w:val="00571659"/>
    <w:rsid w:val="005F0E61"/>
    <w:rsid w:val="005F5356"/>
    <w:rsid w:val="006662A4"/>
    <w:rsid w:val="00676310"/>
    <w:rsid w:val="00676FEF"/>
    <w:rsid w:val="007923E2"/>
    <w:rsid w:val="007D164B"/>
    <w:rsid w:val="008619CF"/>
    <w:rsid w:val="0089388B"/>
    <w:rsid w:val="008C6D79"/>
    <w:rsid w:val="00906D97"/>
    <w:rsid w:val="00910F0E"/>
    <w:rsid w:val="00912771"/>
    <w:rsid w:val="00945F94"/>
    <w:rsid w:val="009B2B70"/>
    <w:rsid w:val="009E6EDC"/>
    <w:rsid w:val="00A21A87"/>
    <w:rsid w:val="00B73B03"/>
    <w:rsid w:val="00C35801"/>
    <w:rsid w:val="00C72AC6"/>
    <w:rsid w:val="00CD39E3"/>
    <w:rsid w:val="00CE4BA9"/>
    <w:rsid w:val="00D51D73"/>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F538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4F5384"/>
    <w:rsid w:val="005F0E61"/>
    <w:rsid w:val="007A0E05"/>
    <w:rsid w:val="00873C23"/>
    <w:rsid w:val="009E6EDC"/>
    <w:rsid w:val="00BA301B"/>
    <w:rsid w:val="00D06235"/>
    <w:rsid w:val="00D5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0</TotalTime>
  <Pages>7</Pages>
  <Words>1948</Words>
  <Characters>11105</Characters>
  <Application>Microsoft Office Word</Application>
  <DocSecurity>0</DocSecurity>
  <PresentationFormat>15|.DOCX</PresentationFormat>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Keller, Tryton</cp:lastModifiedBy>
  <cp:revision>2</cp:revision>
  <dcterms:created xsi:type="dcterms:W3CDTF">2025-11-16T18:22:00Z</dcterms:created>
  <dcterms:modified xsi:type="dcterms:W3CDTF">2025-11-16T18:22:00Z</dcterms:modified>
</cp:coreProperties>
</file>