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23C343C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D4C7B">
            <w:rPr>
              <w:rFonts w:ascii="Buckeye Serif 2" w:hAnsi="Buckeye Serif 2"/>
              <w:b/>
              <w:bCs/>
              <w:noProof/>
              <w:sz w:val="32"/>
              <w:szCs w:val="32"/>
            </w:rPr>
            <w:t>Korean Student Association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4D8DD77"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5F9F">
            <w:rPr>
              <w:rFonts w:ascii="Buckeye Serif 2" w:hAnsi="Buckeye Serif 2"/>
              <w:noProof/>
            </w:rPr>
            <w:t>Korean Student Association</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E1D8430" w:rsidR="0006656A" w:rsidRPr="00D559E8" w:rsidRDefault="005F5356" w:rsidP="00845F9F">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845F9F" w:rsidRPr="00845F9F">
            <w:rPr>
              <w:rFonts w:ascii="Buckeye Serif 2" w:hAnsi="Buckeye Serif 2"/>
              <w:noProof/>
            </w:rPr>
            <w:t>Purpose of the Korean Student Association is to promote the education and enrichment of its members and the</w:t>
          </w:r>
          <w:r w:rsidR="00845F9F">
            <w:rPr>
              <w:rFonts w:ascii="Buckeye Serif 2" w:hAnsi="Buckeye Serif 2"/>
              <w:noProof/>
            </w:rPr>
            <w:t xml:space="preserve"> </w:t>
          </w:r>
          <w:r w:rsidR="00845F9F" w:rsidRPr="00845F9F">
            <w:rPr>
              <w:rFonts w:ascii="Buckeye Serif 2" w:hAnsi="Buckeye Serif 2"/>
              <w:noProof/>
            </w:rPr>
            <w:t>university community with aspects of Korean culture through involvement and participation in various social, cultural,</w:t>
          </w:r>
          <w:r w:rsidR="00845F9F">
            <w:rPr>
              <w:rFonts w:ascii="Buckeye Serif 2" w:hAnsi="Buckeye Serif 2"/>
              <w:noProof/>
            </w:rPr>
            <w:t xml:space="preserve"> </w:t>
          </w:r>
          <w:r w:rsidR="00845F9F" w:rsidRPr="00845F9F">
            <w:rPr>
              <w:rFonts w:ascii="Buckeye Serif 2" w:hAnsi="Buckeye Serif 2"/>
              <w:noProof/>
            </w:rPr>
            <w:t>and philanthropic activities.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28EBC2F"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B5114">
            <w:rPr>
              <w:rFonts w:ascii="Buckeye Serif 2" w:hAnsi="Buckeye Serif 2"/>
              <w:noProof/>
            </w:rPr>
            <w:t>Korean Student Association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DF8DE89"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D4DCF">
            <w:rPr>
              <w:rFonts w:ascii="Buckeye Serif 2" w:hAnsi="Buckeye Serif 2"/>
              <w:noProof/>
            </w:rPr>
            <w:t>Korean Student Association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44B8284"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D4DCF">
            <w:rPr>
              <w:rFonts w:ascii="Buckeye Serif 2" w:hAnsi="Buckeye Serif 2"/>
              <w:noProof/>
            </w:rPr>
            <w:t>Korean Student Association</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329C07D" w:rsidR="00D53151" w:rsidRPr="00D559E8" w:rsidRDefault="005F5356" w:rsidP="00AD4DCF">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rsidRPr="00AD4DCF">
            <w:rPr>
              <w:rFonts w:ascii="Buckeye Serif 2" w:hAnsi="Buckeye Serif 2"/>
              <w:noProof/>
            </w:rPr>
            <w:t>General membership is open to any enrolled OSU student, part-time and full-time. Others, such as faculty,</w:t>
          </w:r>
          <w:r w:rsidR="00AD4DCF">
            <w:rPr>
              <w:rFonts w:ascii="Buckeye Serif 2" w:hAnsi="Buckeye Serif 2"/>
              <w:noProof/>
            </w:rPr>
            <w:t xml:space="preserve"> </w:t>
          </w:r>
          <w:r w:rsidR="00AD4DCF" w:rsidRPr="00AD4DCF">
            <w:rPr>
              <w:rFonts w:ascii="Buckeye Serif 2" w:hAnsi="Buckeye Serif 2"/>
              <w:noProof/>
            </w:rPr>
            <w:t>alumni, professionals, etc. are encouraged to become members but as non-voting associates or honorary members.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377CDB6B" w14:textId="4BFA75D5" w:rsidR="005B5114" w:rsidRDefault="005F5356" w:rsidP="005B5114">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rsidRPr="00AD4DCF">
            <w:rPr>
              <w:rFonts w:ascii="Buckeye Serif 2" w:hAnsi="Buckeye Serif 2"/>
              <w:noProof/>
            </w:rPr>
            <w:t>General membership is open to any enrolled OSU student, part-time and full-time. Others, such as faculty,</w:t>
          </w:r>
          <w:r w:rsidR="00AD4DCF">
            <w:rPr>
              <w:rFonts w:ascii="Buckeye Serif 2" w:hAnsi="Buckeye Serif 2"/>
              <w:noProof/>
            </w:rPr>
            <w:t xml:space="preserve"> </w:t>
          </w:r>
          <w:r w:rsidR="00AD4DCF" w:rsidRPr="00AD4DCF">
            <w:rPr>
              <w:rFonts w:ascii="Buckeye Serif 2" w:hAnsi="Buckeye Serif 2"/>
              <w:noProof/>
            </w:rPr>
            <w:t>alumni, professionals, etc. are encouraged to become members but as non-voting associates or honorary members</w:t>
          </w:r>
          <w:r w:rsidR="005B5114">
            <w:rPr>
              <w:rFonts w:ascii="Buckeye Serif 2" w:hAnsi="Buckeye Serif 2"/>
              <w:noProof/>
            </w:rPr>
            <w:t>.</w:t>
          </w:r>
        </w:p>
        <w:p w14:paraId="757D9F7B" w14:textId="77777777" w:rsidR="005B5114" w:rsidRDefault="005B5114" w:rsidP="005B5114">
          <w:pPr>
            <w:rPr>
              <w:rFonts w:ascii="Buckeye Serif 2" w:hAnsi="Buckeye Serif 2"/>
              <w:noProof/>
            </w:rPr>
          </w:pPr>
          <w:r>
            <w:rPr>
              <w:rFonts w:ascii="Buckeye Serif 2" w:hAnsi="Buckeye Serif 2"/>
              <w:noProof/>
            </w:rPr>
            <w:t>Expression of Interest: Non-members may express interest by attending an event, contacting any executive board member, or completing the interest form available on the organization's social media</w:t>
          </w:r>
          <w:r w:rsidR="00AD4DCF" w:rsidRPr="00AD4DCF">
            <w:rPr>
              <w:rFonts w:ascii="Buckeye Serif 2" w:hAnsi="Buckeye Serif 2"/>
              <w:noProof/>
            </w:rPr>
            <w:t>.</w:t>
          </w:r>
        </w:p>
        <w:p w14:paraId="09A965CC" w14:textId="77777777" w:rsidR="005B5114" w:rsidRDefault="005B5114" w:rsidP="005B5114">
          <w:pPr>
            <w:rPr>
              <w:rFonts w:ascii="Buckeye Serif 2" w:hAnsi="Buckeye Serif 2"/>
              <w:noProof/>
            </w:rPr>
          </w:pPr>
          <w:r>
            <w:rPr>
              <w:rFonts w:ascii="Buckeye Serif 2" w:hAnsi="Buckeye Serif 2"/>
              <w:noProof/>
            </w:rPr>
            <w:t>Application Form: For interested students complete a short membership form that collects their name, contact information, and reason for joining.</w:t>
          </w:r>
        </w:p>
        <w:p w14:paraId="2E74DEBF" w14:textId="77777777" w:rsidR="005B5114" w:rsidRDefault="005B5114" w:rsidP="005B5114">
          <w:pPr>
            <w:rPr>
              <w:rFonts w:ascii="Buckeye Serif 2" w:hAnsi="Buckeye Serif 2"/>
              <w:noProof/>
            </w:rPr>
          </w:pPr>
          <w:r>
            <w:rPr>
              <w:rFonts w:ascii="Buckeye Serif 2" w:hAnsi="Buckeye Serif 2"/>
              <w:noProof/>
            </w:rPr>
            <w:t>Meeting attendance: Members must attend at least one general body meeting or event to become familiar with the organization's culture and expectations.</w:t>
          </w:r>
        </w:p>
        <w:p w14:paraId="09D879BA" w14:textId="0B4094BC" w:rsidR="005B5114" w:rsidRDefault="005B5114" w:rsidP="005B5114">
          <w:pPr>
            <w:rPr>
              <w:rFonts w:ascii="Buckeye Serif 2" w:hAnsi="Buckeye Serif 2"/>
              <w:noProof/>
            </w:rPr>
          </w:pPr>
          <w:r>
            <w:rPr>
              <w:rFonts w:ascii="Buckeye Serif 2" w:hAnsi="Buckeye Serif 2"/>
              <w:noProof/>
            </w:rPr>
            <w:t>Confirmation of Membership: After attending a meeting or event, new members are officially added to the organization's roster, group chat, and social media list by the Head of Membership.</w:t>
          </w:r>
        </w:p>
        <w:p w14:paraId="7AD060AF" w14:textId="53A5FF63" w:rsidR="005B5114" w:rsidRDefault="005B5114" w:rsidP="005B5114">
          <w:pPr>
            <w:rPr>
              <w:rFonts w:ascii="Buckeye Serif 2" w:hAnsi="Buckeye Serif 2"/>
              <w:noProof/>
            </w:rPr>
          </w:pPr>
          <w:r>
            <w:rPr>
              <w:rFonts w:ascii="Buckeye Serif 2" w:hAnsi="Buckeye Serif 2"/>
              <w:noProof/>
            </w:rPr>
            <w:t>Optional Dues: Members are not required to pay nominal dues or contribute to funraising efforts or support operations.</w:t>
          </w:r>
        </w:p>
        <w:p w14:paraId="1987508E" w14:textId="6B833D49" w:rsidR="005B5114" w:rsidRPr="005B5114" w:rsidRDefault="005F5356" w:rsidP="0006656A">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F25534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t>Membership applications are accepted on a rolling basis throughout the academic year. Students are encouraged to join at the beginning of each semester to participate fully in events, meetings, and organizational activities. However, new members are welcome to join at any time.</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65F7D1EF" w:rsidR="00ED05FF" w:rsidRPr="00D559E8" w:rsidRDefault="005F5356" w:rsidP="00AD4DCF">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rsidRPr="00AD4DCF">
            <w:rPr>
              <w:rFonts w:ascii="Buckeye Serif 2" w:hAnsi="Buckeye Serif 2"/>
              <w:noProof/>
            </w:rPr>
            <w:t>Members do not go through a selection or membership process and are open to all events and general meetings. In the</w:t>
          </w:r>
          <w:r w:rsidR="00AD4DCF">
            <w:rPr>
              <w:rFonts w:ascii="Buckeye Serif 2" w:hAnsi="Buckeye Serif 2"/>
              <w:noProof/>
            </w:rPr>
            <w:t xml:space="preserve"> </w:t>
          </w:r>
          <w:r w:rsidR="00AD4DCF" w:rsidRPr="00AD4DCF">
            <w:rPr>
              <w:rFonts w:ascii="Buckeye Serif 2" w:hAnsi="Buckeye Serif 2"/>
              <w:noProof/>
            </w:rPr>
            <w:t>case a member causes hardship on the officers, organization or partnering organizations, officers will discuss the matter</w:t>
          </w:r>
          <w:r w:rsidR="00AD4DCF">
            <w:rPr>
              <w:rFonts w:ascii="Buckeye Serif 2" w:hAnsi="Buckeye Serif 2"/>
              <w:noProof/>
            </w:rPr>
            <w:t xml:space="preserve"> </w:t>
          </w:r>
          <w:r w:rsidR="00AD4DCF" w:rsidRPr="00AD4DCF">
            <w:rPr>
              <w:rFonts w:ascii="Buckeye Serif 2" w:hAnsi="Buckeye Serif 2"/>
              <w:noProof/>
            </w:rPr>
            <w:t>with the member and the standards of the organization. After the discussion, the officers will unanimously vote whether to</w:t>
          </w:r>
          <w:r w:rsidR="00AD4DCF">
            <w:rPr>
              <w:rFonts w:ascii="Buckeye Serif 2" w:hAnsi="Buckeye Serif 2"/>
              <w:noProof/>
            </w:rPr>
            <w:t xml:space="preserve"> </w:t>
          </w:r>
          <w:r w:rsidR="00AD4DCF" w:rsidRPr="00AD4DCF">
            <w:rPr>
              <w:rFonts w:ascii="Buckeye Serif 2" w:hAnsi="Buckeye Serif 2"/>
              <w:noProof/>
            </w:rPr>
            <w:t>remove the member from the current event and whether to allow the member to attend future events and meetings related</w:t>
          </w:r>
          <w:r w:rsidR="00AD4DCF">
            <w:rPr>
              <w:rFonts w:ascii="Buckeye Serif 2" w:hAnsi="Buckeye Serif 2"/>
              <w:noProof/>
            </w:rPr>
            <w:t xml:space="preserve"> </w:t>
          </w:r>
          <w:r w:rsidR="00AD4DCF" w:rsidRPr="00AD4DCF">
            <w:rPr>
              <w:rFonts w:ascii="Buckeye Serif 2" w:hAnsi="Buckeye Serif 2"/>
              <w:noProof/>
            </w:rPr>
            <w:t>to the organization. During this process, all members will be protected by the non-discrimination policy and will only be</w:t>
          </w:r>
          <w:r w:rsidR="00AD4DCF">
            <w:rPr>
              <w:rFonts w:ascii="Buckeye Serif 2" w:hAnsi="Buckeye Serif 2"/>
              <w:noProof/>
            </w:rPr>
            <w:t xml:space="preserve"> </w:t>
          </w:r>
          <w:r w:rsidR="00AD4DCF" w:rsidRPr="00AD4DCF">
            <w:rPr>
              <w:rFonts w:ascii="Buckeye Serif 2" w:hAnsi="Buckeye Serif 2"/>
              <w:noProof/>
            </w:rPr>
            <w:t>evaluated on their actions related to the standard of the organization.</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9F06108" w:rsidR="005F5356" w:rsidRDefault="005F5356" w:rsidP="00AD4DCF">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rPr>
              <w:rFonts w:ascii="Buckeye Serif 2" w:hAnsi="Buckeye Serif 2"/>
            </w:rPr>
            <w:t>A</w:t>
          </w:r>
          <w:r w:rsidR="00AD4DCF" w:rsidRPr="00AD4DCF">
            <w:rPr>
              <w:rFonts w:ascii="Buckeye Serif 2" w:hAnsi="Buckeye Serif 2"/>
              <w:noProof/>
            </w:rPr>
            <w:t>dvisors of the KSA must be full-time members of the University faculty or administrative/professional staff.</w:t>
          </w:r>
          <w:r w:rsidR="00354340">
            <w:rPr>
              <w:rFonts w:ascii="Buckeye Serif 2" w:hAnsi="Buckeye Serif 2"/>
              <w:noProof/>
            </w:rPr>
            <w:t xml:space="preserve"> </w:t>
          </w:r>
          <w:r w:rsidR="00AD4DCF" w:rsidRPr="00AD4DCF">
            <w:rPr>
              <w:rFonts w:ascii="Buckeye Serif 2" w:hAnsi="Buckeye Serif 2"/>
              <w:noProof/>
            </w:rPr>
            <w:t xml:space="preserve">If a person is serving as an advisor who is not a member of the </w:t>
          </w:r>
          <w:r w:rsidR="00354340">
            <w:rPr>
              <w:rFonts w:ascii="Buckeye Serif 2" w:hAnsi="Buckeye Serif 2"/>
              <w:noProof/>
            </w:rPr>
            <w:t>prior</w:t>
          </w:r>
          <w:r w:rsidR="00AD4DCF" w:rsidRPr="00AD4DCF">
            <w:rPr>
              <w:rFonts w:ascii="Buckeye Serif 2" w:hAnsi="Buckeye Serif 2"/>
              <w:noProof/>
            </w:rPr>
            <w:t xml:space="preserve"> classification, a co-advisor must be chosen who is a</w:t>
          </w:r>
          <w:r w:rsidR="00AD4DCF">
            <w:rPr>
              <w:rFonts w:ascii="Buckeye Serif 2" w:hAnsi="Buckeye Serif 2"/>
              <w:noProof/>
            </w:rPr>
            <w:t xml:space="preserve"> </w:t>
          </w:r>
          <w:r w:rsidR="00AD4DCF" w:rsidRPr="00AD4DCF">
            <w:rPr>
              <w:rFonts w:ascii="Buckeye Serif 2" w:hAnsi="Buckeye Serif 2"/>
              <w:noProof/>
            </w:rPr>
            <w:t>member of the listed University classifications. The responsibility of an advisor of this organization is to act as a liaison</w:t>
          </w:r>
          <w:r w:rsidR="00AD4DCF">
            <w:rPr>
              <w:rFonts w:ascii="Buckeye Serif 2" w:hAnsi="Buckeye Serif 2"/>
              <w:noProof/>
            </w:rPr>
            <w:t xml:space="preserve"> </w:t>
          </w:r>
          <w:r w:rsidR="00AD4DCF" w:rsidRPr="00AD4DCF">
            <w:rPr>
              <w:rFonts w:ascii="Buckeye Serif 2" w:hAnsi="Buckeye Serif 2"/>
              <w:noProof/>
            </w:rPr>
            <w:t>between the organization and the University.</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D718F7C"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t>The advisor will serve a term of one academic year and may be reappointed for subsequent terms by mutual agreement of the advisor and the executive board. Advisors are encouraged to maintain consistent involvement with the organization to provide continuity and support. Any changes in advisor status during the term must be communicated promptly to the executive board and the university.</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58F4A497"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t>The executive board will nominate potential advisors based on their qualifications, interest in the organization’s mission, and ability to serve as a liaison between the organization and the university. A majority vote by the executive board is required to confirm the appointment. If a co-advisor is necessary, the same selection process will apply.</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29AEEE77" w14:textId="3D703BF3" w:rsidR="001A268A" w:rsidRDefault="005F5356" w:rsidP="0006656A">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t>In the event that an advisor is unable to fulfill their responsibilities, resigns, or no longer meets the eligibility requirements, the executive board will promptly initiate the selection process to appoint a new advisor. Until a replacement is confirmed, the executive board will work closely with university staff to ensure organizational continuity. Advisors who are removed or replaced will be notified in writing, and the decision will be based solely on their ability to meet the duties and responsibilities outlined in this constitution</w:t>
          </w:r>
          <w:r w:rsidR="001A268A">
            <w:t>.</w:t>
          </w:r>
        </w:p>
        <w:p w14:paraId="32088E5C" w14:textId="77777777" w:rsidR="001A268A" w:rsidRDefault="001A268A" w:rsidP="0006656A">
          <w:r>
            <w:t>Notification: The current advisor or executive board will notify all officers and general members of the vacancy</w:t>
          </w:r>
          <w:r w:rsidR="00AD4DCF">
            <w:t>.</w:t>
          </w:r>
        </w:p>
        <w:p w14:paraId="7363F26E" w14:textId="454397CF" w:rsidR="001A268A" w:rsidRDefault="001A268A" w:rsidP="0006656A">
          <w:r>
            <w:t>Nomination: The executive board will accept nominations from officers and members for a new advisor who meets the eligibility criteria outline in section A.</w:t>
          </w:r>
        </w:p>
        <w:p w14:paraId="6EC498E2" w14:textId="736027A3" w:rsidR="001A268A" w:rsidRDefault="001A268A" w:rsidP="0006656A">
          <w:r>
            <w:t>Review: Nominees will be contacted to confirm their interest and ability to serve.</w:t>
          </w:r>
        </w:p>
        <w:p w14:paraId="311EDEC7" w14:textId="5AAF69A3" w:rsidR="001A268A" w:rsidRDefault="001A268A" w:rsidP="0006656A">
          <w:r>
            <w:t>Vote: The executive board will hold a formal vote to select the new advisor. A simple majority vote (more than 50%) is required for approval.</w:t>
          </w:r>
        </w:p>
        <w:p w14:paraId="0B7EE578" w14:textId="3CA24BEE" w:rsidR="001A268A" w:rsidRDefault="001A268A" w:rsidP="0006656A">
          <w:r>
            <w:t>University Confirmation: Once selected, the advisor's appointment will be reported to the Student Activities office for offical recognition.</w:t>
          </w:r>
        </w:p>
        <w:p w14:paraId="29D2C364" w14:textId="43B3D62B" w:rsidR="001A268A" w:rsidRPr="001A268A" w:rsidRDefault="005F5356" w:rsidP="001A268A">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41BDCE36" w14:textId="474C71AB" w:rsidR="00845F9F" w:rsidRPr="00845F9F" w:rsidRDefault="00DC52EA" w:rsidP="00845F9F">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5F9F" w:rsidRPr="00845F9F">
            <w:t xml:space="preserve"> </w:t>
          </w:r>
          <w:r w:rsidR="00845F9F" w:rsidRPr="00845F9F">
            <w:rPr>
              <w:rFonts w:ascii="Buckeye Serif 2" w:hAnsi="Buckeye Serif 2"/>
              <w:noProof/>
            </w:rPr>
            <w:t>The officers shall operate for the common good of the KSA. Officers shall not be constrained by “official titles”</w:t>
          </w:r>
          <w:r w:rsidR="00845F9F">
            <w:rPr>
              <w:rFonts w:ascii="Buckeye Serif 2" w:hAnsi="Buckeye Serif 2"/>
              <w:noProof/>
            </w:rPr>
            <w:t xml:space="preserve"> </w:t>
          </w:r>
          <w:r w:rsidR="00845F9F" w:rsidRPr="00845F9F">
            <w:rPr>
              <w:rFonts w:ascii="Buckeye Serif 2" w:hAnsi="Buckeye Serif 2"/>
              <w:noProof/>
            </w:rPr>
            <w:t>in determining their role(s) within the organization. The following are the official titles for the executive committee, but</w:t>
          </w:r>
          <w:r w:rsidR="00845F9F">
            <w:rPr>
              <w:rFonts w:ascii="Buckeye Serif 2" w:hAnsi="Buckeye Serif 2"/>
              <w:noProof/>
            </w:rPr>
            <w:t xml:space="preserve"> </w:t>
          </w:r>
          <w:r w:rsidR="00845F9F" w:rsidRPr="00845F9F">
            <w:rPr>
              <w:rFonts w:ascii="Buckeye Serif 2" w:hAnsi="Buckeye Serif 2"/>
              <w:noProof/>
            </w:rPr>
            <w:t>these descriptions shall be only a general guideline. Although most rulings will be based on a majority vote, Presidents do</w:t>
          </w:r>
          <w:r w:rsidR="00845F9F">
            <w:rPr>
              <w:rFonts w:ascii="Buckeye Serif 2" w:hAnsi="Buckeye Serif 2"/>
              <w:noProof/>
            </w:rPr>
            <w:t xml:space="preserve"> </w:t>
          </w:r>
          <w:r w:rsidR="00845F9F" w:rsidRPr="00845F9F">
            <w:rPr>
              <w:rFonts w:ascii="Buckeye Serif 2" w:hAnsi="Buckeye Serif 2"/>
              <w:noProof/>
            </w:rPr>
            <w:t>have the ability to overrule or request a re-vote. The titles of the officers are as follows:</w:t>
          </w:r>
        </w:p>
        <w:p w14:paraId="299CD64B" w14:textId="77777777" w:rsidR="00845F9F" w:rsidRPr="00845F9F" w:rsidRDefault="00845F9F" w:rsidP="00845F9F">
          <w:pPr>
            <w:rPr>
              <w:rFonts w:ascii="Buckeye Serif 2" w:hAnsi="Buckeye Serif 2"/>
              <w:noProof/>
            </w:rPr>
          </w:pPr>
          <w:r w:rsidRPr="00845F9F">
            <w:rPr>
              <w:rFonts w:ascii="Buckeye Serif 2" w:hAnsi="Buckeye Serif 2"/>
              <w:noProof/>
            </w:rPr>
            <w:t>A. President</w:t>
          </w:r>
        </w:p>
        <w:p w14:paraId="00D5CB93" w14:textId="77777777" w:rsidR="00845F9F" w:rsidRPr="00845F9F" w:rsidRDefault="00845F9F" w:rsidP="00845F9F">
          <w:pPr>
            <w:rPr>
              <w:rFonts w:ascii="Buckeye Serif 2" w:hAnsi="Buckeye Serif 2"/>
              <w:noProof/>
            </w:rPr>
          </w:pPr>
          <w:r w:rsidRPr="00845F9F">
            <w:rPr>
              <w:rFonts w:ascii="Buckeye Serif 2" w:hAnsi="Buckeye Serif 2"/>
              <w:noProof/>
            </w:rPr>
            <w:t>I. Preside at organization meetings.</w:t>
          </w:r>
        </w:p>
        <w:p w14:paraId="24EF6F17" w14:textId="77777777" w:rsidR="00845F9F" w:rsidRPr="00845F9F" w:rsidRDefault="00845F9F" w:rsidP="00845F9F">
          <w:pPr>
            <w:rPr>
              <w:rFonts w:ascii="Buckeye Serif 2" w:hAnsi="Buckeye Serif 2"/>
              <w:noProof/>
            </w:rPr>
          </w:pPr>
          <w:r w:rsidRPr="00845F9F">
            <w:rPr>
              <w:rFonts w:ascii="Buckeye Serif 2" w:hAnsi="Buckeye Serif 2"/>
              <w:noProof/>
            </w:rPr>
            <w:t>II. Facilitate executive board meetings.</w:t>
          </w:r>
        </w:p>
        <w:p w14:paraId="1085910A" w14:textId="77777777" w:rsidR="00845F9F" w:rsidRPr="00845F9F" w:rsidRDefault="00845F9F" w:rsidP="00845F9F">
          <w:pPr>
            <w:rPr>
              <w:rFonts w:ascii="Buckeye Serif 2" w:hAnsi="Buckeye Serif 2"/>
              <w:noProof/>
            </w:rPr>
          </w:pPr>
          <w:r w:rsidRPr="00845F9F">
            <w:rPr>
              <w:rFonts w:ascii="Buckeye Serif 2" w:hAnsi="Buckeye Serif 2"/>
              <w:noProof/>
            </w:rPr>
            <w:t>III. IV. Represent the organization to the institution.</w:t>
          </w:r>
        </w:p>
        <w:p w14:paraId="6F19D6C7" w14:textId="77777777" w:rsidR="00845F9F" w:rsidRPr="00845F9F" w:rsidRDefault="00845F9F" w:rsidP="00845F9F">
          <w:pPr>
            <w:rPr>
              <w:rFonts w:ascii="Buckeye Serif 2" w:hAnsi="Buckeye Serif 2"/>
              <w:noProof/>
            </w:rPr>
          </w:pPr>
          <w:r w:rsidRPr="00845F9F">
            <w:rPr>
              <w:rFonts w:ascii="Buckeye Serif 2" w:hAnsi="Buckeye Serif 2"/>
              <w:noProof/>
            </w:rPr>
            <w:t>Meet with the advisor when needed.</w:t>
          </w:r>
        </w:p>
        <w:p w14:paraId="4D5183F2" w14:textId="77777777" w:rsidR="00845F9F" w:rsidRPr="00845F9F" w:rsidRDefault="00845F9F" w:rsidP="00845F9F">
          <w:pPr>
            <w:rPr>
              <w:rFonts w:ascii="Buckeye Serif 2" w:hAnsi="Buckeye Serif 2"/>
              <w:noProof/>
            </w:rPr>
          </w:pPr>
          <w:r w:rsidRPr="00845F9F">
            <w:rPr>
              <w:rFonts w:ascii="Buckeye Serif 2" w:hAnsi="Buckeye Serif 2"/>
              <w:noProof/>
            </w:rPr>
            <w:t>V. Be aware of all the financial matters.</w:t>
          </w:r>
        </w:p>
        <w:p w14:paraId="4B3FAF82" w14:textId="77777777" w:rsidR="00845F9F" w:rsidRPr="00845F9F" w:rsidRDefault="00845F9F" w:rsidP="00845F9F">
          <w:pPr>
            <w:rPr>
              <w:rFonts w:ascii="Buckeye Serif 2" w:hAnsi="Buckeye Serif 2"/>
              <w:noProof/>
            </w:rPr>
          </w:pPr>
          <w:r w:rsidRPr="00845F9F">
            <w:rPr>
              <w:rFonts w:ascii="Buckeye Serif 2" w:hAnsi="Buckeye Serif 2"/>
              <w:noProof/>
            </w:rPr>
            <w:t>VI. Assist all executive officers.</w:t>
          </w:r>
        </w:p>
        <w:p w14:paraId="653CEAD6" w14:textId="77777777" w:rsidR="00845F9F" w:rsidRPr="00845F9F" w:rsidRDefault="00845F9F" w:rsidP="00845F9F">
          <w:pPr>
            <w:rPr>
              <w:rFonts w:ascii="Buckeye Serif 2" w:hAnsi="Buckeye Serif 2"/>
              <w:noProof/>
            </w:rPr>
          </w:pPr>
          <w:r w:rsidRPr="00845F9F">
            <w:rPr>
              <w:rFonts w:ascii="Buckeye Serif 2" w:hAnsi="Buckeye Serif 2"/>
              <w:noProof/>
            </w:rPr>
            <w:t>VII. VIII. IX. X. Serve as spokesperson for the executive board and organization.</w:t>
          </w:r>
        </w:p>
        <w:p w14:paraId="6D0A010F" w14:textId="77777777" w:rsidR="00845F9F" w:rsidRPr="00845F9F" w:rsidRDefault="00845F9F" w:rsidP="00845F9F">
          <w:pPr>
            <w:rPr>
              <w:rFonts w:ascii="Buckeye Serif 2" w:hAnsi="Buckeye Serif 2"/>
              <w:noProof/>
            </w:rPr>
          </w:pPr>
          <w:r w:rsidRPr="00845F9F">
            <w:rPr>
              <w:rFonts w:ascii="Buckeye Serif 2" w:hAnsi="Buckeye Serif 2"/>
              <w:noProof/>
            </w:rPr>
            <w:t>Provide motivation for the organization.</w:t>
          </w:r>
        </w:p>
        <w:p w14:paraId="33D79D2D" w14:textId="77777777" w:rsidR="00845F9F" w:rsidRPr="00845F9F" w:rsidRDefault="00845F9F" w:rsidP="00845F9F">
          <w:pPr>
            <w:rPr>
              <w:rFonts w:ascii="Buckeye Serif 2" w:hAnsi="Buckeye Serif 2"/>
              <w:noProof/>
            </w:rPr>
          </w:pPr>
          <w:r w:rsidRPr="00845F9F">
            <w:rPr>
              <w:rFonts w:ascii="Buckeye Serif 2" w:hAnsi="Buckeye Serif 2"/>
              <w:noProof/>
            </w:rPr>
            <w:t>Coordinate campus-wide programs (delegate this to other executive officers).</w:t>
          </w:r>
        </w:p>
        <w:p w14:paraId="71B5A395" w14:textId="77777777" w:rsidR="00845F9F" w:rsidRPr="00845F9F" w:rsidRDefault="00845F9F" w:rsidP="00845F9F">
          <w:pPr>
            <w:rPr>
              <w:rFonts w:ascii="Buckeye Serif 2" w:hAnsi="Buckeye Serif 2"/>
              <w:noProof/>
            </w:rPr>
          </w:pPr>
          <w:r w:rsidRPr="00845F9F">
            <w:rPr>
              <w:rFonts w:ascii="Buckeye Serif 2" w:hAnsi="Buckeye Serif 2"/>
              <w:noProof/>
            </w:rPr>
            <w:t>Serve on various committees or task forces.</w:t>
          </w:r>
        </w:p>
        <w:p w14:paraId="60517BF8" w14:textId="77777777" w:rsidR="00845F9F" w:rsidRPr="00845F9F" w:rsidRDefault="00845F9F" w:rsidP="00845F9F">
          <w:pPr>
            <w:rPr>
              <w:rFonts w:ascii="Buckeye Serif 2" w:hAnsi="Buckeye Serif 2"/>
              <w:noProof/>
            </w:rPr>
          </w:pPr>
          <w:r w:rsidRPr="00845F9F">
            <w:rPr>
              <w:rFonts w:ascii="Buckeye Serif 2" w:hAnsi="Buckeye Serif 2"/>
              <w:noProof/>
            </w:rPr>
            <w:t>XI. XII. XIII. XIV. XV. XVI. XVII. XVIII. XIX. Prepare prior to all meetings.</w:t>
          </w:r>
        </w:p>
        <w:p w14:paraId="310DC837" w14:textId="77777777" w:rsidR="00845F9F" w:rsidRPr="00845F9F" w:rsidRDefault="00845F9F" w:rsidP="00845F9F">
          <w:pPr>
            <w:rPr>
              <w:rFonts w:ascii="Buckeye Serif 2" w:hAnsi="Buckeye Serif 2"/>
              <w:noProof/>
            </w:rPr>
          </w:pPr>
          <w:r w:rsidRPr="00845F9F">
            <w:rPr>
              <w:rFonts w:ascii="Buckeye Serif 2" w:hAnsi="Buckeye Serif 2"/>
              <w:noProof/>
            </w:rPr>
            <w:t>Be open to all opinions and input.</w:t>
          </w:r>
        </w:p>
        <w:p w14:paraId="78C6A7C4" w14:textId="77777777" w:rsidR="00845F9F" w:rsidRPr="00845F9F" w:rsidRDefault="00845F9F" w:rsidP="00845F9F">
          <w:pPr>
            <w:rPr>
              <w:rFonts w:ascii="Buckeye Serif 2" w:hAnsi="Buckeye Serif 2"/>
              <w:noProof/>
            </w:rPr>
          </w:pPr>
          <w:r w:rsidRPr="00845F9F">
            <w:rPr>
              <w:rFonts w:ascii="Buckeye Serif 2" w:hAnsi="Buckeye Serif 2"/>
              <w:noProof/>
            </w:rPr>
            <w:t>Provide follow-up to organizational tasks.</w:t>
          </w:r>
        </w:p>
        <w:p w14:paraId="781EF679" w14:textId="77777777" w:rsidR="00845F9F" w:rsidRPr="00845F9F" w:rsidRDefault="00845F9F" w:rsidP="00845F9F">
          <w:pPr>
            <w:rPr>
              <w:rFonts w:ascii="Buckeye Serif 2" w:hAnsi="Buckeye Serif 2"/>
              <w:noProof/>
            </w:rPr>
          </w:pPr>
          <w:r w:rsidRPr="00845F9F">
            <w:rPr>
              <w:rFonts w:ascii="Buckeye Serif 2" w:hAnsi="Buckeye Serif 2"/>
              <w:noProof/>
            </w:rPr>
            <w:t>Inform the executive board of other meeting information.</w:t>
          </w:r>
        </w:p>
        <w:p w14:paraId="56E26BED" w14:textId="77777777" w:rsidR="00845F9F" w:rsidRPr="00845F9F" w:rsidRDefault="00845F9F" w:rsidP="00845F9F">
          <w:pPr>
            <w:rPr>
              <w:rFonts w:ascii="Buckeye Serif 2" w:hAnsi="Buckeye Serif 2"/>
              <w:noProof/>
            </w:rPr>
          </w:pPr>
          <w:r w:rsidRPr="00845F9F">
            <w:rPr>
              <w:rFonts w:ascii="Buckeye Serif 2" w:hAnsi="Buckeye Serif 2"/>
              <w:noProof/>
            </w:rPr>
            <w:t>Organize the executive board retreats and apparel.</w:t>
          </w:r>
        </w:p>
        <w:p w14:paraId="4753598F" w14:textId="77777777" w:rsidR="00845F9F" w:rsidRPr="00845F9F" w:rsidRDefault="00845F9F" w:rsidP="00845F9F">
          <w:pPr>
            <w:rPr>
              <w:rFonts w:ascii="Buckeye Serif 2" w:hAnsi="Buckeye Serif 2"/>
              <w:noProof/>
            </w:rPr>
          </w:pPr>
          <w:r w:rsidRPr="00845F9F">
            <w:rPr>
              <w:rFonts w:ascii="Buckeye Serif 2" w:hAnsi="Buckeye Serif 2"/>
              <w:noProof/>
            </w:rPr>
            <w:t>Prepare for the annual banquet (delegate to other executive officers).</w:t>
          </w:r>
        </w:p>
        <w:p w14:paraId="639FA374" w14:textId="77777777" w:rsidR="00845F9F" w:rsidRPr="00845F9F" w:rsidRDefault="00845F9F" w:rsidP="00845F9F">
          <w:pPr>
            <w:rPr>
              <w:rFonts w:ascii="Buckeye Serif 2" w:hAnsi="Buckeye Serif 2"/>
              <w:noProof/>
            </w:rPr>
          </w:pPr>
          <w:r w:rsidRPr="00845F9F">
            <w:rPr>
              <w:rFonts w:ascii="Buckeye Serif 2" w:hAnsi="Buckeye Serif 2"/>
              <w:noProof/>
            </w:rPr>
            <w:t>Coordinate the executive board transition with advisor.</w:t>
          </w:r>
        </w:p>
        <w:p w14:paraId="7E4E978B" w14:textId="77777777" w:rsidR="00845F9F" w:rsidRPr="00845F9F" w:rsidRDefault="00845F9F" w:rsidP="00845F9F">
          <w:pPr>
            <w:rPr>
              <w:rFonts w:ascii="Buckeye Serif 2" w:hAnsi="Buckeye Serif 2"/>
              <w:noProof/>
            </w:rPr>
          </w:pPr>
          <w:r w:rsidRPr="00845F9F">
            <w:rPr>
              <w:rFonts w:ascii="Buckeye Serif 2" w:hAnsi="Buckeye Serif 2"/>
              <w:noProof/>
            </w:rPr>
            <w:t>Interview the applicants for the future executive board.</w:t>
          </w:r>
        </w:p>
        <w:p w14:paraId="281899BF" w14:textId="77777777" w:rsidR="00845F9F" w:rsidRPr="00845F9F" w:rsidRDefault="00845F9F" w:rsidP="00845F9F">
          <w:pPr>
            <w:rPr>
              <w:rFonts w:ascii="Buckeye Serif 2" w:hAnsi="Buckeye Serif 2"/>
              <w:noProof/>
            </w:rPr>
          </w:pPr>
          <w:r w:rsidRPr="00845F9F">
            <w:rPr>
              <w:rFonts w:ascii="Buckeye Serif 2" w:hAnsi="Buckeye Serif 2"/>
              <w:noProof/>
            </w:rPr>
            <w:t>Implement cultural ideas into meetings and events.</w:t>
          </w:r>
        </w:p>
        <w:p w14:paraId="44FD88E7" w14:textId="77777777" w:rsidR="00845F9F" w:rsidRDefault="00845F9F" w:rsidP="00845F9F">
          <w:pPr>
            <w:rPr>
              <w:rFonts w:ascii="Buckeye Serif 2" w:hAnsi="Buckeye Serif 2"/>
              <w:noProof/>
            </w:rPr>
          </w:pPr>
        </w:p>
        <w:p w14:paraId="52CEFDBE" w14:textId="3DAD8614" w:rsidR="00845F9F" w:rsidRPr="00845F9F" w:rsidRDefault="00845F9F" w:rsidP="00845F9F">
          <w:pPr>
            <w:rPr>
              <w:rFonts w:ascii="Buckeye Serif 2" w:hAnsi="Buckeye Serif 2"/>
              <w:noProof/>
            </w:rPr>
          </w:pPr>
          <w:r w:rsidRPr="00845F9F">
            <w:rPr>
              <w:rFonts w:ascii="Buckeye Serif 2" w:hAnsi="Buckeye Serif 2"/>
              <w:noProof/>
            </w:rPr>
            <w:t>B. Vice President/Secretary</w:t>
          </w:r>
        </w:p>
        <w:p w14:paraId="69E93531" w14:textId="77777777" w:rsidR="00845F9F" w:rsidRPr="00845F9F" w:rsidRDefault="00845F9F" w:rsidP="00845F9F">
          <w:pPr>
            <w:rPr>
              <w:rFonts w:ascii="Buckeye Serif 2" w:hAnsi="Buckeye Serif 2"/>
              <w:noProof/>
            </w:rPr>
          </w:pPr>
          <w:r w:rsidRPr="00845F9F">
            <w:rPr>
              <w:rFonts w:ascii="Buckeye Serif 2" w:hAnsi="Buckeye Serif 2"/>
              <w:noProof/>
            </w:rPr>
            <w:t>I. II. III. Preside at organization meetings in the absence of the President.</w:t>
          </w:r>
        </w:p>
        <w:p w14:paraId="32AA8A78" w14:textId="77777777" w:rsidR="00845F9F" w:rsidRPr="00845F9F" w:rsidRDefault="00845F9F" w:rsidP="00845F9F">
          <w:pPr>
            <w:rPr>
              <w:rFonts w:ascii="Buckeye Serif 2" w:hAnsi="Buckeye Serif 2"/>
              <w:noProof/>
            </w:rPr>
          </w:pPr>
          <w:r w:rsidRPr="00845F9F">
            <w:rPr>
              <w:rFonts w:ascii="Buckeye Serif 2" w:hAnsi="Buckeye Serif 2"/>
              <w:noProof/>
            </w:rPr>
            <w:t>Provide insight and opposition to Presidential biases if observed.</w:t>
          </w:r>
        </w:p>
        <w:p w14:paraId="538EE620" w14:textId="77777777" w:rsidR="00845F9F" w:rsidRPr="00845F9F" w:rsidRDefault="00845F9F" w:rsidP="00845F9F">
          <w:pPr>
            <w:rPr>
              <w:rFonts w:ascii="Buckeye Serif 2" w:hAnsi="Buckeye Serif 2"/>
              <w:noProof/>
            </w:rPr>
          </w:pPr>
          <w:r w:rsidRPr="00845F9F">
            <w:rPr>
              <w:rFonts w:ascii="Buckeye Serif 2" w:hAnsi="Buckeye Serif 2"/>
              <w:noProof/>
            </w:rPr>
            <w:t>Serve as liaison to committees.</w:t>
          </w:r>
        </w:p>
        <w:p w14:paraId="2C1F2CDF" w14:textId="77777777" w:rsidR="00845F9F" w:rsidRPr="00845F9F" w:rsidRDefault="00845F9F" w:rsidP="00845F9F">
          <w:pPr>
            <w:rPr>
              <w:rFonts w:ascii="Buckeye Serif 2" w:hAnsi="Buckeye Serif 2"/>
              <w:noProof/>
            </w:rPr>
          </w:pPr>
          <w:r w:rsidRPr="00845F9F">
            <w:rPr>
              <w:rFonts w:ascii="Buckeye Serif 2" w:hAnsi="Buckeye Serif 2"/>
              <w:noProof/>
            </w:rPr>
            <w:lastRenderedPageBreak/>
            <w:t>IV. V. VI. VII. VIII. IX. X. XI. XII. XIII. XV. XVI. XVII. XVIII. XIX. XX. Direct constitutional updating and revision.</w:t>
          </w:r>
        </w:p>
        <w:p w14:paraId="43093948" w14:textId="77777777" w:rsidR="00845F9F" w:rsidRPr="00845F9F" w:rsidRDefault="00845F9F" w:rsidP="00845F9F">
          <w:pPr>
            <w:rPr>
              <w:rFonts w:ascii="Buckeye Serif 2" w:hAnsi="Buckeye Serif 2"/>
              <w:noProof/>
            </w:rPr>
          </w:pPr>
          <w:r w:rsidRPr="00845F9F">
            <w:rPr>
              <w:rFonts w:ascii="Buckeye Serif 2" w:hAnsi="Buckeye Serif 2"/>
              <w:noProof/>
            </w:rPr>
            <w:t>Assist President in facilitating elections.</w:t>
          </w:r>
        </w:p>
        <w:p w14:paraId="53E769EE" w14:textId="77777777" w:rsidR="00845F9F" w:rsidRPr="00845F9F" w:rsidRDefault="00845F9F" w:rsidP="00845F9F">
          <w:pPr>
            <w:rPr>
              <w:rFonts w:ascii="Buckeye Serif 2" w:hAnsi="Buckeye Serif 2"/>
              <w:noProof/>
            </w:rPr>
          </w:pPr>
          <w:r w:rsidRPr="00845F9F">
            <w:rPr>
              <w:rFonts w:ascii="Buckeye Serif 2" w:hAnsi="Buckeye Serif 2"/>
              <w:noProof/>
            </w:rPr>
            <w:t>Oversee the Events and Membership Committees.</w:t>
          </w:r>
        </w:p>
        <w:p w14:paraId="6FD7A314" w14:textId="77777777" w:rsidR="00845F9F" w:rsidRPr="00845F9F" w:rsidRDefault="00845F9F" w:rsidP="00845F9F">
          <w:pPr>
            <w:rPr>
              <w:rFonts w:ascii="Buckeye Serif 2" w:hAnsi="Buckeye Serif 2"/>
              <w:noProof/>
            </w:rPr>
          </w:pPr>
          <w:r w:rsidRPr="00845F9F">
            <w:rPr>
              <w:rFonts w:ascii="Buckeye Serif 2" w:hAnsi="Buckeye Serif 2"/>
              <w:noProof/>
            </w:rPr>
            <w:t>Provide assistance to the Event Coordinators and Membership Chairs if needed.</w:t>
          </w:r>
        </w:p>
        <w:p w14:paraId="3E982B61" w14:textId="77777777" w:rsidR="00845F9F" w:rsidRPr="00845F9F" w:rsidRDefault="00845F9F" w:rsidP="00845F9F">
          <w:pPr>
            <w:rPr>
              <w:rFonts w:ascii="Buckeye Serif 2" w:hAnsi="Buckeye Serif 2"/>
              <w:noProof/>
            </w:rPr>
          </w:pPr>
          <w:r w:rsidRPr="00845F9F">
            <w:rPr>
              <w:rFonts w:ascii="Buckeye Serif 2" w:hAnsi="Buckeye Serif 2"/>
              <w:noProof/>
            </w:rPr>
            <w:t>Update the President with the status of the Events and Membership Committees.</w:t>
          </w:r>
        </w:p>
        <w:p w14:paraId="6EC4FE7A" w14:textId="77777777" w:rsidR="00845F9F" w:rsidRPr="00845F9F" w:rsidRDefault="00845F9F" w:rsidP="00845F9F">
          <w:pPr>
            <w:rPr>
              <w:rFonts w:ascii="Buckeye Serif 2" w:hAnsi="Buckeye Serif 2"/>
              <w:noProof/>
            </w:rPr>
          </w:pPr>
          <w:r w:rsidRPr="00845F9F">
            <w:rPr>
              <w:rFonts w:ascii="Buckeye Serif 2" w:hAnsi="Buckeye Serif 2"/>
              <w:noProof/>
            </w:rPr>
            <w:t>Implement cultural ideas into meetings and events.</w:t>
          </w:r>
        </w:p>
        <w:p w14:paraId="16639126" w14:textId="77777777" w:rsidR="00845F9F" w:rsidRPr="00845F9F" w:rsidRDefault="00845F9F" w:rsidP="00845F9F">
          <w:pPr>
            <w:rPr>
              <w:rFonts w:ascii="Buckeye Serif 2" w:hAnsi="Buckeye Serif 2"/>
              <w:noProof/>
            </w:rPr>
          </w:pPr>
          <w:r w:rsidRPr="00845F9F">
            <w:rPr>
              <w:rFonts w:ascii="Buckeye Serif 2" w:hAnsi="Buckeye Serif 2"/>
              <w:noProof/>
            </w:rPr>
            <w:t>Record and maintain minutes of all organization meetings.</w:t>
          </w:r>
        </w:p>
        <w:p w14:paraId="04C417FB" w14:textId="77777777" w:rsidR="00845F9F" w:rsidRPr="00845F9F" w:rsidRDefault="00845F9F" w:rsidP="00845F9F">
          <w:pPr>
            <w:rPr>
              <w:rFonts w:ascii="Buckeye Serif 2" w:hAnsi="Buckeye Serif 2"/>
              <w:noProof/>
            </w:rPr>
          </w:pPr>
          <w:r w:rsidRPr="00845F9F">
            <w:rPr>
              <w:rFonts w:ascii="Buckeye Serif 2" w:hAnsi="Buckeye Serif 2"/>
              <w:noProof/>
            </w:rPr>
            <w:t>Reserve room spaces for weekly E-Board meetings.</w:t>
          </w:r>
        </w:p>
        <w:p w14:paraId="71D89BFF" w14:textId="77777777" w:rsidR="00845F9F" w:rsidRPr="00845F9F" w:rsidRDefault="00845F9F" w:rsidP="00845F9F">
          <w:pPr>
            <w:rPr>
              <w:rFonts w:ascii="Buckeye Serif 2" w:hAnsi="Buckeye Serif 2"/>
              <w:noProof/>
            </w:rPr>
          </w:pPr>
          <w:r w:rsidRPr="00845F9F">
            <w:rPr>
              <w:rFonts w:ascii="Buckeye Serif 2" w:hAnsi="Buckeye Serif 2"/>
              <w:noProof/>
            </w:rPr>
            <w:t>Send minutes to all appropriate members and organizations.</w:t>
          </w:r>
        </w:p>
        <w:p w14:paraId="1DE57F19" w14:textId="77777777" w:rsidR="00845F9F" w:rsidRPr="00845F9F" w:rsidRDefault="00845F9F" w:rsidP="00845F9F">
          <w:pPr>
            <w:rPr>
              <w:rFonts w:ascii="Buckeye Serif 2" w:hAnsi="Buckeye Serif 2"/>
              <w:noProof/>
            </w:rPr>
          </w:pPr>
          <w:r w:rsidRPr="00845F9F">
            <w:rPr>
              <w:rFonts w:ascii="Buckeye Serif 2" w:hAnsi="Buckeye Serif 2"/>
              <w:noProof/>
            </w:rPr>
            <w:t>Prepare an agenda with the President for meetings.</w:t>
          </w:r>
        </w:p>
        <w:p w14:paraId="0849A67F" w14:textId="77777777" w:rsidR="00845F9F" w:rsidRPr="00845F9F" w:rsidRDefault="00845F9F" w:rsidP="00845F9F">
          <w:pPr>
            <w:rPr>
              <w:rFonts w:ascii="Buckeye Serif 2" w:hAnsi="Buckeye Serif 2"/>
              <w:noProof/>
            </w:rPr>
          </w:pPr>
          <w:r w:rsidRPr="00845F9F">
            <w:rPr>
              <w:rFonts w:ascii="Buckeye Serif 2" w:hAnsi="Buckeye Serif 2"/>
              <w:noProof/>
            </w:rPr>
            <w:t>XIV. Keep the organization informed.</w:t>
          </w:r>
        </w:p>
        <w:p w14:paraId="0C850366" w14:textId="77777777" w:rsidR="00845F9F" w:rsidRPr="00845F9F" w:rsidRDefault="00845F9F" w:rsidP="00845F9F">
          <w:pPr>
            <w:rPr>
              <w:rFonts w:ascii="Buckeye Serif 2" w:hAnsi="Buckeye Serif 2"/>
              <w:noProof/>
            </w:rPr>
          </w:pPr>
          <w:r w:rsidRPr="00845F9F">
            <w:rPr>
              <w:rFonts w:ascii="Buckeye Serif 2" w:hAnsi="Buckeye Serif 2"/>
              <w:noProof/>
            </w:rPr>
            <w:t>Maintain attendance (roll call, sign-in sheets, e-board attendance, reasons for absence) at all meetings.</w:t>
          </w:r>
        </w:p>
        <w:p w14:paraId="65E00870" w14:textId="77777777" w:rsidR="00845F9F" w:rsidRPr="00845F9F" w:rsidRDefault="00845F9F" w:rsidP="00845F9F">
          <w:pPr>
            <w:rPr>
              <w:rFonts w:ascii="Buckeye Serif 2" w:hAnsi="Buckeye Serif 2"/>
              <w:noProof/>
            </w:rPr>
          </w:pPr>
          <w:r w:rsidRPr="00845F9F">
            <w:rPr>
              <w:rFonts w:ascii="Buckeye Serif 2" w:hAnsi="Buckeye Serif 2"/>
              <w:noProof/>
            </w:rPr>
            <w:t>Maintain a calendar of events and keep other organizations informed.</w:t>
          </w:r>
        </w:p>
        <w:p w14:paraId="5EB0AD37" w14:textId="77777777" w:rsidR="00845F9F" w:rsidRPr="00845F9F" w:rsidRDefault="00845F9F" w:rsidP="00845F9F">
          <w:pPr>
            <w:rPr>
              <w:rFonts w:ascii="Buckeye Serif 2" w:hAnsi="Buckeye Serif 2"/>
              <w:noProof/>
            </w:rPr>
          </w:pPr>
          <w:r w:rsidRPr="00845F9F">
            <w:rPr>
              <w:rFonts w:ascii="Buckeye Serif 2" w:hAnsi="Buckeye Serif 2"/>
              <w:noProof/>
            </w:rPr>
            <w:t>Maintain a phone and e-mail directory of all members.</w:t>
          </w:r>
        </w:p>
        <w:p w14:paraId="3AF212D6" w14:textId="77777777" w:rsidR="00845F9F" w:rsidRPr="00845F9F" w:rsidRDefault="00845F9F" w:rsidP="00845F9F">
          <w:pPr>
            <w:rPr>
              <w:rFonts w:ascii="Buckeye Serif 2" w:hAnsi="Buckeye Serif 2"/>
              <w:noProof/>
            </w:rPr>
          </w:pPr>
          <w:r w:rsidRPr="00845F9F">
            <w:rPr>
              <w:rFonts w:ascii="Buckeye Serif 2" w:hAnsi="Buckeye Serif 2"/>
              <w:noProof/>
            </w:rPr>
            <w:t>Provide e-mail and password to the President and current residing e-board.</w:t>
          </w:r>
        </w:p>
        <w:p w14:paraId="73C97F3E" w14:textId="77777777" w:rsidR="00845F9F" w:rsidRPr="00845F9F" w:rsidRDefault="00845F9F" w:rsidP="00845F9F">
          <w:pPr>
            <w:rPr>
              <w:rFonts w:ascii="Buckeye Serif 2" w:hAnsi="Buckeye Serif 2"/>
              <w:noProof/>
            </w:rPr>
          </w:pPr>
          <w:r w:rsidRPr="00845F9F">
            <w:rPr>
              <w:rFonts w:ascii="Buckeye Serif 2" w:hAnsi="Buckeye Serif 2"/>
              <w:noProof/>
            </w:rPr>
            <w:t>Implement cultural ideas into meetings and events.</w:t>
          </w:r>
        </w:p>
        <w:p w14:paraId="1423761F" w14:textId="77777777" w:rsidR="00845F9F" w:rsidRPr="00845F9F" w:rsidRDefault="00845F9F" w:rsidP="00845F9F">
          <w:pPr>
            <w:rPr>
              <w:rFonts w:ascii="Buckeye Serif 2" w:hAnsi="Buckeye Serif 2"/>
              <w:noProof/>
            </w:rPr>
          </w:pPr>
          <w:r w:rsidRPr="00845F9F">
            <w:rPr>
              <w:rFonts w:ascii="Buckeye Serif 2" w:hAnsi="Buckeye Serif 2"/>
              <w:noProof/>
            </w:rPr>
            <w:t>Perform other duties as assigned by the President.</w:t>
          </w:r>
        </w:p>
        <w:p w14:paraId="58617D73" w14:textId="77777777" w:rsidR="00845F9F" w:rsidRDefault="00845F9F" w:rsidP="00845F9F">
          <w:pPr>
            <w:rPr>
              <w:rFonts w:ascii="Buckeye Serif 2" w:hAnsi="Buckeye Serif 2"/>
              <w:noProof/>
            </w:rPr>
          </w:pPr>
        </w:p>
        <w:p w14:paraId="2F773BD5" w14:textId="4D79E560" w:rsidR="00845F9F" w:rsidRPr="00845F9F" w:rsidRDefault="00845F9F" w:rsidP="00845F9F">
          <w:pPr>
            <w:rPr>
              <w:rFonts w:ascii="Buckeye Serif 2" w:hAnsi="Buckeye Serif 2"/>
              <w:noProof/>
            </w:rPr>
          </w:pPr>
          <w:r w:rsidRPr="00845F9F">
            <w:rPr>
              <w:rFonts w:ascii="Buckeye Serif 2" w:hAnsi="Buckeye Serif 2"/>
              <w:noProof/>
            </w:rPr>
            <w:t>C. Treasurer</w:t>
          </w:r>
        </w:p>
        <w:p w14:paraId="0C3F398B" w14:textId="77777777" w:rsidR="00845F9F" w:rsidRPr="00845F9F" w:rsidRDefault="00845F9F" w:rsidP="00845F9F">
          <w:pPr>
            <w:rPr>
              <w:rFonts w:ascii="Buckeye Serif 2" w:hAnsi="Buckeye Serif 2"/>
              <w:noProof/>
            </w:rPr>
          </w:pPr>
          <w:r w:rsidRPr="00845F9F">
            <w:rPr>
              <w:rFonts w:ascii="Buckeye Serif 2" w:hAnsi="Buckeye Serif 2"/>
              <w:noProof/>
            </w:rPr>
            <w:t>II. III. I. Attend treasurer training.</w:t>
          </w:r>
        </w:p>
        <w:p w14:paraId="708F30D5" w14:textId="77777777" w:rsidR="00845F9F" w:rsidRPr="00845F9F" w:rsidRDefault="00845F9F" w:rsidP="00845F9F">
          <w:pPr>
            <w:rPr>
              <w:rFonts w:ascii="Buckeye Serif 2" w:hAnsi="Buckeye Serif 2"/>
              <w:noProof/>
            </w:rPr>
          </w:pPr>
          <w:r w:rsidRPr="00845F9F">
            <w:rPr>
              <w:rFonts w:ascii="Buckeye Serif 2" w:hAnsi="Buckeye Serif 2"/>
              <w:noProof/>
            </w:rPr>
            <w:t>Prepare the organizational budget with the President and Vice President.</w:t>
          </w:r>
        </w:p>
        <w:p w14:paraId="40514314" w14:textId="77777777" w:rsidR="00845F9F" w:rsidRPr="00845F9F" w:rsidRDefault="00845F9F" w:rsidP="00845F9F">
          <w:pPr>
            <w:rPr>
              <w:rFonts w:ascii="Buckeye Serif 2" w:hAnsi="Buckeye Serif 2"/>
              <w:noProof/>
            </w:rPr>
          </w:pPr>
          <w:r w:rsidRPr="00845F9F">
            <w:rPr>
              <w:rFonts w:ascii="Buckeye Serif 2" w:hAnsi="Buckeye Serif 2"/>
              <w:noProof/>
            </w:rPr>
            <w:t>Keep track of receipts, reimbursement forms, supply requests, etc.</w:t>
          </w:r>
        </w:p>
        <w:p w14:paraId="08873F18" w14:textId="77777777" w:rsidR="00845F9F" w:rsidRPr="00845F9F" w:rsidRDefault="00845F9F" w:rsidP="00845F9F">
          <w:pPr>
            <w:rPr>
              <w:rFonts w:ascii="Buckeye Serif 2" w:hAnsi="Buckeye Serif 2"/>
              <w:noProof/>
            </w:rPr>
          </w:pPr>
          <w:r w:rsidRPr="00845F9F">
            <w:rPr>
              <w:rFonts w:ascii="Buckeye Serif 2" w:hAnsi="Buckeye Serif 2"/>
              <w:noProof/>
            </w:rPr>
            <w:t>IV. Audit books twice a semester with the executive board.</w:t>
          </w:r>
        </w:p>
        <w:p w14:paraId="478C339D" w14:textId="77777777" w:rsidR="00845F9F" w:rsidRPr="00845F9F" w:rsidRDefault="00845F9F" w:rsidP="00845F9F">
          <w:pPr>
            <w:rPr>
              <w:rFonts w:ascii="Buckeye Serif 2" w:hAnsi="Buckeye Serif 2"/>
              <w:noProof/>
            </w:rPr>
          </w:pPr>
          <w:r w:rsidRPr="00845F9F">
            <w:rPr>
              <w:rFonts w:ascii="Buckeye Serif 2" w:hAnsi="Buckeye Serif 2"/>
              <w:noProof/>
            </w:rPr>
            <w:t>V. VI. Maintain a financial history of the organization.</w:t>
          </w:r>
        </w:p>
        <w:p w14:paraId="68A4FB34" w14:textId="77777777" w:rsidR="00845F9F" w:rsidRPr="00845F9F" w:rsidRDefault="00845F9F" w:rsidP="00845F9F">
          <w:pPr>
            <w:rPr>
              <w:rFonts w:ascii="Buckeye Serif 2" w:hAnsi="Buckeye Serif 2"/>
              <w:noProof/>
            </w:rPr>
          </w:pPr>
          <w:r w:rsidRPr="00845F9F">
            <w:rPr>
              <w:rFonts w:ascii="Buckeye Serif 2" w:hAnsi="Buckeye Serif 2"/>
              <w:noProof/>
            </w:rPr>
            <w:t>Inform the executive board of all financial matters.</w:t>
          </w:r>
        </w:p>
        <w:p w14:paraId="1C45ECAF" w14:textId="77777777" w:rsidR="00845F9F" w:rsidRPr="00845F9F" w:rsidRDefault="00845F9F" w:rsidP="00845F9F">
          <w:pPr>
            <w:rPr>
              <w:rFonts w:ascii="Buckeye Serif 2" w:hAnsi="Buckeye Serif 2"/>
              <w:noProof/>
            </w:rPr>
          </w:pPr>
          <w:r w:rsidRPr="00845F9F">
            <w:rPr>
              <w:rFonts w:ascii="Buckeye Serif 2" w:hAnsi="Buckeye Serif 2"/>
              <w:noProof/>
            </w:rPr>
            <w:t>VII. Coordinate Contingency Request.</w:t>
          </w:r>
        </w:p>
        <w:p w14:paraId="4195B38A" w14:textId="77777777" w:rsidR="00845F9F" w:rsidRPr="00845F9F" w:rsidRDefault="00845F9F" w:rsidP="00845F9F">
          <w:pPr>
            <w:rPr>
              <w:rFonts w:ascii="Buckeye Serif 2" w:hAnsi="Buckeye Serif 2"/>
              <w:noProof/>
            </w:rPr>
          </w:pPr>
          <w:r w:rsidRPr="00845F9F">
            <w:rPr>
              <w:rFonts w:ascii="Buckeye Serif 2" w:hAnsi="Buckeye Serif 2"/>
              <w:noProof/>
            </w:rPr>
            <w:t>VIII. IX. X. XI. XII. XIII. Make semester reports of all receipts and disbursements.</w:t>
          </w:r>
        </w:p>
        <w:p w14:paraId="2715974A" w14:textId="77777777" w:rsidR="00845F9F" w:rsidRPr="00845F9F" w:rsidRDefault="00845F9F" w:rsidP="00845F9F">
          <w:pPr>
            <w:rPr>
              <w:rFonts w:ascii="Buckeye Serif 2" w:hAnsi="Buckeye Serif 2"/>
              <w:noProof/>
            </w:rPr>
          </w:pPr>
          <w:r w:rsidRPr="00845F9F">
            <w:rPr>
              <w:rFonts w:ascii="Buckeye Serif 2" w:hAnsi="Buckeye Serif 2"/>
              <w:noProof/>
            </w:rPr>
            <w:t>Have knowledge of the Ohio Union policy on reimbursements and funding.</w:t>
          </w:r>
        </w:p>
        <w:p w14:paraId="0259C9C7" w14:textId="77777777" w:rsidR="00845F9F" w:rsidRPr="00845F9F" w:rsidRDefault="00845F9F" w:rsidP="00845F9F">
          <w:pPr>
            <w:rPr>
              <w:rFonts w:ascii="Buckeye Serif 2" w:hAnsi="Buckeye Serif 2"/>
              <w:noProof/>
            </w:rPr>
          </w:pPr>
          <w:r w:rsidRPr="00845F9F">
            <w:rPr>
              <w:rFonts w:ascii="Buckeye Serif 2" w:hAnsi="Buckeye Serif 2"/>
              <w:noProof/>
            </w:rPr>
            <w:t>Draft an updated funding packet for business sponsorship.</w:t>
          </w:r>
        </w:p>
        <w:p w14:paraId="499E8D3E" w14:textId="77777777" w:rsidR="00845F9F" w:rsidRPr="00845F9F" w:rsidRDefault="00845F9F" w:rsidP="00845F9F">
          <w:pPr>
            <w:rPr>
              <w:rFonts w:ascii="Buckeye Serif 2" w:hAnsi="Buckeye Serif 2"/>
              <w:noProof/>
            </w:rPr>
          </w:pPr>
          <w:r w:rsidRPr="00845F9F">
            <w:rPr>
              <w:rFonts w:ascii="Buckeye Serif 2" w:hAnsi="Buckeye Serif 2"/>
              <w:noProof/>
            </w:rPr>
            <w:lastRenderedPageBreak/>
            <w:t>Actively seek fundraising opportunities for events.</w:t>
          </w:r>
        </w:p>
        <w:p w14:paraId="629D54F9" w14:textId="77777777" w:rsidR="00845F9F" w:rsidRPr="00845F9F" w:rsidRDefault="00845F9F" w:rsidP="00845F9F">
          <w:pPr>
            <w:rPr>
              <w:rFonts w:ascii="Buckeye Serif 2" w:hAnsi="Buckeye Serif 2"/>
              <w:noProof/>
            </w:rPr>
          </w:pPr>
          <w:r w:rsidRPr="00845F9F">
            <w:rPr>
              <w:rFonts w:ascii="Buckeye Serif 2" w:hAnsi="Buckeye Serif 2"/>
              <w:noProof/>
            </w:rPr>
            <w:t>Implement cultural ideas into meetings and events.</w:t>
          </w:r>
        </w:p>
        <w:p w14:paraId="48D1AFF2" w14:textId="77777777" w:rsidR="00845F9F" w:rsidRPr="00845F9F" w:rsidRDefault="00845F9F" w:rsidP="00845F9F">
          <w:pPr>
            <w:rPr>
              <w:rFonts w:ascii="Buckeye Serif 2" w:hAnsi="Buckeye Serif 2"/>
              <w:noProof/>
            </w:rPr>
          </w:pPr>
          <w:r w:rsidRPr="00845F9F">
            <w:rPr>
              <w:rFonts w:ascii="Buckeye Serif 2" w:hAnsi="Buckeye Serif 2"/>
              <w:noProof/>
            </w:rPr>
            <w:t>Perform other duties as assigned by the President.</w:t>
          </w:r>
        </w:p>
        <w:p w14:paraId="0C9FA99A" w14:textId="77777777" w:rsidR="00845F9F" w:rsidRDefault="00845F9F" w:rsidP="00845F9F">
          <w:pPr>
            <w:rPr>
              <w:rFonts w:ascii="Buckeye Serif 2" w:hAnsi="Buckeye Serif 2"/>
              <w:noProof/>
            </w:rPr>
          </w:pPr>
        </w:p>
        <w:p w14:paraId="2F57A870" w14:textId="2F167BFF" w:rsidR="00845F9F" w:rsidRPr="00845F9F" w:rsidRDefault="00845F9F" w:rsidP="00845F9F">
          <w:pPr>
            <w:rPr>
              <w:rFonts w:ascii="Buckeye Serif 2" w:hAnsi="Buckeye Serif 2"/>
              <w:noProof/>
            </w:rPr>
          </w:pPr>
          <w:r w:rsidRPr="00845F9F">
            <w:rPr>
              <w:rFonts w:ascii="Buckeye Serif 2" w:hAnsi="Buckeye Serif 2"/>
              <w:noProof/>
            </w:rPr>
            <w:t>D. Head of Events</w:t>
          </w:r>
        </w:p>
        <w:p w14:paraId="50E59C24" w14:textId="77777777" w:rsidR="00845F9F" w:rsidRPr="00845F9F" w:rsidRDefault="00845F9F" w:rsidP="00845F9F">
          <w:pPr>
            <w:rPr>
              <w:rFonts w:ascii="Buckeye Serif 2" w:hAnsi="Buckeye Serif 2"/>
              <w:noProof/>
            </w:rPr>
          </w:pPr>
          <w:r w:rsidRPr="00845F9F">
            <w:rPr>
              <w:rFonts w:ascii="Buckeye Serif 2" w:hAnsi="Buckeye Serif 2"/>
              <w:noProof/>
            </w:rPr>
            <w:t>I. II. III. IV. V. VI. VII. VIII. IX. X. Implement the social, cultural, and philanthropic activities during the semester.</w:t>
          </w:r>
        </w:p>
        <w:p w14:paraId="13A3E78C" w14:textId="77777777" w:rsidR="00845F9F" w:rsidRPr="00845F9F" w:rsidRDefault="00845F9F" w:rsidP="00845F9F">
          <w:pPr>
            <w:rPr>
              <w:rFonts w:ascii="Buckeye Serif 2" w:hAnsi="Buckeye Serif 2"/>
              <w:noProof/>
            </w:rPr>
          </w:pPr>
          <w:r w:rsidRPr="00845F9F">
            <w:rPr>
              <w:rFonts w:ascii="Buckeye Serif 2" w:hAnsi="Buckeye Serif 2"/>
              <w:noProof/>
            </w:rPr>
            <w:t>Assign and delegate tasks for executive board members during events.</w:t>
          </w:r>
        </w:p>
        <w:p w14:paraId="11F6B0DE" w14:textId="77777777" w:rsidR="00845F9F" w:rsidRPr="00845F9F" w:rsidRDefault="00845F9F" w:rsidP="00845F9F">
          <w:pPr>
            <w:rPr>
              <w:rFonts w:ascii="Buckeye Serif 2" w:hAnsi="Buckeye Serif 2"/>
              <w:noProof/>
            </w:rPr>
          </w:pPr>
          <w:r w:rsidRPr="00845F9F">
            <w:rPr>
              <w:rFonts w:ascii="Buckeye Serif 2" w:hAnsi="Buckeye Serif 2"/>
              <w:noProof/>
            </w:rPr>
            <w:t>Collaborate and lead event chairs for logistics of events</w:t>
          </w:r>
        </w:p>
        <w:p w14:paraId="3FEBE14E" w14:textId="77777777" w:rsidR="00845F9F" w:rsidRPr="00845F9F" w:rsidRDefault="00845F9F" w:rsidP="00845F9F">
          <w:pPr>
            <w:rPr>
              <w:rFonts w:ascii="Buckeye Serif 2" w:hAnsi="Buckeye Serif 2"/>
              <w:noProof/>
            </w:rPr>
          </w:pPr>
          <w:r w:rsidRPr="00845F9F">
            <w:rPr>
              <w:rFonts w:ascii="Buckeye Serif 2" w:hAnsi="Buckeye Serif 2"/>
              <w:noProof/>
            </w:rPr>
            <w:t>Communicate funding needs to the Treasurer in a timely manner.</w:t>
          </w:r>
        </w:p>
        <w:p w14:paraId="572F5110" w14:textId="77777777" w:rsidR="00845F9F" w:rsidRPr="00845F9F" w:rsidRDefault="00845F9F" w:rsidP="00845F9F">
          <w:pPr>
            <w:rPr>
              <w:rFonts w:ascii="Buckeye Serif 2" w:hAnsi="Buckeye Serif 2"/>
              <w:noProof/>
            </w:rPr>
          </w:pPr>
          <w:r w:rsidRPr="00845F9F">
            <w:rPr>
              <w:rFonts w:ascii="Buckeye Serif 2" w:hAnsi="Buckeye Serif 2"/>
              <w:noProof/>
            </w:rPr>
            <w:t>Communicate with club managers and run contract operations</w:t>
          </w:r>
        </w:p>
        <w:p w14:paraId="4D45C9F3" w14:textId="77777777" w:rsidR="00845F9F" w:rsidRPr="00845F9F" w:rsidRDefault="00845F9F" w:rsidP="00845F9F">
          <w:pPr>
            <w:rPr>
              <w:rFonts w:ascii="Buckeye Serif 2" w:hAnsi="Buckeye Serif 2"/>
              <w:noProof/>
            </w:rPr>
          </w:pPr>
          <w:r w:rsidRPr="00845F9F">
            <w:rPr>
              <w:rFonts w:ascii="Buckeye Serif 2" w:hAnsi="Buckeye Serif 2"/>
              <w:noProof/>
            </w:rPr>
            <w:t>Communicate with other collaborating student organization</w:t>
          </w:r>
        </w:p>
        <w:p w14:paraId="096141C7" w14:textId="77777777" w:rsidR="00845F9F" w:rsidRPr="00845F9F" w:rsidRDefault="00845F9F" w:rsidP="00845F9F">
          <w:pPr>
            <w:rPr>
              <w:rFonts w:ascii="Buckeye Serif 2" w:hAnsi="Buckeye Serif 2"/>
              <w:noProof/>
            </w:rPr>
          </w:pPr>
          <w:r w:rsidRPr="00845F9F">
            <w:rPr>
              <w:rFonts w:ascii="Buckeye Serif 2" w:hAnsi="Buckeye Serif 2"/>
              <w:noProof/>
            </w:rPr>
            <w:t>Collaborate with the Korean department at the Ohio State</w:t>
          </w:r>
        </w:p>
        <w:p w14:paraId="7325223E" w14:textId="77777777" w:rsidR="00845F9F" w:rsidRPr="00845F9F" w:rsidRDefault="00845F9F" w:rsidP="00845F9F">
          <w:pPr>
            <w:rPr>
              <w:rFonts w:ascii="Buckeye Serif 2" w:hAnsi="Buckeye Serif 2"/>
              <w:noProof/>
            </w:rPr>
          </w:pPr>
          <w:r w:rsidRPr="00845F9F">
            <w:rPr>
              <w:rFonts w:ascii="Buckeye Serif 2" w:hAnsi="Buckeye Serif 2"/>
              <w:noProof/>
            </w:rPr>
            <w:t>Work with the board to create a semester-projected program calendar.</w:t>
          </w:r>
        </w:p>
        <w:p w14:paraId="729F9224" w14:textId="77777777" w:rsidR="00845F9F" w:rsidRPr="00845F9F" w:rsidRDefault="00845F9F" w:rsidP="00845F9F">
          <w:pPr>
            <w:rPr>
              <w:rFonts w:ascii="Buckeye Serif 2" w:hAnsi="Buckeye Serif 2"/>
              <w:noProof/>
            </w:rPr>
          </w:pPr>
          <w:r w:rsidRPr="00845F9F">
            <w:rPr>
              <w:rFonts w:ascii="Buckeye Serif 2" w:hAnsi="Buckeye Serif 2"/>
              <w:noProof/>
            </w:rPr>
            <w:t>Publish Media with Event Description at least 7 days ahead of time*</w:t>
          </w:r>
        </w:p>
        <w:p w14:paraId="6EB66563" w14:textId="77777777" w:rsidR="00845F9F" w:rsidRPr="00845F9F" w:rsidRDefault="00845F9F" w:rsidP="00845F9F">
          <w:pPr>
            <w:rPr>
              <w:rFonts w:ascii="Buckeye Serif 2" w:hAnsi="Buckeye Serif 2"/>
              <w:noProof/>
            </w:rPr>
          </w:pPr>
          <w:r w:rsidRPr="00845F9F">
            <w:rPr>
              <w:rFonts w:ascii="Buckeye Serif 2" w:hAnsi="Buckeye Serif 2"/>
              <w:noProof/>
            </w:rPr>
            <w:t>1. *sensitive to event and promotional clutter</w:t>
          </w:r>
        </w:p>
        <w:p w14:paraId="665C7FF9" w14:textId="77777777" w:rsidR="00845F9F" w:rsidRPr="00845F9F" w:rsidRDefault="00845F9F" w:rsidP="00845F9F">
          <w:pPr>
            <w:rPr>
              <w:rFonts w:ascii="Buckeye Serif 2" w:hAnsi="Buckeye Serif 2"/>
              <w:noProof/>
            </w:rPr>
          </w:pPr>
          <w:r w:rsidRPr="00845F9F">
            <w:rPr>
              <w:rFonts w:ascii="Buckeye Serif 2" w:hAnsi="Buckeye Serif 2"/>
              <w:noProof/>
            </w:rPr>
            <w:t>Shall be obligated to the same duties as event chairs along with duties listed above.</w:t>
          </w:r>
        </w:p>
        <w:p w14:paraId="25542D97" w14:textId="77777777" w:rsidR="00845F9F" w:rsidRDefault="00845F9F" w:rsidP="00845F9F">
          <w:pPr>
            <w:rPr>
              <w:rFonts w:ascii="Buckeye Serif 2" w:hAnsi="Buckeye Serif 2"/>
              <w:noProof/>
            </w:rPr>
          </w:pPr>
        </w:p>
        <w:p w14:paraId="05A65AC9" w14:textId="643A22C1" w:rsidR="00845F9F" w:rsidRPr="00845F9F" w:rsidRDefault="00845F9F" w:rsidP="00845F9F">
          <w:pPr>
            <w:rPr>
              <w:rFonts w:ascii="Buckeye Serif 2" w:hAnsi="Buckeye Serif 2"/>
              <w:noProof/>
            </w:rPr>
          </w:pPr>
          <w:r w:rsidRPr="00845F9F">
            <w:rPr>
              <w:rFonts w:ascii="Buckeye Serif 2" w:hAnsi="Buckeye Serif 2"/>
              <w:noProof/>
            </w:rPr>
            <w:t>E. Event Chairs</w:t>
          </w:r>
        </w:p>
        <w:p w14:paraId="59F59700" w14:textId="77777777" w:rsidR="00845F9F" w:rsidRPr="00845F9F" w:rsidRDefault="00845F9F" w:rsidP="00845F9F">
          <w:pPr>
            <w:rPr>
              <w:rFonts w:ascii="Buckeye Serif 2" w:hAnsi="Buckeye Serif 2"/>
              <w:noProof/>
            </w:rPr>
          </w:pPr>
          <w:r w:rsidRPr="00845F9F">
            <w:rPr>
              <w:rFonts w:ascii="Buckeye Serif 2" w:hAnsi="Buckeye Serif 2"/>
              <w:noProof/>
            </w:rPr>
            <w:t>I. II. III. IV. V. VI. VII. Implement the social, cultural, and philanthropic activities during the semester.</w:t>
          </w:r>
        </w:p>
        <w:p w14:paraId="3DAECDDE" w14:textId="77777777" w:rsidR="00845F9F" w:rsidRPr="00845F9F" w:rsidRDefault="00845F9F" w:rsidP="00845F9F">
          <w:pPr>
            <w:rPr>
              <w:rFonts w:ascii="Buckeye Serif 2" w:hAnsi="Buckeye Serif 2"/>
              <w:noProof/>
            </w:rPr>
          </w:pPr>
          <w:r w:rsidRPr="00845F9F">
            <w:rPr>
              <w:rFonts w:ascii="Buckeye Serif 2" w:hAnsi="Buckeye Serif 2"/>
              <w:noProof/>
            </w:rPr>
            <w:t>Collaborate with event coordinators from other committees and other schools.</w:t>
          </w:r>
        </w:p>
        <w:p w14:paraId="761C8294" w14:textId="77777777" w:rsidR="00845F9F" w:rsidRPr="00845F9F" w:rsidRDefault="00845F9F" w:rsidP="00845F9F">
          <w:pPr>
            <w:rPr>
              <w:rFonts w:ascii="Buckeye Serif 2" w:hAnsi="Buckeye Serif 2"/>
              <w:noProof/>
            </w:rPr>
          </w:pPr>
          <w:r w:rsidRPr="00845F9F">
            <w:rPr>
              <w:rFonts w:ascii="Buckeye Serif 2" w:hAnsi="Buckeye Serif 2"/>
              <w:noProof/>
            </w:rPr>
            <w:t>Strategize the logistics and necessary shopping supplies for events.</w:t>
          </w:r>
        </w:p>
        <w:p w14:paraId="3ECA6C2A" w14:textId="77777777" w:rsidR="00845F9F" w:rsidRPr="00845F9F" w:rsidRDefault="00845F9F" w:rsidP="00845F9F">
          <w:pPr>
            <w:rPr>
              <w:rFonts w:ascii="Buckeye Serif 2" w:hAnsi="Buckeye Serif 2"/>
              <w:noProof/>
            </w:rPr>
          </w:pPr>
          <w:r w:rsidRPr="00845F9F">
            <w:rPr>
              <w:rFonts w:ascii="Buckeye Serif 2" w:hAnsi="Buckeye Serif 2"/>
              <w:noProof/>
            </w:rPr>
            <w:t>Reserve room spaces for events.</w:t>
          </w:r>
        </w:p>
        <w:p w14:paraId="76A45F98" w14:textId="77777777" w:rsidR="00845F9F" w:rsidRPr="00845F9F" w:rsidRDefault="00845F9F" w:rsidP="00845F9F">
          <w:pPr>
            <w:rPr>
              <w:rFonts w:ascii="Buckeye Serif 2" w:hAnsi="Buckeye Serif 2"/>
              <w:noProof/>
            </w:rPr>
          </w:pPr>
          <w:r w:rsidRPr="00845F9F">
            <w:rPr>
              <w:rFonts w:ascii="Buckeye Serif 2" w:hAnsi="Buckeye Serif 2"/>
              <w:noProof/>
            </w:rPr>
            <w:t>Implement cultural ideas into meetings and events.</w:t>
          </w:r>
        </w:p>
        <w:p w14:paraId="1AF45058" w14:textId="77777777" w:rsidR="00845F9F" w:rsidRPr="00845F9F" w:rsidRDefault="00845F9F" w:rsidP="00845F9F">
          <w:pPr>
            <w:rPr>
              <w:rFonts w:ascii="Buckeye Serif 2" w:hAnsi="Buckeye Serif 2"/>
              <w:noProof/>
            </w:rPr>
          </w:pPr>
          <w:r w:rsidRPr="00845F9F">
            <w:rPr>
              <w:rFonts w:ascii="Buckeye Serif 2" w:hAnsi="Buckeye Serif 2"/>
              <w:noProof/>
            </w:rPr>
            <w:t>Incorporate/Implement general and executive member ideas and opinions for events.</w:t>
          </w:r>
        </w:p>
        <w:p w14:paraId="29BAF8D7" w14:textId="77777777" w:rsidR="00845F9F" w:rsidRPr="00845F9F" w:rsidRDefault="00845F9F" w:rsidP="00845F9F">
          <w:pPr>
            <w:rPr>
              <w:rFonts w:ascii="Buckeye Serif 2" w:hAnsi="Buckeye Serif 2"/>
              <w:noProof/>
            </w:rPr>
          </w:pPr>
          <w:r w:rsidRPr="00845F9F">
            <w:rPr>
              <w:rFonts w:ascii="Buckeye Serif 2" w:hAnsi="Buckeye Serif 2"/>
              <w:noProof/>
            </w:rPr>
            <w:t>Perform other duties as assigned by the Head of Events and/or President.</w:t>
          </w:r>
        </w:p>
        <w:p w14:paraId="41940F8E" w14:textId="77777777" w:rsidR="00845F9F" w:rsidRDefault="00845F9F" w:rsidP="00845F9F">
          <w:pPr>
            <w:rPr>
              <w:rFonts w:ascii="Buckeye Serif 2" w:hAnsi="Buckeye Serif 2"/>
              <w:noProof/>
            </w:rPr>
          </w:pPr>
        </w:p>
        <w:p w14:paraId="04E924C7" w14:textId="2965CDC7" w:rsidR="00845F9F" w:rsidRPr="00845F9F" w:rsidRDefault="00845F9F" w:rsidP="00845F9F">
          <w:pPr>
            <w:rPr>
              <w:rFonts w:ascii="Buckeye Serif 2" w:hAnsi="Buckeye Serif 2"/>
              <w:noProof/>
            </w:rPr>
          </w:pPr>
          <w:r w:rsidRPr="00845F9F">
            <w:rPr>
              <w:rFonts w:ascii="Buckeye Serif 2" w:hAnsi="Buckeye Serif 2"/>
              <w:noProof/>
            </w:rPr>
            <w:t>F. Philanthropy Chair</w:t>
          </w:r>
        </w:p>
        <w:p w14:paraId="7F34A381" w14:textId="77777777" w:rsidR="00845F9F" w:rsidRPr="00845F9F" w:rsidRDefault="00845F9F" w:rsidP="00845F9F">
          <w:pPr>
            <w:rPr>
              <w:rFonts w:ascii="Buckeye Serif 2" w:hAnsi="Buckeye Serif 2"/>
              <w:noProof/>
            </w:rPr>
          </w:pPr>
          <w:r w:rsidRPr="00845F9F">
            <w:rPr>
              <w:rFonts w:ascii="Buckeye Serif 2" w:hAnsi="Buckeye Serif 2"/>
              <w:noProof/>
            </w:rPr>
            <w:t>I. II. III. Be present at all events.</w:t>
          </w:r>
        </w:p>
        <w:p w14:paraId="21719B6E" w14:textId="77777777" w:rsidR="00845F9F" w:rsidRPr="00845F9F" w:rsidRDefault="00845F9F" w:rsidP="00845F9F">
          <w:pPr>
            <w:rPr>
              <w:rFonts w:ascii="Buckeye Serif 2" w:hAnsi="Buckeye Serif 2"/>
              <w:noProof/>
            </w:rPr>
          </w:pPr>
          <w:r w:rsidRPr="00845F9F">
            <w:rPr>
              <w:rFonts w:ascii="Buckeye Serif 2" w:hAnsi="Buckeye Serif 2"/>
              <w:noProof/>
            </w:rPr>
            <w:t>Shall be responsible for heading all philanthropic efforts.</w:t>
          </w:r>
        </w:p>
        <w:p w14:paraId="1E647F57" w14:textId="77777777" w:rsidR="00845F9F" w:rsidRPr="00845F9F" w:rsidRDefault="00845F9F" w:rsidP="00845F9F">
          <w:pPr>
            <w:rPr>
              <w:rFonts w:ascii="Buckeye Serif 2" w:hAnsi="Buckeye Serif 2"/>
              <w:noProof/>
            </w:rPr>
          </w:pPr>
          <w:r w:rsidRPr="00845F9F">
            <w:rPr>
              <w:rFonts w:ascii="Buckeye Serif 2" w:hAnsi="Buckeye Serif 2"/>
              <w:noProof/>
            </w:rPr>
            <w:lastRenderedPageBreak/>
            <w:t>Implement ideas to further philanthropic efforts.</w:t>
          </w:r>
        </w:p>
        <w:p w14:paraId="1075DED0" w14:textId="77777777" w:rsidR="00845F9F" w:rsidRPr="00845F9F" w:rsidRDefault="00845F9F" w:rsidP="00845F9F">
          <w:pPr>
            <w:rPr>
              <w:rFonts w:ascii="Buckeye Serif 2" w:hAnsi="Buckeye Serif 2"/>
              <w:noProof/>
            </w:rPr>
          </w:pPr>
          <w:r w:rsidRPr="00845F9F">
            <w:rPr>
              <w:rFonts w:ascii="Buckeye Serif 2" w:hAnsi="Buckeye Serif 2"/>
              <w:noProof/>
            </w:rPr>
            <w:t>IV. V. VI. VII. Effectively communicate needs with the treasurer regarding all finances.</w:t>
          </w:r>
        </w:p>
        <w:p w14:paraId="14F17981" w14:textId="77777777" w:rsidR="00845F9F" w:rsidRPr="00845F9F" w:rsidRDefault="00845F9F" w:rsidP="00845F9F">
          <w:pPr>
            <w:rPr>
              <w:rFonts w:ascii="Buckeye Serif 2" w:hAnsi="Buckeye Serif 2"/>
              <w:noProof/>
            </w:rPr>
          </w:pPr>
          <w:r w:rsidRPr="00845F9F">
            <w:rPr>
              <w:rFonts w:ascii="Buckeye Serif 2" w:hAnsi="Buckeye Serif 2"/>
              <w:noProof/>
            </w:rPr>
            <w:t>Shall be responsible for keeping track of money raised.</w:t>
          </w:r>
        </w:p>
        <w:p w14:paraId="0ECEF639" w14:textId="77777777" w:rsidR="00845F9F" w:rsidRPr="00845F9F" w:rsidRDefault="00845F9F" w:rsidP="00845F9F">
          <w:pPr>
            <w:rPr>
              <w:rFonts w:ascii="Buckeye Serif 2" w:hAnsi="Buckeye Serif 2"/>
              <w:noProof/>
            </w:rPr>
          </w:pPr>
          <w:r w:rsidRPr="00845F9F">
            <w:rPr>
              <w:rFonts w:ascii="Buckeye Serif 2" w:hAnsi="Buckeye Serif 2"/>
              <w:noProof/>
            </w:rPr>
            <w:t>Shall be responsible for communicating with E-board and general body members.</w:t>
          </w:r>
        </w:p>
        <w:p w14:paraId="34C8B090" w14:textId="77777777" w:rsidR="00845F9F" w:rsidRPr="00845F9F" w:rsidRDefault="00845F9F" w:rsidP="00845F9F">
          <w:pPr>
            <w:rPr>
              <w:rFonts w:ascii="Buckeye Serif 2" w:hAnsi="Buckeye Serif 2"/>
              <w:noProof/>
            </w:rPr>
          </w:pPr>
          <w:r w:rsidRPr="00845F9F">
            <w:rPr>
              <w:rFonts w:ascii="Buckeye Serif 2" w:hAnsi="Buckeye Serif 2"/>
              <w:noProof/>
            </w:rPr>
            <w:t>Perform other duties as assigned by the President.</w:t>
          </w:r>
        </w:p>
        <w:p w14:paraId="01B6AE10" w14:textId="77777777" w:rsidR="00845F9F" w:rsidRDefault="00845F9F" w:rsidP="00845F9F">
          <w:pPr>
            <w:rPr>
              <w:rFonts w:ascii="Buckeye Serif 2" w:hAnsi="Buckeye Serif 2"/>
              <w:noProof/>
            </w:rPr>
          </w:pPr>
        </w:p>
        <w:p w14:paraId="122A6593" w14:textId="68258044" w:rsidR="00845F9F" w:rsidRPr="00845F9F" w:rsidRDefault="00845F9F" w:rsidP="00845F9F">
          <w:pPr>
            <w:rPr>
              <w:rFonts w:ascii="Buckeye Serif 2" w:hAnsi="Buckeye Serif 2"/>
              <w:noProof/>
            </w:rPr>
          </w:pPr>
          <w:r w:rsidRPr="00845F9F">
            <w:rPr>
              <w:rFonts w:ascii="Buckeye Serif 2" w:hAnsi="Buckeye Serif 2"/>
              <w:noProof/>
            </w:rPr>
            <w:t>G. Head of Membership</w:t>
          </w:r>
        </w:p>
        <w:p w14:paraId="7F876308" w14:textId="77777777" w:rsidR="00845F9F" w:rsidRPr="00845F9F" w:rsidRDefault="00845F9F" w:rsidP="00845F9F">
          <w:pPr>
            <w:rPr>
              <w:rFonts w:ascii="Buckeye Serif 2" w:hAnsi="Buckeye Serif 2"/>
              <w:noProof/>
            </w:rPr>
          </w:pPr>
          <w:r w:rsidRPr="00845F9F">
            <w:rPr>
              <w:rFonts w:ascii="Buckeye Serif 2" w:hAnsi="Buckeye Serif 2"/>
              <w:noProof/>
            </w:rPr>
            <w:t>I. II. III. IV. V. VI. VII. VIII. Establish and develop the membership system to integrate general body members effectively and</w:t>
          </w:r>
        </w:p>
        <w:p w14:paraId="07EF37AD" w14:textId="77777777" w:rsidR="00845F9F" w:rsidRPr="00845F9F" w:rsidRDefault="00845F9F" w:rsidP="00845F9F">
          <w:pPr>
            <w:rPr>
              <w:rFonts w:ascii="Buckeye Serif 2" w:hAnsi="Buckeye Serif 2"/>
              <w:noProof/>
            </w:rPr>
          </w:pPr>
          <w:r w:rsidRPr="00845F9F">
            <w:rPr>
              <w:rFonts w:ascii="Buckeye Serif 2" w:hAnsi="Buckeye Serif 2"/>
              <w:noProof/>
            </w:rPr>
            <w:t>naturally into the KSA community.</w:t>
          </w:r>
        </w:p>
        <w:p w14:paraId="7F378E6F" w14:textId="77777777" w:rsidR="00845F9F" w:rsidRPr="00845F9F" w:rsidRDefault="00845F9F" w:rsidP="00845F9F">
          <w:pPr>
            <w:rPr>
              <w:rFonts w:ascii="Buckeye Serif 2" w:hAnsi="Buckeye Serif 2"/>
              <w:noProof/>
            </w:rPr>
          </w:pPr>
          <w:r w:rsidRPr="00845F9F">
            <w:rPr>
              <w:rFonts w:ascii="Buckeye Serif 2" w:hAnsi="Buckeye Serif 2"/>
              <w:noProof/>
            </w:rPr>
            <w:t>Delegate tasks to the membership chairs for logistics of the membership system.</w:t>
          </w:r>
        </w:p>
        <w:p w14:paraId="11602712" w14:textId="77777777" w:rsidR="00845F9F" w:rsidRPr="00845F9F" w:rsidRDefault="00845F9F" w:rsidP="00845F9F">
          <w:pPr>
            <w:rPr>
              <w:rFonts w:ascii="Buckeye Serif 2" w:hAnsi="Buckeye Serif 2"/>
              <w:noProof/>
            </w:rPr>
          </w:pPr>
          <w:r w:rsidRPr="00845F9F">
            <w:rPr>
              <w:rFonts w:ascii="Buckeye Serif 2" w:hAnsi="Buckeye Serif 2"/>
              <w:noProof/>
            </w:rPr>
            <w:t>Shall be responsible for deciding the different families and sunbae/hoobae pairs.</w:t>
          </w:r>
        </w:p>
        <w:p w14:paraId="30C7A300" w14:textId="77777777" w:rsidR="00845F9F" w:rsidRPr="00845F9F" w:rsidRDefault="00845F9F" w:rsidP="00845F9F">
          <w:pPr>
            <w:rPr>
              <w:rFonts w:ascii="Buckeye Serif 2" w:hAnsi="Buckeye Serif 2"/>
              <w:noProof/>
            </w:rPr>
          </w:pPr>
          <w:r w:rsidRPr="00845F9F">
            <w:rPr>
              <w:rFonts w:ascii="Buckeye Serif 2" w:hAnsi="Buckeye Serif 2"/>
              <w:noProof/>
            </w:rPr>
            <w:t>Shall be responsible for maintaining a public awareness of the organization.</w:t>
          </w:r>
        </w:p>
        <w:p w14:paraId="75C4F915" w14:textId="77777777" w:rsidR="00845F9F" w:rsidRPr="00845F9F" w:rsidRDefault="00845F9F" w:rsidP="00845F9F">
          <w:pPr>
            <w:rPr>
              <w:rFonts w:ascii="Buckeye Serif 2" w:hAnsi="Buckeye Serif 2"/>
              <w:noProof/>
            </w:rPr>
          </w:pPr>
          <w:r w:rsidRPr="00845F9F">
            <w:rPr>
              <w:rFonts w:ascii="Buckeye Serif 2" w:hAnsi="Buckeye Serif 2"/>
              <w:noProof/>
            </w:rPr>
            <w:t>Maintain close relations with other organizations and their Public Relations Chairs.</w:t>
          </w:r>
        </w:p>
        <w:p w14:paraId="2094A2C7" w14:textId="77777777" w:rsidR="00845F9F" w:rsidRPr="00845F9F" w:rsidRDefault="00845F9F" w:rsidP="00845F9F">
          <w:pPr>
            <w:rPr>
              <w:rFonts w:ascii="Buckeye Serif 2" w:hAnsi="Buckeye Serif 2"/>
              <w:noProof/>
            </w:rPr>
          </w:pPr>
          <w:r w:rsidRPr="00845F9F">
            <w:rPr>
              <w:rFonts w:ascii="Buckeye Serif 2" w:hAnsi="Buckeye Serif 2"/>
              <w:noProof/>
            </w:rPr>
            <w:t>Implement cultural ideas into meetings and events.</w:t>
          </w:r>
        </w:p>
        <w:p w14:paraId="0135616C" w14:textId="77777777" w:rsidR="00845F9F" w:rsidRPr="00845F9F" w:rsidRDefault="00845F9F" w:rsidP="00845F9F">
          <w:pPr>
            <w:rPr>
              <w:rFonts w:ascii="Buckeye Serif 2" w:hAnsi="Buckeye Serif 2"/>
              <w:noProof/>
            </w:rPr>
          </w:pPr>
          <w:r w:rsidRPr="00845F9F">
            <w:rPr>
              <w:rFonts w:ascii="Buckeye Serif 2" w:hAnsi="Buckeye Serif 2"/>
              <w:noProof/>
            </w:rPr>
            <w:t>Effectively communicate needs with the Head of Events to carry out event logistics in a timely manner.</w:t>
          </w:r>
        </w:p>
        <w:p w14:paraId="77E71764" w14:textId="77777777" w:rsidR="00845F9F" w:rsidRPr="00845F9F" w:rsidRDefault="00845F9F" w:rsidP="00845F9F">
          <w:pPr>
            <w:rPr>
              <w:rFonts w:ascii="Buckeye Serif 2" w:hAnsi="Buckeye Serif 2"/>
              <w:noProof/>
            </w:rPr>
          </w:pPr>
          <w:r w:rsidRPr="00845F9F">
            <w:rPr>
              <w:rFonts w:ascii="Buckeye Serif 2" w:hAnsi="Buckeye Serif 2"/>
              <w:noProof/>
            </w:rPr>
            <w:t>Proactively pursue general membership retention at events in addition to family members.</w:t>
          </w:r>
        </w:p>
        <w:p w14:paraId="35850330" w14:textId="77777777" w:rsidR="00845F9F" w:rsidRDefault="00845F9F" w:rsidP="00845F9F">
          <w:pPr>
            <w:rPr>
              <w:rFonts w:ascii="Buckeye Serif 2" w:hAnsi="Buckeye Serif 2"/>
              <w:noProof/>
            </w:rPr>
          </w:pPr>
        </w:p>
        <w:p w14:paraId="77794924" w14:textId="58404ADE" w:rsidR="00845F9F" w:rsidRPr="00845F9F" w:rsidRDefault="00845F9F" w:rsidP="00845F9F">
          <w:pPr>
            <w:rPr>
              <w:rFonts w:ascii="Buckeye Serif 2" w:hAnsi="Buckeye Serif 2"/>
              <w:noProof/>
            </w:rPr>
          </w:pPr>
          <w:r w:rsidRPr="00845F9F">
            <w:rPr>
              <w:rFonts w:ascii="Buckeye Serif 2" w:hAnsi="Buckeye Serif 2"/>
              <w:noProof/>
            </w:rPr>
            <w:t>H. Membership Chairs</w:t>
          </w:r>
        </w:p>
        <w:p w14:paraId="02F7F287" w14:textId="77777777" w:rsidR="00845F9F" w:rsidRPr="00845F9F" w:rsidRDefault="00845F9F" w:rsidP="00845F9F">
          <w:pPr>
            <w:rPr>
              <w:rFonts w:ascii="Buckeye Serif 2" w:hAnsi="Buckeye Serif 2"/>
              <w:noProof/>
            </w:rPr>
          </w:pPr>
          <w:r w:rsidRPr="00845F9F">
            <w:rPr>
              <w:rFonts w:ascii="Buckeye Serif 2" w:hAnsi="Buckeye Serif 2"/>
              <w:noProof/>
            </w:rPr>
            <w:t>I. II. III. IV. V. VI. VII. Shall be responsible for maintaining their respective family.</w:t>
          </w:r>
        </w:p>
        <w:p w14:paraId="7D1FCFAC" w14:textId="77777777" w:rsidR="00845F9F" w:rsidRPr="00845F9F" w:rsidRDefault="00845F9F" w:rsidP="00845F9F">
          <w:pPr>
            <w:rPr>
              <w:rFonts w:ascii="Buckeye Serif 2" w:hAnsi="Buckeye Serif 2"/>
              <w:noProof/>
            </w:rPr>
          </w:pPr>
          <w:r w:rsidRPr="00845F9F">
            <w:rPr>
              <w:rFonts w:ascii="Buckeye Serif 2" w:hAnsi="Buckeye Serif 2"/>
              <w:noProof/>
            </w:rPr>
            <w:t>Shall be responsible for checking in frequently on their delegated sunbae/hoobae pair.</w:t>
          </w:r>
        </w:p>
        <w:p w14:paraId="486F0740" w14:textId="77777777" w:rsidR="00845F9F" w:rsidRPr="00845F9F" w:rsidRDefault="00845F9F" w:rsidP="00845F9F">
          <w:pPr>
            <w:rPr>
              <w:rFonts w:ascii="Buckeye Serif 2" w:hAnsi="Buckeye Serif 2"/>
              <w:noProof/>
            </w:rPr>
          </w:pPr>
          <w:r w:rsidRPr="00845F9F">
            <w:rPr>
              <w:rFonts w:ascii="Buckeye Serif 2" w:hAnsi="Buckeye Serif 2"/>
              <w:noProof/>
            </w:rPr>
            <w:t>Maintain close relations with other organizations and their Public Relations Chairs.</w:t>
          </w:r>
        </w:p>
        <w:p w14:paraId="66760647" w14:textId="77777777" w:rsidR="00845F9F" w:rsidRPr="00845F9F" w:rsidRDefault="00845F9F" w:rsidP="00845F9F">
          <w:pPr>
            <w:rPr>
              <w:rFonts w:ascii="Buckeye Serif 2" w:hAnsi="Buckeye Serif 2"/>
              <w:noProof/>
            </w:rPr>
          </w:pPr>
          <w:r w:rsidRPr="00845F9F">
            <w:rPr>
              <w:rFonts w:ascii="Buckeye Serif 2" w:hAnsi="Buckeye Serif 2"/>
              <w:noProof/>
            </w:rPr>
            <w:t>Implement cultural ideas into meetings and events.</w:t>
          </w:r>
        </w:p>
        <w:p w14:paraId="58DBBE70" w14:textId="77777777" w:rsidR="00845F9F" w:rsidRPr="00845F9F" w:rsidRDefault="00845F9F" w:rsidP="00845F9F">
          <w:pPr>
            <w:rPr>
              <w:rFonts w:ascii="Buckeye Serif 2" w:hAnsi="Buckeye Serif 2"/>
              <w:noProof/>
            </w:rPr>
          </w:pPr>
          <w:r w:rsidRPr="00845F9F">
            <w:rPr>
              <w:rFonts w:ascii="Buckeye Serif 2" w:hAnsi="Buckeye Serif 2"/>
              <w:noProof/>
            </w:rPr>
            <w:t>Incorporate Membership benefits and perks to encourage retention.</w:t>
          </w:r>
        </w:p>
        <w:p w14:paraId="0125B711" w14:textId="77777777" w:rsidR="00845F9F" w:rsidRPr="00845F9F" w:rsidRDefault="00845F9F" w:rsidP="00845F9F">
          <w:pPr>
            <w:rPr>
              <w:rFonts w:ascii="Buckeye Serif 2" w:hAnsi="Buckeye Serif 2"/>
              <w:noProof/>
            </w:rPr>
          </w:pPr>
          <w:r w:rsidRPr="00845F9F">
            <w:rPr>
              <w:rFonts w:ascii="Buckeye Serif 2" w:hAnsi="Buckeye Serif 2"/>
              <w:noProof/>
            </w:rPr>
            <w:t>Proactively pursue general membership retention at events in addition to family members.</w:t>
          </w:r>
        </w:p>
        <w:p w14:paraId="1EECBBA1" w14:textId="77777777" w:rsidR="00845F9F" w:rsidRPr="00845F9F" w:rsidRDefault="00845F9F" w:rsidP="00845F9F">
          <w:pPr>
            <w:rPr>
              <w:rFonts w:ascii="Buckeye Serif 2" w:hAnsi="Buckeye Serif 2"/>
              <w:noProof/>
            </w:rPr>
          </w:pPr>
          <w:r w:rsidRPr="00845F9F">
            <w:rPr>
              <w:rFonts w:ascii="Buckeye Serif 2" w:hAnsi="Buckeye Serif 2"/>
              <w:noProof/>
            </w:rPr>
            <w:t>Perform other duties as assigned by the Head of Membership and/or President.</w:t>
          </w:r>
        </w:p>
        <w:p w14:paraId="603A9461" w14:textId="77777777" w:rsidR="00845F9F" w:rsidRDefault="00845F9F" w:rsidP="00845F9F">
          <w:pPr>
            <w:rPr>
              <w:rFonts w:ascii="Buckeye Serif 2" w:hAnsi="Buckeye Serif 2"/>
              <w:noProof/>
            </w:rPr>
          </w:pPr>
        </w:p>
        <w:p w14:paraId="7AE6C8A8" w14:textId="4AD81F6E" w:rsidR="00845F9F" w:rsidRPr="00845F9F" w:rsidRDefault="00845F9F" w:rsidP="00845F9F">
          <w:pPr>
            <w:rPr>
              <w:rFonts w:ascii="Buckeye Serif 2" w:hAnsi="Buckeye Serif 2"/>
              <w:noProof/>
            </w:rPr>
          </w:pPr>
          <w:r w:rsidRPr="00845F9F">
            <w:rPr>
              <w:rFonts w:ascii="Buckeye Serif 2" w:hAnsi="Buckeye Serif 2"/>
              <w:noProof/>
            </w:rPr>
            <w:t>I. Media Chair</w:t>
          </w:r>
        </w:p>
        <w:p w14:paraId="02ACD114" w14:textId="77777777" w:rsidR="00845F9F" w:rsidRPr="00845F9F" w:rsidRDefault="00845F9F" w:rsidP="00845F9F">
          <w:pPr>
            <w:rPr>
              <w:rFonts w:ascii="Buckeye Serif 2" w:hAnsi="Buckeye Serif 2"/>
              <w:noProof/>
            </w:rPr>
          </w:pPr>
          <w:r w:rsidRPr="00845F9F">
            <w:rPr>
              <w:rFonts w:ascii="Buckeye Serif 2" w:hAnsi="Buckeye Serif 2"/>
              <w:noProof/>
            </w:rPr>
            <w:t>I. II. III. IV. V. VI. VII. VIII. Oversee all publicity for meetings and organizational happenings through social media.</w:t>
          </w:r>
        </w:p>
        <w:p w14:paraId="3ADDA7AF" w14:textId="77777777" w:rsidR="00845F9F" w:rsidRPr="00845F9F" w:rsidRDefault="00845F9F" w:rsidP="00845F9F">
          <w:pPr>
            <w:rPr>
              <w:rFonts w:ascii="Buckeye Serif 2" w:hAnsi="Buckeye Serif 2"/>
              <w:noProof/>
            </w:rPr>
          </w:pPr>
          <w:r w:rsidRPr="00845F9F">
            <w:rPr>
              <w:rFonts w:ascii="Buckeye Serif 2" w:hAnsi="Buckeye Serif 2"/>
              <w:noProof/>
            </w:rPr>
            <w:lastRenderedPageBreak/>
            <w:t>Work closely with other committee chairs to maintain records or create publicity.</w:t>
          </w:r>
        </w:p>
        <w:p w14:paraId="6476BFFD" w14:textId="77777777" w:rsidR="00845F9F" w:rsidRPr="00845F9F" w:rsidRDefault="00845F9F" w:rsidP="00845F9F">
          <w:pPr>
            <w:rPr>
              <w:rFonts w:ascii="Buckeye Serif 2" w:hAnsi="Buckeye Serif 2"/>
              <w:noProof/>
            </w:rPr>
          </w:pPr>
          <w:r w:rsidRPr="00845F9F">
            <w:rPr>
              <w:rFonts w:ascii="Buckeye Serif 2" w:hAnsi="Buckeye Serif 2"/>
              <w:noProof/>
            </w:rPr>
            <w:t>Shall document by photos and/or videos of the event.</w:t>
          </w:r>
        </w:p>
        <w:p w14:paraId="3AB02E78" w14:textId="77777777" w:rsidR="00845F9F" w:rsidRPr="00845F9F" w:rsidRDefault="00845F9F" w:rsidP="00845F9F">
          <w:pPr>
            <w:rPr>
              <w:rFonts w:ascii="Buckeye Serif 2" w:hAnsi="Buckeye Serif 2"/>
              <w:noProof/>
            </w:rPr>
          </w:pPr>
          <w:r w:rsidRPr="00845F9F">
            <w:rPr>
              <w:rFonts w:ascii="Buckeye Serif 2" w:hAnsi="Buckeye Serif 2"/>
              <w:noProof/>
            </w:rPr>
            <w:t>Shall be proactive in uploading documented photos/videos of the event.</w:t>
          </w:r>
        </w:p>
        <w:p w14:paraId="13F3781B" w14:textId="77777777" w:rsidR="00845F9F" w:rsidRPr="00845F9F" w:rsidRDefault="00845F9F" w:rsidP="00845F9F">
          <w:pPr>
            <w:rPr>
              <w:rFonts w:ascii="Buckeye Serif 2" w:hAnsi="Buckeye Serif 2"/>
              <w:noProof/>
            </w:rPr>
          </w:pPr>
          <w:r w:rsidRPr="00845F9F">
            <w:rPr>
              <w:rFonts w:ascii="Buckeye Serif 2" w:hAnsi="Buckeye Serif 2"/>
              <w:noProof/>
            </w:rPr>
            <w:t>Shall be present at all meetings.</w:t>
          </w:r>
        </w:p>
        <w:p w14:paraId="7E53545C" w14:textId="77777777" w:rsidR="00845F9F" w:rsidRPr="00845F9F" w:rsidRDefault="00845F9F" w:rsidP="00845F9F">
          <w:pPr>
            <w:rPr>
              <w:rFonts w:ascii="Buckeye Serif 2" w:hAnsi="Buckeye Serif 2"/>
              <w:noProof/>
            </w:rPr>
          </w:pPr>
          <w:r w:rsidRPr="00845F9F">
            <w:rPr>
              <w:rFonts w:ascii="Buckeye Serif 2" w:hAnsi="Buckeye Serif 2"/>
              <w:noProof/>
            </w:rPr>
            <w:t>Shall be responsible for all media related tasks such as photos/videos, editing kdrama, and maintaining</w:t>
          </w:r>
        </w:p>
        <w:p w14:paraId="5DD8423C" w14:textId="77777777" w:rsidR="00845F9F" w:rsidRPr="00845F9F" w:rsidRDefault="00845F9F" w:rsidP="00845F9F">
          <w:pPr>
            <w:rPr>
              <w:rFonts w:ascii="Buckeye Serif 2" w:hAnsi="Buckeye Serif 2"/>
              <w:noProof/>
            </w:rPr>
          </w:pPr>
          <w:r w:rsidRPr="00845F9F">
            <w:rPr>
              <w:rFonts w:ascii="Buckeye Serif 2" w:hAnsi="Buckeye Serif 2"/>
              <w:noProof/>
            </w:rPr>
            <w:t>social media platforms</w:t>
          </w:r>
        </w:p>
        <w:p w14:paraId="4C71D887" w14:textId="77777777" w:rsidR="00845F9F" w:rsidRPr="00845F9F" w:rsidRDefault="00845F9F" w:rsidP="00845F9F">
          <w:pPr>
            <w:rPr>
              <w:rFonts w:ascii="Buckeye Serif 2" w:hAnsi="Buckeye Serif 2"/>
              <w:noProof/>
            </w:rPr>
          </w:pPr>
          <w:r w:rsidRPr="00845F9F">
            <w:rPr>
              <w:rFonts w:ascii="Buckeye Serif 2" w:hAnsi="Buckeye Serif 2"/>
              <w:noProof/>
            </w:rPr>
            <w:t>Implement cultural ideas into media.</w:t>
          </w:r>
        </w:p>
        <w:p w14:paraId="468C9FFD" w14:textId="77777777" w:rsidR="00845F9F" w:rsidRPr="00845F9F" w:rsidRDefault="00845F9F" w:rsidP="00845F9F">
          <w:pPr>
            <w:rPr>
              <w:rFonts w:ascii="Buckeye Serif 2" w:hAnsi="Buckeye Serif 2"/>
              <w:noProof/>
            </w:rPr>
          </w:pPr>
          <w:r w:rsidRPr="00845F9F">
            <w:rPr>
              <w:rFonts w:ascii="Buckeye Serif 2" w:hAnsi="Buckeye Serif 2"/>
              <w:noProof/>
            </w:rPr>
            <w:t>Shall be responsible for the social media accounts</w:t>
          </w:r>
        </w:p>
        <w:p w14:paraId="3E5E7748" w14:textId="77777777" w:rsidR="00845F9F" w:rsidRDefault="00845F9F" w:rsidP="00845F9F">
          <w:pPr>
            <w:rPr>
              <w:rFonts w:ascii="Buckeye Serif 2" w:hAnsi="Buckeye Serif 2"/>
              <w:noProof/>
            </w:rPr>
          </w:pPr>
        </w:p>
        <w:p w14:paraId="1BE28ACC" w14:textId="425B29C6" w:rsidR="00845F9F" w:rsidRPr="00845F9F" w:rsidRDefault="00845F9F" w:rsidP="00845F9F">
          <w:pPr>
            <w:rPr>
              <w:rFonts w:ascii="Buckeye Serif 2" w:hAnsi="Buckeye Serif 2"/>
              <w:noProof/>
            </w:rPr>
          </w:pPr>
          <w:r w:rsidRPr="00845F9F">
            <w:rPr>
              <w:rFonts w:ascii="Buckeye Serif 2" w:hAnsi="Buckeye Serif 2"/>
              <w:noProof/>
            </w:rPr>
            <w:t>J. Design Chair</w:t>
          </w:r>
        </w:p>
        <w:p w14:paraId="5CF37E70" w14:textId="77777777" w:rsidR="00845F9F" w:rsidRPr="00845F9F" w:rsidRDefault="00845F9F" w:rsidP="00845F9F">
          <w:pPr>
            <w:rPr>
              <w:rFonts w:ascii="Buckeye Serif 2" w:hAnsi="Buckeye Serif 2"/>
              <w:noProof/>
            </w:rPr>
          </w:pPr>
          <w:r w:rsidRPr="00845F9F">
            <w:rPr>
              <w:rFonts w:ascii="Buckeye Serif 2" w:hAnsi="Buckeye Serif 2"/>
              <w:noProof/>
            </w:rPr>
            <w:t>I. II. III. IV. V. VI. VII. Shall provide aesthetic media using Fotor/Canva/Adobe Photoshop for the Event Coordinators at least 7</w:t>
          </w:r>
        </w:p>
        <w:p w14:paraId="04466FB9" w14:textId="77777777" w:rsidR="00845F9F" w:rsidRPr="00845F9F" w:rsidRDefault="00845F9F" w:rsidP="00845F9F">
          <w:pPr>
            <w:rPr>
              <w:rFonts w:ascii="Buckeye Serif 2" w:hAnsi="Buckeye Serif 2"/>
              <w:noProof/>
            </w:rPr>
          </w:pPr>
          <w:r w:rsidRPr="00845F9F">
            <w:rPr>
              <w:rFonts w:ascii="Buckeye Serif 2" w:hAnsi="Buckeye Serif 2"/>
              <w:noProof/>
            </w:rPr>
            <w:t>days prior to the event it is promoting.</w:t>
          </w:r>
        </w:p>
        <w:p w14:paraId="1D38C84D" w14:textId="77777777" w:rsidR="00845F9F" w:rsidRPr="00845F9F" w:rsidRDefault="00845F9F" w:rsidP="00845F9F">
          <w:pPr>
            <w:rPr>
              <w:rFonts w:ascii="Buckeye Serif 2" w:hAnsi="Buckeye Serif 2"/>
              <w:noProof/>
            </w:rPr>
          </w:pPr>
          <w:r w:rsidRPr="00845F9F">
            <w:rPr>
              <w:rFonts w:ascii="Buckeye Serif 2" w:hAnsi="Buckeye Serif 2"/>
              <w:noProof/>
            </w:rPr>
            <w:t>Be present at all events.</w:t>
          </w:r>
        </w:p>
        <w:p w14:paraId="2668FF60" w14:textId="77777777" w:rsidR="00845F9F" w:rsidRPr="00845F9F" w:rsidRDefault="00845F9F" w:rsidP="00845F9F">
          <w:pPr>
            <w:rPr>
              <w:rFonts w:ascii="Buckeye Serif 2" w:hAnsi="Buckeye Serif 2"/>
              <w:noProof/>
            </w:rPr>
          </w:pPr>
          <w:r w:rsidRPr="00845F9F">
            <w:rPr>
              <w:rFonts w:ascii="Buckeye Serif 2" w:hAnsi="Buckeye Serif 2"/>
              <w:noProof/>
            </w:rPr>
            <w:t>Shall be present at all meetings.</w:t>
          </w:r>
        </w:p>
        <w:p w14:paraId="2519D1B4" w14:textId="77777777" w:rsidR="00845F9F" w:rsidRPr="00845F9F" w:rsidRDefault="00845F9F" w:rsidP="00845F9F">
          <w:pPr>
            <w:rPr>
              <w:rFonts w:ascii="Buckeye Serif 2" w:hAnsi="Buckeye Serif 2"/>
              <w:noProof/>
            </w:rPr>
          </w:pPr>
          <w:r w:rsidRPr="00845F9F">
            <w:rPr>
              <w:rFonts w:ascii="Buckeye Serif 2" w:hAnsi="Buckeye Serif 2"/>
              <w:noProof/>
            </w:rPr>
            <w:t>Shall be responsible for all design related tasks such as creating event posts, creating flyers, and creating</w:t>
          </w:r>
        </w:p>
        <w:p w14:paraId="6A8EB955" w14:textId="77777777" w:rsidR="00845F9F" w:rsidRPr="00845F9F" w:rsidRDefault="00845F9F" w:rsidP="00845F9F">
          <w:pPr>
            <w:rPr>
              <w:rFonts w:ascii="Buckeye Serif 2" w:hAnsi="Buckeye Serif 2"/>
              <w:noProof/>
            </w:rPr>
          </w:pPr>
          <w:r w:rsidRPr="00845F9F">
            <w:rPr>
              <w:rFonts w:ascii="Buckeye Serif 2" w:hAnsi="Buckeye Serif 2"/>
              <w:noProof/>
            </w:rPr>
            <w:t>ticket designs.</w:t>
          </w:r>
        </w:p>
        <w:p w14:paraId="0068F502" w14:textId="77777777" w:rsidR="00845F9F" w:rsidRPr="00845F9F" w:rsidRDefault="00845F9F" w:rsidP="00845F9F">
          <w:pPr>
            <w:rPr>
              <w:rFonts w:ascii="Buckeye Serif 2" w:hAnsi="Buckeye Serif 2"/>
              <w:noProof/>
            </w:rPr>
          </w:pPr>
          <w:r w:rsidRPr="00845F9F">
            <w:rPr>
              <w:rFonts w:ascii="Buckeye Serif 2" w:hAnsi="Buckeye Serif 2"/>
              <w:noProof/>
            </w:rPr>
            <w:t>Shall be responsible for the social media accounts.</w:t>
          </w:r>
        </w:p>
        <w:p w14:paraId="558BFC42" w14:textId="77777777" w:rsidR="00845F9F" w:rsidRPr="00845F9F" w:rsidRDefault="00845F9F" w:rsidP="00845F9F">
          <w:pPr>
            <w:rPr>
              <w:rFonts w:ascii="Buckeye Serif 2" w:hAnsi="Buckeye Serif 2"/>
              <w:noProof/>
            </w:rPr>
          </w:pPr>
          <w:r w:rsidRPr="00845F9F">
            <w:rPr>
              <w:rFonts w:ascii="Buckeye Serif 2" w:hAnsi="Buckeye Serif 2"/>
              <w:noProof/>
            </w:rPr>
            <w:t>Implement cultural ideas into design.</w:t>
          </w:r>
        </w:p>
        <w:p w14:paraId="714CAC56" w14:textId="428C90D3" w:rsidR="00D559E8" w:rsidRDefault="00845F9F" w:rsidP="00845F9F">
          <w:pPr>
            <w:rPr>
              <w:rFonts w:ascii="Buckeye Serif 2" w:hAnsi="Buckeye Serif 2"/>
            </w:rPr>
          </w:pPr>
          <w:r w:rsidRPr="00845F9F">
            <w:rPr>
              <w:rFonts w:ascii="Buckeye Serif 2" w:hAnsi="Buckeye Serif 2"/>
              <w:noProof/>
            </w:rPr>
            <w:t>Oversee all publicity for meetings and organizational happenings through soc</w:t>
          </w:r>
          <w:r>
            <w:rPr>
              <w:rFonts w:ascii="Buckeye Serif 2" w:hAnsi="Buckeye Serif 2"/>
              <w:noProof/>
            </w:rPr>
            <w:t>ial media.</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1DF8EA03" w14:textId="454F5775" w:rsidR="00845F9F" w:rsidRPr="00845F9F" w:rsidRDefault="00DC52EA" w:rsidP="00845F9F">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5F9F" w:rsidRPr="00845F9F">
            <w:t xml:space="preserve"> </w:t>
          </w:r>
          <w:r w:rsidR="00845F9F" w:rsidRPr="00845F9F">
            <w:rPr>
              <w:rFonts w:ascii="Buckeye Serif 2" w:hAnsi="Buckeye Serif 2"/>
              <w:noProof/>
            </w:rPr>
            <w:t>To be eligible for an officer position, a candidate must:</w:t>
          </w:r>
        </w:p>
        <w:p w14:paraId="462F2F4E" w14:textId="0FDAED9C" w:rsidR="00845F9F" w:rsidRPr="00845F9F" w:rsidRDefault="00845F9F" w:rsidP="00845F9F">
          <w:pPr>
            <w:rPr>
              <w:rFonts w:ascii="Buckeye Serif 2" w:hAnsi="Buckeye Serif 2"/>
              <w:noProof/>
            </w:rPr>
          </w:pPr>
          <w:r w:rsidRPr="00845F9F">
            <w:rPr>
              <w:rFonts w:ascii="Buckeye Serif 2" w:hAnsi="Buckeye Serif 2"/>
              <w:noProof/>
            </w:rPr>
            <w:t>Be an enrolled student in good academic standing with the university.</w:t>
          </w:r>
        </w:p>
        <w:p w14:paraId="18136637" w14:textId="5CDA45CC" w:rsidR="00845F9F" w:rsidRPr="00845F9F" w:rsidRDefault="00845F9F" w:rsidP="00845F9F">
          <w:pPr>
            <w:rPr>
              <w:rFonts w:ascii="Buckeye Serif 2" w:hAnsi="Buckeye Serif 2"/>
              <w:noProof/>
            </w:rPr>
          </w:pPr>
          <w:r w:rsidRPr="00845F9F">
            <w:rPr>
              <w:rFonts w:ascii="Buckeye Serif 2" w:hAnsi="Buckeye Serif 2"/>
              <w:noProof/>
            </w:rPr>
            <w:t>Demonstrate a strong commitment to the mission, values, and goals of the organization.</w:t>
          </w:r>
        </w:p>
        <w:p w14:paraId="60B880CC" w14:textId="3CB491EE" w:rsidR="00845F9F" w:rsidRPr="00845F9F" w:rsidRDefault="00845F9F" w:rsidP="00845F9F">
          <w:pPr>
            <w:rPr>
              <w:rFonts w:ascii="Buckeye Serif 2" w:hAnsi="Buckeye Serif 2"/>
              <w:noProof/>
            </w:rPr>
          </w:pPr>
          <w:r w:rsidRPr="00845F9F">
            <w:rPr>
              <w:rFonts w:ascii="Buckeye Serif 2" w:hAnsi="Buckeye Serif 2"/>
              <w:noProof/>
            </w:rPr>
            <w:t>Have been an active member of the organization for at least one full semester prior to applying, unless otherwise approved by the executive board.</w:t>
          </w:r>
        </w:p>
        <w:p w14:paraId="132FDB36" w14:textId="764F23BC" w:rsidR="00845F9F" w:rsidRPr="00845F9F" w:rsidRDefault="00845F9F" w:rsidP="00845F9F">
          <w:pPr>
            <w:rPr>
              <w:rFonts w:ascii="Buckeye Serif 2" w:hAnsi="Buckeye Serif 2"/>
              <w:noProof/>
            </w:rPr>
          </w:pPr>
          <w:r w:rsidRPr="00845F9F">
            <w:rPr>
              <w:rFonts w:ascii="Buckeye Serif 2" w:hAnsi="Buckeye Serif 2"/>
              <w:noProof/>
            </w:rPr>
            <w:t>Be willing and able to dedicate the necessary time and effort to fulfill the responsibilities of their position, including attendance at meetings, events, and planning sessions.</w:t>
          </w:r>
        </w:p>
        <w:p w14:paraId="2F5DCA7A" w14:textId="2DF961E3" w:rsidR="00D559E8" w:rsidRDefault="00845F9F" w:rsidP="00845F9F">
          <w:pPr>
            <w:rPr>
              <w:rFonts w:ascii="Buckeye Serif 2" w:hAnsi="Buckeye Serif 2"/>
            </w:rPr>
          </w:pPr>
          <w:r w:rsidRPr="00845F9F">
            <w:rPr>
              <w:rFonts w:ascii="Buckeye Serif 2" w:hAnsi="Buckeye Serif 2"/>
              <w:noProof/>
            </w:rPr>
            <w:t>Maintain professional conduct and uphold the standards of the organization throughout their term.</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5EFA08B5" w:rsidR="00D559E8" w:rsidRDefault="00DC52EA" w:rsidP="00845F9F">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5F9F" w:rsidRPr="00845F9F">
            <w:rPr>
              <w:rFonts w:ascii="Buckeye Serif 2" w:hAnsi="Buckeye Serif 2"/>
              <w:noProof/>
            </w:rPr>
            <w:t>New officers for the upcoming year are selected at the end of</w:t>
          </w:r>
          <w:r w:rsidR="00845F9F">
            <w:rPr>
              <w:rFonts w:ascii="Buckeye Serif 2" w:hAnsi="Buckeye Serif 2"/>
              <w:noProof/>
            </w:rPr>
            <w:t xml:space="preserve"> </w:t>
          </w:r>
          <w:r w:rsidR="00845F9F" w:rsidRPr="00845F9F">
            <w:rPr>
              <w:rFonts w:ascii="Buckeye Serif 2" w:hAnsi="Buckeye Serif 2"/>
              <w:noProof/>
            </w:rPr>
            <w:t>each term by the previous officers by review of application and majority vote. In the approval of being an officer, one is</w:t>
          </w:r>
          <w:r w:rsidR="00845F9F">
            <w:rPr>
              <w:rFonts w:ascii="Buckeye Serif 2" w:hAnsi="Buckeye Serif 2"/>
              <w:noProof/>
            </w:rPr>
            <w:t xml:space="preserve"> </w:t>
          </w:r>
          <w:r w:rsidR="00845F9F" w:rsidRPr="00845F9F">
            <w:rPr>
              <w:rFonts w:ascii="Buckeye Serif 2" w:hAnsi="Buckeye Serif 2"/>
              <w:noProof/>
            </w:rPr>
            <w:t>committing to the standards of their position and the organization, as a whole.</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392CF467" w:rsidR="00676310" w:rsidRDefault="00DC52EA" w:rsidP="00845F9F">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5F9F" w:rsidRPr="00845F9F">
            <w:rPr>
              <w:rFonts w:ascii="Buckeye Serif 2" w:hAnsi="Buckeye Serif 2"/>
              <w:noProof/>
            </w:rPr>
            <w:t>In the case that an officer is not committing</w:t>
          </w:r>
          <w:r w:rsidR="00845F9F">
            <w:rPr>
              <w:rFonts w:ascii="Buckeye Serif 2" w:hAnsi="Buckeye Serif 2"/>
              <w:noProof/>
            </w:rPr>
            <w:t xml:space="preserve"> </w:t>
          </w:r>
          <w:r w:rsidR="00845F9F" w:rsidRPr="00845F9F">
            <w:rPr>
              <w:rFonts w:ascii="Buckeye Serif 2" w:hAnsi="Buckeye Serif 2"/>
              <w:noProof/>
            </w:rPr>
            <w:t>to their duties or is causing hardship on other officers and the organization, the President will need to discuss with that</w:t>
          </w:r>
          <w:r w:rsidR="00845F9F">
            <w:rPr>
              <w:rFonts w:ascii="Buckeye Serif 2" w:hAnsi="Buckeye Serif 2"/>
              <w:noProof/>
            </w:rPr>
            <w:t xml:space="preserve"> </w:t>
          </w:r>
          <w:r w:rsidR="00845F9F" w:rsidRPr="00845F9F">
            <w:rPr>
              <w:rFonts w:ascii="Buckeye Serif 2" w:hAnsi="Buckeye Serif 2"/>
              <w:noProof/>
            </w:rPr>
            <w:t>officer to reassure the standards of one’s position. If those actions continue, the President will discuss with other officers</w:t>
          </w:r>
          <w:r w:rsidR="00845F9F">
            <w:rPr>
              <w:rFonts w:ascii="Buckeye Serif 2" w:hAnsi="Buckeye Serif 2"/>
              <w:noProof/>
            </w:rPr>
            <w:t xml:space="preserve"> </w:t>
          </w:r>
          <w:r w:rsidR="00845F9F" w:rsidRPr="00845F9F">
            <w:rPr>
              <w:rFonts w:ascii="Buckeye Serif 2" w:hAnsi="Buckeye Serif 2"/>
              <w:noProof/>
            </w:rPr>
            <w:t>to have a unanimous vote on the continuation, probationary status, or removal of the officer’s position. During this</w:t>
          </w:r>
          <w:r w:rsidR="00845F9F">
            <w:rPr>
              <w:rFonts w:ascii="Buckeye Serif 2" w:hAnsi="Buckeye Serif 2"/>
              <w:noProof/>
            </w:rPr>
            <w:t xml:space="preserve"> </w:t>
          </w:r>
          <w:r w:rsidR="00845F9F" w:rsidRPr="00845F9F">
            <w:rPr>
              <w:rFonts w:ascii="Buckeye Serif 2" w:hAnsi="Buckeye Serif 2"/>
              <w:noProof/>
            </w:rPr>
            <w:t>process, all officers will be protected by the non-discrimination policy and will only be evaluated on the commitment to</w:t>
          </w:r>
          <w:r w:rsidR="00845F9F">
            <w:rPr>
              <w:rFonts w:ascii="Buckeye Serif 2" w:hAnsi="Buckeye Serif 2"/>
              <w:noProof/>
            </w:rPr>
            <w:t xml:space="preserve"> </w:t>
          </w:r>
          <w:r w:rsidR="00845F9F" w:rsidRPr="00845F9F">
            <w:rPr>
              <w:rFonts w:ascii="Buckeye Serif 2" w:hAnsi="Buckeye Serif 2"/>
              <w:noProof/>
            </w:rPr>
            <w:t>their duties and the standard of the organization.</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1A555EA"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t>The decision to dissolve the organization must be proposed by the executive board and approved by a two-thirds (2/3) majority vote of the active officers. Prior to initiating dissolution, the executive board must consult with the organization’s advisor and any relevant university offices to ensure compliance with institutional policies and procedures. Dissolution may be considered if the organization is no longer able to fulfill its mission, maintain sufficient membership, or operate in accordance with university guidelines.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20128F2"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t>Upon approval of dissolution, the executive board is responsible for resolving all outstanding financial obligations, including the payment of debts and settlement of any contractual agreements. Any remaining assets, including funds, equipment, or property, must be transferred to the university or another recognized student organization with a similar mission, as determined by a majority vote of the executive board and in consultation with the advisor. Under no circumstances shall individual members benefit personally from the distribution of organizational assets.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5B13811C"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4DCF">
            <w:t>Amendments to this constitution may be proposed by any active member of the organization. Proposed amendments must be submitted in writing to the executive board and reviewed at a scheduled meeting. To be adopted, an amendment must receive a two-thirds (2/3) majority vote of the active membership present at the meeting. Once approved by the organization, all amendments must be submitted to the university’s student activities office (or equivalent governing body) for final review and approval before taking effect.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A268A"/>
    <w:rsid w:val="001E2445"/>
    <w:rsid w:val="002C2FEA"/>
    <w:rsid w:val="00304E3C"/>
    <w:rsid w:val="003052D0"/>
    <w:rsid w:val="0034117E"/>
    <w:rsid w:val="00354340"/>
    <w:rsid w:val="00484D79"/>
    <w:rsid w:val="0055346C"/>
    <w:rsid w:val="0056280A"/>
    <w:rsid w:val="0056390F"/>
    <w:rsid w:val="0056621D"/>
    <w:rsid w:val="00571659"/>
    <w:rsid w:val="005B5114"/>
    <w:rsid w:val="005F5356"/>
    <w:rsid w:val="006662A4"/>
    <w:rsid w:val="00676310"/>
    <w:rsid w:val="00676FEF"/>
    <w:rsid w:val="007923E2"/>
    <w:rsid w:val="007D164B"/>
    <w:rsid w:val="00845F9F"/>
    <w:rsid w:val="008619CF"/>
    <w:rsid w:val="0089388B"/>
    <w:rsid w:val="008C6D79"/>
    <w:rsid w:val="00910F0E"/>
    <w:rsid w:val="00912771"/>
    <w:rsid w:val="009B2B70"/>
    <w:rsid w:val="00AD4DCF"/>
    <w:rsid w:val="00B73B03"/>
    <w:rsid w:val="00C35801"/>
    <w:rsid w:val="00C72AC6"/>
    <w:rsid w:val="00CD39E3"/>
    <w:rsid w:val="00CE4BA9"/>
    <w:rsid w:val="00D52DAF"/>
    <w:rsid w:val="00D53151"/>
    <w:rsid w:val="00D559E8"/>
    <w:rsid w:val="00D70916"/>
    <w:rsid w:val="00D72815"/>
    <w:rsid w:val="00D72CDA"/>
    <w:rsid w:val="00DC52EA"/>
    <w:rsid w:val="00DF7F9B"/>
    <w:rsid w:val="00EB0E62"/>
    <w:rsid w:val="00EB7F83"/>
    <w:rsid w:val="00ED05FF"/>
    <w:rsid w:val="00ED4C7B"/>
    <w:rsid w:val="00F337D6"/>
    <w:rsid w:val="00F474DD"/>
    <w:rsid w:val="00F57B33"/>
    <w:rsid w:val="00FB7031"/>
    <w:rsid w:val="00FE5152"/>
    <w:rsid w:val="00FE6E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8500D7"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C2144"/>
    <w:rsid w:val="0025618D"/>
    <w:rsid w:val="0034117E"/>
    <w:rsid w:val="007A0E05"/>
    <w:rsid w:val="008500D7"/>
    <w:rsid w:val="00C24C26"/>
    <w:rsid w:val="00D70916"/>
    <w:rsid w:val="00F337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9</Pages>
  <Words>2792</Words>
  <Characters>15916</Characters>
  <Application>Microsoft Office Word</Application>
  <DocSecurity>0</DocSecurity>
  <PresentationFormat>15|.DOCX</PresentationFormat>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Angelica Park</cp:lastModifiedBy>
  <cp:revision>2</cp:revision>
  <dcterms:created xsi:type="dcterms:W3CDTF">2025-10-24T21:40:00Z</dcterms:created>
  <dcterms:modified xsi:type="dcterms:W3CDTF">2025-10-24T21:40:00Z</dcterms:modified>
</cp:coreProperties>
</file>