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36AEF47B95C44FA887DD33433272367A"/>
        </w:placeholder>
      </w:sdtPr>
      <w:sdtContent>
        <w:p w14:paraId="345B2DB1" w14:textId="1D1C410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95D0B">
            <w:rPr>
              <w:rFonts w:ascii="Buckeye Serif 2" w:hAnsi="Buckeye Serif 2"/>
              <w:b/>
              <w:bCs/>
              <w:noProof/>
              <w:sz w:val="32"/>
              <w:szCs w:val="32"/>
            </w:rPr>
            <w:t>J2K</w:t>
          </w:r>
          <w:r>
            <w:rPr>
              <w:rFonts w:ascii="Buckeye Serif 2" w:hAnsi="Buckeye Serif 2"/>
              <w:b/>
              <w:bCs/>
              <w:sz w:val="32"/>
              <w:szCs w:val="32"/>
            </w:rPr>
            <w:fldChar w:fldCharType="end"/>
          </w:r>
        </w:p>
        <w:bookmarkEnd w:id="0" w:displacedByCustomXml="next"/>
      </w:sdtContent>
    </w:sdt>
    <w:p w14:paraId="28F4A4B0"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4C5EAF0E"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36AEF47B95C44FA887DD33433272367A"/>
        </w:placeholder>
      </w:sdtPr>
      <w:sdtContent>
        <w:p w14:paraId="2BD5A158" w14:textId="7E409D83" w:rsidR="00F671D7"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5D0B">
            <w:rPr>
              <w:rFonts w:ascii="Buckeye Serif 2" w:hAnsi="Buckeye Serif 2"/>
              <w:noProof/>
            </w:rPr>
            <w:t>J</w:t>
          </w:r>
          <w:r w:rsidR="005E4AEF">
            <w:rPr>
              <w:rFonts w:ascii="Buckeye Serif 2" w:hAnsi="Buckeye Serif 2"/>
              <w:noProof/>
            </w:rPr>
            <w:t>apanese To Korean (J2K)</w:t>
          </w:r>
          <w:r>
            <w:rPr>
              <w:rFonts w:ascii="Buckeye Serif 2" w:hAnsi="Buckeye Serif 2"/>
            </w:rPr>
            <w:fldChar w:fldCharType="end"/>
          </w:r>
        </w:p>
        <w:bookmarkEnd w:id="1" w:displacedByCustomXml="next"/>
      </w:sdtContent>
    </w:sdt>
    <w:p w14:paraId="17E371F3" w14:textId="77777777" w:rsidR="00D559E8" w:rsidRDefault="00D559E8" w:rsidP="0006656A">
      <w:pPr>
        <w:rPr>
          <w:rFonts w:ascii="Buckeye Serif 2" w:hAnsi="Buckeye Serif 2"/>
          <w:b/>
          <w:bCs/>
        </w:rPr>
      </w:pPr>
    </w:p>
    <w:p w14:paraId="0B97455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36AEF47B95C44FA887DD33433272367A"/>
        </w:placeholder>
      </w:sdtPr>
      <w:sdtContent>
        <w:p w14:paraId="5212D7DD" w14:textId="77777777" w:rsidR="001C69E6" w:rsidRPr="001C69E6" w:rsidRDefault="005F5356" w:rsidP="001C69E6">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C69E6" w:rsidRPr="001C69E6">
            <w:rPr>
              <w:rFonts w:ascii="Buckeye Serif 2" w:hAnsi="Buckeye Serif 2"/>
            </w:rPr>
            <w:t>The organization focuses on allowing students of all skill levels to learn how to dance to Korean, Japanese, and Chinese popular music as well as to participate in the creation of dance videos and action photography.</w:t>
          </w:r>
        </w:p>
        <w:p w14:paraId="454C71E0" w14:textId="37F02B7A" w:rsidR="0006656A" w:rsidRPr="00D559E8" w:rsidRDefault="001C69E6" w:rsidP="001C69E6">
          <w:pPr>
            <w:rPr>
              <w:rFonts w:ascii="Buckeye Serif 2" w:hAnsi="Buckeye Serif 2"/>
            </w:rPr>
          </w:pPr>
          <w:r w:rsidRPr="001C69E6">
            <w:rPr>
              <w:rFonts w:ascii="Buckeye Serif 2" w:hAnsi="Buckeye Serif 2"/>
            </w:rPr>
            <w:t xml:space="preserve">Furthermore, J2K strives to display the complexity and difference between each culture and allows people of all backgrounds to learn and perform. </w:t>
          </w:r>
          <w:r w:rsidR="005F5356" w:rsidRPr="00910F0E">
            <w:rPr>
              <w:rFonts w:ascii="Buckeye Serif 2" w:hAnsi="Buckeye Serif 2"/>
            </w:rPr>
            <w:fldChar w:fldCharType="end"/>
          </w:r>
        </w:p>
        <w:bookmarkEnd w:id="2" w:displacedByCustomXml="next"/>
      </w:sdtContent>
    </w:sdt>
    <w:p w14:paraId="20B97299" w14:textId="77777777" w:rsidR="00D559E8" w:rsidRDefault="00D559E8" w:rsidP="0006656A">
      <w:pPr>
        <w:rPr>
          <w:rFonts w:ascii="Buckeye Serif 2" w:hAnsi="Buckeye Serif 2"/>
          <w:b/>
          <w:bCs/>
        </w:rPr>
      </w:pPr>
    </w:p>
    <w:p w14:paraId="056E115B"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6A9C8541"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11B10D78" w14:textId="0F97533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36AEF47B95C44FA887DD33433272367A"/>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C7EA9">
            <w:rPr>
              <w:rFonts w:ascii="Buckeye Serif 2" w:hAnsi="Buckeye Serif 2"/>
            </w:rPr>
            <w:t>J2k</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05E7BED"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53C509F0" w14:textId="258490E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36AEF47B95C44FA887DD33433272367A"/>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81261">
            <w:rPr>
              <w:rFonts w:ascii="Buckeye Serif 2" w:hAnsi="Buckeye Serif 2"/>
            </w:rPr>
            <w:t>J2K</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491B2A08"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322859B0" w14:textId="7B671335"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36AEF47B95C44FA887DD33433272367A"/>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66AD5">
            <w:rPr>
              <w:rFonts w:ascii="Buckeye Serif 2" w:hAnsi="Buckeye Serif 2"/>
              <w:noProof/>
            </w:rPr>
            <w:t>J2k</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5105742D" w14:textId="77777777" w:rsidR="00D559E8" w:rsidRDefault="00D559E8" w:rsidP="0006656A">
      <w:pPr>
        <w:rPr>
          <w:rFonts w:ascii="Buckeye Serif 2" w:hAnsi="Buckeye Serif 2"/>
          <w:b/>
          <w:bCs/>
        </w:rPr>
      </w:pPr>
    </w:p>
    <w:p w14:paraId="5946C7E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0B6EBAF0"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36AEF47B95C44FA887DD33433272367A"/>
        </w:placeholder>
      </w:sdtPr>
      <w:sdtContent>
        <w:p w14:paraId="32064582" w14:textId="5541C0E1" w:rsidR="00D53151" w:rsidRPr="00D559E8" w:rsidRDefault="005F5356" w:rsidP="00BB12F8">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6AD5" w:rsidRPr="00F66AD5">
            <w:rPr>
              <w:rFonts w:ascii="Buckeye Serif 2" w:hAnsi="Buckeye Serif 2"/>
              <w:noProof/>
            </w:rPr>
            <w:t>To be a member of J2K, an individual must</w:t>
          </w:r>
          <w:r w:rsidR="00F66AD5">
            <w:rPr>
              <w:rFonts w:ascii="Buckeye Serif 2" w:hAnsi="Buckeye Serif 2"/>
              <w:noProof/>
            </w:rPr>
            <w:t xml:space="preserve"> b</w:t>
          </w:r>
          <w:r w:rsidR="00F66AD5" w:rsidRPr="00F66AD5">
            <w:rPr>
              <w:rFonts w:ascii="Buckeye Serif 2" w:hAnsi="Buckeye Serif 2"/>
              <w:noProof/>
            </w:rPr>
            <w:t>e a currently enrolled student at The Ohio State University, with a functioning BuckID.</w:t>
          </w:r>
          <w:r w:rsidR="00541B25">
            <w:rPr>
              <w:rFonts w:ascii="Buckeye Serif 2" w:hAnsi="Buckeye Serif 2"/>
              <w:noProof/>
            </w:rPr>
            <w:t xml:space="preserve"> The d</w:t>
          </w:r>
          <w:r w:rsidR="00F66AD5" w:rsidRPr="00F66AD5">
            <w:rPr>
              <w:rFonts w:ascii="Buckeye Serif 2" w:hAnsi="Buckeye Serif 2"/>
              <w:noProof/>
            </w:rPr>
            <w:t xml:space="preserve">efinition of a student is as such, they must be taking at least one class on the Columbus Campus of The Ohio State University. </w:t>
          </w:r>
          <w:r w:rsidR="00BB12F8">
            <w:rPr>
              <w:rFonts w:ascii="Buckeye Serif 2" w:hAnsi="Buckeye Serif 2"/>
              <w:noProof/>
            </w:rPr>
            <w:t xml:space="preserve">Members can join at any point during the academic year. </w:t>
          </w:r>
          <w:r>
            <w:rPr>
              <w:rFonts w:ascii="Buckeye Serif 2" w:hAnsi="Buckeye Serif 2"/>
            </w:rPr>
            <w:fldChar w:fldCharType="end"/>
          </w:r>
        </w:p>
        <w:bookmarkEnd w:id="6" w:displacedByCustomXml="next"/>
      </w:sdtContent>
    </w:sdt>
    <w:p w14:paraId="35A5482C"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36AEF47B95C44FA887DD33433272367A"/>
        </w:placeholder>
      </w:sdtPr>
      <w:sdtContent>
        <w:p w14:paraId="584C3404" w14:textId="47FBE428" w:rsidR="00BB12F8" w:rsidRPr="00D559E8" w:rsidRDefault="005F5356" w:rsidP="00BB12F8">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C7EA9">
            <w:rPr>
              <w:rFonts w:ascii="Buckeye Serif 2" w:hAnsi="Buckeye Serif 2"/>
              <w:noProof/>
            </w:rPr>
            <w:t>Students who attend a J2K event, such as a workshop, or outreach event may choose to become members by reaching out to an officer</w:t>
          </w:r>
          <w:r w:rsidR="005E6646">
            <w:rPr>
              <w:rFonts w:ascii="Buckeye Serif 2" w:hAnsi="Buckeye Serif 2"/>
              <w:noProof/>
            </w:rPr>
            <w:t xml:space="preserve">. </w:t>
          </w:r>
          <w:r w:rsidR="005E6646" w:rsidRPr="005E6646">
            <w:rPr>
              <w:rFonts w:ascii="Buckeye Serif 2" w:hAnsi="Buckeye Serif 2"/>
              <w:noProof/>
            </w:rPr>
            <w:t xml:space="preserve">Members performing at events under the name of J2K must turn in registration dues before the </w:t>
          </w:r>
          <w:r w:rsidR="00063754">
            <w:rPr>
              <w:rFonts w:ascii="Buckeye Serif 2" w:hAnsi="Buckeye Serif 2"/>
              <w:noProof/>
            </w:rPr>
            <w:t>performance date</w:t>
          </w:r>
          <w:r w:rsidR="005E6646" w:rsidRPr="005E6646">
            <w:rPr>
              <w:rFonts w:ascii="Buckeye Serif 2" w:hAnsi="Buckeye Serif 2"/>
              <w:noProof/>
            </w:rPr>
            <w:t>. Each member must pay one of the following amounts</w:t>
          </w:r>
          <w:r w:rsidR="00063754">
            <w:rPr>
              <w:rFonts w:ascii="Buckeye Serif 2" w:hAnsi="Buckeye Serif 2"/>
              <w:noProof/>
            </w:rPr>
            <w:t>; $10 for a semester or $15 for the full year</w:t>
          </w:r>
          <w:r w:rsidR="005E6646" w:rsidRPr="005E6646">
            <w:rPr>
              <w:rFonts w:ascii="Buckeye Serif 2" w:hAnsi="Buckeye Serif 2"/>
              <w:noProof/>
            </w:rPr>
            <w:t>. These are used for performance and activity costs</w:t>
          </w:r>
          <w:r w:rsidR="00063754">
            <w:rPr>
              <w:rFonts w:ascii="Buckeye Serif 2" w:hAnsi="Buckeye Serif 2"/>
              <w:noProof/>
            </w:rPr>
            <w:t xml:space="preserve">. </w:t>
          </w:r>
          <w:r>
            <w:rPr>
              <w:rFonts w:ascii="Buckeye Serif 2" w:hAnsi="Buckeye Serif 2"/>
            </w:rPr>
            <w:fldChar w:fldCharType="end"/>
          </w:r>
        </w:p>
        <w:bookmarkEnd w:id="7" w:displacedByCustomXml="next"/>
      </w:sdtContent>
    </w:sdt>
    <w:p w14:paraId="2CFC32D9"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36AEF47B95C44FA887DD33433272367A"/>
        </w:placeholder>
      </w:sdtPr>
      <w:sdtContent>
        <w:p w14:paraId="62378107" w14:textId="65B1ED7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71D7">
            <w:rPr>
              <w:rFonts w:ascii="Buckeye Serif 2" w:hAnsi="Buckeye Serif 2"/>
              <w:noProof/>
            </w:rPr>
            <w:t xml:space="preserve">Students may choose to join </w:t>
          </w:r>
          <w:r w:rsidR="006C7EA9">
            <w:rPr>
              <w:rFonts w:ascii="Buckeye Serif 2" w:hAnsi="Buckeye Serif 2"/>
              <w:noProof/>
            </w:rPr>
            <w:t>J2K</w:t>
          </w:r>
          <w:r w:rsidR="00F671D7">
            <w:rPr>
              <w:rFonts w:ascii="Buckeye Serif 2" w:hAnsi="Buckeye Serif 2"/>
              <w:noProof/>
            </w:rPr>
            <w:t xml:space="preserve"> at any point during the academic year. </w:t>
          </w:r>
          <w:r>
            <w:rPr>
              <w:rFonts w:ascii="Buckeye Serif 2" w:hAnsi="Buckeye Serif 2"/>
            </w:rPr>
            <w:fldChar w:fldCharType="end"/>
          </w:r>
        </w:p>
        <w:bookmarkEnd w:id="8" w:displacedByCustomXml="next"/>
      </w:sdtContent>
    </w:sdt>
    <w:p w14:paraId="065DCD5A"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36AEF47B95C44FA887DD33433272367A"/>
        </w:placeholder>
      </w:sdtPr>
      <w:sdtContent>
        <w:p w14:paraId="579BA712" w14:textId="1EA92EE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3754">
            <w:rPr>
              <w:rFonts w:ascii="Buckeye Serif 2" w:hAnsi="Buckeye Serif 2"/>
            </w:rPr>
            <w:t>A</w:t>
          </w:r>
          <w:r w:rsidR="00F671D7" w:rsidRPr="00F671D7">
            <w:rPr>
              <w:rFonts w:ascii="Buckeye Serif 2" w:hAnsi="Buckeye Serif 2"/>
              <w:noProof/>
            </w:rPr>
            <w:t xml:space="preserve"> member of </w:t>
          </w:r>
          <w:r w:rsidR="00063754">
            <w:rPr>
              <w:rFonts w:ascii="Buckeye Serif 2" w:hAnsi="Buckeye Serif 2"/>
              <w:noProof/>
            </w:rPr>
            <w:t xml:space="preserve">J2K </w:t>
          </w:r>
          <w:r w:rsidR="00F671D7" w:rsidRPr="00F671D7">
            <w:rPr>
              <w:rFonts w:ascii="Buckeye Serif 2" w:hAnsi="Buckeye Serif 2"/>
              <w:noProof/>
            </w:rPr>
            <w:t>may be removed if they are seen to have violated the Student Code of Conduct of The Ohio State Univer</w:t>
          </w:r>
          <w:r w:rsidR="00063754">
            <w:rPr>
              <w:rFonts w:ascii="Buckeye Serif 2" w:hAnsi="Buckeye Serif 2"/>
              <w:noProof/>
            </w:rPr>
            <w:t>sity</w:t>
          </w:r>
          <w:r w:rsidR="00F671D7" w:rsidRPr="00F671D7">
            <w:rPr>
              <w:rFonts w:ascii="Buckeye Serif 2" w:hAnsi="Buckeye Serif 2"/>
              <w:noProof/>
            </w:rPr>
            <w:t xml:space="preserve">. Majority approval by the </w:t>
          </w:r>
          <w:r w:rsidR="00AB19ED">
            <w:rPr>
              <w:rFonts w:ascii="Buckeye Serif 2" w:hAnsi="Buckeye Serif 2"/>
              <w:noProof/>
            </w:rPr>
            <w:t xml:space="preserve">J2K </w:t>
          </w:r>
          <w:r w:rsidR="00514C8D">
            <w:rPr>
              <w:rFonts w:ascii="Buckeye Serif 2" w:hAnsi="Buckeye Serif 2"/>
              <w:noProof/>
            </w:rPr>
            <w:t>Executive Board</w:t>
          </w:r>
          <w:r w:rsidR="00F671D7" w:rsidRPr="00F671D7">
            <w:rPr>
              <w:rFonts w:ascii="Buckeye Serif 2" w:hAnsi="Buckeye Serif 2"/>
              <w:noProof/>
            </w:rPr>
            <w:t xml:space="preserve"> must be reached to remove a member. Members may also request that their name be removed from the organizational roster to</w:t>
          </w:r>
          <w:r w:rsidR="00514C8D">
            <w:rPr>
              <w:rFonts w:ascii="Buckeye Serif 2" w:hAnsi="Buckeye Serif 2"/>
              <w:noProof/>
            </w:rPr>
            <w:t xml:space="preserve"> </w:t>
          </w:r>
          <w:r w:rsidR="00F671D7" w:rsidRPr="00F671D7">
            <w:rPr>
              <w:rFonts w:ascii="Buckeye Serif 2" w:hAnsi="Buckeye Serif 2"/>
              <w:noProof/>
            </w:rPr>
            <w:t>any officer at any time</w:t>
          </w:r>
          <w:r w:rsidR="00B960B8">
            <w:rPr>
              <w:rFonts w:ascii="Buckeye Serif 2" w:hAnsi="Buckeye Serif 2"/>
              <w:noProof/>
            </w:rPr>
            <w:t xml:space="preserve">. </w:t>
          </w:r>
          <w:r w:rsidR="00B960B8" w:rsidRPr="00B960B8">
            <w:rPr>
              <w:rFonts w:ascii="Buckeye Serif 2" w:hAnsi="Buckeye Serif 2"/>
              <w:noProof/>
            </w:rPr>
            <w:t xml:space="preserve">In the event that a General Body Member causes a disruption in the community, the Executive Board reserves the right to investigate claims made, and/or remove them from the General Body and future events. </w:t>
          </w:r>
          <w:r>
            <w:rPr>
              <w:rFonts w:ascii="Buckeye Serif 2" w:hAnsi="Buckeye Serif 2"/>
            </w:rPr>
            <w:fldChar w:fldCharType="end"/>
          </w:r>
        </w:p>
        <w:bookmarkEnd w:id="9" w:displacedByCustomXml="next"/>
      </w:sdtContent>
    </w:sdt>
    <w:p w14:paraId="09655248" w14:textId="77777777" w:rsidR="00D559E8" w:rsidRDefault="00D559E8" w:rsidP="0006656A">
      <w:pPr>
        <w:rPr>
          <w:rFonts w:ascii="Buckeye Serif 2" w:hAnsi="Buckeye Serif 2"/>
          <w:b/>
          <w:bCs/>
        </w:rPr>
      </w:pPr>
    </w:p>
    <w:p w14:paraId="0F12477C"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4B4D23C8"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36AEF47B95C44FA887DD33433272367A"/>
        </w:placeholder>
      </w:sdtPr>
      <w:sdtContent>
        <w:p w14:paraId="69629149" w14:textId="65C739EB"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71D7" w:rsidRPr="00F671D7">
            <w:rPr>
              <w:rFonts w:ascii="Buckeye Serif 2" w:hAnsi="Buckeye Serif 2"/>
              <w:noProof/>
            </w:rPr>
            <w:t>The Advisor</w:t>
          </w:r>
          <w:r w:rsidR="00B77CDB">
            <w:rPr>
              <w:rFonts w:ascii="Buckeye Serif 2" w:hAnsi="Buckeye Serif 2"/>
              <w:noProof/>
            </w:rPr>
            <w:t xml:space="preserve"> of J2K must</w:t>
          </w:r>
          <w:r w:rsidR="00F671D7" w:rsidRPr="00F671D7">
            <w:rPr>
              <w:rFonts w:ascii="Buckeye Serif 2" w:hAnsi="Buckeye Serif 2"/>
              <w:noProof/>
            </w:rPr>
            <w:t xml:space="preserve"> complete tasks as mandated by the Office of Student Life</w:t>
          </w:r>
          <w:r w:rsidR="00B77CDB">
            <w:rPr>
              <w:rFonts w:ascii="Buckeye Serif 2" w:hAnsi="Buckeye Serif 2"/>
              <w:noProof/>
            </w:rPr>
            <w:t xml:space="preserve"> to approve </w:t>
          </w:r>
          <w:r w:rsidR="0021187C">
            <w:rPr>
              <w:rFonts w:ascii="Buckeye Serif 2" w:hAnsi="Buckeye Serif 2"/>
              <w:noProof/>
            </w:rPr>
            <w:t xml:space="preserve">the organization's goals, constitution, and financial requests. </w:t>
          </w:r>
          <w:r>
            <w:rPr>
              <w:rFonts w:ascii="Buckeye Serif 2" w:hAnsi="Buckeye Serif 2"/>
            </w:rPr>
            <w:fldChar w:fldCharType="end"/>
          </w:r>
        </w:p>
        <w:bookmarkEnd w:id="10" w:displacedByCustomXml="next"/>
      </w:sdtContent>
    </w:sdt>
    <w:p w14:paraId="056C915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36AEF47B95C44FA887DD33433272367A"/>
        </w:placeholder>
      </w:sdtPr>
      <w:sdtContent>
        <w:p w14:paraId="31114938" w14:textId="7A0AE74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709E7" w:rsidRPr="00B709E7">
            <w:rPr>
              <w:rFonts w:ascii="Buckeye Serif 2" w:hAnsi="Buckeye Serif 2"/>
              <w:noProof/>
            </w:rPr>
            <w:t xml:space="preserve">One year with the opportunity to be reappointed </w:t>
          </w:r>
          <w:r w:rsidR="00B709E7">
            <w:rPr>
              <w:rFonts w:ascii="Buckeye Serif 2" w:hAnsi="Buckeye Serif 2"/>
              <w:noProof/>
            </w:rPr>
            <w:t xml:space="preserve">by the Executive </w:t>
          </w:r>
          <w:r w:rsidR="0021187C">
            <w:rPr>
              <w:rFonts w:ascii="Buckeye Serif 2" w:hAnsi="Buckeye Serif 2"/>
              <w:noProof/>
            </w:rPr>
            <w:t>Board</w:t>
          </w:r>
          <w:r w:rsidR="00B709E7" w:rsidRPr="00B709E7">
            <w:rPr>
              <w:rFonts w:ascii="Buckeye Serif 2" w:hAnsi="Buckeye Serif 2"/>
              <w:noProof/>
            </w:rPr>
            <w:t>.</w:t>
          </w:r>
          <w:r>
            <w:rPr>
              <w:rFonts w:ascii="Buckeye Serif 2" w:hAnsi="Buckeye Serif 2"/>
            </w:rPr>
            <w:fldChar w:fldCharType="end"/>
          </w:r>
        </w:p>
        <w:bookmarkEnd w:id="11" w:displacedByCustomXml="next"/>
      </w:sdtContent>
    </w:sdt>
    <w:p w14:paraId="7F32B82A"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36AEF47B95C44FA887DD33433272367A"/>
        </w:placeholder>
      </w:sdtPr>
      <w:sdtContent>
        <w:p w14:paraId="57D026C1" w14:textId="6FBCEBA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187C">
            <w:rPr>
              <w:rFonts w:ascii="Buckeye Serif 2" w:hAnsi="Buckeye Serif 2"/>
            </w:rPr>
            <w:t xml:space="preserve">The Advisor will be a faculty member at OSU interested in </w:t>
          </w:r>
          <w:r w:rsidR="001C4C51">
            <w:rPr>
              <w:rFonts w:ascii="Buckeye Serif 2" w:hAnsi="Buckeye Serif 2"/>
            </w:rPr>
            <w:t xml:space="preserve">J2K's mission and goals. </w:t>
          </w:r>
          <w:r>
            <w:rPr>
              <w:rFonts w:ascii="Buckeye Serif 2" w:hAnsi="Buckeye Serif 2"/>
            </w:rPr>
            <w:fldChar w:fldCharType="end"/>
          </w:r>
        </w:p>
        <w:bookmarkEnd w:id="12" w:displacedByCustomXml="next"/>
      </w:sdtContent>
    </w:sdt>
    <w:p w14:paraId="676BB1EC"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36AEF47B95C44FA887DD33433272367A"/>
        </w:placeholder>
      </w:sdtPr>
      <w:sdtContent>
        <w:p w14:paraId="29959595" w14:textId="7597548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71D7">
            <w:rPr>
              <w:rFonts w:ascii="Buckeye Serif 2" w:hAnsi="Buckeye Serif 2"/>
              <w:noProof/>
            </w:rPr>
            <w:t xml:space="preserve">If an advisor wishes to no longer continue their role, they can notify the </w:t>
          </w:r>
          <w:r w:rsidR="001C4C51">
            <w:rPr>
              <w:rFonts w:ascii="Buckeye Serif 2" w:hAnsi="Buckeye Serif 2"/>
              <w:noProof/>
            </w:rPr>
            <w:t>J2K</w:t>
          </w:r>
          <w:r w:rsidR="00F671D7">
            <w:rPr>
              <w:rFonts w:ascii="Buckeye Serif 2" w:hAnsi="Buckeye Serif 2"/>
              <w:noProof/>
            </w:rPr>
            <w:t xml:space="preserve"> Executive </w:t>
          </w:r>
          <w:r w:rsidR="001C4C51">
            <w:rPr>
              <w:rFonts w:ascii="Buckeye Serif 2" w:hAnsi="Buckeye Serif 2"/>
              <w:noProof/>
            </w:rPr>
            <w:t>Board</w:t>
          </w:r>
          <w:r w:rsidR="00F671D7">
            <w:rPr>
              <w:rFonts w:ascii="Buckeye Serif 2" w:hAnsi="Buckeye Serif 2"/>
              <w:noProof/>
            </w:rPr>
            <w:t xml:space="preserve"> who will reach out to another faculty member to replace them. </w:t>
          </w:r>
          <w:r>
            <w:rPr>
              <w:rFonts w:ascii="Buckeye Serif 2" w:hAnsi="Buckeye Serif 2"/>
            </w:rPr>
            <w:fldChar w:fldCharType="end"/>
          </w:r>
        </w:p>
        <w:bookmarkEnd w:id="13" w:displacedByCustomXml="next"/>
      </w:sdtContent>
    </w:sdt>
    <w:p w14:paraId="6A984FB7" w14:textId="77777777" w:rsidR="00D559E8" w:rsidRDefault="00D559E8" w:rsidP="0006656A">
      <w:pPr>
        <w:rPr>
          <w:rFonts w:ascii="Buckeye Serif 2" w:hAnsi="Buckeye Serif 2"/>
        </w:rPr>
      </w:pPr>
    </w:p>
    <w:p w14:paraId="70371078"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0B7FC881"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36AEF47B95C44FA887DD33433272367A"/>
        </w:placeholder>
      </w:sdtPr>
      <w:sdtContent>
        <w:p w14:paraId="53DED5A8" w14:textId="7B272EDB" w:rsidR="00D55BF1" w:rsidRPr="00D55BF1" w:rsidRDefault="00DC52EA" w:rsidP="00D55BF1">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042E">
            <w:rPr>
              <w:rFonts w:ascii="Buckeye Serif 2" w:hAnsi="Buckeye Serif 2"/>
            </w:rPr>
            <w:t>J2K's E</w:t>
          </w:r>
          <w:r w:rsidR="00D55BF1" w:rsidRPr="00D55BF1">
            <w:rPr>
              <w:rFonts w:ascii="Buckeye Serif 2" w:hAnsi="Buckeye Serif 2"/>
              <w:noProof/>
            </w:rPr>
            <w:t xml:space="preserve">xecutive Board will be consist of the following members: President, Vice President, </w:t>
          </w:r>
          <w:r w:rsidR="00D55BF1">
            <w:rPr>
              <w:rFonts w:ascii="Buckeye Serif 2" w:hAnsi="Buckeye Serif 2"/>
              <w:noProof/>
            </w:rPr>
            <w:t xml:space="preserve">Treasurer, Secretary, </w:t>
          </w:r>
          <w:r w:rsidR="00D55BF1" w:rsidRPr="00D55BF1">
            <w:rPr>
              <w:rFonts w:ascii="Buckeye Serif 2" w:hAnsi="Buckeye Serif 2"/>
              <w:noProof/>
            </w:rPr>
            <w:t>Technology Chairs, Membership Chair</w:t>
          </w:r>
          <w:r w:rsidR="00D55BF1">
            <w:rPr>
              <w:rFonts w:ascii="Buckeye Serif 2" w:hAnsi="Buckeye Serif 2"/>
              <w:noProof/>
            </w:rPr>
            <w:t>/s</w:t>
          </w:r>
          <w:r w:rsidR="00D55BF1" w:rsidRPr="00D55BF1">
            <w:rPr>
              <w:rFonts w:ascii="Buckeye Serif 2" w:hAnsi="Buckeye Serif 2"/>
              <w:noProof/>
            </w:rPr>
            <w:t>, Design Chairs, and Events Chair</w:t>
          </w:r>
          <w:r w:rsidR="000618D8">
            <w:rPr>
              <w:rFonts w:ascii="Buckeye Serif 2" w:hAnsi="Buckeye Serif 2"/>
              <w:noProof/>
            </w:rPr>
            <w:t>/s</w:t>
          </w:r>
          <w:r w:rsidR="00D55BF1" w:rsidRPr="00D55BF1">
            <w:rPr>
              <w:rFonts w:ascii="Buckeye Serif 2" w:hAnsi="Buckeye Serif 2"/>
              <w:noProof/>
            </w:rPr>
            <w:t>.</w:t>
          </w:r>
        </w:p>
        <w:p w14:paraId="67EA2738" w14:textId="28CFF64E" w:rsidR="00D55BF1" w:rsidRDefault="00D55BF1" w:rsidP="00D55BF1">
          <w:pPr>
            <w:rPr>
              <w:rFonts w:ascii="Buckeye Serif 2" w:hAnsi="Buckeye Serif 2"/>
              <w:noProof/>
            </w:rPr>
          </w:pPr>
          <w:r w:rsidRPr="00D55BF1">
            <w:rPr>
              <w:rFonts w:ascii="Buckeye Serif 2" w:hAnsi="Buckeye Serif 2"/>
              <w:noProof/>
            </w:rPr>
            <w:t>Primary Officers include but are not limited to Presidents, Co-Presidents, Vice Presidents, and Treasurer.</w:t>
          </w:r>
          <w:r w:rsidR="000618D8">
            <w:rPr>
              <w:rFonts w:ascii="Buckeye Serif 2" w:hAnsi="Buckeye Serif 2"/>
              <w:noProof/>
            </w:rPr>
            <w:t xml:space="preserve"> </w:t>
          </w:r>
          <w:r w:rsidRPr="00D55BF1">
            <w:rPr>
              <w:rFonts w:ascii="Buckeye Serif 2" w:hAnsi="Buckeye Serif 2"/>
              <w:noProof/>
            </w:rPr>
            <w:t>Secondary Officers include all other positions.</w:t>
          </w:r>
        </w:p>
        <w:p w14:paraId="00028D41" w14:textId="3136A3D2" w:rsidR="006F1AFE" w:rsidRDefault="002A7133" w:rsidP="006F1AFE">
          <w:pPr>
            <w:rPr>
              <w:rFonts w:ascii="Buckeye Serif 2" w:hAnsi="Buckeye Serif 2"/>
              <w:noProof/>
            </w:rPr>
          </w:pPr>
          <w:r>
            <w:rPr>
              <w:rFonts w:ascii="Buckeye Serif 2" w:hAnsi="Buckeye Serif 2"/>
              <w:noProof/>
            </w:rPr>
            <w:t>ADMINISTRATIVE TEAM</w:t>
          </w:r>
        </w:p>
        <w:p w14:paraId="7A0FF4F2" w14:textId="734114AA" w:rsidR="006F1AFE" w:rsidRPr="006F1AFE" w:rsidRDefault="002A7133" w:rsidP="006F1AFE">
          <w:pPr>
            <w:rPr>
              <w:rFonts w:ascii="Buckeye Serif 2" w:hAnsi="Buckeye Serif 2"/>
              <w:noProof/>
            </w:rPr>
          </w:pPr>
          <w:r>
            <w:rPr>
              <w:rFonts w:ascii="Buckeye Serif 2" w:hAnsi="Buckeye Serif 2"/>
              <w:noProof/>
            </w:rPr>
            <w:t>President: Must recieve</w:t>
          </w:r>
          <w:r w:rsidR="006F1AFE" w:rsidRPr="006F1AFE">
            <w:rPr>
              <w:rFonts w:ascii="Buckeye Serif 2" w:hAnsi="Buckeye Serif 2"/>
              <w:noProof/>
            </w:rPr>
            <w:t xml:space="preserve"> all Ohio State University required training</w:t>
          </w:r>
          <w:r>
            <w:rPr>
              <w:rFonts w:ascii="Buckeye Serif 2" w:hAnsi="Buckeye Serif 2"/>
              <w:noProof/>
            </w:rPr>
            <w:t xml:space="preserve"> and p</w:t>
          </w:r>
          <w:r w:rsidR="006F1AFE" w:rsidRPr="006F1AFE">
            <w:rPr>
              <w:rFonts w:ascii="Buckeye Serif 2" w:hAnsi="Buckeye Serif 2"/>
              <w:noProof/>
            </w:rPr>
            <w:t>erform all administrative duties</w:t>
          </w:r>
          <w:r>
            <w:rPr>
              <w:rFonts w:ascii="Buckeye Serif 2" w:hAnsi="Buckeye Serif 2"/>
              <w:noProof/>
            </w:rPr>
            <w:t>. The President also acts</w:t>
          </w:r>
          <w:r w:rsidR="006F1AFE" w:rsidRPr="006F1AFE">
            <w:rPr>
              <w:rFonts w:ascii="Buckeye Serif 2" w:hAnsi="Buckeye Serif 2"/>
              <w:noProof/>
            </w:rPr>
            <w:t xml:space="preserve"> as primary contact for all other organizations </w:t>
          </w:r>
          <w:r>
            <w:rPr>
              <w:rFonts w:ascii="Buckeye Serif 2" w:hAnsi="Buckeye Serif 2"/>
              <w:noProof/>
            </w:rPr>
            <w:t xml:space="preserve">in terms of exterior </w:t>
          </w:r>
          <w:r w:rsidR="001B6EA9">
            <w:rPr>
              <w:rFonts w:ascii="Buckeye Serif 2" w:hAnsi="Buckeye Serif 2"/>
              <w:noProof/>
            </w:rPr>
            <w:t xml:space="preserve">communication, including but not limited to </w:t>
          </w:r>
          <w:r w:rsidR="006F1AFE" w:rsidRPr="006F1AFE">
            <w:rPr>
              <w:rFonts w:ascii="Buckeye Serif 2" w:hAnsi="Buckeye Serif 2"/>
              <w:noProof/>
            </w:rPr>
            <w:t>sending finalized dance music cut</w:t>
          </w:r>
          <w:r w:rsidR="001B6EA9">
            <w:rPr>
              <w:rFonts w:ascii="Buckeye Serif 2" w:hAnsi="Buckeye Serif 2"/>
              <w:noProof/>
            </w:rPr>
            <w:t>s</w:t>
          </w:r>
          <w:r w:rsidR="006F1AFE" w:rsidRPr="006F1AFE">
            <w:rPr>
              <w:rFonts w:ascii="Buckeye Serif 2" w:hAnsi="Buckeye Serif 2"/>
              <w:noProof/>
            </w:rPr>
            <w:t xml:space="preserve"> to event holders</w:t>
          </w:r>
          <w:r w:rsidR="00E07F6C">
            <w:rPr>
              <w:rFonts w:ascii="Buckeye Serif 2" w:hAnsi="Buckeye Serif 2"/>
              <w:noProof/>
            </w:rPr>
            <w:t xml:space="preserve"> and </w:t>
          </w:r>
          <w:r w:rsidR="001B6EA9">
            <w:rPr>
              <w:rFonts w:ascii="Buckeye Serif 2" w:hAnsi="Buckeye Serif 2"/>
              <w:noProof/>
            </w:rPr>
            <w:t>receiving performance logistics</w:t>
          </w:r>
          <w:r w:rsidR="00E07F6C">
            <w:rPr>
              <w:rFonts w:ascii="Buckeye Serif 2" w:hAnsi="Buckeye Serif 2"/>
              <w:noProof/>
            </w:rPr>
            <w:t xml:space="preserve"> (s</w:t>
          </w:r>
          <w:r w:rsidR="006F1AFE" w:rsidRPr="006F1AFE">
            <w:rPr>
              <w:rFonts w:ascii="Buckeye Serif 2" w:hAnsi="Buckeye Serif 2"/>
              <w:noProof/>
            </w:rPr>
            <w:t>tage size, time limit, location and time of performance</w:t>
          </w:r>
          <w:r w:rsidR="00E07F6C">
            <w:rPr>
              <w:rFonts w:ascii="Buckeye Serif 2" w:hAnsi="Buckeye Serif 2"/>
              <w:noProof/>
            </w:rPr>
            <w:t>). At performance events, the President is responsible for s</w:t>
          </w:r>
          <w:r w:rsidR="006F1AFE" w:rsidRPr="006F1AFE">
            <w:rPr>
              <w:rFonts w:ascii="Buckeye Serif 2" w:hAnsi="Buckeye Serif 2"/>
              <w:noProof/>
            </w:rPr>
            <w:t xml:space="preserve">etting up and leading any sound checks or rehearsals, </w:t>
          </w:r>
          <w:r w:rsidR="00E07F6C">
            <w:rPr>
              <w:rFonts w:ascii="Buckeye Serif 2" w:hAnsi="Buckeye Serif 2"/>
              <w:noProof/>
            </w:rPr>
            <w:t>l</w:t>
          </w:r>
          <w:r w:rsidR="006F1AFE" w:rsidRPr="006F1AFE">
            <w:rPr>
              <w:rFonts w:ascii="Buckeye Serif 2" w:hAnsi="Buckeye Serif 2"/>
              <w:noProof/>
            </w:rPr>
            <w:t>eading all Dress Rehearsals unless an alternate leader is established</w:t>
          </w:r>
          <w:r w:rsidR="00E07F6C">
            <w:rPr>
              <w:rFonts w:ascii="Buckeye Serif 2" w:hAnsi="Buckeye Serif 2"/>
              <w:noProof/>
            </w:rPr>
            <w:t>, m</w:t>
          </w:r>
          <w:r w:rsidR="006F1AFE" w:rsidRPr="006F1AFE">
            <w:rPr>
              <w:rFonts w:ascii="Buckeye Serif 2" w:hAnsi="Buckeye Serif 2"/>
              <w:noProof/>
            </w:rPr>
            <w:t xml:space="preserve">anaging </w:t>
          </w:r>
          <w:r w:rsidR="00E07F6C">
            <w:rPr>
              <w:rFonts w:ascii="Buckeye Serif 2" w:hAnsi="Buckeye Serif 2"/>
              <w:noProof/>
            </w:rPr>
            <w:t>d</w:t>
          </w:r>
          <w:r w:rsidR="006F1AFE" w:rsidRPr="006F1AFE">
            <w:rPr>
              <w:rFonts w:ascii="Buckeye Serif 2" w:hAnsi="Buckeye Serif 2"/>
              <w:noProof/>
            </w:rPr>
            <w:t xml:space="preserve">ance </w:t>
          </w:r>
          <w:r w:rsidR="00E07F6C">
            <w:rPr>
              <w:rFonts w:ascii="Buckeye Serif 2" w:hAnsi="Buckeye Serif 2"/>
              <w:noProof/>
            </w:rPr>
            <w:t>l</w:t>
          </w:r>
          <w:r w:rsidR="006F1AFE" w:rsidRPr="006F1AFE">
            <w:rPr>
              <w:rFonts w:ascii="Buckeye Serif 2" w:hAnsi="Buckeye Serif 2"/>
              <w:noProof/>
            </w:rPr>
            <w:t>ine-up</w:t>
          </w:r>
          <w:r w:rsidR="00E07F6C">
            <w:rPr>
              <w:rFonts w:ascii="Buckeye Serif 2" w:hAnsi="Buckeye Serif 2"/>
              <w:noProof/>
            </w:rPr>
            <w:t>s</w:t>
          </w:r>
          <w:r w:rsidR="006F1AFE" w:rsidRPr="006F1AFE">
            <w:rPr>
              <w:rFonts w:ascii="Buckeye Serif 2" w:hAnsi="Buckeye Serif 2"/>
              <w:noProof/>
            </w:rPr>
            <w:t xml:space="preserve"> in conjunction with the Executive Board</w:t>
          </w:r>
          <w:r w:rsidR="00E07F6C">
            <w:rPr>
              <w:rFonts w:ascii="Buckeye Serif 2" w:hAnsi="Buckeye Serif 2"/>
              <w:noProof/>
            </w:rPr>
            <w:t>, and e</w:t>
          </w:r>
          <w:r w:rsidR="006F1AFE" w:rsidRPr="006F1AFE">
            <w:rPr>
              <w:rFonts w:ascii="Buckeye Serif 2" w:hAnsi="Buckeye Serif 2"/>
              <w:noProof/>
            </w:rPr>
            <w:t xml:space="preserve">nsuring performance is audience friendly. </w:t>
          </w:r>
          <w:r w:rsidR="002C7BA9">
            <w:rPr>
              <w:rFonts w:ascii="Buckeye Serif 2" w:hAnsi="Buckeye Serif 2"/>
              <w:noProof/>
            </w:rPr>
            <w:t xml:space="preserve">The President will </w:t>
          </w:r>
          <w:r w:rsidR="0092498F">
            <w:rPr>
              <w:rFonts w:ascii="Buckeye Serif 2" w:hAnsi="Buckeye Serif 2"/>
              <w:noProof/>
            </w:rPr>
            <w:t xml:space="preserve">also </w:t>
          </w:r>
          <w:r w:rsidR="002C7BA9">
            <w:rPr>
              <w:rFonts w:ascii="Buckeye Serif 2" w:hAnsi="Buckeye Serif 2"/>
              <w:noProof/>
            </w:rPr>
            <w:t>oversee</w:t>
          </w:r>
          <w:r w:rsidR="006F1AFE" w:rsidRPr="006F1AFE">
            <w:rPr>
              <w:rFonts w:ascii="Buckeye Serif 2" w:hAnsi="Buckeye Serif 2"/>
              <w:noProof/>
            </w:rPr>
            <w:t xml:space="preserve"> the Events Chair</w:t>
          </w:r>
          <w:r w:rsidR="002C7BA9">
            <w:rPr>
              <w:rFonts w:ascii="Buckeye Serif 2" w:hAnsi="Buckeye Serif 2"/>
              <w:noProof/>
            </w:rPr>
            <w:t>/s</w:t>
          </w:r>
          <w:r w:rsidR="006F1AFE" w:rsidRPr="006F1AFE">
            <w:rPr>
              <w:rFonts w:ascii="Buckeye Serif 2" w:hAnsi="Buckeye Serif 2"/>
              <w:noProof/>
            </w:rPr>
            <w:t>. These duties can be split between Co-Presidents if the circumstance arise</w:t>
          </w:r>
          <w:r w:rsidR="00934CD0">
            <w:rPr>
              <w:rFonts w:ascii="Buckeye Serif 2" w:hAnsi="Buckeye Serif 2"/>
              <w:noProof/>
            </w:rPr>
            <w:t>s, such as if the</w:t>
          </w:r>
          <w:r w:rsidR="006F1AFE" w:rsidRPr="006F1AFE">
            <w:rPr>
              <w:rFonts w:ascii="Buckeye Serif 2" w:hAnsi="Buckeye Serif 2"/>
              <w:noProof/>
            </w:rPr>
            <w:t xml:space="preserve"> Presidential responsibilities are deemed too demanding for a single person</w:t>
          </w:r>
          <w:r w:rsidR="00934CD0">
            <w:rPr>
              <w:rFonts w:ascii="Buckeye Serif 2" w:hAnsi="Buckeye Serif 2"/>
              <w:noProof/>
            </w:rPr>
            <w:t>. However, i</w:t>
          </w:r>
          <w:r w:rsidR="006F1AFE" w:rsidRPr="006F1AFE">
            <w:rPr>
              <w:rFonts w:ascii="Buckeye Serif 2" w:hAnsi="Buckeye Serif 2"/>
              <w:noProof/>
            </w:rPr>
            <w:t>t is highly recommended to have one President</w:t>
          </w:r>
          <w:r w:rsidR="00934CD0">
            <w:rPr>
              <w:rFonts w:ascii="Buckeye Serif 2" w:hAnsi="Buckeye Serif 2"/>
              <w:noProof/>
            </w:rPr>
            <w:t xml:space="preserve">, and </w:t>
          </w:r>
          <w:r w:rsidR="006F1AFE" w:rsidRPr="006F1AFE">
            <w:rPr>
              <w:rFonts w:ascii="Buckeye Serif 2" w:hAnsi="Buckeye Serif 2"/>
              <w:noProof/>
            </w:rPr>
            <w:t>Co-Presidents must be approved by the Advisor.</w:t>
          </w:r>
          <w:r w:rsidR="00934CD0">
            <w:rPr>
              <w:rFonts w:ascii="Buckeye Serif 2" w:hAnsi="Buckeye Serif 2"/>
              <w:noProof/>
            </w:rPr>
            <w:t xml:space="preserve"> In this case, t</w:t>
          </w:r>
          <w:r w:rsidR="006F1AFE" w:rsidRPr="006F1AFE">
            <w:rPr>
              <w:rFonts w:ascii="Buckeye Serif 2" w:hAnsi="Buckeye Serif 2"/>
              <w:noProof/>
            </w:rPr>
            <w:t>he duties will be separated at the beginning of their term, and will be acknowledged and agreed upon by the rest of the Executive Board.</w:t>
          </w:r>
          <w:r w:rsidR="00DE363B">
            <w:rPr>
              <w:rFonts w:ascii="Buckeye Serif 2" w:hAnsi="Buckeye Serif 2"/>
              <w:noProof/>
            </w:rPr>
            <w:t xml:space="preserve"> </w:t>
          </w:r>
          <w:r w:rsidR="006F1AFE" w:rsidRPr="006F1AFE">
            <w:rPr>
              <w:rFonts w:ascii="Buckeye Serif 2" w:hAnsi="Buckeye Serif 2"/>
              <w:noProof/>
            </w:rPr>
            <w:t>Co-Presidents must achieve symbiosis with each other</w:t>
          </w:r>
          <w:r w:rsidR="00DE363B">
            <w:rPr>
              <w:rFonts w:ascii="Buckeye Serif 2" w:hAnsi="Buckeye Serif 2"/>
              <w:noProof/>
            </w:rPr>
            <w:t>, and i</w:t>
          </w:r>
          <w:r w:rsidR="006F1AFE" w:rsidRPr="006F1AFE">
            <w:rPr>
              <w:rFonts w:ascii="Buckeye Serif 2" w:hAnsi="Buckeye Serif 2"/>
              <w:noProof/>
            </w:rPr>
            <w:t>n the event there are discrepancies between presidents, it will be resolved by intervention of the Executive Board and the Advisor.</w:t>
          </w:r>
        </w:p>
        <w:p w14:paraId="3BD952C0" w14:textId="77777777" w:rsidR="0036587E" w:rsidRDefault="006F1AFE" w:rsidP="0036587E">
          <w:pPr>
            <w:rPr>
              <w:rFonts w:ascii="Buckeye Serif 2" w:hAnsi="Buckeye Serif 2"/>
              <w:noProof/>
            </w:rPr>
          </w:pPr>
          <w:r w:rsidRPr="006F1AFE">
            <w:rPr>
              <w:rFonts w:ascii="Buckeye Serif 2" w:hAnsi="Buckeye Serif 2"/>
              <w:noProof/>
            </w:rPr>
            <w:t>Vice President:</w:t>
          </w:r>
          <w:r w:rsidR="00DE363B">
            <w:rPr>
              <w:rFonts w:ascii="Buckeye Serif 2" w:hAnsi="Buckeye Serif 2"/>
              <w:noProof/>
            </w:rPr>
            <w:t xml:space="preserve"> </w:t>
          </w:r>
          <w:r w:rsidRPr="006F1AFE">
            <w:rPr>
              <w:rFonts w:ascii="Buckeye Serif 2" w:hAnsi="Buckeye Serif 2"/>
              <w:noProof/>
            </w:rPr>
            <w:t>Head of Dancing with J2K</w:t>
          </w:r>
          <w:r w:rsidR="00DF63F8">
            <w:rPr>
              <w:rFonts w:ascii="Buckeye Serif 2" w:hAnsi="Buckeye Serif 2"/>
              <w:noProof/>
            </w:rPr>
            <w:t>, which includes but is not limited to m</w:t>
          </w:r>
          <w:r w:rsidRPr="006F1AFE">
            <w:rPr>
              <w:rFonts w:ascii="Buckeye Serif 2" w:hAnsi="Buckeye Serif 2"/>
              <w:noProof/>
            </w:rPr>
            <w:t xml:space="preserve">anaging the </w:t>
          </w:r>
          <w:r w:rsidR="00DF63F8">
            <w:rPr>
              <w:rFonts w:ascii="Buckeye Serif 2" w:hAnsi="Buckeye Serif 2"/>
              <w:noProof/>
            </w:rPr>
            <w:t>p</w:t>
          </w:r>
          <w:r w:rsidRPr="006F1AFE">
            <w:rPr>
              <w:rFonts w:ascii="Buckeye Serif 2" w:hAnsi="Buckeye Serif 2"/>
              <w:noProof/>
            </w:rPr>
            <w:t xml:space="preserve">ublic </w:t>
          </w:r>
          <w:r w:rsidR="00DF63F8">
            <w:rPr>
              <w:rFonts w:ascii="Buckeye Serif 2" w:hAnsi="Buckeye Serif 2"/>
              <w:noProof/>
            </w:rPr>
            <w:t>r</w:t>
          </w:r>
          <w:r w:rsidRPr="006F1AFE">
            <w:rPr>
              <w:rFonts w:ascii="Buckeye Serif 2" w:hAnsi="Buckeye Serif 2"/>
              <w:noProof/>
            </w:rPr>
            <w:t>elations of J2K</w:t>
          </w:r>
          <w:r w:rsidR="00FD4D85">
            <w:rPr>
              <w:rFonts w:ascii="Buckeye Serif 2" w:hAnsi="Buckeye Serif 2"/>
              <w:noProof/>
            </w:rPr>
            <w:t xml:space="preserve"> and a</w:t>
          </w:r>
          <w:r w:rsidRPr="006F1AFE">
            <w:rPr>
              <w:rFonts w:ascii="Buckeye Serif 2" w:hAnsi="Buckeye Serif 2"/>
              <w:noProof/>
            </w:rPr>
            <w:t>dministrative work of J2K, as assigned by the President.</w:t>
          </w:r>
          <w:r w:rsidR="00FD4D85">
            <w:rPr>
              <w:rFonts w:ascii="Buckeye Serif 2" w:hAnsi="Buckeye Serif 2"/>
              <w:noProof/>
            </w:rPr>
            <w:t xml:space="preserve"> The Vice President must also assist in organizing workshops and recruitment in the Fall and Spring semesters. </w:t>
          </w:r>
          <w:r w:rsidR="0036587E">
            <w:rPr>
              <w:rFonts w:ascii="Buckeye Serif 2" w:hAnsi="Buckeye Serif 2"/>
              <w:noProof/>
            </w:rPr>
            <w:t xml:space="preserve">The Vice President should also be present at as many J2K events and performances as possible. </w:t>
          </w:r>
        </w:p>
        <w:p w14:paraId="0DCBBFC3" w14:textId="54CE4CC7" w:rsidR="00A93BE3" w:rsidRPr="006F1AFE" w:rsidRDefault="00A93BE3" w:rsidP="00A93BE3">
          <w:pPr>
            <w:rPr>
              <w:rFonts w:ascii="Buckeye Serif 2" w:hAnsi="Buckeye Serif 2"/>
              <w:noProof/>
            </w:rPr>
          </w:pPr>
          <w:r w:rsidRPr="006F1AFE">
            <w:rPr>
              <w:rFonts w:ascii="Buckeye Serif 2" w:hAnsi="Buckeye Serif 2"/>
              <w:noProof/>
            </w:rPr>
            <w:t>Treasurer:</w:t>
          </w:r>
          <w:r>
            <w:rPr>
              <w:rFonts w:ascii="Buckeye Serif 2" w:hAnsi="Buckeye Serif 2"/>
              <w:noProof/>
            </w:rPr>
            <w:t xml:space="preserve"> Recieves </w:t>
          </w:r>
          <w:r w:rsidR="009D7344">
            <w:rPr>
              <w:rFonts w:ascii="Buckeye Serif 2" w:hAnsi="Buckeye Serif 2"/>
              <w:noProof/>
            </w:rPr>
            <w:t>all</w:t>
          </w:r>
          <w:r w:rsidRPr="006F1AFE">
            <w:rPr>
              <w:rFonts w:ascii="Buckeye Serif 2" w:hAnsi="Buckeye Serif 2"/>
              <w:noProof/>
            </w:rPr>
            <w:t xml:space="preserve"> required Ohio Union Student Organization training.</w:t>
          </w:r>
          <w:r w:rsidR="009D7344">
            <w:rPr>
              <w:rFonts w:ascii="Buckeye Serif 2" w:hAnsi="Buckeye Serif 2"/>
              <w:noProof/>
            </w:rPr>
            <w:t xml:space="preserve"> Is responsible for m</w:t>
          </w:r>
          <w:r w:rsidRPr="006F1AFE">
            <w:rPr>
              <w:rFonts w:ascii="Buckeye Serif 2" w:hAnsi="Buckeye Serif 2"/>
              <w:noProof/>
            </w:rPr>
            <w:t>aintaining all information pertinent to fulfilling treasurer duties including but not limited to the J2K Employer Identification Number [EIN], bank account numbers and login information, and debit card PIN.</w:t>
          </w:r>
          <w:r w:rsidR="009D7344">
            <w:rPr>
              <w:rFonts w:ascii="Buckeye Serif 2" w:hAnsi="Buckeye Serif 2"/>
              <w:noProof/>
            </w:rPr>
            <w:t xml:space="preserve"> </w:t>
          </w:r>
          <w:r w:rsidR="006C15D2">
            <w:rPr>
              <w:rFonts w:ascii="Buckeye Serif 2" w:hAnsi="Buckeye Serif 2"/>
              <w:noProof/>
            </w:rPr>
            <w:t>The Treasurer should maintain</w:t>
          </w:r>
          <w:r w:rsidRPr="006F1AFE">
            <w:rPr>
              <w:rFonts w:ascii="Buckeye Serif 2" w:hAnsi="Buckeye Serif 2"/>
              <w:noProof/>
            </w:rPr>
            <w:t xml:space="preserve"> an organized and comprehensive spreadsheet of all income and expenditure</w:t>
          </w:r>
          <w:r w:rsidR="006C15D2">
            <w:rPr>
              <w:rFonts w:ascii="Buckeye Serif 2" w:hAnsi="Buckeye Serif 2"/>
              <w:noProof/>
            </w:rPr>
            <w:t xml:space="preserve">, and create </w:t>
          </w:r>
          <w:r w:rsidRPr="006F1AFE">
            <w:rPr>
              <w:rFonts w:ascii="Buckeye Serif 2" w:hAnsi="Buckeye Serif 2"/>
              <w:noProof/>
            </w:rPr>
            <w:t>an organized list of all members who have paid dues and received J2K apparel.</w:t>
          </w:r>
          <w:r w:rsidR="006C15D2">
            <w:rPr>
              <w:rFonts w:ascii="Buckeye Serif 2" w:hAnsi="Buckeye Serif 2"/>
              <w:noProof/>
            </w:rPr>
            <w:t xml:space="preserve"> </w:t>
          </w:r>
          <w:r w:rsidR="0024301A">
            <w:rPr>
              <w:rFonts w:ascii="Buckeye Serif 2" w:hAnsi="Buckeye Serif 2"/>
              <w:noProof/>
            </w:rPr>
            <w:t>The Treasurer is also responsible for submitting all financial requests and m</w:t>
          </w:r>
          <w:r w:rsidRPr="006F1AFE">
            <w:rPr>
              <w:rFonts w:ascii="Buckeye Serif 2" w:hAnsi="Buckeye Serif 2"/>
              <w:noProof/>
            </w:rPr>
            <w:t>aintaining all paperwork necessary to complete audits, including but not limited to receipts, invoices, and emails.</w:t>
          </w:r>
          <w:r w:rsidR="00BC3B1D">
            <w:rPr>
              <w:rFonts w:ascii="Buckeye Serif 2" w:hAnsi="Buckeye Serif 2"/>
              <w:noProof/>
            </w:rPr>
            <w:t xml:space="preserve"> To supplement Student Life funds, the Treasurer should r</w:t>
          </w:r>
          <w:r w:rsidRPr="006F1AFE">
            <w:rPr>
              <w:rFonts w:ascii="Buckeye Serif 2" w:hAnsi="Buckeye Serif 2"/>
              <w:noProof/>
            </w:rPr>
            <w:t xml:space="preserve">esearch sponsorships, USG funding, </w:t>
          </w:r>
          <w:r w:rsidR="00BC3B1D">
            <w:rPr>
              <w:rFonts w:ascii="Buckeye Serif 2" w:hAnsi="Buckeye Serif 2"/>
              <w:noProof/>
            </w:rPr>
            <w:t xml:space="preserve">and other sources of funding. </w:t>
          </w:r>
          <w:r w:rsidRPr="006F1AFE">
            <w:rPr>
              <w:rFonts w:ascii="Buckeye Serif 2" w:hAnsi="Buckeye Serif 2"/>
              <w:noProof/>
            </w:rPr>
            <w:t>Any funds loaned from members will be repaid on a reimbursement basis within 60 days of loan.</w:t>
          </w:r>
          <w:r w:rsidR="0089740D">
            <w:rPr>
              <w:rFonts w:ascii="Buckeye Serif 2" w:hAnsi="Buckeye Serif 2"/>
              <w:noProof/>
            </w:rPr>
            <w:t xml:space="preserve"> The Treasurer should c</w:t>
          </w:r>
          <w:r w:rsidRPr="006F1AFE">
            <w:rPr>
              <w:rFonts w:ascii="Buckeye Serif 2" w:hAnsi="Buckeye Serif 2"/>
              <w:noProof/>
            </w:rPr>
            <w:t>ollect dues from the Executive Board, Events Board, and/or members who participate in dance performance(s) and/or video(s)</w:t>
          </w:r>
          <w:r w:rsidR="0089740D">
            <w:rPr>
              <w:rFonts w:ascii="Buckeye Serif 2" w:hAnsi="Buckeye Serif 2"/>
              <w:noProof/>
            </w:rPr>
            <w:t xml:space="preserve"> p</w:t>
          </w:r>
          <w:r w:rsidRPr="006F1AFE">
            <w:rPr>
              <w:rFonts w:ascii="Buckeye Serif 2" w:hAnsi="Buckeye Serif 2"/>
              <w:noProof/>
            </w:rPr>
            <w:t xml:space="preserve">rior to the performance. </w:t>
          </w:r>
          <w:r w:rsidR="00101CEE">
            <w:rPr>
              <w:rFonts w:ascii="Buckeye Serif 2" w:hAnsi="Buckeye Serif 2"/>
              <w:noProof/>
            </w:rPr>
            <w:t>Other responsibilities of the Treasurer include approving a</w:t>
          </w:r>
          <w:r w:rsidRPr="006F1AFE">
            <w:rPr>
              <w:rFonts w:ascii="Buckeye Serif 2" w:hAnsi="Buckeye Serif 2"/>
              <w:noProof/>
            </w:rPr>
            <w:t>ll expenditure</w:t>
          </w:r>
          <w:r w:rsidR="00101CEE">
            <w:rPr>
              <w:rFonts w:ascii="Buckeye Serif 2" w:hAnsi="Buckeye Serif 2"/>
              <w:noProof/>
            </w:rPr>
            <w:t>s</w:t>
          </w:r>
          <w:r w:rsidRPr="006F1AFE">
            <w:rPr>
              <w:rFonts w:ascii="Buckeye Serif 2" w:hAnsi="Buckeye Serif 2"/>
              <w:noProof/>
            </w:rPr>
            <w:t xml:space="preserve"> prior to spending money</w:t>
          </w:r>
          <w:r w:rsidR="00F075B2">
            <w:rPr>
              <w:rFonts w:ascii="Buckeye Serif 2" w:hAnsi="Buckeye Serif 2"/>
              <w:noProof/>
            </w:rPr>
            <w:t xml:space="preserve"> and c</w:t>
          </w:r>
          <w:r w:rsidRPr="006F1AFE">
            <w:rPr>
              <w:rFonts w:ascii="Buckeye Serif 2" w:hAnsi="Buckeye Serif 2"/>
              <w:noProof/>
            </w:rPr>
            <w:t>ommunicat</w:t>
          </w:r>
          <w:r w:rsidR="00F075B2">
            <w:rPr>
              <w:rFonts w:ascii="Buckeye Serif 2" w:hAnsi="Buckeye Serif 2"/>
              <w:noProof/>
            </w:rPr>
            <w:t>ing</w:t>
          </w:r>
          <w:r w:rsidRPr="006F1AFE">
            <w:rPr>
              <w:rFonts w:ascii="Buckeye Serif 2" w:hAnsi="Buckeye Serif 2"/>
              <w:noProof/>
            </w:rPr>
            <w:t xml:space="preserve"> the financial health of J2K at the beginning of every Executive Board meeting.</w:t>
          </w:r>
        </w:p>
        <w:p w14:paraId="0B32BB72" w14:textId="182DA9A8" w:rsidR="006F1AFE" w:rsidRDefault="006F1AFE" w:rsidP="006F1AFE">
          <w:pPr>
            <w:rPr>
              <w:rFonts w:ascii="Buckeye Serif 2" w:hAnsi="Buckeye Serif 2"/>
              <w:noProof/>
            </w:rPr>
          </w:pPr>
          <w:r w:rsidRPr="006F1AFE">
            <w:rPr>
              <w:rFonts w:ascii="Buckeye Serif 2" w:hAnsi="Buckeye Serif 2"/>
              <w:noProof/>
            </w:rPr>
            <w:t>Secretary:</w:t>
          </w:r>
          <w:r w:rsidR="0024452F">
            <w:rPr>
              <w:rFonts w:ascii="Buckeye Serif 2" w:hAnsi="Buckeye Serif 2"/>
              <w:noProof/>
            </w:rPr>
            <w:t xml:space="preserve"> Is responsible for t</w:t>
          </w:r>
          <w:r w:rsidRPr="006F1AFE">
            <w:rPr>
              <w:rFonts w:ascii="Buckeye Serif 2" w:hAnsi="Buckeye Serif 2"/>
              <w:noProof/>
            </w:rPr>
            <w:t xml:space="preserve">aking minutes at every meeting, unless an alternate has been selected. </w:t>
          </w:r>
          <w:r w:rsidR="00F075B2">
            <w:rPr>
              <w:rFonts w:ascii="Buckeye Serif 2" w:hAnsi="Buckeye Serif 2"/>
              <w:noProof/>
            </w:rPr>
            <w:t xml:space="preserve">The Secretary serves as the second point of contact </w:t>
          </w:r>
          <w:r w:rsidR="00E353EA">
            <w:rPr>
              <w:rFonts w:ascii="Buckeye Serif 2" w:hAnsi="Buckeye Serif 2"/>
              <w:noProof/>
            </w:rPr>
            <w:t xml:space="preserve">for external communication with other </w:t>
          </w:r>
          <w:r w:rsidR="00E353EA">
            <w:rPr>
              <w:rFonts w:ascii="Buckeye Serif 2" w:hAnsi="Buckeye Serif 2"/>
              <w:noProof/>
            </w:rPr>
            <w:lastRenderedPageBreak/>
            <w:t xml:space="preserve">organizations. Other responsibilities of the Secretary include </w:t>
          </w:r>
          <w:r w:rsidR="00562AE0">
            <w:rPr>
              <w:rFonts w:ascii="Buckeye Serif 2" w:hAnsi="Buckeye Serif 2"/>
              <w:noProof/>
            </w:rPr>
            <w:t xml:space="preserve">cleaning and organizing the Google Drive </w:t>
          </w:r>
          <w:r w:rsidR="0064211F">
            <w:rPr>
              <w:rFonts w:ascii="Buckeye Serif 2" w:hAnsi="Buckeye Serif 2"/>
              <w:noProof/>
            </w:rPr>
            <w:t xml:space="preserve">and communicating with J2K's </w:t>
          </w:r>
          <w:r w:rsidR="00543A9D">
            <w:rPr>
              <w:rFonts w:ascii="Buckeye Serif 2" w:hAnsi="Buckeye Serif 2"/>
              <w:noProof/>
            </w:rPr>
            <w:t>General Body</w:t>
          </w:r>
          <w:r w:rsidR="0064211F">
            <w:rPr>
              <w:rFonts w:ascii="Buckeye Serif 2" w:hAnsi="Buckeye Serif 2"/>
              <w:noProof/>
            </w:rPr>
            <w:t xml:space="preserve"> through </w:t>
          </w:r>
          <w:r w:rsidR="00543A9D">
            <w:rPr>
              <w:rFonts w:ascii="Buckeye Serif 2" w:hAnsi="Buckeye Serif 2"/>
              <w:noProof/>
            </w:rPr>
            <w:t xml:space="preserve">email. </w:t>
          </w:r>
        </w:p>
        <w:p w14:paraId="5508C1AB" w14:textId="0E3669A6" w:rsidR="00CA3A2E" w:rsidRPr="006F1AFE" w:rsidRDefault="00CA3A2E" w:rsidP="006F1AFE">
          <w:pPr>
            <w:rPr>
              <w:rFonts w:ascii="Buckeye Serif 2" w:hAnsi="Buckeye Serif 2"/>
              <w:noProof/>
            </w:rPr>
          </w:pPr>
          <w:r>
            <w:rPr>
              <w:rFonts w:ascii="Buckeye Serif 2" w:hAnsi="Buckeye Serif 2"/>
              <w:noProof/>
            </w:rPr>
            <w:t>OUTREACH TEAM</w:t>
          </w:r>
        </w:p>
        <w:p w14:paraId="03948E57" w14:textId="1434C004" w:rsidR="006F1AFE" w:rsidRDefault="006F1AFE" w:rsidP="006F1AFE">
          <w:pPr>
            <w:rPr>
              <w:rFonts w:ascii="Buckeye Serif 2" w:hAnsi="Buckeye Serif 2"/>
              <w:noProof/>
            </w:rPr>
          </w:pPr>
          <w:r w:rsidRPr="006F1AFE">
            <w:rPr>
              <w:rFonts w:ascii="Buckeye Serif 2" w:hAnsi="Buckeye Serif 2"/>
              <w:noProof/>
            </w:rPr>
            <w:t>Membership Chair</w:t>
          </w:r>
          <w:r w:rsidR="00576473">
            <w:rPr>
              <w:rFonts w:ascii="Buckeye Serif 2" w:hAnsi="Buckeye Serif 2"/>
              <w:noProof/>
            </w:rPr>
            <w:t>/s</w:t>
          </w:r>
          <w:r w:rsidRPr="006F1AFE">
            <w:rPr>
              <w:rFonts w:ascii="Buckeye Serif 2" w:hAnsi="Buckeye Serif 2"/>
              <w:noProof/>
            </w:rPr>
            <w:t>:</w:t>
          </w:r>
          <w:r w:rsidR="00543A9D">
            <w:rPr>
              <w:rFonts w:ascii="Buckeye Serif 2" w:hAnsi="Buckeye Serif 2"/>
              <w:noProof/>
            </w:rPr>
            <w:t xml:space="preserve"> Serves as the p</w:t>
          </w:r>
          <w:r w:rsidRPr="006F1AFE">
            <w:rPr>
              <w:rFonts w:ascii="Buckeye Serif 2" w:hAnsi="Buckeye Serif 2"/>
              <w:noProof/>
            </w:rPr>
            <w:t>rimary point of contact for all of General Bod</w:t>
          </w:r>
          <w:r w:rsidR="00543A9D">
            <w:rPr>
              <w:rFonts w:ascii="Buckeye Serif 2" w:hAnsi="Buckeye Serif 2"/>
              <w:noProof/>
            </w:rPr>
            <w:t>y, which includes u</w:t>
          </w:r>
          <w:r w:rsidRPr="006F1AFE">
            <w:rPr>
              <w:rFonts w:ascii="Buckeye Serif 2" w:hAnsi="Buckeye Serif 2"/>
              <w:noProof/>
            </w:rPr>
            <w:t>nbiasedly reporting questions, comments and concerns from the General Body.</w:t>
          </w:r>
          <w:r w:rsidR="00543A9D">
            <w:rPr>
              <w:rFonts w:ascii="Buckeye Serif 2" w:hAnsi="Buckeye Serif 2"/>
              <w:noProof/>
            </w:rPr>
            <w:t xml:space="preserve"> </w:t>
          </w:r>
          <w:r w:rsidRPr="006F1AFE">
            <w:rPr>
              <w:rFonts w:ascii="Buckeye Serif 2" w:hAnsi="Buckeye Serif 2"/>
              <w:noProof/>
            </w:rPr>
            <w:t xml:space="preserve">Dance </w:t>
          </w:r>
          <w:r w:rsidR="0036042E">
            <w:rPr>
              <w:rFonts w:ascii="Buckeye Serif 2" w:hAnsi="Buckeye Serif 2"/>
              <w:noProof/>
            </w:rPr>
            <w:t>l</w:t>
          </w:r>
          <w:r w:rsidRPr="006F1AFE">
            <w:rPr>
              <w:rFonts w:ascii="Buckeye Serif 2" w:hAnsi="Buckeye Serif 2"/>
              <w:noProof/>
            </w:rPr>
            <w:t xml:space="preserve">eaders must communicate </w:t>
          </w:r>
          <w:r w:rsidR="00543A9D">
            <w:rPr>
              <w:rFonts w:ascii="Buckeye Serif 2" w:hAnsi="Buckeye Serif 2"/>
              <w:noProof/>
            </w:rPr>
            <w:t>any</w:t>
          </w:r>
          <w:r w:rsidRPr="006F1AFE">
            <w:rPr>
              <w:rFonts w:ascii="Buckeye Serif 2" w:hAnsi="Buckeye Serif 2"/>
              <w:noProof/>
            </w:rPr>
            <w:t xml:space="preserve"> dance audition specifications to the </w:t>
          </w:r>
          <w:r w:rsidR="0036042E">
            <w:rPr>
              <w:rFonts w:ascii="Buckeye Serif 2" w:hAnsi="Buckeye Serif 2"/>
              <w:noProof/>
            </w:rPr>
            <w:t>Membership Chair</w:t>
          </w:r>
          <w:r w:rsidRPr="006F1AFE">
            <w:rPr>
              <w:rFonts w:ascii="Buckeye Serif 2" w:hAnsi="Buckeye Serif 2"/>
              <w:noProof/>
            </w:rPr>
            <w:t>, who will relay information to General Body members.</w:t>
          </w:r>
          <w:r w:rsidR="0036042E">
            <w:rPr>
              <w:rFonts w:ascii="Buckeye Serif 2" w:hAnsi="Buckeye Serif 2"/>
              <w:noProof/>
            </w:rPr>
            <w:t xml:space="preserve"> </w:t>
          </w:r>
          <w:r w:rsidR="006167C3">
            <w:rPr>
              <w:rFonts w:ascii="Buckeye Serif 2" w:hAnsi="Buckeye Serif 2"/>
              <w:noProof/>
            </w:rPr>
            <w:t>The Membership Chair's approval is necessary for the announcement</w:t>
          </w:r>
          <w:r w:rsidR="00930F97">
            <w:rPr>
              <w:rFonts w:ascii="Buckeye Serif 2" w:hAnsi="Buckeye Serif 2"/>
              <w:noProof/>
            </w:rPr>
            <w:t xml:space="preserve"> of any </w:t>
          </w:r>
          <w:r w:rsidRPr="006F1AFE">
            <w:rPr>
              <w:rFonts w:ascii="Buckeye Serif 2" w:hAnsi="Buckeye Serif 2"/>
              <w:noProof/>
            </w:rPr>
            <w:t>audition result</w:t>
          </w:r>
          <w:r w:rsidR="00930F97">
            <w:rPr>
              <w:rFonts w:ascii="Buckeye Serif 2" w:hAnsi="Buckeye Serif 2"/>
              <w:noProof/>
            </w:rPr>
            <w:t xml:space="preserve">. </w:t>
          </w:r>
          <w:r w:rsidRPr="006F1AFE">
            <w:rPr>
              <w:rFonts w:ascii="Buckeye Serif 2" w:hAnsi="Buckeye Serif 2"/>
              <w:noProof/>
            </w:rPr>
            <w:t xml:space="preserve">In the event that a leader sends out results prior to the </w:t>
          </w:r>
          <w:r w:rsidR="00930F97">
            <w:rPr>
              <w:rFonts w:ascii="Buckeye Serif 2" w:hAnsi="Buckeye Serif 2"/>
              <w:noProof/>
            </w:rPr>
            <w:t xml:space="preserve">Membership Chair's </w:t>
          </w:r>
          <w:r w:rsidRPr="006F1AFE">
            <w:rPr>
              <w:rFonts w:ascii="Buckeye Serif 2" w:hAnsi="Buckeye Serif 2"/>
              <w:noProof/>
            </w:rPr>
            <w:t xml:space="preserve">approval, the Executive Board holds the right to override the decision. </w:t>
          </w:r>
          <w:r w:rsidR="00C94AA2">
            <w:rPr>
              <w:rFonts w:ascii="Buckeye Serif 2" w:hAnsi="Buckeye Serif 2"/>
              <w:noProof/>
            </w:rPr>
            <w:t>Other responsibilites of the Membership Chair include but are not limited to the following; p</w:t>
          </w:r>
          <w:r w:rsidRPr="006F1AFE">
            <w:rPr>
              <w:rFonts w:ascii="Buckeye Serif 2" w:hAnsi="Buckeye Serif 2"/>
              <w:noProof/>
            </w:rPr>
            <w:t>olling General Body for songs, workshops, socials and any other event J2K might hold</w:t>
          </w:r>
          <w:r w:rsidR="00FB4356">
            <w:rPr>
              <w:rFonts w:ascii="Buckeye Serif 2" w:hAnsi="Buckeye Serif 2"/>
              <w:noProof/>
            </w:rPr>
            <w:t>, attending the</w:t>
          </w:r>
          <w:r w:rsidRPr="006F1AFE">
            <w:rPr>
              <w:rFonts w:ascii="Buckeye Serif 2" w:hAnsi="Buckeye Serif 2"/>
              <w:noProof/>
            </w:rPr>
            <w:t xml:space="preserve"> majority of all J2K held events</w:t>
          </w:r>
          <w:r w:rsidR="00FB4356">
            <w:rPr>
              <w:rFonts w:ascii="Buckeye Serif 2" w:hAnsi="Buckeye Serif 2"/>
              <w:noProof/>
            </w:rPr>
            <w:t xml:space="preserve">, </w:t>
          </w:r>
          <w:r w:rsidR="00194FFF">
            <w:rPr>
              <w:rFonts w:ascii="Buckeye Serif 2" w:hAnsi="Buckeye Serif 2"/>
              <w:noProof/>
            </w:rPr>
            <w:t>e</w:t>
          </w:r>
          <w:r w:rsidRPr="006F1AFE">
            <w:rPr>
              <w:rFonts w:ascii="Buckeye Serif 2" w:hAnsi="Buckeye Serif 2"/>
              <w:noProof/>
            </w:rPr>
            <w:t>ncourag</w:t>
          </w:r>
          <w:r w:rsidR="00194FFF">
            <w:rPr>
              <w:rFonts w:ascii="Buckeye Serif 2" w:hAnsi="Buckeye Serif 2"/>
              <w:noProof/>
            </w:rPr>
            <w:t>ing</w:t>
          </w:r>
          <w:r w:rsidRPr="006F1AFE">
            <w:rPr>
              <w:rFonts w:ascii="Buckeye Serif 2" w:hAnsi="Buckeye Serif 2"/>
              <w:noProof/>
            </w:rPr>
            <w:t xml:space="preserve"> leadership amongst the General Body for leaders of dances, workshops, and future Executive Boards</w:t>
          </w:r>
          <w:r w:rsidR="00194FFF">
            <w:rPr>
              <w:rFonts w:ascii="Buckeye Serif 2" w:hAnsi="Buckeye Serif 2"/>
              <w:noProof/>
            </w:rPr>
            <w:t>, and m</w:t>
          </w:r>
          <w:r w:rsidRPr="006F1AFE">
            <w:rPr>
              <w:rFonts w:ascii="Buckeye Serif 2" w:hAnsi="Buckeye Serif 2"/>
              <w:noProof/>
            </w:rPr>
            <w:t xml:space="preserve">anagement of </w:t>
          </w:r>
          <w:r w:rsidR="00194FFF">
            <w:rPr>
              <w:rFonts w:ascii="Buckeye Serif 2" w:hAnsi="Buckeye Serif 2"/>
              <w:noProof/>
            </w:rPr>
            <w:t>the</w:t>
          </w:r>
          <w:r w:rsidRPr="006F1AFE">
            <w:rPr>
              <w:rFonts w:ascii="Buckeye Serif 2" w:hAnsi="Buckeye Serif 2"/>
              <w:noProof/>
            </w:rPr>
            <w:t xml:space="preserve"> J2K </w:t>
          </w:r>
          <w:r w:rsidR="00194FFF">
            <w:rPr>
              <w:rFonts w:ascii="Buckeye Serif 2" w:hAnsi="Buckeye Serif 2"/>
              <w:noProof/>
            </w:rPr>
            <w:t>Instagram</w:t>
          </w:r>
          <w:r w:rsidRPr="006F1AFE">
            <w:rPr>
              <w:rFonts w:ascii="Buckeye Serif 2" w:hAnsi="Buckeye Serif 2"/>
              <w:noProof/>
            </w:rPr>
            <w:t>.</w:t>
          </w:r>
        </w:p>
        <w:p w14:paraId="7043AFA2" w14:textId="77777777" w:rsidR="001542FB" w:rsidRDefault="00CA3A2E" w:rsidP="006F1AFE">
          <w:pPr>
            <w:rPr>
              <w:rFonts w:ascii="Buckeye Serif 2" w:hAnsi="Buckeye Serif 2"/>
              <w:noProof/>
            </w:rPr>
          </w:pPr>
          <w:r w:rsidRPr="006F1AFE">
            <w:rPr>
              <w:rFonts w:ascii="Buckeye Serif 2" w:hAnsi="Buckeye Serif 2"/>
              <w:noProof/>
            </w:rPr>
            <w:t>Events Chair</w:t>
          </w:r>
          <w:r w:rsidR="00194FFF">
            <w:rPr>
              <w:rFonts w:ascii="Buckeye Serif 2" w:hAnsi="Buckeye Serif 2"/>
              <w:noProof/>
            </w:rPr>
            <w:t xml:space="preserve">/s: </w:t>
          </w:r>
          <w:r w:rsidR="00576473">
            <w:rPr>
              <w:rFonts w:ascii="Buckeye Serif 2" w:hAnsi="Buckeye Serif 2"/>
              <w:noProof/>
            </w:rPr>
            <w:t>Responsible for r</w:t>
          </w:r>
          <w:r w:rsidRPr="006F1AFE">
            <w:rPr>
              <w:rFonts w:ascii="Buckeye Serif 2" w:hAnsi="Buckeye Serif 2"/>
              <w:noProof/>
            </w:rPr>
            <w:t>eserving dance rooms, locker space, and performance spaces</w:t>
          </w:r>
          <w:r w:rsidR="0005446F">
            <w:rPr>
              <w:rFonts w:ascii="Buckeye Serif 2" w:hAnsi="Buckeye Serif 2"/>
              <w:noProof/>
            </w:rPr>
            <w:t xml:space="preserve"> u</w:t>
          </w:r>
          <w:r w:rsidR="0005446F" w:rsidRPr="006F1AFE">
            <w:rPr>
              <w:rFonts w:ascii="Buckeye Serif 2" w:hAnsi="Buckeye Serif 2"/>
              <w:noProof/>
            </w:rPr>
            <w:t>tilizing the Union, NRC, and RPAC space reservation portal</w:t>
          </w:r>
          <w:r w:rsidR="00576473">
            <w:rPr>
              <w:rFonts w:ascii="Buckeye Serif 2" w:hAnsi="Buckeye Serif 2"/>
              <w:noProof/>
            </w:rPr>
            <w:t>, m</w:t>
          </w:r>
          <w:r w:rsidRPr="006F1AFE">
            <w:rPr>
              <w:rFonts w:ascii="Buckeye Serif 2" w:hAnsi="Buckeye Serif 2"/>
              <w:noProof/>
            </w:rPr>
            <w:t>anaging the calendar with practice rooms</w:t>
          </w:r>
          <w:r w:rsidR="0005446F">
            <w:rPr>
              <w:rFonts w:ascii="Buckeye Serif 2" w:hAnsi="Buckeye Serif 2"/>
              <w:noProof/>
            </w:rPr>
            <w:t xml:space="preserve">, </w:t>
          </w:r>
          <w:r w:rsidR="007F2E8F">
            <w:rPr>
              <w:rFonts w:ascii="Buckeye Serif 2" w:hAnsi="Buckeye Serif 2"/>
              <w:noProof/>
            </w:rPr>
            <w:t xml:space="preserve">notifying the Executive Board of any upcoming events, and assisting </w:t>
          </w:r>
          <w:r w:rsidR="001542FB">
            <w:rPr>
              <w:rFonts w:ascii="Buckeye Serif 2" w:hAnsi="Buckeye Serif 2"/>
              <w:noProof/>
            </w:rPr>
            <w:t>t</w:t>
          </w:r>
          <w:r w:rsidRPr="006F1AFE">
            <w:rPr>
              <w:rFonts w:ascii="Buckeye Serif 2" w:hAnsi="Buckeye Serif 2"/>
              <w:noProof/>
            </w:rPr>
            <w:t xml:space="preserve">o plan Dancing with J2K and the </w:t>
          </w:r>
          <w:r w:rsidR="001542FB">
            <w:rPr>
              <w:rFonts w:ascii="Buckeye Serif 2" w:hAnsi="Buckeye Serif 2"/>
              <w:noProof/>
            </w:rPr>
            <w:t>End of Year</w:t>
          </w:r>
          <w:r w:rsidRPr="006F1AFE">
            <w:rPr>
              <w:rFonts w:ascii="Buckeye Serif 2" w:hAnsi="Buckeye Serif 2"/>
              <w:noProof/>
            </w:rPr>
            <w:t xml:space="preserve"> Show in addition to any </w:t>
          </w:r>
          <w:r w:rsidR="001542FB">
            <w:rPr>
              <w:rFonts w:ascii="Buckeye Serif 2" w:hAnsi="Buckeye Serif 2"/>
              <w:noProof/>
            </w:rPr>
            <w:t xml:space="preserve">future </w:t>
          </w:r>
          <w:r w:rsidRPr="006F1AFE">
            <w:rPr>
              <w:rFonts w:ascii="Buckeye Serif 2" w:hAnsi="Buckeye Serif 2"/>
              <w:noProof/>
            </w:rPr>
            <w:t xml:space="preserve">J2K </w:t>
          </w:r>
          <w:r w:rsidR="001542FB">
            <w:rPr>
              <w:rFonts w:ascii="Buckeye Serif 2" w:hAnsi="Buckeye Serif 2"/>
              <w:noProof/>
            </w:rPr>
            <w:t xml:space="preserve">events. </w:t>
          </w:r>
        </w:p>
        <w:p w14:paraId="3967653B" w14:textId="27367C1A" w:rsidR="00CA3A2E" w:rsidRPr="006F1AFE" w:rsidRDefault="001542FB" w:rsidP="006F1AFE">
          <w:pPr>
            <w:rPr>
              <w:rFonts w:ascii="Buckeye Serif 2" w:hAnsi="Buckeye Serif 2"/>
              <w:noProof/>
            </w:rPr>
          </w:pPr>
          <w:r>
            <w:rPr>
              <w:rFonts w:ascii="Buckeye Serif 2" w:hAnsi="Buckeye Serif 2"/>
              <w:noProof/>
            </w:rPr>
            <w:t>T</w:t>
          </w:r>
          <w:r w:rsidR="00CA3A2E">
            <w:rPr>
              <w:rFonts w:ascii="Buckeye Serif 2" w:hAnsi="Buckeye Serif 2"/>
              <w:noProof/>
            </w:rPr>
            <w:t>ECH TEAM</w:t>
          </w:r>
        </w:p>
        <w:p w14:paraId="05BCEB6D" w14:textId="77777777" w:rsidR="003A13B9" w:rsidRDefault="001542FB" w:rsidP="003A13B9">
          <w:pPr>
            <w:rPr>
              <w:rFonts w:ascii="Buckeye Serif 2" w:hAnsi="Buckeye Serif 2"/>
              <w:noProof/>
            </w:rPr>
          </w:pPr>
          <w:r>
            <w:rPr>
              <w:rFonts w:ascii="Buckeye Serif 2" w:hAnsi="Buckeye Serif 2"/>
              <w:noProof/>
            </w:rPr>
            <w:t>Tech Chairs</w:t>
          </w:r>
          <w:r w:rsidR="006F1AFE" w:rsidRPr="006F1AFE">
            <w:rPr>
              <w:rFonts w:ascii="Buckeye Serif 2" w:hAnsi="Buckeye Serif 2"/>
              <w:noProof/>
            </w:rPr>
            <w:t>:</w:t>
          </w:r>
          <w:r>
            <w:rPr>
              <w:rFonts w:ascii="Buckeye Serif 2" w:hAnsi="Buckeye Serif 2"/>
              <w:noProof/>
            </w:rPr>
            <w:t xml:space="preserve"> Responsible for the m</w:t>
          </w:r>
          <w:r w:rsidR="006F1AFE" w:rsidRPr="006F1AFE">
            <w:rPr>
              <w:rFonts w:ascii="Buckeye Serif 2" w:hAnsi="Buckeye Serif 2"/>
              <w:noProof/>
            </w:rPr>
            <w:t xml:space="preserve">anagement of </w:t>
          </w:r>
          <w:r w:rsidR="009C1103">
            <w:rPr>
              <w:rFonts w:ascii="Buckeye Serif 2" w:hAnsi="Buckeye Serif 2"/>
              <w:noProof/>
            </w:rPr>
            <w:t>video submissions and</w:t>
          </w:r>
          <w:r w:rsidR="006F1AFE" w:rsidRPr="006F1AFE">
            <w:rPr>
              <w:rFonts w:ascii="Buckeye Serif 2" w:hAnsi="Buckeye Serif 2"/>
              <w:noProof/>
            </w:rPr>
            <w:t xml:space="preserve"> audition material</w:t>
          </w:r>
          <w:r w:rsidR="009C1103">
            <w:rPr>
              <w:rFonts w:ascii="Buckeye Serif 2" w:hAnsi="Buckeye Serif 2"/>
              <w:noProof/>
            </w:rPr>
            <w:t xml:space="preserve">s, </w:t>
          </w:r>
          <w:r w:rsidR="00564DED">
            <w:rPr>
              <w:rFonts w:ascii="Buckeye Serif 2" w:hAnsi="Buckeye Serif 2"/>
              <w:noProof/>
            </w:rPr>
            <w:t>o</w:t>
          </w:r>
          <w:r w:rsidR="006F1AFE" w:rsidRPr="006F1AFE">
            <w:rPr>
              <w:rFonts w:ascii="Buckeye Serif 2" w:hAnsi="Buckeye Serif 2"/>
              <w:noProof/>
            </w:rPr>
            <w:t>rganizing</w:t>
          </w:r>
          <w:r w:rsidR="00564DED">
            <w:rPr>
              <w:rFonts w:ascii="Buckeye Serif 2" w:hAnsi="Buckeye Serif 2"/>
              <w:noProof/>
            </w:rPr>
            <w:t xml:space="preserve"> any dance cover videos (including but not limited to v</w:t>
          </w:r>
          <w:r w:rsidR="006F1AFE" w:rsidRPr="006F1AFE">
            <w:rPr>
              <w:rFonts w:ascii="Buckeye Serif 2" w:hAnsi="Buckeye Serif 2"/>
              <w:noProof/>
            </w:rPr>
            <w:t>ideography, music cut, shooting time, location, and costum</w:t>
          </w:r>
          <w:r w:rsidR="00564DED">
            <w:rPr>
              <w:rFonts w:ascii="Buckeye Serif 2" w:hAnsi="Buckeye Serif 2"/>
              <w:noProof/>
            </w:rPr>
            <w:t>e), a</w:t>
          </w:r>
          <w:r w:rsidR="006F1AFE" w:rsidRPr="006F1AFE">
            <w:rPr>
              <w:rFonts w:ascii="Buckeye Serif 2" w:hAnsi="Buckeye Serif 2"/>
              <w:noProof/>
            </w:rPr>
            <w:t xml:space="preserve">pproving the quality of </w:t>
          </w:r>
          <w:r w:rsidR="00564DED">
            <w:rPr>
              <w:rFonts w:ascii="Buckeye Serif 2" w:hAnsi="Buckeye Serif 2"/>
              <w:noProof/>
            </w:rPr>
            <w:t>music cuts, o</w:t>
          </w:r>
          <w:r w:rsidR="006F1AFE" w:rsidRPr="006F1AFE">
            <w:rPr>
              <w:rFonts w:ascii="Buckeye Serif 2" w:hAnsi="Buckeye Serif 2"/>
              <w:noProof/>
            </w:rPr>
            <w:t xml:space="preserve">rganizing live </w:t>
          </w:r>
          <w:r w:rsidR="00A14455">
            <w:rPr>
              <w:rFonts w:ascii="Buckeye Serif 2" w:hAnsi="Buckeye Serif 2"/>
              <w:noProof/>
            </w:rPr>
            <w:t>video recording and photography of performances,</w:t>
          </w:r>
          <w:r w:rsidR="00E33D7D">
            <w:rPr>
              <w:rFonts w:ascii="Buckeye Serif 2" w:hAnsi="Buckeye Serif 2"/>
              <w:noProof/>
            </w:rPr>
            <w:t xml:space="preserve"> filming workshops,</w:t>
          </w:r>
          <w:r w:rsidR="00A14455">
            <w:rPr>
              <w:rFonts w:ascii="Buckeye Serif 2" w:hAnsi="Buckeye Serif 2"/>
              <w:noProof/>
            </w:rPr>
            <w:t xml:space="preserve"> editing all performance videos</w:t>
          </w:r>
          <w:r w:rsidR="002D43D2">
            <w:rPr>
              <w:rFonts w:ascii="Buckeye Serif 2" w:hAnsi="Buckeye Serif 2"/>
              <w:noProof/>
            </w:rPr>
            <w:t xml:space="preserve">, photography, and the Executive Board photoshoot, </w:t>
          </w:r>
          <w:r w:rsidR="00E33D7D">
            <w:rPr>
              <w:rFonts w:ascii="Buckeye Serif 2" w:hAnsi="Buckeye Serif 2"/>
              <w:noProof/>
            </w:rPr>
            <w:t xml:space="preserve">and </w:t>
          </w:r>
          <w:r w:rsidR="00B0745F">
            <w:rPr>
              <w:rFonts w:ascii="Buckeye Serif 2" w:hAnsi="Buckeye Serif 2"/>
              <w:noProof/>
            </w:rPr>
            <w:t>posting J2K videos on the J2K YouTube and Instagram.</w:t>
          </w:r>
        </w:p>
        <w:p w14:paraId="5E5A7E03" w14:textId="1A8F47A9" w:rsidR="006167C3" w:rsidRPr="006F1AFE" w:rsidRDefault="006167C3" w:rsidP="003A13B9">
          <w:pPr>
            <w:rPr>
              <w:rFonts w:ascii="Buckeye Serif 2" w:hAnsi="Buckeye Serif 2"/>
              <w:noProof/>
            </w:rPr>
          </w:pPr>
          <w:r>
            <w:rPr>
              <w:rFonts w:ascii="Buckeye Serif 2" w:hAnsi="Buckeye Serif 2"/>
              <w:noProof/>
            </w:rPr>
            <w:t>DESIGN TEAM</w:t>
          </w:r>
        </w:p>
        <w:p w14:paraId="7B06D9A2" w14:textId="77777777" w:rsidR="008354E0" w:rsidRDefault="006F1AFE" w:rsidP="00D55BF1">
          <w:pPr>
            <w:rPr>
              <w:rFonts w:ascii="Buckeye Serif 2" w:hAnsi="Buckeye Serif 2"/>
              <w:noProof/>
            </w:rPr>
          </w:pPr>
          <w:r w:rsidRPr="006F1AFE">
            <w:rPr>
              <w:rFonts w:ascii="Buckeye Serif 2" w:hAnsi="Buckeye Serif 2"/>
              <w:noProof/>
            </w:rPr>
            <w:t>Design Chair</w:t>
          </w:r>
          <w:r w:rsidR="003A13B9">
            <w:rPr>
              <w:rFonts w:ascii="Buckeye Serif 2" w:hAnsi="Buckeye Serif 2"/>
              <w:noProof/>
            </w:rPr>
            <w:t>/s</w:t>
          </w:r>
          <w:r w:rsidRPr="006F1AFE">
            <w:rPr>
              <w:rFonts w:ascii="Buckeye Serif 2" w:hAnsi="Buckeye Serif 2"/>
              <w:noProof/>
            </w:rPr>
            <w:t xml:space="preserve">: </w:t>
          </w:r>
          <w:r w:rsidR="003A13B9">
            <w:rPr>
              <w:rFonts w:ascii="Buckeye Serif 2" w:hAnsi="Buckeye Serif 2"/>
              <w:noProof/>
            </w:rPr>
            <w:t>C</w:t>
          </w:r>
          <w:r w:rsidRPr="006F1AFE">
            <w:rPr>
              <w:rFonts w:ascii="Buckeye Serif 2" w:hAnsi="Buckeye Serif 2"/>
              <w:noProof/>
            </w:rPr>
            <w:t>reate all workshop posts, cover images, promotional images, and displays for events.</w:t>
          </w:r>
          <w:r w:rsidR="003B7E0C">
            <w:rPr>
              <w:rFonts w:ascii="Buckeye Serif 2" w:hAnsi="Buckeye Serif 2"/>
              <w:noProof/>
            </w:rPr>
            <w:t xml:space="preserve"> </w:t>
          </w:r>
          <w:r w:rsidRPr="006F1AFE">
            <w:rPr>
              <w:rFonts w:ascii="Buckeye Serif 2" w:hAnsi="Buckeye Serif 2"/>
              <w:noProof/>
            </w:rPr>
            <w:t xml:space="preserve">Work with the Executive Board to approve </w:t>
          </w:r>
          <w:r w:rsidR="003B7E0C">
            <w:rPr>
              <w:rFonts w:ascii="Buckeye Serif 2" w:hAnsi="Buckeye Serif 2"/>
              <w:noProof/>
            </w:rPr>
            <w:t xml:space="preserve">design </w:t>
          </w:r>
          <w:r w:rsidRPr="006F1AFE">
            <w:rPr>
              <w:rFonts w:ascii="Buckeye Serif 2" w:hAnsi="Buckeye Serif 2"/>
              <w:noProof/>
            </w:rPr>
            <w:t>concepts</w:t>
          </w:r>
          <w:r w:rsidR="003B7E0C">
            <w:rPr>
              <w:rFonts w:ascii="Buckeye Serif 2" w:hAnsi="Buckeye Serif 2"/>
              <w:noProof/>
            </w:rPr>
            <w:t xml:space="preserve"> and the yearly theme</w:t>
          </w:r>
          <w:r w:rsidRPr="006F1AFE">
            <w:rPr>
              <w:rFonts w:ascii="Buckeye Serif 2" w:hAnsi="Buckeye Serif 2"/>
              <w:noProof/>
            </w:rPr>
            <w:t>.</w:t>
          </w:r>
          <w:r w:rsidR="003B7E0C">
            <w:rPr>
              <w:rFonts w:ascii="Buckeye Serif 2" w:hAnsi="Buckeye Serif 2"/>
              <w:noProof/>
            </w:rPr>
            <w:t xml:space="preserve"> </w:t>
          </w:r>
          <w:r w:rsidRPr="006F1AFE">
            <w:rPr>
              <w:rFonts w:ascii="Buckeye Serif 2" w:hAnsi="Buckeye Serif 2"/>
              <w:noProof/>
            </w:rPr>
            <w:t>Appropriately display important information for the General body.</w:t>
          </w:r>
        </w:p>
        <w:p w14:paraId="6FCE08EF" w14:textId="538D9E83" w:rsidR="00B709E7" w:rsidRDefault="00DC52EA" w:rsidP="00D55BF1">
          <w:pPr>
            <w:rPr>
              <w:rFonts w:ascii="Buckeye Serif 2" w:hAnsi="Buckeye Serif 2"/>
            </w:rPr>
          </w:pPr>
          <w:r>
            <w:rPr>
              <w:rFonts w:ascii="Buckeye Serif 2" w:hAnsi="Buckeye Serif 2"/>
            </w:rPr>
            <w:fldChar w:fldCharType="end"/>
          </w:r>
        </w:p>
        <w:bookmarkEnd w:id="14" w:displacedByCustomXml="next"/>
      </w:sdtContent>
    </w:sdt>
    <w:p w14:paraId="4BBDD8BA"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36AEF47B95C44FA887DD33433272367A"/>
        </w:placeholder>
      </w:sdtPr>
      <w:sdtContent>
        <w:p w14:paraId="1F64B137" w14:textId="18D99804" w:rsidR="000618D8" w:rsidRPr="00D55BF1" w:rsidRDefault="00DC52EA" w:rsidP="000618D8">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18D8" w:rsidRPr="000618D8">
            <w:rPr>
              <w:rFonts w:ascii="Buckeye Serif 2" w:hAnsi="Buckeye Serif 2"/>
              <w:noProof/>
            </w:rPr>
            <w:t xml:space="preserve"> </w:t>
          </w:r>
          <w:r w:rsidR="000618D8" w:rsidRPr="00D55BF1">
            <w:rPr>
              <w:rFonts w:ascii="Buckeye Serif 2" w:hAnsi="Buckeye Serif 2"/>
              <w:noProof/>
            </w:rPr>
            <w:t>Executive Board Academic Requirements include:</w:t>
          </w:r>
        </w:p>
        <w:p w14:paraId="74EF53E2" w14:textId="77777777" w:rsidR="000618D8" w:rsidRPr="00D55BF1" w:rsidRDefault="000618D8" w:rsidP="000618D8">
          <w:pPr>
            <w:rPr>
              <w:rFonts w:ascii="Buckeye Serif 2" w:hAnsi="Buckeye Serif 2"/>
              <w:noProof/>
            </w:rPr>
          </w:pPr>
          <w:r w:rsidRPr="00D55BF1">
            <w:rPr>
              <w:rFonts w:ascii="Buckeye Serif 2" w:hAnsi="Buckeye Serif 2"/>
              <w:noProof/>
            </w:rPr>
            <w:t>Executive Board Officers must maintain minimum GPAs of 2.0 for undergraduates, 3.0 for graduates, and 2.0 for professionals.</w:t>
          </w:r>
        </w:p>
        <w:p w14:paraId="1C71FB31" w14:textId="77777777" w:rsidR="000618D8" w:rsidRPr="00D55BF1" w:rsidRDefault="000618D8" w:rsidP="000618D8">
          <w:pPr>
            <w:rPr>
              <w:rFonts w:ascii="Buckeye Serif 2" w:hAnsi="Buckeye Serif 2"/>
              <w:noProof/>
            </w:rPr>
          </w:pPr>
          <w:r w:rsidRPr="00D55BF1">
            <w:rPr>
              <w:rFonts w:ascii="Buckeye Serif 2" w:hAnsi="Buckeye Serif 2"/>
              <w:noProof/>
            </w:rPr>
            <w:t>Executive Board Officers must be enrolled in classes full time.</w:t>
          </w:r>
        </w:p>
        <w:p w14:paraId="5BBE4477" w14:textId="77777777" w:rsidR="000618D8" w:rsidRPr="00D55BF1" w:rsidRDefault="000618D8" w:rsidP="000618D8">
          <w:pPr>
            <w:rPr>
              <w:rFonts w:ascii="Buckeye Serif 2" w:hAnsi="Buckeye Serif 2"/>
              <w:noProof/>
            </w:rPr>
          </w:pPr>
          <w:r w:rsidRPr="00D55BF1">
            <w:rPr>
              <w:rFonts w:ascii="Buckeye Serif 2" w:hAnsi="Buckeye Serif 2"/>
              <w:noProof/>
            </w:rPr>
            <w:t>Executive Board Officers may not serve as an officer and/or executive board member of more than 3 different student organizations.</w:t>
          </w:r>
        </w:p>
        <w:p w14:paraId="4D30378E" w14:textId="7F29DDC6" w:rsidR="00D559E8" w:rsidRDefault="000618D8" w:rsidP="000618D8">
          <w:pPr>
            <w:rPr>
              <w:rFonts w:ascii="Buckeye Serif 2" w:hAnsi="Buckeye Serif 2"/>
            </w:rPr>
          </w:pPr>
          <w:r w:rsidRPr="00D55BF1">
            <w:rPr>
              <w:rFonts w:ascii="Buckeye Serif 2" w:hAnsi="Buckeye Serif 2"/>
              <w:noProof/>
            </w:rPr>
            <w:lastRenderedPageBreak/>
            <w:t>Executive Board Officers unable to fulfill any of the above requirements and/or having received a warning email regarding fulfillment of academic requirements must notify the Primary Officers (President, Vice President, Secretary, Treasurer) that they are unable to fulfill their duties</w:t>
          </w:r>
          <w:r w:rsidR="00E60F2C">
            <w:rPr>
              <w:rFonts w:ascii="Buckeye Serif 2" w:hAnsi="Buckeye Serif 2"/>
              <w:noProof/>
            </w:rPr>
            <w:t xml:space="preserve">, </w:t>
          </w:r>
          <w:r w:rsidR="00474182">
            <w:rPr>
              <w:rFonts w:ascii="Buckeye Serif 2" w:hAnsi="Buckeye Serif 2"/>
              <w:noProof/>
            </w:rPr>
            <w:t>and s</w:t>
          </w:r>
          <w:r w:rsidRPr="00D55BF1">
            <w:rPr>
              <w:rFonts w:ascii="Buckeye Serif 2" w:hAnsi="Buckeye Serif 2"/>
              <w:noProof/>
            </w:rPr>
            <w:t>aid Executive Board Officer must resign following the 1st semester of not fulfilling OSU Executive Board Academic Requirements</w:t>
          </w:r>
          <w:r w:rsidR="00474182">
            <w:rPr>
              <w:rFonts w:ascii="Buckeye Serif 2" w:hAnsi="Buckeye Serif 2"/>
              <w:noProof/>
            </w:rPr>
            <w:t xml:space="preserve">. </w:t>
          </w:r>
          <w:r w:rsidRPr="00D55BF1">
            <w:rPr>
              <w:rFonts w:ascii="Buckeye Serif 2" w:hAnsi="Buckeye Serif 2"/>
              <w:noProof/>
            </w:rPr>
            <w:t xml:space="preserve">The Executive Board and/or </w:t>
          </w:r>
          <w:r w:rsidR="00474182">
            <w:rPr>
              <w:rFonts w:ascii="Buckeye Serif 2" w:hAnsi="Buckeye Serif 2"/>
              <w:noProof/>
            </w:rPr>
            <w:t xml:space="preserve">the </w:t>
          </w:r>
          <w:r w:rsidRPr="00D55BF1">
            <w:rPr>
              <w:rFonts w:ascii="Buckeye Serif 2" w:hAnsi="Buckeye Serif 2"/>
              <w:noProof/>
            </w:rPr>
            <w:t>Officer must find and/or elect a replacement</w:t>
          </w:r>
          <w:r w:rsidR="00474182">
            <w:rPr>
              <w:rFonts w:ascii="Buckeye Serif 2" w:hAnsi="Buckeye Serif 2"/>
              <w:noProof/>
            </w:rPr>
            <w:t xml:space="preserve">, </w:t>
          </w:r>
          <w:r w:rsidR="00765CAE">
            <w:rPr>
              <w:rFonts w:ascii="Buckeye Serif 2" w:hAnsi="Buckeye Serif 2"/>
              <w:noProof/>
            </w:rPr>
            <w:t>and the resigning</w:t>
          </w:r>
          <w:r w:rsidRPr="00D55BF1">
            <w:rPr>
              <w:rFonts w:ascii="Buckeye Serif 2" w:hAnsi="Buckeye Serif 2"/>
              <w:noProof/>
            </w:rPr>
            <w:t xml:space="preserve"> Executive Board Officer must fully train their replacement including but not limited to OSU mandated training and one-on-one training.</w:t>
          </w:r>
          <w:r w:rsidR="00DC52EA">
            <w:rPr>
              <w:rFonts w:ascii="Buckeye Serif 2" w:hAnsi="Buckeye Serif 2"/>
            </w:rPr>
            <w:fldChar w:fldCharType="end"/>
          </w:r>
        </w:p>
        <w:bookmarkEnd w:id="15" w:displacedByCustomXml="next"/>
      </w:sdtContent>
    </w:sdt>
    <w:p w14:paraId="4DD0103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36AEF47B95C44FA887DD33433272367A"/>
        </w:placeholder>
      </w:sdtPr>
      <w:sdtContent>
        <w:p w14:paraId="420AC85A" w14:textId="5F0518A4" w:rsidR="00D559E8" w:rsidRDefault="00DC52EA" w:rsidP="0093649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649A" w:rsidRPr="0093649A">
            <w:rPr>
              <w:rFonts w:ascii="Buckeye Serif 2" w:hAnsi="Buckeye Serif 2"/>
              <w:noProof/>
            </w:rPr>
            <w:t>Elections will be held at the end of spring semester. Every member of the Executive Board has a say in choosing future members of the board,</w:t>
          </w:r>
          <w:r w:rsidR="0093649A">
            <w:rPr>
              <w:rFonts w:ascii="Buckeye Serif 2" w:hAnsi="Buckeye Serif 2"/>
              <w:noProof/>
            </w:rPr>
            <w:t xml:space="preserve"> but</w:t>
          </w:r>
          <w:r w:rsidR="0093649A" w:rsidRPr="0093649A">
            <w:rPr>
              <w:rFonts w:ascii="Buckeye Serif 2" w:hAnsi="Buckeye Serif 2"/>
              <w:noProof/>
            </w:rPr>
            <w:t xml:space="preserve"> the final decision </w:t>
          </w:r>
          <w:r w:rsidR="0093649A">
            <w:rPr>
              <w:rFonts w:ascii="Buckeye Serif 2" w:hAnsi="Buckeye Serif 2"/>
              <w:noProof/>
            </w:rPr>
            <w:t xml:space="preserve">will be made </w:t>
          </w:r>
          <w:r w:rsidR="0093649A" w:rsidRPr="0093649A">
            <w:rPr>
              <w:rFonts w:ascii="Buckeye Serif 2" w:hAnsi="Buckeye Serif 2"/>
              <w:noProof/>
            </w:rPr>
            <w:t>by the President.</w:t>
          </w:r>
          <w:r w:rsidR="0093649A">
            <w:rPr>
              <w:rFonts w:ascii="Buckeye Serif 2" w:hAnsi="Buckeye Serif 2"/>
              <w:noProof/>
            </w:rPr>
            <w:t xml:space="preserve"> </w:t>
          </w:r>
          <w:r w:rsidR="0093649A" w:rsidRPr="0093649A">
            <w:rPr>
              <w:rFonts w:ascii="Buckeye Serif 2" w:hAnsi="Buckeye Serif 2"/>
              <w:noProof/>
            </w:rPr>
            <w:t xml:space="preserve">Open positions will be announced, and outgoing Executive Board members will hold interviews. If conflict occurs, the Secretary and Membership Chair can offer proctor interviews. The Executive Board </w:t>
          </w:r>
          <w:r w:rsidR="00436F65">
            <w:rPr>
              <w:rFonts w:ascii="Buckeye Serif 2" w:hAnsi="Buckeye Serif 2"/>
              <w:noProof/>
            </w:rPr>
            <w:t>will meet and vote</w:t>
          </w:r>
          <w:r w:rsidR="0093649A" w:rsidRPr="0093649A">
            <w:rPr>
              <w:rFonts w:ascii="Buckeye Serif 2" w:hAnsi="Buckeye Serif 2"/>
              <w:noProof/>
            </w:rPr>
            <w:t xml:space="preserve"> based on credentials, ability and promise of future performance. If a person is running for a specific role and is in the Executive Board, the President can make the decision based on their role from the previous year, and if necessary schedule a meeting.</w:t>
          </w:r>
          <w:r w:rsidR="00436F65">
            <w:rPr>
              <w:rFonts w:ascii="Buckeye Serif 2" w:hAnsi="Buckeye Serif 2"/>
              <w:noProof/>
            </w:rPr>
            <w:t xml:space="preserve"> </w:t>
          </w:r>
          <w:r w:rsidR="0093649A" w:rsidRPr="0093649A">
            <w:rPr>
              <w:rFonts w:ascii="Buckeye Serif 2" w:hAnsi="Buckeye Serif 2"/>
              <w:noProof/>
            </w:rPr>
            <w:t>Open positions for Vice President and President will be determined first by current Executive Board Members.</w:t>
          </w:r>
          <w:r w:rsidR="00436F65">
            <w:rPr>
              <w:rFonts w:ascii="Buckeye Serif 2" w:hAnsi="Buckeye Serif 2"/>
              <w:noProof/>
            </w:rPr>
            <w:t xml:space="preserve"> </w:t>
          </w:r>
          <w:r w:rsidR="0093649A" w:rsidRPr="0093649A">
            <w:rPr>
              <w:rFonts w:ascii="Buckeye Serif 2" w:hAnsi="Buckeye Serif 2"/>
              <w:noProof/>
            </w:rPr>
            <w:t>If no one is able or willingly, the Executive Board will then turn to General Body Members who have been active for at least 2 years in the organization.</w:t>
          </w:r>
          <w:r>
            <w:rPr>
              <w:rFonts w:ascii="Buckeye Serif 2" w:hAnsi="Buckeye Serif 2"/>
            </w:rPr>
            <w:fldChar w:fldCharType="end"/>
          </w:r>
        </w:p>
        <w:bookmarkEnd w:id="16" w:displacedByCustomXml="next"/>
      </w:sdtContent>
    </w:sdt>
    <w:p w14:paraId="32B4EB47"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36AEF47B95C44FA887DD33433272367A"/>
        </w:placeholder>
      </w:sdtPr>
      <w:sdtContent>
        <w:p w14:paraId="6E727616" w14:textId="366EB354" w:rsidR="003F7D0E" w:rsidRPr="003F7D0E" w:rsidRDefault="00DC52EA" w:rsidP="003F7D0E">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7D0E" w:rsidRPr="003F7D0E">
            <w:rPr>
              <w:rFonts w:ascii="Buckeye Serif 2" w:hAnsi="Buckeye Serif 2"/>
              <w:noProof/>
            </w:rPr>
            <w:t>In the event that an Executive Board Member does not fulfill their roles, the rest of the Executive Board has the right to meet with the individual to discuss their position and/or ultimately release them from their duties.</w:t>
          </w:r>
          <w:r w:rsidR="003F7D0E">
            <w:rPr>
              <w:rFonts w:ascii="Buckeye Serif 2" w:hAnsi="Buckeye Serif 2"/>
              <w:noProof/>
            </w:rPr>
            <w:t xml:space="preserve"> If the s</w:t>
          </w:r>
          <w:r w:rsidR="003F7D0E" w:rsidRPr="003F7D0E">
            <w:rPr>
              <w:rFonts w:ascii="Buckeye Serif 2" w:hAnsi="Buckeye Serif 2"/>
              <w:noProof/>
            </w:rPr>
            <w:t>aid member is not the President or Vice President, both must be present at this meeting.</w:t>
          </w:r>
          <w:r w:rsidR="003F7D0E">
            <w:rPr>
              <w:rFonts w:ascii="Buckeye Serif 2" w:hAnsi="Buckeye Serif 2"/>
              <w:noProof/>
            </w:rPr>
            <w:t xml:space="preserve"> A m</w:t>
          </w:r>
          <w:r w:rsidR="003F7D0E" w:rsidRPr="003F7D0E">
            <w:rPr>
              <w:rFonts w:ascii="Buckeye Serif 2" w:hAnsi="Buckeye Serif 2"/>
              <w:noProof/>
            </w:rPr>
            <w:t xml:space="preserve">ajority vote </w:t>
          </w:r>
          <w:r w:rsidR="003F7D0E">
            <w:rPr>
              <w:rFonts w:ascii="Buckeye Serif 2" w:hAnsi="Buckeye Serif 2"/>
              <w:noProof/>
            </w:rPr>
            <w:t xml:space="preserve">will be held </w:t>
          </w:r>
          <w:r w:rsidR="003F7D0E" w:rsidRPr="003F7D0E">
            <w:rPr>
              <w:rFonts w:ascii="Buckeye Serif 2" w:hAnsi="Buckeye Serif 2"/>
              <w:noProof/>
            </w:rPr>
            <w:t>to determine proper action.</w:t>
          </w:r>
        </w:p>
        <w:p w14:paraId="61B2E0AD" w14:textId="688FD99C" w:rsidR="00676310" w:rsidRDefault="003F7D0E" w:rsidP="003F7D0E">
          <w:pPr>
            <w:rPr>
              <w:rFonts w:ascii="Buckeye Serif 2" w:hAnsi="Buckeye Serif 2"/>
            </w:rPr>
          </w:pPr>
          <w:r w:rsidRPr="003F7D0E">
            <w:rPr>
              <w:rFonts w:ascii="Buckeye Serif 2" w:hAnsi="Buckeye Serif 2"/>
              <w:noProof/>
            </w:rPr>
            <w:t>In the event that any member of the Executive Board or Events Board has enough complaints against them that warrant an investigation</w:t>
          </w:r>
          <w:r w:rsidR="00494ECD">
            <w:rPr>
              <w:rFonts w:ascii="Buckeye Serif 2" w:hAnsi="Buckeye Serif 2"/>
              <w:noProof/>
            </w:rPr>
            <w:t>, a</w:t>
          </w:r>
          <w:r w:rsidRPr="003F7D0E">
            <w:rPr>
              <w:rFonts w:ascii="Buckeye Serif 2" w:hAnsi="Buckeye Serif 2"/>
              <w:noProof/>
            </w:rPr>
            <w:t>ll other members of the Executive Board will conduct an unbiased examination of the evidence.</w:t>
          </w:r>
          <w:r w:rsidR="00494ECD">
            <w:rPr>
              <w:rFonts w:ascii="Buckeye Serif 2" w:hAnsi="Buckeye Serif 2"/>
              <w:noProof/>
            </w:rPr>
            <w:t xml:space="preserve"> </w:t>
          </w:r>
          <w:r w:rsidRPr="003F7D0E">
            <w:rPr>
              <w:rFonts w:ascii="Buckeye Serif 2" w:hAnsi="Buckeye Serif 2"/>
              <w:noProof/>
            </w:rPr>
            <w:t>The Executive Board and Advisor will be presented the evidence both for and against the person of which the charges are against.</w:t>
          </w:r>
          <w:r w:rsidR="00494ECD">
            <w:rPr>
              <w:rFonts w:ascii="Buckeye Serif 2" w:hAnsi="Buckeye Serif 2"/>
              <w:noProof/>
            </w:rPr>
            <w:t xml:space="preserve"> </w:t>
          </w:r>
          <w:r w:rsidRPr="003F7D0E">
            <w:rPr>
              <w:rFonts w:ascii="Buckeye Serif 2" w:hAnsi="Buckeye Serif 2"/>
              <w:noProof/>
            </w:rPr>
            <w:t>The Executive Board with the Advisor minus the person charged will determine the best course of action based on majority vote</w:t>
          </w:r>
          <w:r w:rsidR="00494ECD">
            <w:rPr>
              <w:rFonts w:ascii="Buckeye Serif 2" w:hAnsi="Buckeye Serif 2"/>
              <w:noProof/>
            </w:rPr>
            <w:t>, with e</w:t>
          </w:r>
          <w:r w:rsidRPr="003F7D0E">
            <w:rPr>
              <w:rFonts w:ascii="Buckeye Serif 2" w:hAnsi="Buckeye Serif 2"/>
              <w:noProof/>
            </w:rPr>
            <w:t xml:space="preserve">ach member of the Executive Board </w:t>
          </w:r>
          <w:r w:rsidR="00494ECD">
            <w:rPr>
              <w:rFonts w:ascii="Buckeye Serif 2" w:hAnsi="Buckeye Serif 2"/>
              <w:noProof/>
            </w:rPr>
            <w:t>having</w:t>
          </w:r>
          <w:r w:rsidRPr="003F7D0E">
            <w:rPr>
              <w:rFonts w:ascii="Buckeye Serif 2" w:hAnsi="Buckeye Serif 2"/>
              <w:noProof/>
            </w:rPr>
            <w:t xml:space="preserve"> one vote, and the Advisor </w:t>
          </w:r>
          <w:r w:rsidR="00494ECD">
            <w:rPr>
              <w:rFonts w:ascii="Buckeye Serif 2" w:hAnsi="Buckeye Serif 2"/>
              <w:noProof/>
            </w:rPr>
            <w:t>having</w:t>
          </w:r>
          <w:r w:rsidRPr="003F7D0E">
            <w:rPr>
              <w:rFonts w:ascii="Buckeye Serif 2" w:hAnsi="Buckeye Serif 2"/>
              <w:noProof/>
            </w:rPr>
            <w:t xml:space="preserve"> two votes.</w:t>
          </w:r>
          <w:r w:rsidR="00494ECD">
            <w:rPr>
              <w:rFonts w:ascii="Buckeye Serif 2" w:hAnsi="Buckeye Serif 2"/>
              <w:noProof/>
            </w:rPr>
            <w:t xml:space="preserve"> </w:t>
          </w:r>
          <w:r w:rsidR="00DC52EA">
            <w:rPr>
              <w:rFonts w:ascii="Buckeye Serif 2" w:hAnsi="Buckeye Serif 2"/>
            </w:rPr>
            <w:fldChar w:fldCharType="end"/>
          </w:r>
        </w:p>
        <w:bookmarkEnd w:id="17" w:displacedByCustomXml="next"/>
      </w:sdtContent>
    </w:sdt>
    <w:p w14:paraId="26623D8B" w14:textId="77777777" w:rsidR="00676310" w:rsidRDefault="00676310" w:rsidP="0006656A">
      <w:pPr>
        <w:rPr>
          <w:rFonts w:ascii="Buckeye Serif 2" w:hAnsi="Buckeye Serif 2"/>
        </w:rPr>
      </w:pPr>
    </w:p>
    <w:p w14:paraId="21DFB82B"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EA905B7"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36AEF47B95C44FA887DD33433272367A"/>
        </w:placeholder>
      </w:sdtPr>
      <w:sdtContent>
        <w:p w14:paraId="554D0AE1" w14:textId="6A313AD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709E7">
            <w:rPr>
              <w:rFonts w:ascii="Buckeye Serif 2" w:hAnsi="Buckeye Serif 2"/>
              <w:noProof/>
            </w:rPr>
            <w:t xml:space="preserve">If the organization is unable to appoint a primary leader and treasurer, the organization must be dissolved. </w:t>
          </w:r>
          <w:r>
            <w:rPr>
              <w:rFonts w:ascii="Buckeye Serif 2" w:hAnsi="Buckeye Serif 2"/>
            </w:rPr>
            <w:fldChar w:fldCharType="end"/>
          </w:r>
        </w:p>
        <w:bookmarkEnd w:id="18" w:displacedByCustomXml="next"/>
      </w:sdtContent>
    </w:sdt>
    <w:p w14:paraId="07A74BEF"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36AEF47B95C44FA887DD33433272367A"/>
        </w:placeholder>
      </w:sdtPr>
      <w:sdtContent>
        <w:p w14:paraId="3818BC68" w14:textId="3BD42F8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11F00">
            <w:rPr>
              <w:rFonts w:ascii="Buckeye Serif 2" w:hAnsi="Buckeye Serif 2"/>
              <w:noProof/>
            </w:rPr>
            <w:t xml:space="preserve">The treasurer must close the organization's bank account, and any outstanding debts will be paid by the remaining balance in the bank account or, if there are inadequate funds, split among the entire </w:t>
          </w:r>
          <w:r w:rsidR="00A76C01">
            <w:rPr>
              <w:rFonts w:ascii="Buckeye Serif 2" w:hAnsi="Buckeye Serif 2"/>
              <w:noProof/>
            </w:rPr>
            <w:t xml:space="preserve">Executive Board. </w:t>
          </w:r>
          <w:r w:rsidR="00A76C01" w:rsidRPr="00A76C01">
            <w:rPr>
              <w:rFonts w:ascii="Buckeye Serif 2" w:hAnsi="Buckeye Serif 2"/>
              <w:noProof/>
            </w:rPr>
            <w:t xml:space="preserve">In the event that dissolution happens, all items of monetary value will be turned over to the faculty advisor and to the Department of East Asian Language and Literature. </w:t>
          </w:r>
          <w:r>
            <w:rPr>
              <w:rFonts w:ascii="Buckeye Serif 2" w:hAnsi="Buckeye Serif 2"/>
            </w:rPr>
            <w:fldChar w:fldCharType="end"/>
          </w:r>
        </w:p>
        <w:bookmarkEnd w:id="19" w:displacedByCustomXml="next"/>
      </w:sdtContent>
    </w:sdt>
    <w:p w14:paraId="2800BE8B" w14:textId="77777777" w:rsidR="00D72815" w:rsidRDefault="00D72815" w:rsidP="0006656A">
      <w:pPr>
        <w:rPr>
          <w:rFonts w:ascii="Buckeye Serif 2" w:hAnsi="Buckeye Serif 2"/>
        </w:rPr>
      </w:pPr>
    </w:p>
    <w:p w14:paraId="3F9AAF64"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2C476173"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36AEF47B95C44FA887DD33433272367A"/>
        </w:placeholder>
      </w:sdtPr>
      <w:sdtContent>
        <w:p w14:paraId="4972559D" w14:textId="6C966E9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709E7" w:rsidRPr="00B709E7">
            <w:rPr>
              <w:rFonts w:ascii="Buckeye Serif 2" w:hAnsi="Buckeye Serif 2"/>
              <w:noProof/>
            </w:rPr>
            <w:t xml:space="preserve">To effectively amend the content or vocabulary of the </w:t>
          </w:r>
          <w:r w:rsidR="007C12E9">
            <w:rPr>
              <w:rFonts w:ascii="Buckeye Serif 2" w:hAnsi="Buckeye Serif 2"/>
              <w:noProof/>
            </w:rPr>
            <w:t>J2K</w:t>
          </w:r>
          <w:r w:rsidR="00B709E7" w:rsidRPr="00B709E7">
            <w:rPr>
              <w:rFonts w:ascii="Buckeye Serif 2" w:hAnsi="Buckeye Serif 2"/>
              <w:noProof/>
            </w:rPr>
            <w:t xml:space="preserve"> Constitution, the</w:t>
          </w:r>
          <w:r w:rsidR="007C12E9">
            <w:rPr>
              <w:rFonts w:ascii="Buckeye Serif 2" w:hAnsi="Buckeye Serif 2"/>
              <w:noProof/>
            </w:rPr>
            <w:t xml:space="preserve"> Administrative Team (the President, Vice President, Treasurer, and Secretary)</w:t>
          </w:r>
          <w:r w:rsidR="00B709E7" w:rsidRPr="00B709E7">
            <w:rPr>
              <w:rFonts w:ascii="Buckeye Serif 2" w:hAnsi="Buckeye Serif 2"/>
              <w:noProof/>
            </w:rPr>
            <w:t xml:space="preserve"> must conduct a meeting to propose appropriate changes. The </w:t>
          </w:r>
          <w:r w:rsidR="007C12E9">
            <w:rPr>
              <w:rFonts w:ascii="Buckeye Serif 2" w:hAnsi="Buckeye Serif 2"/>
              <w:noProof/>
            </w:rPr>
            <w:t>group</w:t>
          </w:r>
          <w:r w:rsidR="00B709E7" w:rsidRPr="00B709E7">
            <w:rPr>
              <w:rFonts w:ascii="Buckeye Serif 2" w:hAnsi="Buckeye Serif 2"/>
              <w:noProof/>
            </w:rPr>
            <w:t xml:space="preserve"> must come to a unanimous agreement before a change is made effective.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autoFormatOverrid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D7"/>
    <w:rsid w:val="0005446F"/>
    <w:rsid w:val="000618D8"/>
    <w:rsid w:val="00063754"/>
    <w:rsid w:val="0006656A"/>
    <w:rsid w:val="00097F75"/>
    <w:rsid w:val="000B2B39"/>
    <w:rsid w:val="000E2CC4"/>
    <w:rsid w:val="000F1890"/>
    <w:rsid w:val="00101CEE"/>
    <w:rsid w:val="00135420"/>
    <w:rsid w:val="001542FB"/>
    <w:rsid w:val="00164DDB"/>
    <w:rsid w:val="00194FFF"/>
    <w:rsid w:val="001B6EA9"/>
    <w:rsid w:val="001C4C51"/>
    <w:rsid w:val="001C69E6"/>
    <w:rsid w:val="001E2445"/>
    <w:rsid w:val="0021187C"/>
    <w:rsid w:val="0024301A"/>
    <w:rsid w:val="0024452F"/>
    <w:rsid w:val="002A7133"/>
    <w:rsid w:val="002C2FEA"/>
    <w:rsid w:val="002C7BA9"/>
    <w:rsid w:val="002D43D2"/>
    <w:rsid w:val="00304E3C"/>
    <w:rsid w:val="003052D0"/>
    <w:rsid w:val="00353E4B"/>
    <w:rsid w:val="0036042E"/>
    <w:rsid w:val="0036587E"/>
    <w:rsid w:val="003A13B9"/>
    <w:rsid w:val="003B7E0C"/>
    <w:rsid w:val="003F7D0E"/>
    <w:rsid w:val="00436F65"/>
    <w:rsid w:val="00474182"/>
    <w:rsid w:val="00484D79"/>
    <w:rsid w:val="00494ECD"/>
    <w:rsid w:val="004C3CB8"/>
    <w:rsid w:val="004F0546"/>
    <w:rsid w:val="00514C8D"/>
    <w:rsid w:val="00541B25"/>
    <w:rsid w:val="00543A9D"/>
    <w:rsid w:val="0055346C"/>
    <w:rsid w:val="0056280A"/>
    <w:rsid w:val="00562AE0"/>
    <w:rsid w:val="0056390F"/>
    <w:rsid w:val="00564DED"/>
    <w:rsid w:val="0056621D"/>
    <w:rsid w:val="00571659"/>
    <w:rsid w:val="00576473"/>
    <w:rsid w:val="005E4AEF"/>
    <w:rsid w:val="005E6646"/>
    <w:rsid w:val="005F5356"/>
    <w:rsid w:val="006167C3"/>
    <w:rsid w:val="0064211F"/>
    <w:rsid w:val="00656B0D"/>
    <w:rsid w:val="00660E1F"/>
    <w:rsid w:val="006662A4"/>
    <w:rsid w:val="00676310"/>
    <w:rsid w:val="00676FEF"/>
    <w:rsid w:val="006C15D2"/>
    <w:rsid w:val="006C7EA9"/>
    <w:rsid w:val="006F1AFE"/>
    <w:rsid w:val="00765CAE"/>
    <w:rsid w:val="007923E2"/>
    <w:rsid w:val="007C12E9"/>
    <w:rsid w:val="007D164B"/>
    <w:rsid w:val="007F2E8F"/>
    <w:rsid w:val="008354E0"/>
    <w:rsid w:val="008619CF"/>
    <w:rsid w:val="0089388B"/>
    <w:rsid w:val="0089740D"/>
    <w:rsid w:val="008C6D79"/>
    <w:rsid w:val="008F2AC9"/>
    <w:rsid w:val="00910F0E"/>
    <w:rsid w:val="00912771"/>
    <w:rsid w:val="0092498F"/>
    <w:rsid w:val="00930F97"/>
    <w:rsid w:val="00934CD0"/>
    <w:rsid w:val="0093649A"/>
    <w:rsid w:val="009B2B70"/>
    <w:rsid w:val="009C1103"/>
    <w:rsid w:val="009D7344"/>
    <w:rsid w:val="00A14455"/>
    <w:rsid w:val="00A76C01"/>
    <w:rsid w:val="00A81261"/>
    <w:rsid w:val="00A93BE3"/>
    <w:rsid w:val="00AB19ED"/>
    <w:rsid w:val="00AB1B6C"/>
    <w:rsid w:val="00AC358A"/>
    <w:rsid w:val="00B0745F"/>
    <w:rsid w:val="00B709E7"/>
    <w:rsid w:val="00B73B03"/>
    <w:rsid w:val="00B77CDB"/>
    <w:rsid w:val="00B960B8"/>
    <w:rsid w:val="00BB12F8"/>
    <w:rsid w:val="00BB53DC"/>
    <w:rsid w:val="00BC3B1D"/>
    <w:rsid w:val="00C344A1"/>
    <w:rsid w:val="00C35801"/>
    <w:rsid w:val="00C72AC6"/>
    <w:rsid w:val="00C94AA2"/>
    <w:rsid w:val="00CA3A2E"/>
    <w:rsid w:val="00CC0972"/>
    <w:rsid w:val="00CD39E3"/>
    <w:rsid w:val="00CE4BA9"/>
    <w:rsid w:val="00D52DAF"/>
    <w:rsid w:val="00D53151"/>
    <w:rsid w:val="00D559E8"/>
    <w:rsid w:val="00D55BF1"/>
    <w:rsid w:val="00D72815"/>
    <w:rsid w:val="00D72CDA"/>
    <w:rsid w:val="00D95D0B"/>
    <w:rsid w:val="00DC52EA"/>
    <w:rsid w:val="00DE363B"/>
    <w:rsid w:val="00DF63F8"/>
    <w:rsid w:val="00DF7F9B"/>
    <w:rsid w:val="00E03E79"/>
    <w:rsid w:val="00E07F6C"/>
    <w:rsid w:val="00E11F00"/>
    <w:rsid w:val="00E33D7D"/>
    <w:rsid w:val="00E353EA"/>
    <w:rsid w:val="00E60F2C"/>
    <w:rsid w:val="00EA517A"/>
    <w:rsid w:val="00EB0E62"/>
    <w:rsid w:val="00EB7F83"/>
    <w:rsid w:val="00ED05FF"/>
    <w:rsid w:val="00ED2E8E"/>
    <w:rsid w:val="00F075B2"/>
    <w:rsid w:val="00F474DD"/>
    <w:rsid w:val="00F57B33"/>
    <w:rsid w:val="00F66AD5"/>
    <w:rsid w:val="00F671D7"/>
    <w:rsid w:val="00FB4356"/>
    <w:rsid w:val="00FB7031"/>
    <w:rsid w:val="00FD4D85"/>
    <w:rsid w:val="00FE51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FA74"/>
  <w15:chartTrackingRefBased/>
  <w15:docId w15:val="{CB72EE54-2919-41EF-862C-A7156C61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Revision">
    <w:name w:val="Revision"/>
    <w:hidden/>
    <w:uiPriority w:val="99"/>
    <w:semiHidden/>
    <w:rsid w:val="008F2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constitution-template-2025-2026%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EF47B95C44FA887DD33433272367A"/>
        <w:category>
          <w:name w:val="General"/>
          <w:gallery w:val="placeholder"/>
        </w:category>
        <w:types>
          <w:type w:val="bbPlcHdr"/>
        </w:types>
        <w:behaviors>
          <w:behavior w:val="content"/>
        </w:behaviors>
        <w:guid w:val="{5FAD6258-B499-4E7F-A91F-A79392A34ED5}"/>
      </w:docPartPr>
      <w:docPartBody>
        <w:p w:rsidR="007C6D4E" w:rsidRDefault="007C6D4E">
          <w:pPr>
            <w:pStyle w:val="36AEF47B95C44FA887DD33433272367A"/>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4E"/>
    <w:rsid w:val="000B2B39"/>
    <w:rsid w:val="00697CE5"/>
    <w:rsid w:val="007C6D4E"/>
    <w:rsid w:val="00A944C6"/>
    <w:rsid w:val="00AB1B6C"/>
    <w:rsid w:val="00BB53DC"/>
    <w:rsid w:val="00E03E79"/>
    <w:rsid w:val="00E535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6AEF47B95C44FA887DD33433272367A">
    <w:name w:val="36AEF47B95C44FA887DD334332723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(5)</Template>
  <TotalTime>1</TotalTime>
  <Pages>6</Pages>
  <Words>2184</Words>
  <Characters>12452</Characters>
  <Application>Microsoft Office Word</Application>
  <DocSecurity>0</DocSecurity>
  <PresentationFormat>15|.DOCX</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Crittenden</dc:creator>
  <cp:keywords/>
  <dc:description/>
  <cp:lastModifiedBy>Blair, Joe</cp:lastModifiedBy>
  <cp:revision>2</cp:revision>
  <cp:lastPrinted>2025-09-04T16:45:00Z</cp:lastPrinted>
  <dcterms:created xsi:type="dcterms:W3CDTF">2025-09-17T15:59:00Z</dcterms:created>
  <dcterms:modified xsi:type="dcterms:W3CDTF">2025-09-17T15:59:00Z</dcterms:modified>
</cp:coreProperties>
</file>